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44D" w:rsidRPr="00902EFE" w:rsidRDefault="002A144D" w:rsidP="00343ED0">
      <w:pPr>
        <w:rPr>
          <w:rFonts w:ascii="Calibri" w:hAnsi="Calibri" w:cs="Calibri"/>
          <w:sz w:val="24"/>
        </w:rPr>
      </w:pPr>
      <w:r w:rsidRPr="00902EFE">
        <w:rPr>
          <w:rFonts w:ascii="Calibri" w:hAnsi="Calibri" w:cs="Calibri"/>
          <w:b/>
          <w:noProof/>
          <w:sz w:val="22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AA879B" wp14:editId="37212EE2">
                <wp:simplePos x="0" y="0"/>
                <wp:positionH relativeFrom="margin">
                  <wp:posOffset>-435610</wp:posOffset>
                </wp:positionH>
                <wp:positionV relativeFrom="paragraph">
                  <wp:posOffset>241300</wp:posOffset>
                </wp:positionV>
                <wp:extent cx="6384290" cy="1263650"/>
                <wp:effectExtent l="0" t="0" r="1651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4290" cy="12636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144D" w:rsidRPr="00403D5D" w:rsidRDefault="002A144D" w:rsidP="002A144D">
                            <w:pPr>
                              <w:pStyle w:val="BodyCopy"/>
                              <w:rPr>
                                <w:rFonts w:ascii="Arial" w:hAnsi="Arial" w:cs="Arial"/>
                                <w:b/>
                                <w:sz w:val="22"/>
                                <w:szCs w:val="20"/>
                              </w:rPr>
                            </w:pPr>
                            <w:r w:rsidRPr="00403D5D">
                              <w:rPr>
                                <w:rFonts w:ascii="Arial" w:hAnsi="Arial" w:cs="Arial"/>
                                <w:b/>
                                <w:sz w:val="22"/>
                                <w:szCs w:val="20"/>
                              </w:rPr>
                              <w:t xml:space="preserve">Goal of the Grant: </w:t>
                            </w:r>
                            <w:r w:rsidRPr="00403D5D"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 xml:space="preserve">to improve behavioral health outcomes for children and youth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sz w:val="22"/>
                                <w:szCs w:val="20"/>
                              </w:rPr>
                              <w:t xml:space="preserve">(birth through age 21) </w:t>
                            </w:r>
                            <w:r w:rsidRPr="00403D5D">
                              <w:rPr>
                                <w:rFonts w:ascii="Arial" w:hAnsi="Arial" w:cs="Arial"/>
                                <w:bCs/>
                                <w:iCs/>
                                <w:sz w:val="22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sz w:val="22"/>
                                <w:szCs w:val="20"/>
                              </w:rPr>
                              <w:t xml:space="preserve">ho meet criteria for SED </w:t>
                            </w:r>
                            <w:r w:rsidRPr="00403D5D">
                              <w:rPr>
                                <w:rFonts w:ascii="Arial" w:hAnsi="Arial" w:cs="Arial"/>
                                <w:bCs/>
                                <w:iCs/>
                                <w:sz w:val="22"/>
                                <w:szCs w:val="20"/>
                              </w:rPr>
                              <w:t xml:space="preserve">and their families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sz w:val="22"/>
                                <w:szCs w:val="20"/>
                              </w:rPr>
                              <w:t xml:space="preserve">and </w:t>
                            </w:r>
                            <w:r w:rsidRPr="00403D5D">
                              <w:rPr>
                                <w:rFonts w:ascii="Arial" w:hAnsi="Arial" w:cs="Arial"/>
                                <w:bCs/>
                                <w:iCs/>
                                <w:sz w:val="22"/>
                                <w:szCs w:val="20"/>
                              </w:rPr>
                              <w:t>who have child welfare involvement. For this project, c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sz w:val="22"/>
                                <w:szCs w:val="20"/>
                              </w:rPr>
                              <w:t>hild welfare-involved families are those</w:t>
                            </w:r>
                            <w:r w:rsidRPr="00403D5D">
                              <w:rPr>
                                <w:rFonts w:ascii="Arial" w:hAnsi="Arial" w:cs="Arial"/>
                                <w:bCs/>
                                <w:iCs/>
                                <w:sz w:val="22"/>
                                <w:szCs w:val="20"/>
                              </w:rPr>
                              <w:t xml:space="preserve"> for whom a child abuse and/or neglect investigation results in a substantiation or services-needed finding.</w:t>
                            </w:r>
                          </w:p>
                          <w:p w:rsidR="002A144D" w:rsidRPr="007F08B0" w:rsidRDefault="002A144D" w:rsidP="002A144D">
                            <w:pPr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</w:pPr>
                            <w:r w:rsidRPr="00403D5D">
                              <w:rPr>
                                <w:rFonts w:ascii="Arial" w:hAnsi="Arial" w:cs="Arial"/>
                                <w:b/>
                                <w:sz w:val="22"/>
                                <w:szCs w:val="20"/>
                              </w:rPr>
                              <w:t xml:space="preserve">Purpose of the GMIT: </w:t>
                            </w:r>
                            <w:r w:rsidRPr="00403D5D"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>interagency team responsible for management of the grant, oversight of state and local implementation activities, and ongoing communication with the system of care governing bodies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AA87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4.3pt;margin-top:19pt;width:502.7pt;height:9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" fillcolor="#eeece1 [3214]">
                <v:textbox>
                  <w:txbxContent>
                    <w:p w:rsidR="002A144D" w:rsidRPr="00403D5D" w:rsidRDefault="002A144D" w:rsidP="002A144D">
                      <w:pPr>
                        <w:pStyle w:val="BodyCopy"/>
                        <w:rPr>
                          <w:rFonts w:ascii="Arial" w:hAnsi="Arial" w:cs="Arial"/>
                          <w:b/>
                          <w:sz w:val="22"/>
                          <w:szCs w:val="20"/>
                        </w:rPr>
                      </w:pPr>
                      <w:r w:rsidRPr="00403D5D">
                        <w:rPr>
                          <w:rFonts w:ascii="Arial" w:hAnsi="Arial" w:cs="Arial"/>
                          <w:b/>
                          <w:sz w:val="22"/>
                          <w:szCs w:val="20"/>
                        </w:rPr>
                        <w:t xml:space="preserve">Goal of the Grant: </w:t>
                      </w:r>
                      <w:r w:rsidRPr="00403D5D">
                        <w:rPr>
                          <w:rFonts w:ascii="Arial" w:hAnsi="Arial" w:cs="Arial"/>
                          <w:sz w:val="22"/>
                          <w:szCs w:val="20"/>
                        </w:rPr>
                        <w:t xml:space="preserve">to improve behavioral health outcomes for children and youth </w:t>
                      </w:r>
                      <w:r>
                        <w:rPr>
                          <w:rFonts w:ascii="Arial" w:hAnsi="Arial" w:cs="Arial"/>
                          <w:bCs/>
                          <w:iCs/>
                          <w:sz w:val="22"/>
                          <w:szCs w:val="20"/>
                        </w:rPr>
                        <w:t xml:space="preserve">(birth through age 21) </w:t>
                      </w:r>
                      <w:r w:rsidRPr="00403D5D">
                        <w:rPr>
                          <w:rFonts w:ascii="Arial" w:hAnsi="Arial" w:cs="Arial"/>
                          <w:bCs/>
                          <w:iCs/>
                          <w:sz w:val="22"/>
                          <w:szCs w:val="20"/>
                        </w:rPr>
                        <w:t>w</w:t>
                      </w:r>
                      <w:r>
                        <w:rPr>
                          <w:rFonts w:ascii="Arial" w:hAnsi="Arial" w:cs="Arial"/>
                          <w:bCs/>
                          <w:iCs/>
                          <w:sz w:val="22"/>
                          <w:szCs w:val="20"/>
                        </w:rPr>
                        <w:t xml:space="preserve">ho meet criteria for SED </w:t>
                      </w:r>
                      <w:r w:rsidRPr="00403D5D">
                        <w:rPr>
                          <w:rFonts w:ascii="Arial" w:hAnsi="Arial" w:cs="Arial"/>
                          <w:bCs/>
                          <w:iCs/>
                          <w:sz w:val="22"/>
                          <w:szCs w:val="20"/>
                        </w:rPr>
                        <w:t xml:space="preserve">and their families </w:t>
                      </w:r>
                      <w:r>
                        <w:rPr>
                          <w:rFonts w:ascii="Arial" w:hAnsi="Arial" w:cs="Arial"/>
                          <w:bCs/>
                          <w:iCs/>
                          <w:sz w:val="22"/>
                          <w:szCs w:val="20"/>
                        </w:rPr>
                        <w:t xml:space="preserve">and </w:t>
                      </w:r>
                      <w:r w:rsidRPr="00403D5D">
                        <w:rPr>
                          <w:rFonts w:ascii="Arial" w:hAnsi="Arial" w:cs="Arial"/>
                          <w:bCs/>
                          <w:iCs/>
                          <w:sz w:val="22"/>
                          <w:szCs w:val="20"/>
                        </w:rPr>
                        <w:t>who have child welfare involvement. For this project, c</w:t>
                      </w:r>
                      <w:r>
                        <w:rPr>
                          <w:rFonts w:ascii="Arial" w:hAnsi="Arial" w:cs="Arial"/>
                          <w:bCs/>
                          <w:iCs/>
                          <w:sz w:val="22"/>
                          <w:szCs w:val="20"/>
                        </w:rPr>
                        <w:t>hild welfare-involved families are those</w:t>
                      </w:r>
                      <w:r w:rsidRPr="00403D5D">
                        <w:rPr>
                          <w:rFonts w:ascii="Arial" w:hAnsi="Arial" w:cs="Arial"/>
                          <w:bCs/>
                          <w:iCs/>
                          <w:sz w:val="22"/>
                          <w:szCs w:val="20"/>
                        </w:rPr>
                        <w:t xml:space="preserve"> for whom a child abuse and/or neglect investigation results in a substantiation or services-needed finding.</w:t>
                      </w:r>
                    </w:p>
                    <w:p w:rsidR="002A144D" w:rsidRPr="007F08B0" w:rsidRDefault="002A144D" w:rsidP="002A144D">
                      <w:pPr>
                        <w:rPr>
                          <w:rFonts w:ascii="Arial" w:hAnsi="Arial" w:cs="Arial"/>
                          <w:sz w:val="22"/>
                          <w:szCs w:val="20"/>
                        </w:rPr>
                      </w:pPr>
                      <w:r w:rsidRPr="00403D5D">
                        <w:rPr>
                          <w:rFonts w:ascii="Arial" w:hAnsi="Arial" w:cs="Arial"/>
                          <w:b/>
                          <w:sz w:val="22"/>
                          <w:szCs w:val="20"/>
                        </w:rPr>
                        <w:t xml:space="preserve">Purpose of the GMIT: </w:t>
                      </w:r>
                      <w:r w:rsidRPr="00403D5D">
                        <w:rPr>
                          <w:rFonts w:ascii="Arial" w:hAnsi="Arial" w:cs="Arial"/>
                          <w:sz w:val="22"/>
                          <w:szCs w:val="20"/>
                        </w:rPr>
                        <w:t>interagency team responsible for management of the grant, oversight of state and local implementation activities, and ongoing communication with the system of care governing bodies</w:t>
                      </w:r>
                      <w:r>
                        <w:rPr>
                          <w:rFonts w:ascii="Arial" w:hAnsi="Arial" w:cs="Arial"/>
                          <w:sz w:val="22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099"/>
      </w:tblGrid>
      <w:tr w:rsidR="00343ED0" w:rsidRPr="00902EFE" w:rsidTr="00C51513">
        <w:trPr>
          <w:jc w:val="center"/>
        </w:trPr>
        <w:tc>
          <w:tcPr>
            <w:tcW w:w="992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343ED0" w:rsidRPr="00902EFE" w:rsidRDefault="00343ED0" w:rsidP="007F6F21">
            <w:pPr>
              <w:pStyle w:val="MinutesandAgendaTitles"/>
              <w:rPr>
                <w:rFonts w:ascii="Calibri" w:hAnsi="Calibri" w:cs="Calibri"/>
                <w:sz w:val="28"/>
                <w:szCs w:val="24"/>
              </w:rPr>
            </w:pPr>
            <w:r w:rsidRPr="00902EFE">
              <w:rPr>
                <w:rFonts w:ascii="Calibri" w:hAnsi="Calibri" w:cs="Calibri"/>
                <w:color w:val="auto"/>
                <w:sz w:val="28"/>
                <w:szCs w:val="24"/>
              </w:rPr>
              <w:t>Attendees</w:t>
            </w:r>
          </w:p>
        </w:tc>
      </w:tr>
      <w:tr w:rsidR="00343ED0" w:rsidRPr="00902EFE" w:rsidTr="00C51513">
        <w:trPr>
          <w:jc w:val="center"/>
        </w:trPr>
        <w:tc>
          <w:tcPr>
            <w:tcW w:w="992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tbl>
            <w:tblPr>
              <w:tblStyle w:val="TableGrid"/>
              <w:tblW w:w="9859" w:type="dxa"/>
              <w:tblLook w:val="04A0" w:firstRow="1" w:lastRow="0" w:firstColumn="1" w:lastColumn="0" w:noHBand="0" w:noVBand="1"/>
            </w:tblPr>
            <w:tblGrid>
              <w:gridCol w:w="3256"/>
              <w:gridCol w:w="3257"/>
              <w:gridCol w:w="3346"/>
            </w:tblGrid>
            <w:tr w:rsidR="00C51513" w:rsidRPr="00902EFE" w:rsidTr="006542CC">
              <w:tc>
                <w:tcPr>
                  <w:tcW w:w="3256" w:type="dxa"/>
                  <w:vAlign w:val="center"/>
                </w:tcPr>
                <w:p w:rsidR="00C51513" w:rsidRPr="00902EFE" w:rsidRDefault="00D8203B" w:rsidP="00C51513">
                  <w:pPr>
                    <w:pStyle w:val="NormalWeb"/>
                    <w:spacing w:before="0" w:beforeAutospacing="0" w:after="0" w:afterAutospacing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Barb Greene</w:t>
                  </w:r>
                </w:p>
              </w:tc>
              <w:tc>
                <w:tcPr>
                  <w:tcW w:w="3257" w:type="dxa"/>
                  <w:vAlign w:val="center"/>
                </w:tcPr>
                <w:p w:rsidR="00C51513" w:rsidRPr="00902EFE" w:rsidRDefault="00D8203B" w:rsidP="00C51513">
                  <w:pPr>
                    <w:pStyle w:val="NormalWeb"/>
                    <w:spacing w:before="0" w:beforeAutospacing="0" w:after="0" w:afterAutospacing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Melissa Elliott</w:t>
                  </w:r>
                </w:p>
              </w:tc>
              <w:tc>
                <w:tcPr>
                  <w:tcW w:w="3346" w:type="dxa"/>
                  <w:vAlign w:val="center"/>
                </w:tcPr>
                <w:p w:rsidR="00C51513" w:rsidRPr="00902EFE" w:rsidRDefault="00D8203B" w:rsidP="00C51513">
                  <w:pPr>
                    <w:pStyle w:val="NormalWeb"/>
                    <w:spacing w:before="0" w:beforeAutospacing="0" w:after="0" w:afterAutospacing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Dee </w:t>
                  </w:r>
                  <w:proofErr w:type="spellStart"/>
                  <w:r>
                    <w:rPr>
                      <w:rFonts w:ascii="Calibri" w:hAnsi="Calibri" w:cs="Calibri"/>
                    </w:rPr>
                    <w:t>Dee</w:t>
                  </w:r>
                  <w:proofErr w:type="spellEnd"/>
                  <w:r>
                    <w:rPr>
                      <w:rFonts w:ascii="Calibri" w:hAnsi="Calibri" w:cs="Calibri"/>
                    </w:rPr>
                    <w:t xml:space="preserve"> Ward</w:t>
                  </w:r>
                </w:p>
              </w:tc>
            </w:tr>
            <w:tr w:rsidR="00C51513" w:rsidRPr="00902EFE" w:rsidTr="006542CC">
              <w:tc>
                <w:tcPr>
                  <w:tcW w:w="3256" w:type="dxa"/>
                  <w:vAlign w:val="center"/>
                </w:tcPr>
                <w:p w:rsidR="00C51513" w:rsidRPr="00902EFE" w:rsidRDefault="00D8203B" w:rsidP="00C51513">
                  <w:pPr>
                    <w:pStyle w:val="NormalWeb"/>
                    <w:spacing w:before="0" w:beforeAutospacing="0" w:after="0" w:afterAutospacing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Dyzz Cooper</w:t>
                  </w:r>
                </w:p>
              </w:tc>
              <w:tc>
                <w:tcPr>
                  <w:tcW w:w="3257" w:type="dxa"/>
                  <w:vAlign w:val="center"/>
                </w:tcPr>
                <w:p w:rsidR="00C51513" w:rsidRPr="00902EFE" w:rsidRDefault="00D8203B" w:rsidP="00C51513">
                  <w:pPr>
                    <w:pStyle w:val="NormalWeb"/>
                    <w:spacing w:before="0" w:beforeAutospacing="0" w:after="0" w:afterAutospacing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Shellie Mills</w:t>
                  </w:r>
                </w:p>
              </w:tc>
              <w:tc>
                <w:tcPr>
                  <w:tcW w:w="3346" w:type="dxa"/>
                  <w:vAlign w:val="center"/>
                </w:tcPr>
                <w:p w:rsidR="00C51513" w:rsidRPr="00902EFE" w:rsidRDefault="00D8203B" w:rsidP="00C51513">
                  <w:pPr>
                    <w:pStyle w:val="NormalWeb"/>
                    <w:spacing w:before="0" w:beforeAutospacing="0" w:after="0" w:afterAutospacing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Amanda Metcalf</w:t>
                  </w:r>
                </w:p>
              </w:tc>
            </w:tr>
            <w:tr w:rsidR="00C51513" w:rsidRPr="00902EFE" w:rsidTr="006542CC">
              <w:tc>
                <w:tcPr>
                  <w:tcW w:w="3256" w:type="dxa"/>
                  <w:vAlign w:val="center"/>
                </w:tcPr>
                <w:p w:rsidR="00C51513" w:rsidRPr="00902EFE" w:rsidRDefault="00D8203B" w:rsidP="00C51513">
                  <w:pPr>
                    <w:pStyle w:val="NormalWeb"/>
                    <w:spacing w:before="0" w:beforeAutospacing="0" w:after="0" w:afterAutospacing="0"/>
                    <w:rPr>
                      <w:rFonts w:ascii="Calibri" w:hAnsi="Calibri" w:cs="Calibri"/>
                    </w:rPr>
                  </w:pPr>
                  <w:r w:rsidRPr="00200915">
                    <w:rPr>
                      <w:rFonts w:ascii="Calibri" w:hAnsi="Calibri" w:cs="Calibri"/>
                      <w:sz w:val="22"/>
                    </w:rPr>
                    <w:t>Kasey Slagle-KPFC Peer Support</w:t>
                  </w:r>
                </w:p>
              </w:tc>
              <w:tc>
                <w:tcPr>
                  <w:tcW w:w="3257" w:type="dxa"/>
                  <w:vAlign w:val="center"/>
                </w:tcPr>
                <w:p w:rsidR="00C51513" w:rsidRPr="00902EFE" w:rsidRDefault="00D8203B" w:rsidP="00C51513">
                  <w:pPr>
                    <w:pStyle w:val="NormalWeb"/>
                    <w:spacing w:before="0" w:beforeAutospacing="0" w:after="0" w:afterAutospacing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Billy Fore</w:t>
                  </w:r>
                </w:p>
              </w:tc>
              <w:tc>
                <w:tcPr>
                  <w:tcW w:w="3346" w:type="dxa"/>
                  <w:vAlign w:val="center"/>
                </w:tcPr>
                <w:p w:rsidR="00C51513" w:rsidRPr="00902EFE" w:rsidRDefault="00D8203B" w:rsidP="00C51513">
                  <w:pPr>
                    <w:pStyle w:val="NormalWeb"/>
                    <w:spacing w:before="0" w:beforeAutospacing="0" w:after="0" w:afterAutospacing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Hanna Tucker – DCBS</w:t>
                  </w:r>
                </w:p>
              </w:tc>
            </w:tr>
            <w:tr w:rsidR="00C51513" w:rsidRPr="00902EFE" w:rsidTr="006542CC">
              <w:tc>
                <w:tcPr>
                  <w:tcW w:w="3256" w:type="dxa"/>
                  <w:vAlign w:val="center"/>
                </w:tcPr>
                <w:p w:rsidR="00C51513" w:rsidRPr="00902EFE" w:rsidRDefault="00D8203B" w:rsidP="00C51513">
                  <w:pPr>
                    <w:pStyle w:val="NormalWeb"/>
                    <w:spacing w:before="0" w:beforeAutospacing="0" w:after="0" w:afterAutospacing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Chithra Adams</w:t>
                  </w:r>
                </w:p>
              </w:tc>
              <w:tc>
                <w:tcPr>
                  <w:tcW w:w="3257" w:type="dxa"/>
                  <w:vAlign w:val="center"/>
                </w:tcPr>
                <w:p w:rsidR="00C51513" w:rsidRPr="00902EFE" w:rsidRDefault="00D8203B" w:rsidP="00C51513">
                  <w:pPr>
                    <w:pStyle w:val="NormalWeb"/>
                    <w:spacing w:before="0" w:beforeAutospacing="0" w:after="0" w:afterAutospacing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Kelly Minton – KPFC</w:t>
                  </w:r>
                </w:p>
              </w:tc>
              <w:tc>
                <w:tcPr>
                  <w:tcW w:w="3346" w:type="dxa"/>
                  <w:vAlign w:val="center"/>
                </w:tcPr>
                <w:p w:rsidR="00C51513" w:rsidRPr="00902EFE" w:rsidRDefault="00D8203B" w:rsidP="00C51513">
                  <w:pPr>
                    <w:pStyle w:val="NormalWeb"/>
                    <w:spacing w:before="0" w:beforeAutospacing="0" w:after="0" w:afterAutospacing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Bridgett Rogers – CRBH</w:t>
                  </w:r>
                </w:p>
              </w:tc>
            </w:tr>
            <w:tr w:rsidR="00C51513" w:rsidRPr="00902EFE" w:rsidTr="006542CC">
              <w:tc>
                <w:tcPr>
                  <w:tcW w:w="3256" w:type="dxa"/>
                  <w:vAlign w:val="center"/>
                </w:tcPr>
                <w:p w:rsidR="00C51513" w:rsidRPr="00902EFE" w:rsidRDefault="00D8203B" w:rsidP="00C51513">
                  <w:pPr>
                    <w:pStyle w:val="NormalWeb"/>
                    <w:spacing w:before="0" w:beforeAutospacing="0" w:after="0" w:afterAutospacing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Kelvin Bailey ADANTA</w:t>
                  </w:r>
                </w:p>
              </w:tc>
              <w:tc>
                <w:tcPr>
                  <w:tcW w:w="3257" w:type="dxa"/>
                  <w:vAlign w:val="center"/>
                </w:tcPr>
                <w:p w:rsidR="00C51513" w:rsidRPr="00902EFE" w:rsidRDefault="00D8203B" w:rsidP="00C51513">
                  <w:pPr>
                    <w:pStyle w:val="NormalWeb"/>
                    <w:spacing w:before="0" w:beforeAutospacing="0" w:after="0" w:afterAutospacing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Sherrie Estes ADANTA</w:t>
                  </w:r>
                </w:p>
              </w:tc>
              <w:tc>
                <w:tcPr>
                  <w:tcW w:w="3346" w:type="dxa"/>
                  <w:vAlign w:val="center"/>
                </w:tcPr>
                <w:p w:rsidR="00C51513" w:rsidRPr="00902EFE" w:rsidRDefault="00D8203B" w:rsidP="00C51513">
                  <w:pPr>
                    <w:pStyle w:val="NormalWeb"/>
                    <w:spacing w:before="0" w:beforeAutospacing="0" w:after="0" w:afterAutospacing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Denise Marlett CRBH</w:t>
                  </w:r>
                </w:p>
              </w:tc>
            </w:tr>
            <w:tr w:rsidR="008001E1" w:rsidRPr="00902EFE" w:rsidTr="006542CC">
              <w:tc>
                <w:tcPr>
                  <w:tcW w:w="3256" w:type="dxa"/>
                  <w:vAlign w:val="center"/>
                </w:tcPr>
                <w:p w:rsidR="008001E1" w:rsidRPr="00902EFE" w:rsidRDefault="00D8203B" w:rsidP="00C51513">
                  <w:pPr>
                    <w:pStyle w:val="NormalWeb"/>
                    <w:spacing w:before="0" w:beforeAutospacing="0" w:after="0" w:afterAutospacing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Greta Baker – CRBH</w:t>
                  </w:r>
                </w:p>
              </w:tc>
              <w:tc>
                <w:tcPr>
                  <w:tcW w:w="3257" w:type="dxa"/>
                  <w:vAlign w:val="center"/>
                </w:tcPr>
                <w:p w:rsidR="008001E1" w:rsidRPr="00902EFE" w:rsidRDefault="008001E1" w:rsidP="00C51513">
                  <w:pPr>
                    <w:pStyle w:val="NormalWeb"/>
                    <w:spacing w:before="0" w:beforeAutospacing="0" w:after="0" w:afterAutospacing="0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346" w:type="dxa"/>
                  <w:vAlign w:val="center"/>
                </w:tcPr>
                <w:p w:rsidR="008001E1" w:rsidRPr="00902EFE" w:rsidRDefault="008001E1" w:rsidP="00C51513">
                  <w:pPr>
                    <w:pStyle w:val="NormalWeb"/>
                    <w:spacing w:before="0" w:beforeAutospacing="0" w:after="0" w:afterAutospacing="0"/>
                    <w:rPr>
                      <w:rFonts w:ascii="Calibri" w:hAnsi="Calibri" w:cs="Calibri"/>
                    </w:rPr>
                  </w:pPr>
                </w:p>
              </w:tc>
            </w:tr>
          </w:tbl>
          <w:p w:rsidR="00343ED0" w:rsidRPr="00902EFE" w:rsidRDefault="00343ED0" w:rsidP="00C5151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</w:tr>
    </w:tbl>
    <w:p w:rsidR="007F08B0" w:rsidRPr="00902EFE" w:rsidRDefault="007F08B0" w:rsidP="000649C0">
      <w:pPr>
        <w:rPr>
          <w:rFonts w:ascii="Calibri" w:hAnsi="Calibri" w:cs="Calibri"/>
          <w:sz w:val="24"/>
          <w:szCs w:val="40"/>
        </w:rPr>
      </w:pPr>
    </w:p>
    <w:tbl>
      <w:tblPr>
        <w:tblStyle w:val="TableGrid"/>
        <w:tblW w:w="99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549"/>
        <w:gridCol w:w="1810"/>
        <w:gridCol w:w="1574"/>
      </w:tblGrid>
      <w:tr w:rsidR="000649C0" w:rsidRPr="00902EFE" w:rsidTr="00C51513">
        <w:trPr>
          <w:jc w:val="center"/>
        </w:trPr>
        <w:tc>
          <w:tcPr>
            <w:tcW w:w="993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0649C0" w:rsidRPr="00902EFE" w:rsidRDefault="00C51513" w:rsidP="006C0E65">
            <w:pPr>
              <w:pStyle w:val="MinutesandAgendaTitles"/>
              <w:numPr>
                <w:ilvl w:val="0"/>
                <w:numId w:val="2"/>
              </w:numPr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902EFE">
              <w:rPr>
                <w:rFonts w:ascii="Calibri" w:hAnsi="Calibri" w:cs="Calibri"/>
                <w:color w:val="auto"/>
                <w:sz w:val="24"/>
                <w:szCs w:val="24"/>
              </w:rPr>
              <w:t>Screener/CANS Roll Out</w:t>
            </w:r>
          </w:p>
        </w:tc>
      </w:tr>
      <w:tr w:rsidR="000649C0" w:rsidRPr="00902EFE" w:rsidTr="00C51513">
        <w:trPr>
          <w:jc w:val="center"/>
        </w:trPr>
        <w:tc>
          <w:tcPr>
            <w:tcW w:w="993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C51513" w:rsidRDefault="00902EFE" w:rsidP="00C51513">
            <w:pPr>
              <w:pStyle w:val="ListNumber"/>
              <w:numPr>
                <w:ilvl w:val="0"/>
                <w:numId w:val="29"/>
              </w:numPr>
              <w:spacing w:after="0"/>
              <w:rPr>
                <w:rFonts w:ascii="Calibri" w:hAnsi="Calibri" w:cs="Calibri"/>
              </w:rPr>
            </w:pPr>
            <w:r w:rsidRPr="00902EFE">
              <w:rPr>
                <w:rFonts w:ascii="Calibri" w:hAnsi="Calibri" w:cs="Calibri"/>
              </w:rPr>
              <w:t>Review Process</w:t>
            </w:r>
          </w:p>
          <w:p w:rsidR="0067080D" w:rsidRDefault="0067080D" w:rsidP="0067080D">
            <w:pPr>
              <w:pStyle w:val="ListNumber"/>
              <w:numPr>
                <w:ilvl w:val="1"/>
                <w:numId w:val="29"/>
              </w:num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Staff to write in-home vs. OOHC at top of page</w:t>
            </w:r>
          </w:p>
          <w:p w:rsidR="0067080D" w:rsidRDefault="0067080D" w:rsidP="0067080D">
            <w:pPr>
              <w:pStyle w:val="ListNumber"/>
              <w:numPr>
                <w:ilvl w:val="1"/>
                <w:numId w:val="29"/>
              </w:num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Debra will</w:t>
            </w:r>
            <w:r w:rsidR="00200915">
              <w:rPr>
                <w:rFonts w:ascii="Calibri" w:hAnsi="Calibri" w:cs="Calibri"/>
              </w:rPr>
              <w:t xml:space="preserve"> also</w:t>
            </w:r>
            <w:r>
              <w:rPr>
                <w:rFonts w:ascii="Calibri" w:hAnsi="Calibri" w:cs="Calibri"/>
              </w:rPr>
              <w:t xml:space="preserve"> utilize reports to keep on track.</w:t>
            </w:r>
          </w:p>
          <w:p w:rsidR="00902EFE" w:rsidRDefault="00902EFE" w:rsidP="00C51513">
            <w:pPr>
              <w:pStyle w:val="ListNumber"/>
              <w:numPr>
                <w:ilvl w:val="0"/>
                <w:numId w:val="29"/>
              </w:num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Screener Brochure: Had small committee meeting to discuss.  Assigned sections and will regroup January 2021.</w:t>
            </w:r>
          </w:p>
          <w:p w:rsidR="0067080D" w:rsidRPr="00902EFE" w:rsidRDefault="0067080D" w:rsidP="00C51513">
            <w:pPr>
              <w:pStyle w:val="ListNumber"/>
              <w:numPr>
                <w:ilvl w:val="0"/>
                <w:numId w:val="29"/>
              </w:num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If a child is placed in OOHC after services begin, will CMHC continue NOMS data?</w:t>
            </w:r>
          </w:p>
          <w:p w:rsidR="00C51513" w:rsidRPr="00902EFE" w:rsidRDefault="00C51513" w:rsidP="002347BF">
            <w:pPr>
              <w:pStyle w:val="ListNumber"/>
              <w:numPr>
                <w:ilvl w:val="0"/>
                <w:numId w:val="0"/>
              </w:numPr>
              <w:spacing w:after="0"/>
              <w:ind w:left="173" w:hanging="173"/>
              <w:rPr>
                <w:rFonts w:ascii="Calibri" w:hAnsi="Calibri" w:cs="Calibri"/>
                <w:b/>
              </w:rPr>
            </w:pPr>
          </w:p>
        </w:tc>
      </w:tr>
      <w:tr w:rsidR="000649C0" w:rsidRPr="00902EFE" w:rsidTr="00C51513">
        <w:trPr>
          <w:jc w:val="center"/>
        </w:trPr>
        <w:tc>
          <w:tcPr>
            <w:tcW w:w="65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0649C0" w:rsidRPr="00902EFE" w:rsidRDefault="000649C0" w:rsidP="006C0E65">
            <w:pPr>
              <w:pStyle w:val="BodyCopy"/>
              <w:rPr>
                <w:rFonts w:ascii="Calibri" w:hAnsi="Calibri" w:cs="Calibri"/>
                <w:sz w:val="24"/>
                <w:szCs w:val="24"/>
              </w:rPr>
            </w:pPr>
            <w:r w:rsidRPr="00902EFE">
              <w:rPr>
                <w:rFonts w:ascii="Calibri" w:hAnsi="Calibri" w:cs="Calibri"/>
                <w:sz w:val="24"/>
                <w:szCs w:val="24"/>
              </w:rPr>
              <w:t>Action Items</w:t>
            </w:r>
          </w:p>
        </w:tc>
        <w:tc>
          <w:tcPr>
            <w:tcW w:w="181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0649C0" w:rsidRPr="00902EFE" w:rsidRDefault="000649C0" w:rsidP="006C0E65">
            <w:pPr>
              <w:pStyle w:val="BodyCopy"/>
              <w:rPr>
                <w:rFonts w:ascii="Calibri" w:hAnsi="Calibri" w:cs="Calibri"/>
                <w:sz w:val="24"/>
                <w:szCs w:val="24"/>
              </w:rPr>
            </w:pPr>
            <w:r w:rsidRPr="00902EFE">
              <w:rPr>
                <w:rFonts w:ascii="Calibri" w:hAnsi="Calibri" w:cs="Calibri"/>
                <w:sz w:val="24"/>
                <w:szCs w:val="24"/>
              </w:rPr>
              <w:t>Person Responsible</w:t>
            </w:r>
          </w:p>
        </w:tc>
        <w:tc>
          <w:tcPr>
            <w:tcW w:w="157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0649C0" w:rsidRPr="00902EFE" w:rsidRDefault="000649C0" w:rsidP="006C0E65">
            <w:pPr>
              <w:pStyle w:val="BodyCopy"/>
              <w:rPr>
                <w:rFonts w:ascii="Calibri" w:hAnsi="Calibri" w:cs="Calibri"/>
                <w:sz w:val="24"/>
                <w:szCs w:val="24"/>
              </w:rPr>
            </w:pPr>
            <w:r w:rsidRPr="00902EFE">
              <w:rPr>
                <w:rFonts w:ascii="Calibri" w:hAnsi="Calibri" w:cs="Calibri"/>
                <w:sz w:val="24"/>
                <w:szCs w:val="24"/>
              </w:rPr>
              <w:t>Deadline</w:t>
            </w:r>
          </w:p>
        </w:tc>
      </w:tr>
      <w:tr w:rsidR="00DF669F" w:rsidRPr="00902EFE" w:rsidTr="00C51513">
        <w:trPr>
          <w:jc w:val="center"/>
        </w:trPr>
        <w:tc>
          <w:tcPr>
            <w:tcW w:w="65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DF669F" w:rsidRPr="00902EFE" w:rsidRDefault="00DF669F" w:rsidP="006C0E65">
            <w:pPr>
              <w:pStyle w:val="BodyCopy"/>
              <w:rPr>
                <w:rFonts w:ascii="Calibri" w:hAnsi="Calibri" w:cs="Calibri"/>
                <w:sz w:val="24"/>
                <w:szCs w:val="24"/>
              </w:rPr>
            </w:pPr>
            <w:r w:rsidRPr="00902EFE">
              <w:rPr>
                <w:rFonts w:ascii="Calibri" w:hAnsi="Calibri" w:cs="Calibri"/>
                <w:sz w:val="24"/>
                <w:szCs w:val="24"/>
              </w:rPr>
              <w:t>Get talking points for CANS</w:t>
            </w:r>
            <w:r w:rsidR="009B6EE6" w:rsidRPr="00902EFE">
              <w:rPr>
                <w:rFonts w:ascii="Calibri" w:hAnsi="Calibri" w:cs="Calibri"/>
                <w:sz w:val="24"/>
                <w:szCs w:val="24"/>
              </w:rPr>
              <w:t xml:space="preserve"> update from Dave</w:t>
            </w:r>
            <w:r w:rsidR="0067080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81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DF669F" w:rsidRPr="00902EFE" w:rsidRDefault="00DF669F" w:rsidP="006C0E65">
            <w:pPr>
              <w:pStyle w:val="BodyCopy"/>
              <w:rPr>
                <w:rFonts w:ascii="Calibri" w:hAnsi="Calibri" w:cs="Calibri"/>
                <w:sz w:val="24"/>
                <w:szCs w:val="24"/>
              </w:rPr>
            </w:pPr>
            <w:r w:rsidRPr="00902EFE">
              <w:rPr>
                <w:rFonts w:ascii="Calibri" w:hAnsi="Calibri" w:cs="Calibri"/>
                <w:sz w:val="24"/>
                <w:szCs w:val="24"/>
              </w:rPr>
              <w:t xml:space="preserve">Dee </w:t>
            </w:r>
            <w:proofErr w:type="spellStart"/>
            <w:r w:rsidRPr="00902EFE">
              <w:rPr>
                <w:rFonts w:ascii="Calibri" w:hAnsi="Calibri" w:cs="Calibri"/>
                <w:sz w:val="24"/>
                <w:szCs w:val="24"/>
              </w:rPr>
              <w:t>Dee</w:t>
            </w:r>
            <w:proofErr w:type="spellEnd"/>
          </w:p>
        </w:tc>
        <w:tc>
          <w:tcPr>
            <w:tcW w:w="157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DF669F" w:rsidRPr="00902EFE" w:rsidRDefault="009B6EE6" w:rsidP="006C0E65">
            <w:pPr>
              <w:pStyle w:val="BodyCopy"/>
              <w:rPr>
                <w:rFonts w:ascii="Calibri" w:hAnsi="Calibri" w:cs="Calibri"/>
                <w:sz w:val="24"/>
                <w:szCs w:val="24"/>
              </w:rPr>
            </w:pPr>
            <w:r w:rsidRPr="00902EFE">
              <w:rPr>
                <w:rFonts w:ascii="Calibri" w:hAnsi="Calibri" w:cs="Calibri"/>
                <w:sz w:val="24"/>
                <w:szCs w:val="24"/>
              </w:rPr>
              <w:t>Jan 2021</w:t>
            </w:r>
          </w:p>
        </w:tc>
      </w:tr>
      <w:tr w:rsidR="00DF669F" w:rsidRPr="00902EFE" w:rsidTr="00C51513">
        <w:trPr>
          <w:jc w:val="center"/>
        </w:trPr>
        <w:tc>
          <w:tcPr>
            <w:tcW w:w="65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DF669F" w:rsidRPr="00902EFE" w:rsidRDefault="009B6EE6" w:rsidP="006C0E65">
            <w:pPr>
              <w:pStyle w:val="BodyCopy"/>
              <w:rPr>
                <w:rFonts w:ascii="Calibri" w:hAnsi="Calibri" w:cs="Calibri"/>
                <w:sz w:val="24"/>
                <w:szCs w:val="24"/>
              </w:rPr>
            </w:pPr>
            <w:r w:rsidRPr="00902EFE">
              <w:rPr>
                <w:rFonts w:ascii="Calibri" w:hAnsi="Calibri" w:cs="Calibri"/>
                <w:sz w:val="24"/>
                <w:szCs w:val="24"/>
              </w:rPr>
              <w:t>Send CANS brochure for parents</w:t>
            </w:r>
            <w:r w:rsidR="0067080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81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DF669F" w:rsidRPr="00902EFE" w:rsidRDefault="00431FE1" w:rsidP="006C0E65">
            <w:pPr>
              <w:pStyle w:val="BodyCopy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Dee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Dee</w:t>
            </w:r>
            <w:proofErr w:type="spellEnd"/>
          </w:p>
        </w:tc>
        <w:tc>
          <w:tcPr>
            <w:tcW w:w="157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DF669F" w:rsidRPr="00902EFE" w:rsidRDefault="00431FE1" w:rsidP="006C0E65">
            <w:pPr>
              <w:pStyle w:val="BodyCopy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ASAP</w:t>
            </w:r>
          </w:p>
        </w:tc>
      </w:tr>
      <w:tr w:rsidR="0067080D" w:rsidRPr="00902EFE" w:rsidTr="00C51513">
        <w:trPr>
          <w:jc w:val="center"/>
        </w:trPr>
        <w:tc>
          <w:tcPr>
            <w:tcW w:w="65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7080D" w:rsidRPr="00902EFE" w:rsidRDefault="0067080D" w:rsidP="006C0E65">
            <w:pPr>
              <w:pStyle w:val="BodyCopy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Determine if NOMS need to continue if/when youth removed?</w:t>
            </w:r>
          </w:p>
        </w:tc>
        <w:tc>
          <w:tcPr>
            <w:tcW w:w="181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7080D" w:rsidRPr="00902EFE" w:rsidRDefault="0067080D" w:rsidP="0067080D">
            <w:pPr>
              <w:pStyle w:val="BodyCopy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Chithra</w:t>
            </w:r>
          </w:p>
        </w:tc>
        <w:tc>
          <w:tcPr>
            <w:tcW w:w="157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7080D" w:rsidRPr="00902EFE" w:rsidRDefault="0067080D" w:rsidP="006C0E65">
            <w:pPr>
              <w:pStyle w:val="BodyCopy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Feb 2021</w:t>
            </w:r>
          </w:p>
        </w:tc>
      </w:tr>
    </w:tbl>
    <w:p w:rsidR="00902EFE" w:rsidRDefault="00902EFE">
      <w:pPr>
        <w:rPr>
          <w:rFonts w:ascii="Calibri" w:hAnsi="Calibri" w:cs="Calibri"/>
          <w:b/>
        </w:rPr>
      </w:pPr>
    </w:p>
    <w:tbl>
      <w:tblPr>
        <w:tblStyle w:val="TableGrid"/>
        <w:tblW w:w="99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549"/>
        <w:gridCol w:w="1810"/>
        <w:gridCol w:w="1574"/>
      </w:tblGrid>
      <w:tr w:rsidR="00902EFE" w:rsidRPr="00902EFE" w:rsidTr="00CF294F">
        <w:trPr>
          <w:jc w:val="center"/>
        </w:trPr>
        <w:tc>
          <w:tcPr>
            <w:tcW w:w="993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902EFE" w:rsidRPr="00902EFE" w:rsidRDefault="00902EFE" w:rsidP="00CF294F">
            <w:pPr>
              <w:pStyle w:val="MinutesandAgendaTitles"/>
              <w:numPr>
                <w:ilvl w:val="0"/>
                <w:numId w:val="2"/>
              </w:numPr>
              <w:rPr>
                <w:rFonts w:ascii="Calibri" w:hAnsi="Calibri" w:cs="Calibri"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color w:val="auto"/>
                <w:sz w:val="24"/>
                <w:szCs w:val="24"/>
              </w:rPr>
              <w:t>Data &amp; Evaluation</w:t>
            </w:r>
          </w:p>
        </w:tc>
      </w:tr>
      <w:tr w:rsidR="00902EFE" w:rsidRPr="00383F85" w:rsidTr="00CF294F">
        <w:trPr>
          <w:jc w:val="center"/>
        </w:trPr>
        <w:tc>
          <w:tcPr>
            <w:tcW w:w="993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431FE1" w:rsidRDefault="00431FE1" w:rsidP="00431FE1">
            <w:pPr>
              <w:pStyle w:val="ListNumber"/>
              <w:numPr>
                <w:ilvl w:val="0"/>
                <w:numId w:val="0"/>
              </w:numPr>
              <w:spacing w:after="0"/>
              <w:ind w:left="173" w:hanging="17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Data to be discussed regularly at meetings.  This information will inform progress.</w:t>
            </w:r>
          </w:p>
          <w:p w:rsidR="00902EFE" w:rsidRPr="00383F85" w:rsidRDefault="00902EFE" w:rsidP="00902EFE">
            <w:pPr>
              <w:pStyle w:val="ListNumber"/>
              <w:numPr>
                <w:ilvl w:val="0"/>
                <w:numId w:val="29"/>
              </w:numPr>
              <w:spacing w:after="0"/>
              <w:rPr>
                <w:rFonts w:ascii="Calibri" w:hAnsi="Calibri" w:cs="Calibri"/>
              </w:rPr>
            </w:pPr>
            <w:r w:rsidRPr="00383F85">
              <w:rPr>
                <w:rFonts w:ascii="Calibri" w:hAnsi="Calibri" w:cs="Calibri"/>
              </w:rPr>
              <w:t>Denials or refusal of services</w:t>
            </w:r>
            <w:r w:rsidR="00431FE1">
              <w:rPr>
                <w:rFonts w:ascii="Calibri" w:hAnsi="Calibri" w:cs="Calibri"/>
              </w:rPr>
              <w:t>.</w:t>
            </w:r>
          </w:p>
          <w:p w:rsidR="00902EFE" w:rsidRPr="00383F85" w:rsidRDefault="00902EFE" w:rsidP="00902EFE">
            <w:pPr>
              <w:pStyle w:val="ListNumber"/>
              <w:numPr>
                <w:ilvl w:val="0"/>
                <w:numId w:val="29"/>
              </w:numPr>
              <w:spacing w:after="0"/>
              <w:rPr>
                <w:rFonts w:ascii="Calibri" w:hAnsi="Calibri" w:cs="Calibri"/>
              </w:rPr>
            </w:pPr>
            <w:r w:rsidRPr="00383F85">
              <w:rPr>
                <w:rFonts w:ascii="Calibri" w:hAnsi="Calibri" w:cs="Calibri"/>
              </w:rPr>
              <w:t xml:space="preserve"># </w:t>
            </w:r>
            <w:proofErr w:type="gramStart"/>
            <w:r w:rsidRPr="00383F85">
              <w:rPr>
                <w:rFonts w:ascii="Calibri" w:hAnsi="Calibri" w:cs="Calibri"/>
              </w:rPr>
              <w:t>of</w:t>
            </w:r>
            <w:proofErr w:type="gramEnd"/>
            <w:r w:rsidRPr="00383F85">
              <w:rPr>
                <w:rFonts w:ascii="Calibri" w:hAnsi="Calibri" w:cs="Calibri"/>
              </w:rPr>
              <w:t xml:space="preserve"> screeners</w:t>
            </w:r>
            <w:r w:rsidR="00431FE1">
              <w:rPr>
                <w:rFonts w:ascii="Calibri" w:hAnsi="Calibri" w:cs="Calibri"/>
              </w:rPr>
              <w:t>.</w:t>
            </w:r>
          </w:p>
          <w:p w:rsidR="00902EFE" w:rsidRPr="00383F85" w:rsidRDefault="00902EFE" w:rsidP="00902EFE">
            <w:pPr>
              <w:pStyle w:val="ListNumber"/>
              <w:numPr>
                <w:ilvl w:val="0"/>
                <w:numId w:val="29"/>
              </w:numPr>
              <w:spacing w:after="0"/>
              <w:rPr>
                <w:rFonts w:ascii="Calibri" w:hAnsi="Calibri" w:cs="Calibri"/>
              </w:rPr>
            </w:pPr>
            <w:r w:rsidRPr="00383F85">
              <w:rPr>
                <w:rFonts w:ascii="Calibri" w:hAnsi="Calibri" w:cs="Calibri"/>
              </w:rPr>
              <w:t xml:space="preserve"># </w:t>
            </w:r>
            <w:proofErr w:type="gramStart"/>
            <w:r w:rsidRPr="00383F85">
              <w:rPr>
                <w:rFonts w:ascii="Calibri" w:hAnsi="Calibri" w:cs="Calibri"/>
              </w:rPr>
              <w:t>of</w:t>
            </w:r>
            <w:proofErr w:type="gramEnd"/>
            <w:r w:rsidRPr="00383F85">
              <w:rPr>
                <w:rFonts w:ascii="Calibri" w:hAnsi="Calibri" w:cs="Calibri"/>
              </w:rPr>
              <w:t xml:space="preserve"> referrals for CANS</w:t>
            </w:r>
            <w:r w:rsidR="00431FE1">
              <w:rPr>
                <w:rFonts w:ascii="Calibri" w:hAnsi="Calibri" w:cs="Calibri"/>
              </w:rPr>
              <w:t>.</w:t>
            </w:r>
          </w:p>
          <w:p w:rsidR="0067080D" w:rsidRPr="00383F85" w:rsidRDefault="0067080D" w:rsidP="00902EFE">
            <w:pPr>
              <w:pStyle w:val="ListNumber"/>
              <w:numPr>
                <w:ilvl w:val="0"/>
                <w:numId w:val="29"/>
              </w:numPr>
              <w:spacing w:after="0"/>
              <w:rPr>
                <w:rFonts w:ascii="Calibri" w:hAnsi="Calibri" w:cs="Calibri"/>
              </w:rPr>
            </w:pPr>
            <w:r w:rsidRPr="00383F85">
              <w:rPr>
                <w:rFonts w:ascii="Calibri" w:hAnsi="Calibri" w:cs="Calibri"/>
              </w:rPr>
              <w:t># of CANS completed.</w:t>
            </w:r>
          </w:p>
          <w:p w:rsidR="007B0558" w:rsidRPr="00383F85" w:rsidRDefault="007B0558" w:rsidP="00902EFE">
            <w:pPr>
              <w:pStyle w:val="ListNumber"/>
              <w:numPr>
                <w:ilvl w:val="0"/>
                <w:numId w:val="29"/>
              </w:numPr>
              <w:spacing w:after="0"/>
              <w:rPr>
                <w:rFonts w:ascii="Calibri" w:hAnsi="Calibri" w:cs="Calibri"/>
              </w:rPr>
            </w:pPr>
            <w:r w:rsidRPr="00383F85">
              <w:rPr>
                <w:rFonts w:ascii="Calibri" w:hAnsi="Calibri" w:cs="Calibri"/>
              </w:rPr>
              <w:t># Referred to Treatment</w:t>
            </w:r>
            <w:r w:rsidR="0067080D" w:rsidRPr="00383F85">
              <w:rPr>
                <w:rFonts w:ascii="Calibri" w:hAnsi="Calibri" w:cs="Calibri"/>
              </w:rPr>
              <w:t>.</w:t>
            </w:r>
          </w:p>
          <w:p w:rsidR="00902EFE" w:rsidRPr="00383F85" w:rsidRDefault="00902EFE" w:rsidP="00902EFE">
            <w:pPr>
              <w:pStyle w:val="ListNumber"/>
              <w:numPr>
                <w:ilvl w:val="0"/>
                <w:numId w:val="29"/>
              </w:numPr>
              <w:spacing w:after="0"/>
              <w:rPr>
                <w:rFonts w:ascii="Calibri" w:hAnsi="Calibri" w:cs="Calibri"/>
              </w:rPr>
            </w:pPr>
            <w:r w:rsidRPr="00383F85">
              <w:rPr>
                <w:rFonts w:ascii="Calibri" w:hAnsi="Calibri" w:cs="Calibri"/>
              </w:rPr>
              <w:t>Targeted High Need Services:</w:t>
            </w:r>
          </w:p>
          <w:p w:rsidR="00902EFE" w:rsidRPr="00383F85" w:rsidRDefault="00902EFE" w:rsidP="00902EFE">
            <w:pPr>
              <w:pStyle w:val="ListNumber"/>
              <w:numPr>
                <w:ilvl w:val="1"/>
                <w:numId w:val="29"/>
              </w:numPr>
              <w:spacing w:after="0"/>
              <w:rPr>
                <w:rFonts w:ascii="Calibri" w:hAnsi="Calibri" w:cs="Calibri"/>
              </w:rPr>
            </w:pPr>
            <w:r w:rsidRPr="00383F85">
              <w:rPr>
                <w:rFonts w:ascii="Calibri" w:hAnsi="Calibri" w:cs="Calibri"/>
              </w:rPr>
              <w:t>Intensive In-Home</w:t>
            </w:r>
          </w:p>
          <w:p w:rsidR="00902EFE" w:rsidRPr="00383F85" w:rsidRDefault="00902EFE" w:rsidP="00383F85">
            <w:pPr>
              <w:pStyle w:val="ListNumber"/>
              <w:numPr>
                <w:ilvl w:val="1"/>
                <w:numId w:val="29"/>
              </w:numPr>
              <w:spacing w:after="0"/>
              <w:rPr>
                <w:rFonts w:ascii="Calibri" w:hAnsi="Calibri" w:cs="Calibri"/>
              </w:rPr>
            </w:pPr>
            <w:r w:rsidRPr="00383F85">
              <w:rPr>
                <w:rFonts w:ascii="Calibri" w:hAnsi="Calibri" w:cs="Calibri"/>
              </w:rPr>
              <w:t>HFW</w:t>
            </w:r>
          </w:p>
          <w:p w:rsidR="00902EFE" w:rsidRPr="00383F85" w:rsidRDefault="00383F85" w:rsidP="00431FE1">
            <w:pPr>
              <w:pStyle w:val="ListParagraph"/>
              <w:numPr>
                <w:ilvl w:val="0"/>
                <w:numId w:val="29"/>
              </w:numPr>
              <w:rPr>
                <w:rFonts w:ascii="Calibri" w:hAnsi="Calibri" w:cs="Calibri"/>
                <w:sz w:val="24"/>
                <w:szCs w:val="24"/>
              </w:rPr>
            </w:pPr>
            <w:r w:rsidRPr="00383F85">
              <w:rPr>
                <w:rFonts w:ascii="Calibri" w:hAnsi="Calibri" w:cs="Calibri"/>
                <w:sz w:val="24"/>
                <w:szCs w:val="24"/>
              </w:rPr>
              <w:lastRenderedPageBreak/>
              <w:t>Outreach Data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– Denise </w:t>
            </w:r>
            <w:r w:rsidR="007009DB">
              <w:rPr>
                <w:rFonts w:ascii="Calibri" w:hAnsi="Calibri" w:cs="Calibri"/>
                <w:sz w:val="24"/>
                <w:szCs w:val="40"/>
              </w:rPr>
              <w:t>presented</w:t>
            </w:r>
            <w:r w:rsidR="00431FE1">
              <w:rPr>
                <w:rFonts w:ascii="Calibri" w:hAnsi="Calibri" w:cs="Calibri"/>
                <w:sz w:val="24"/>
                <w:szCs w:val="40"/>
              </w:rPr>
              <w:t xml:space="preserve"> KPFC Peer Support services</w:t>
            </w:r>
            <w:r w:rsidR="007009DB">
              <w:rPr>
                <w:rFonts w:ascii="Calibri" w:hAnsi="Calibri" w:cs="Calibri"/>
                <w:sz w:val="24"/>
                <w:szCs w:val="40"/>
              </w:rPr>
              <w:t xml:space="preserve"> </w:t>
            </w:r>
            <w:r w:rsidR="00431FE1">
              <w:rPr>
                <w:rFonts w:ascii="Calibri" w:hAnsi="Calibri" w:cs="Calibri"/>
                <w:sz w:val="24"/>
                <w:szCs w:val="40"/>
              </w:rPr>
              <w:t>at</w:t>
            </w:r>
            <w:r w:rsidR="007009DB">
              <w:rPr>
                <w:rFonts w:ascii="Calibri" w:hAnsi="Calibri" w:cs="Calibri"/>
                <w:sz w:val="24"/>
                <w:szCs w:val="40"/>
              </w:rPr>
              <w:t xml:space="preserve"> DCBS Staff meeting in December.  KPFC received first referral from Clinton County.</w:t>
            </w:r>
          </w:p>
        </w:tc>
      </w:tr>
      <w:tr w:rsidR="00902EFE" w:rsidRPr="00902EFE" w:rsidTr="00CF294F">
        <w:trPr>
          <w:jc w:val="center"/>
        </w:trPr>
        <w:tc>
          <w:tcPr>
            <w:tcW w:w="65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902EFE" w:rsidRPr="00902EFE" w:rsidRDefault="00902EFE" w:rsidP="00CF294F">
            <w:pPr>
              <w:pStyle w:val="BodyCopy"/>
              <w:rPr>
                <w:rFonts w:ascii="Calibri" w:hAnsi="Calibri" w:cs="Calibri"/>
                <w:sz w:val="24"/>
                <w:szCs w:val="24"/>
              </w:rPr>
            </w:pPr>
            <w:r w:rsidRPr="00902EFE">
              <w:rPr>
                <w:rFonts w:ascii="Calibri" w:hAnsi="Calibri" w:cs="Calibri"/>
                <w:sz w:val="24"/>
                <w:szCs w:val="24"/>
              </w:rPr>
              <w:lastRenderedPageBreak/>
              <w:t>Action Items</w:t>
            </w:r>
          </w:p>
        </w:tc>
        <w:tc>
          <w:tcPr>
            <w:tcW w:w="181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902EFE" w:rsidRPr="00902EFE" w:rsidRDefault="00902EFE" w:rsidP="00CF294F">
            <w:pPr>
              <w:pStyle w:val="BodyCopy"/>
              <w:rPr>
                <w:rFonts w:ascii="Calibri" w:hAnsi="Calibri" w:cs="Calibri"/>
                <w:sz w:val="24"/>
                <w:szCs w:val="24"/>
              </w:rPr>
            </w:pPr>
            <w:r w:rsidRPr="00902EFE">
              <w:rPr>
                <w:rFonts w:ascii="Calibri" w:hAnsi="Calibri" w:cs="Calibri"/>
                <w:sz w:val="24"/>
                <w:szCs w:val="24"/>
              </w:rPr>
              <w:t>Person Responsible</w:t>
            </w:r>
          </w:p>
        </w:tc>
        <w:tc>
          <w:tcPr>
            <w:tcW w:w="157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902EFE" w:rsidRPr="00902EFE" w:rsidRDefault="00902EFE" w:rsidP="00CF294F">
            <w:pPr>
              <w:pStyle w:val="BodyCopy"/>
              <w:rPr>
                <w:rFonts w:ascii="Calibri" w:hAnsi="Calibri" w:cs="Calibri"/>
                <w:sz w:val="24"/>
                <w:szCs w:val="24"/>
              </w:rPr>
            </w:pPr>
            <w:r w:rsidRPr="00902EFE">
              <w:rPr>
                <w:rFonts w:ascii="Calibri" w:hAnsi="Calibri" w:cs="Calibri"/>
                <w:sz w:val="24"/>
                <w:szCs w:val="24"/>
              </w:rPr>
              <w:t>Deadline</w:t>
            </w:r>
          </w:p>
        </w:tc>
      </w:tr>
      <w:tr w:rsidR="00431FE1" w:rsidRPr="00902EFE" w:rsidTr="00431FE1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6549" w:type="dxa"/>
          </w:tcPr>
          <w:p w:rsidR="00431FE1" w:rsidRPr="00902EFE" w:rsidRDefault="00431FE1" w:rsidP="00CF294F">
            <w:pPr>
              <w:pStyle w:val="BodyCopy"/>
              <w:rPr>
                <w:rFonts w:ascii="Calibri" w:hAnsi="Calibri" w:cs="Calibri"/>
                <w:sz w:val="24"/>
                <w:szCs w:val="24"/>
              </w:rPr>
            </w:pPr>
            <w:r w:rsidRPr="00902EFE">
              <w:rPr>
                <w:rFonts w:ascii="Calibri" w:hAnsi="Calibri" w:cs="Calibri"/>
                <w:sz w:val="24"/>
                <w:szCs w:val="24"/>
              </w:rPr>
              <w:t>Share KPFC brochures and info with DCBS</w:t>
            </w:r>
          </w:p>
        </w:tc>
        <w:tc>
          <w:tcPr>
            <w:tcW w:w="1810" w:type="dxa"/>
          </w:tcPr>
          <w:p w:rsidR="00431FE1" w:rsidRPr="00902EFE" w:rsidRDefault="00431FE1" w:rsidP="00CF294F">
            <w:pPr>
              <w:pStyle w:val="BodyCopy"/>
              <w:rPr>
                <w:rFonts w:ascii="Calibri" w:hAnsi="Calibri" w:cs="Calibri"/>
                <w:sz w:val="24"/>
                <w:szCs w:val="24"/>
              </w:rPr>
            </w:pPr>
            <w:r w:rsidRPr="00902EFE">
              <w:rPr>
                <w:rFonts w:ascii="Calibri" w:hAnsi="Calibri" w:cs="Calibri"/>
                <w:sz w:val="24"/>
                <w:szCs w:val="24"/>
              </w:rPr>
              <w:t>Barb</w:t>
            </w:r>
            <w:r>
              <w:rPr>
                <w:rFonts w:ascii="Calibri" w:hAnsi="Calibri" w:cs="Calibri"/>
                <w:sz w:val="24"/>
                <w:szCs w:val="24"/>
              </w:rPr>
              <w:t>/KPFC</w:t>
            </w:r>
          </w:p>
        </w:tc>
        <w:tc>
          <w:tcPr>
            <w:tcW w:w="1574" w:type="dxa"/>
          </w:tcPr>
          <w:p w:rsidR="00431FE1" w:rsidRPr="00902EFE" w:rsidRDefault="00431FE1" w:rsidP="00CF294F">
            <w:pPr>
              <w:pStyle w:val="BodyCopy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Feb 2021</w:t>
            </w:r>
          </w:p>
        </w:tc>
      </w:tr>
      <w:tr w:rsidR="00902EFE" w:rsidRPr="00902EFE" w:rsidTr="00CF294F">
        <w:trPr>
          <w:jc w:val="center"/>
        </w:trPr>
        <w:tc>
          <w:tcPr>
            <w:tcW w:w="65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902EFE" w:rsidRPr="00902EFE" w:rsidRDefault="00902EFE" w:rsidP="00CF294F">
            <w:pPr>
              <w:pStyle w:val="BodyCopy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902EFE" w:rsidRPr="00902EFE" w:rsidRDefault="00902EFE" w:rsidP="00CF294F">
            <w:pPr>
              <w:pStyle w:val="BodyCopy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902EFE" w:rsidRPr="00902EFE" w:rsidRDefault="00902EFE" w:rsidP="00CF294F">
            <w:pPr>
              <w:pStyle w:val="BodyCopy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F08B0" w:rsidRPr="00902EFE" w:rsidRDefault="007F08B0">
      <w:pPr>
        <w:rPr>
          <w:rFonts w:ascii="Calibri" w:hAnsi="Calibri" w:cs="Calibri"/>
          <w:b/>
        </w:rPr>
      </w:pPr>
    </w:p>
    <w:tbl>
      <w:tblPr>
        <w:tblStyle w:val="TableGrid"/>
        <w:tblW w:w="99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70"/>
        <w:gridCol w:w="1943"/>
        <w:gridCol w:w="1720"/>
      </w:tblGrid>
      <w:tr w:rsidR="00454C41" w:rsidRPr="00902EFE" w:rsidTr="00C51513">
        <w:trPr>
          <w:jc w:val="center"/>
        </w:trPr>
        <w:tc>
          <w:tcPr>
            <w:tcW w:w="993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454C41" w:rsidRPr="00902EFE" w:rsidRDefault="00C51513" w:rsidP="00343ED0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Calibri" w:hAnsi="Calibri" w:cs="Calibri"/>
                <w:b/>
              </w:rPr>
            </w:pPr>
            <w:r w:rsidRPr="00902EFE">
              <w:rPr>
                <w:rFonts w:ascii="Calibri" w:hAnsi="Calibri" w:cs="Calibri"/>
                <w:b/>
              </w:rPr>
              <w:t>Family &amp; Youth Involvement</w:t>
            </w:r>
          </w:p>
        </w:tc>
      </w:tr>
      <w:tr w:rsidR="00454C41" w:rsidRPr="00902EFE" w:rsidTr="00C51513">
        <w:trPr>
          <w:jc w:val="center"/>
        </w:trPr>
        <w:tc>
          <w:tcPr>
            <w:tcW w:w="993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C51513" w:rsidRPr="00902EFE" w:rsidRDefault="00C51513" w:rsidP="00136A52">
            <w:pPr>
              <w:pStyle w:val="BodyCopy"/>
              <w:rPr>
                <w:rFonts w:ascii="Calibri" w:hAnsi="Calibri" w:cs="Calibri"/>
                <w:sz w:val="24"/>
                <w:szCs w:val="40"/>
              </w:rPr>
            </w:pPr>
            <w:r w:rsidRPr="00902EFE">
              <w:rPr>
                <w:rFonts w:ascii="Calibri" w:eastAsia="Calibri" w:hAnsi="Calibri" w:cs="Calibri"/>
                <w:sz w:val="24"/>
                <w:szCs w:val="24"/>
              </w:rPr>
              <w:t xml:space="preserve">Regional GMIT Goal Summary - </w:t>
            </w:r>
            <w:r w:rsidRPr="00902EFE"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>Implement strategies to promote and sustain the voice of children, youth, and their families with child welfare involvement at all levels of the system of care.</w:t>
            </w:r>
            <w:r w:rsidR="00AF6BD8" w:rsidRPr="00902EFE"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D5B21" w:rsidRPr="00902EFE"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>(Practice, Program, Policy levels)</w:t>
            </w:r>
          </w:p>
          <w:p w:rsidR="002D5E40" w:rsidRPr="00902EFE" w:rsidRDefault="002D5E40" w:rsidP="00431FE1">
            <w:pPr>
              <w:pStyle w:val="BodyCopy"/>
              <w:numPr>
                <w:ilvl w:val="0"/>
                <w:numId w:val="35"/>
              </w:numPr>
              <w:rPr>
                <w:rFonts w:ascii="Calibri" w:hAnsi="Calibri" w:cs="Calibri"/>
                <w:sz w:val="24"/>
                <w:szCs w:val="40"/>
              </w:rPr>
            </w:pPr>
            <w:r w:rsidRPr="00902EFE">
              <w:rPr>
                <w:rFonts w:ascii="Calibri" w:hAnsi="Calibri" w:cs="Calibri"/>
                <w:sz w:val="24"/>
                <w:szCs w:val="40"/>
              </w:rPr>
              <w:t xml:space="preserve">How do we get CW involved families to the table?  </w:t>
            </w:r>
          </w:p>
          <w:p w:rsidR="007009DB" w:rsidRPr="00431FE1" w:rsidRDefault="007009DB" w:rsidP="00900A9E">
            <w:pPr>
              <w:pStyle w:val="BodyCopy"/>
              <w:numPr>
                <w:ilvl w:val="1"/>
                <w:numId w:val="35"/>
              </w:numPr>
              <w:rPr>
                <w:rFonts w:ascii="Calibri" w:hAnsi="Calibri" w:cs="Calibri"/>
                <w:sz w:val="24"/>
                <w:szCs w:val="40"/>
              </w:rPr>
            </w:pPr>
            <w:r w:rsidRPr="00431FE1">
              <w:rPr>
                <w:rFonts w:ascii="Calibri" w:hAnsi="Calibri" w:cs="Calibri"/>
                <w:sz w:val="24"/>
                <w:szCs w:val="40"/>
              </w:rPr>
              <w:t>KPFC asks families what went well and what didn’</w:t>
            </w:r>
            <w:r w:rsidR="00431FE1" w:rsidRPr="00431FE1">
              <w:rPr>
                <w:rFonts w:ascii="Calibri" w:hAnsi="Calibri" w:cs="Calibri"/>
                <w:sz w:val="24"/>
                <w:szCs w:val="40"/>
              </w:rPr>
              <w:t xml:space="preserve">t upon completion of services.  They also hold </w:t>
            </w:r>
            <w:r w:rsidRPr="00431FE1">
              <w:rPr>
                <w:rFonts w:ascii="Calibri" w:hAnsi="Calibri" w:cs="Calibri"/>
                <w:sz w:val="24"/>
                <w:szCs w:val="40"/>
              </w:rPr>
              <w:t>focus group</w:t>
            </w:r>
            <w:r w:rsidR="00431FE1">
              <w:rPr>
                <w:rFonts w:ascii="Calibri" w:hAnsi="Calibri" w:cs="Calibri"/>
                <w:sz w:val="24"/>
                <w:szCs w:val="40"/>
              </w:rPr>
              <w:t>s</w:t>
            </w:r>
            <w:r w:rsidRPr="00431FE1">
              <w:rPr>
                <w:rFonts w:ascii="Calibri" w:hAnsi="Calibri" w:cs="Calibri"/>
                <w:sz w:val="24"/>
                <w:szCs w:val="40"/>
              </w:rPr>
              <w:t xml:space="preserve"> </w:t>
            </w:r>
            <w:r w:rsidR="00431FE1">
              <w:rPr>
                <w:rFonts w:ascii="Calibri" w:hAnsi="Calibri" w:cs="Calibri"/>
                <w:sz w:val="24"/>
                <w:szCs w:val="40"/>
              </w:rPr>
              <w:t>once they have</w:t>
            </w:r>
            <w:r w:rsidRPr="00431FE1">
              <w:rPr>
                <w:rFonts w:ascii="Calibri" w:hAnsi="Calibri" w:cs="Calibri"/>
                <w:sz w:val="24"/>
                <w:szCs w:val="40"/>
              </w:rPr>
              <w:t xml:space="preserve"> enough families.</w:t>
            </w:r>
          </w:p>
          <w:p w:rsidR="00431FE1" w:rsidRDefault="00431FE1" w:rsidP="00431FE1">
            <w:pPr>
              <w:pStyle w:val="BodyCopy"/>
              <w:numPr>
                <w:ilvl w:val="1"/>
                <w:numId w:val="35"/>
              </w:numPr>
              <w:tabs>
                <w:tab w:val="left" w:pos="4195"/>
              </w:tabs>
              <w:rPr>
                <w:rFonts w:ascii="Calibri" w:hAnsi="Calibri" w:cs="Calibri"/>
                <w:sz w:val="24"/>
                <w:szCs w:val="40"/>
              </w:rPr>
            </w:pPr>
            <w:r>
              <w:rPr>
                <w:rFonts w:ascii="Calibri" w:hAnsi="Calibri" w:cs="Calibri"/>
                <w:sz w:val="24"/>
                <w:szCs w:val="40"/>
              </w:rPr>
              <w:t>There is a great concern for referring families to sit on groups/committees.  Some come away feeling more like the problem than the solution.</w:t>
            </w:r>
          </w:p>
          <w:p w:rsidR="007009DB" w:rsidRDefault="00431FE1" w:rsidP="00431FE1">
            <w:pPr>
              <w:pStyle w:val="BodyCopy"/>
              <w:numPr>
                <w:ilvl w:val="1"/>
                <w:numId w:val="35"/>
              </w:numPr>
              <w:tabs>
                <w:tab w:val="left" w:pos="4195"/>
              </w:tabs>
              <w:rPr>
                <w:rFonts w:ascii="Calibri" w:hAnsi="Calibri" w:cs="Calibri"/>
                <w:sz w:val="24"/>
                <w:szCs w:val="40"/>
              </w:rPr>
            </w:pPr>
            <w:r>
              <w:rPr>
                <w:rFonts w:ascii="Calibri" w:hAnsi="Calibri" w:cs="Calibri"/>
                <w:sz w:val="24"/>
                <w:szCs w:val="40"/>
              </w:rPr>
              <w:t>Dyzz &amp; Amanda are charged with supporting, coaching, and mentoring families and youth that want to get involved.</w:t>
            </w:r>
          </w:p>
          <w:p w:rsidR="007009DB" w:rsidRDefault="007009DB" w:rsidP="00431FE1">
            <w:pPr>
              <w:pStyle w:val="BodyCopy"/>
              <w:numPr>
                <w:ilvl w:val="1"/>
                <w:numId w:val="35"/>
              </w:numPr>
              <w:tabs>
                <w:tab w:val="left" w:pos="4195"/>
              </w:tabs>
              <w:rPr>
                <w:rFonts w:ascii="Calibri" w:hAnsi="Calibri" w:cs="Calibri"/>
                <w:sz w:val="24"/>
                <w:szCs w:val="40"/>
              </w:rPr>
            </w:pPr>
            <w:r>
              <w:rPr>
                <w:rFonts w:ascii="Calibri" w:hAnsi="Calibri" w:cs="Calibri"/>
                <w:sz w:val="24"/>
                <w:szCs w:val="40"/>
              </w:rPr>
              <w:t>Agencies could develop family satisfaction surveys – what worked, what didn’t work, ideas for the future.</w:t>
            </w:r>
          </w:p>
          <w:p w:rsidR="007009DB" w:rsidRDefault="007009DB" w:rsidP="00431FE1">
            <w:pPr>
              <w:pStyle w:val="BodyCopy"/>
              <w:numPr>
                <w:ilvl w:val="1"/>
                <w:numId w:val="35"/>
              </w:numPr>
              <w:tabs>
                <w:tab w:val="left" w:pos="4195"/>
              </w:tabs>
              <w:rPr>
                <w:rFonts w:ascii="Calibri" w:hAnsi="Calibri" w:cs="Calibri"/>
                <w:sz w:val="24"/>
                <w:szCs w:val="40"/>
              </w:rPr>
            </w:pPr>
            <w:r>
              <w:rPr>
                <w:rFonts w:ascii="Calibri" w:hAnsi="Calibri" w:cs="Calibri"/>
                <w:sz w:val="24"/>
                <w:szCs w:val="40"/>
              </w:rPr>
              <w:t>CRBH can ask clinicians to discuss with families that have navigated system.</w:t>
            </w:r>
          </w:p>
          <w:p w:rsidR="00431FE1" w:rsidRPr="00431FE1" w:rsidRDefault="007009DB" w:rsidP="00431FE1">
            <w:pPr>
              <w:pStyle w:val="BodyCopy"/>
              <w:numPr>
                <w:ilvl w:val="0"/>
                <w:numId w:val="35"/>
              </w:numPr>
              <w:tabs>
                <w:tab w:val="left" w:pos="4195"/>
              </w:tabs>
              <w:rPr>
                <w:rFonts w:ascii="Calibri" w:hAnsi="Calibri" w:cs="Calibri"/>
                <w:sz w:val="24"/>
                <w:szCs w:val="40"/>
              </w:rPr>
            </w:pPr>
            <w:r>
              <w:rPr>
                <w:rFonts w:ascii="Calibri" w:hAnsi="Calibri" w:cs="Calibri"/>
                <w:sz w:val="24"/>
                <w:szCs w:val="40"/>
              </w:rPr>
              <w:t xml:space="preserve">What groups have or need family/youth reps on?  What platform options are there? Restorative Justice; FRYSC; </w:t>
            </w:r>
            <w:r w:rsidR="00200466">
              <w:rPr>
                <w:rFonts w:ascii="Calibri" w:hAnsi="Calibri" w:cs="Calibri"/>
                <w:sz w:val="24"/>
                <w:szCs w:val="40"/>
              </w:rPr>
              <w:t>DCBS: redesigned CQI meetings, PCC/PCP Meetin</w:t>
            </w:r>
            <w:r w:rsidR="00431FE1">
              <w:rPr>
                <w:rFonts w:ascii="Calibri" w:hAnsi="Calibri" w:cs="Calibri"/>
                <w:sz w:val="24"/>
                <w:szCs w:val="40"/>
              </w:rPr>
              <w:t xml:space="preserve">g, Youth CQI meeting. </w:t>
            </w:r>
          </w:p>
        </w:tc>
      </w:tr>
      <w:tr w:rsidR="00454C41" w:rsidRPr="00902EFE" w:rsidTr="00C51513">
        <w:trPr>
          <w:jc w:val="center"/>
        </w:trPr>
        <w:tc>
          <w:tcPr>
            <w:tcW w:w="627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454C41" w:rsidRPr="00902EFE" w:rsidRDefault="00454C41" w:rsidP="00454C41">
            <w:pPr>
              <w:pStyle w:val="BodyCopy"/>
              <w:rPr>
                <w:rFonts w:ascii="Calibri" w:hAnsi="Calibri" w:cs="Calibri"/>
                <w:sz w:val="24"/>
                <w:szCs w:val="24"/>
              </w:rPr>
            </w:pPr>
            <w:r w:rsidRPr="00902EFE">
              <w:rPr>
                <w:rFonts w:ascii="Calibri" w:hAnsi="Calibri" w:cs="Calibri"/>
                <w:sz w:val="24"/>
                <w:szCs w:val="24"/>
              </w:rPr>
              <w:t>Action Items</w:t>
            </w:r>
          </w:p>
        </w:tc>
        <w:tc>
          <w:tcPr>
            <w:tcW w:w="19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454C41" w:rsidRPr="00902EFE" w:rsidRDefault="00454C41" w:rsidP="00454C41">
            <w:pPr>
              <w:pStyle w:val="BodyCopy"/>
              <w:rPr>
                <w:rFonts w:ascii="Calibri" w:hAnsi="Calibri" w:cs="Calibri"/>
                <w:sz w:val="24"/>
                <w:szCs w:val="24"/>
              </w:rPr>
            </w:pPr>
            <w:r w:rsidRPr="00902EFE">
              <w:rPr>
                <w:rFonts w:ascii="Calibri" w:hAnsi="Calibri" w:cs="Calibri"/>
                <w:sz w:val="24"/>
                <w:szCs w:val="24"/>
              </w:rPr>
              <w:t>Person Responsible</w:t>
            </w:r>
          </w:p>
        </w:tc>
        <w:tc>
          <w:tcPr>
            <w:tcW w:w="172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454C41" w:rsidRPr="00902EFE" w:rsidRDefault="00454C41" w:rsidP="00454C41">
            <w:pPr>
              <w:pStyle w:val="BodyCopy"/>
              <w:rPr>
                <w:rFonts w:ascii="Calibri" w:hAnsi="Calibri" w:cs="Calibri"/>
                <w:sz w:val="24"/>
                <w:szCs w:val="24"/>
              </w:rPr>
            </w:pPr>
            <w:r w:rsidRPr="00902EFE">
              <w:rPr>
                <w:rFonts w:ascii="Calibri" w:hAnsi="Calibri" w:cs="Calibri"/>
                <w:sz w:val="24"/>
                <w:szCs w:val="24"/>
              </w:rPr>
              <w:t>Deadline</w:t>
            </w:r>
          </w:p>
        </w:tc>
      </w:tr>
      <w:tr w:rsidR="00D77FB0" w:rsidRPr="00902EFE" w:rsidTr="00C51513">
        <w:trPr>
          <w:jc w:val="center"/>
        </w:trPr>
        <w:tc>
          <w:tcPr>
            <w:tcW w:w="627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D77FB0" w:rsidRPr="00902EFE" w:rsidRDefault="00200466" w:rsidP="00D77FB0">
            <w:pPr>
              <w:pStyle w:val="BodyCopy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RIAC members find out if reps </w:t>
            </w:r>
            <w:r w:rsidR="00431FE1">
              <w:rPr>
                <w:rFonts w:ascii="Calibri" w:hAnsi="Calibri" w:cs="Calibri"/>
                <w:sz w:val="24"/>
                <w:szCs w:val="24"/>
              </w:rPr>
              <w:t xml:space="preserve">are </w:t>
            </w:r>
            <w:r>
              <w:rPr>
                <w:rFonts w:ascii="Calibri" w:hAnsi="Calibri" w:cs="Calibri"/>
                <w:sz w:val="24"/>
                <w:szCs w:val="24"/>
              </w:rPr>
              <w:t>on other platforms</w:t>
            </w:r>
          </w:p>
        </w:tc>
        <w:tc>
          <w:tcPr>
            <w:tcW w:w="19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D77FB0" w:rsidRPr="00902EFE" w:rsidRDefault="00200466" w:rsidP="00D77FB0">
            <w:pPr>
              <w:pStyle w:val="BodyCopy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Shellie/Kelvin</w:t>
            </w:r>
          </w:p>
        </w:tc>
        <w:tc>
          <w:tcPr>
            <w:tcW w:w="172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D77FB0" w:rsidRPr="00902EFE" w:rsidRDefault="00200466" w:rsidP="00D77FB0">
            <w:pPr>
              <w:pStyle w:val="BodyCopy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Feb 2021</w:t>
            </w:r>
          </w:p>
        </w:tc>
      </w:tr>
      <w:tr w:rsidR="005A54D8" w:rsidRPr="00902EFE" w:rsidTr="00C51513">
        <w:trPr>
          <w:jc w:val="center"/>
        </w:trPr>
        <w:tc>
          <w:tcPr>
            <w:tcW w:w="627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A54D8" w:rsidRPr="00902EFE" w:rsidRDefault="005A54D8" w:rsidP="00E17DD1">
            <w:pPr>
              <w:pStyle w:val="BodyCopy"/>
              <w:rPr>
                <w:rFonts w:ascii="Calibri" w:hAnsi="Calibri" w:cs="Calibri"/>
                <w:sz w:val="24"/>
                <w:szCs w:val="24"/>
              </w:rPr>
            </w:pPr>
            <w:r w:rsidRPr="00902EFE">
              <w:rPr>
                <w:rFonts w:ascii="Calibri" w:hAnsi="Calibri" w:cs="Calibri"/>
                <w:sz w:val="24"/>
                <w:szCs w:val="24"/>
              </w:rPr>
              <w:t>Provide HARTs Ladder Presentation</w:t>
            </w:r>
          </w:p>
        </w:tc>
        <w:tc>
          <w:tcPr>
            <w:tcW w:w="19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A54D8" w:rsidRPr="00902EFE" w:rsidRDefault="005A54D8" w:rsidP="00D77FB0">
            <w:pPr>
              <w:pStyle w:val="BodyCopy"/>
              <w:rPr>
                <w:rFonts w:ascii="Calibri" w:hAnsi="Calibri" w:cs="Calibri"/>
                <w:sz w:val="24"/>
                <w:szCs w:val="24"/>
              </w:rPr>
            </w:pPr>
            <w:r w:rsidRPr="00902EFE">
              <w:rPr>
                <w:rFonts w:ascii="Calibri" w:hAnsi="Calibri" w:cs="Calibri"/>
                <w:sz w:val="24"/>
                <w:szCs w:val="24"/>
              </w:rPr>
              <w:t>KPFC</w:t>
            </w:r>
          </w:p>
        </w:tc>
        <w:tc>
          <w:tcPr>
            <w:tcW w:w="172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A54D8" w:rsidRPr="00902EFE" w:rsidRDefault="00136A52" w:rsidP="00D77FB0">
            <w:pPr>
              <w:pStyle w:val="BodyCopy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January</w:t>
            </w:r>
          </w:p>
        </w:tc>
      </w:tr>
      <w:tr w:rsidR="007009DB" w:rsidRPr="00902EFE" w:rsidTr="00C51513">
        <w:trPr>
          <w:jc w:val="center"/>
        </w:trPr>
        <w:tc>
          <w:tcPr>
            <w:tcW w:w="627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7009DB" w:rsidRPr="00902EFE" w:rsidRDefault="00200466" w:rsidP="00E17DD1">
            <w:pPr>
              <w:pStyle w:val="BodyCopy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Reach out to FPP</w:t>
            </w:r>
          </w:p>
        </w:tc>
        <w:tc>
          <w:tcPr>
            <w:tcW w:w="19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7009DB" w:rsidRPr="00902EFE" w:rsidRDefault="00200466" w:rsidP="00D77FB0">
            <w:pPr>
              <w:pStyle w:val="BodyCopy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Hannah</w:t>
            </w:r>
          </w:p>
        </w:tc>
        <w:tc>
          <w:tcPr>
            <w:tcW w:w="172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7009DB" w:rsidRDefault="00200466" w:rsidP="00D77FB0">
            <w:pPr>
              <w:pStyle w:val="BodyCopy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Feb 2021</w:t>
            </w:r>
          </w:p>
        </w:tc>
      </w:tr>
    </w:tbl>
    <w:p w:rsidR="00C51513" w:rsidRPr="00902EFE" w:rsidRDefault="00C51513">
      <w:pPr>
        <w:rPr>
          <w:rFonts w:ascii="Calibri" w:hAnsi="Calibri" w:cs="Calibri"/>
        </w:rPr>
      </w:pPr>
    </w:p>
    <w:tbl>
      <w:tblPr>
        <w:tblStyle w:val="TableGrid"/>
        <w:tblW w:w="98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59"/>
        <w:gridCol w:w="1689"/>
        <w:gridCol w:w="2547"/>
      </w:tblGrid>
      <w:tr w:rsidR="00D77FB0" w:rsidRPr="00902EFE" w:rsidTr="007F08B0">
        <w:trPr>
          <w:jc w:val="center"/>
        </w:trPr>
        <w:tc>
          <w:tcPr>
            <w:tcW w:w="9895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375FB1" w:rsidRPr="00902EFE" w:rsidRDefault="00C51513" w:rsidP="00C17210">
            <w:pPr>
              <w:pStyle w:val="MinutesandAgendaTitles"/>
              <w:numPr>
                <w:ilvl w:val="0"/>
                <w:numId w:val="2"/>
              </w:numPr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902EFE">
              <w:rPr>
                <w:rFonts w:ascii="Calibri" w:hAnsi="Calibri" w:cs="Calibri"/>
                <w:color w:val="auto"/>
                <w:sz w:val="24"/>
                <w:szCs w:val="24"/>
              </w:rPr>
              <w:t>Grant Funded Services Update</w:t>
            </w:r>
          </w:p>
        </w:tc>
      </w:tr>
      <w:tr w:rsidR="00C41BD6" w:rsidRPr="00902EFE" w:rsidTr="007F08B0">
        <w:trPr>
          <w:jc w:val="center"/>
        </w:trPr>
        <w:tc>
          <w:tcPr>
            <w:tcW w:w="9895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431FE1" w:rsidRPr="00431FE1" w:rsidRDefault="00431FE1" w:rsidP="00431FE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SOC FIVE Updates:</w:t>
            </w:r>
          </w:p>
          <w:p w:rsidR="00561F49" w:rsidRDefault="00561F49" w:rsidP="006542CC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Regional Implementation Specialist Interviews completed 12/18.  Request </w:t>
            </w:r>
            <w:r w:rsidR="00431FE1">
              <w:rPr>
                <w:rFonts w:ascii="Calibri" w:hAnsi="Calibri" w:cs="Calibri"/>
                <w:sz w:val="24"/>
                <w:szCs w:val="24"/>
              </w:rPr>
              <w:t xml:space="preserve">position </w:t>
            </w:r>
            <w:r>
              <w:rPr>
                <w:rFonts w:ascii="Calibri" w:hAnsi="Calibri" w:cs="Calibri"/>
                <w:sz w:val="24"/>
                <w:szCs w:val="24"/>
              </w:rPr>
              <w:t>begin Feb 1.</w:t>
            </w:r>
          </w:p>
          <w:p w:rsidR="006542CC" w:rsidRDefault="00136A52" w:rsidP="006542CC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Service Clarification</w:t>
            </w:r>
          </w:p>
          <w:p w:rsidR="00136A52" w:rsidRDefault="00136A52" w:rsidP="00136A52">
            <w:pPr>
              <w:pStyle w:val="ListParagraph"/>
              <w:numPr>
                <w:ilvl w:val="1"/>
                <w:numId w:val="23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SED Criteria is determined by Clinicians, DCBS does not have to make determination.</w:t>
            </w:r>
          </w:p>
          <w:p w:rsidR="00136A52" w:rsidRDefault="00136A52" w:rsidP="00136A52">
            <w:pPr>
              <w:pStyle w:val="ListParagraph"/>
              <w:numPr>
                <w:ilvl w:val="1"/>
                <w:numId w:val="23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CMHCs are providing services to entire region even though Screeners are being rolled out.</w:t>
            </w:r>
            <w:r w:rsidR="00561F49">
              <w:rPr>
                <w:rFonts w:ascii="Calibri" w:hAnsi="Calibri" w:cs="Calibri"/>
                <w:sz w:val="24"/>
                <w:szCs w:val="24"/>
              </w:rPr>
              <w:t xml:space="preserve">  Referrals can be made for services</w:t>
            </w:r>
            <w:r w:rsidR="00431FE1">
              <w:rPr>
                <w:rFonts w:ascii="Calibri" w:hAnsi="Calibri" w:cs="Calibri"/>
                <w:sz w:val="24"/>
                <w:szCs w:val="24"/>
              </w:rPr>
              <w:t xml:space="preserve"> to entire region</w:t>
            </w:r>
            <w:r w:rsidR="00561F49">
              <w:rPr>
                <w:rFonts w:ascii="Calibri" w:hAnsi="Calibri" w:cs="Calibri"/>
                <w:sz w:val="24"/>
                <w:szCs w:val="24"/>
              </w:rPr>
              <w:t>.</w:t>
            </w:r>
          </w:p>
          <w:p w:rsidR="00561F49" w:rsidRPr="00902EFE" w:rsidRDefault="00561F49" w:rsidP="00152BE7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Carry 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Forward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 xml:space="preserve"> amount of $750,000 for Year 2 of grant.</w:t>
            </w:r>
            <w:r w:rsidR="00431FE1">
              <w:rPr>
                <w:rFonts w:ascii="Calibri" w:hAnsi="Calibri" w:cs="Calibri"/>
                <w:sz w:val="24"/>
                <w:szCs w:val="24"/>
              </w:rPr>
              <w:t xml:space="preserve">  Stay tuned.</w:t>
            </w:r>
          </w:p>
          <w:p w:rsidR="00431FE1" w:rsidRDefault="00C51513" w:rsidP="00431FE1">
            <w:pPr>
              <w:rPr>
                <w:rFonts w:ascii="Calibri" w:hAnsi="Calibri" w:cs="Calibri"/>
                <w:sz w:val="24"/>
                <w:szCs w:val="24"/>
              </w:rPr>
            </w:pPr>
            <w:r w:rsidRPr="00431FE1">
              <w:rPr>
                <w:rFonts w:ascii="Calibri" w:hAnsi="Calibri" w:cs="Calibri"/>
                <w:sz w:val="24"/>
                <w:szCs w:val="24"/>
              </w:rPr>
              <w:t>KPFC</w:t>
            </w:r>
          </w:p>
          <w:p w:rsidR="00431FE1" w:rsidRDefault="00792FDB" w:rsidP="00431FE1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sz w:val="24"/>
                <w:szCs w:val="24"/>
              </w:rPr>
            </w:pPr>
            <w:r w:rsidRPr="00431FE1">
              <w:rPr>
                <w:rFonts w:ascii="Calibri" w:hAnsi="Calibri" w:cs="Calibri"/>
                <w:sz w:val="24"/>
                <w:szCs w:val="24"/>
              </w:rPr>
              <w:t xml:space="preserve">7 staff trained in Nurturing Parenting and look to roll out in Feb 2021.  </w:t>
            </w:r>
          </w:p>
          <w:p w:rsidR="00431FE1" w:rsidRDefault="00792FDB" w:rsidP="00431FE1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sz w:val="24"/>
                <w:szCs w:val="24"/>
              </w:rPr>
            </w:pPr>
            <w:r w:rsidRPr="00431FE1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Rolling out SMART Recovery Support Groups online for those in recovery and the support/family of those in recovery.  </w:t>
            </w:r>
          </w:p>
          <w:p w:rsidR="00343ED0" w:rsidRPr="00431FE1" w:rsidRDefault="00792FDB" w:rsidP="00431FE1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sz w:val="24"/>
                <w:szCs w:val="24"/>
              </w:rPr>
            </w:pPr>
            <w:r w:rsidRPr="00431FE1">
              <w:rPr>
                <w:rFonts w:ascii="Calibri" w:hAnsi="Calibri" w:cs="Calibri"/>
                <w:sz w:val="24"/>
                <w:szCs w:val="24"/>
              </w:rPr>
              <w:t xml:space="preserve">Looking to complete </w:t>
            </w:r>
            <w:r w:rsidR="00431FE1">
              <w:rPr>
                <w:rFonts w:ascii="Calibri" w:hAnsi="Calibri" w:cs="Calibri"/>
                <w:sz w:val="24"/>
                <w:szCs w:val="24"/>
              </w:rPr>
              <w:t>FAST assessment tools w/ NPP, stay tuned.</w:t>
            </w:r>
            <w:r w:rsidRPr="00431FE1">
              <w:rPr>
                <w:rFonts w:ascii="Calibri" w:hAnsi="Calibri" w:cs="Calibri"/>
                <w:sz w:val="24"/>
                <w:szCs w:val="24"/>
              </w:rPr>
              <w:t xml:space="preserve">  </w:t>
            </w:r>
          </w:p>
          <w:p w:rsidR="00431FE1" w:rsidRDefault="00C51513" w:rsidP="00431FE1">
            <w:pPr>
              <w:rPr>
                <w:rFonts w:ascii="Calibri" w:hAnsi="Calibri" w:cs="Calibri"/>
                <w:sz w:val="24"/>
                <w:szCs w:val="24"/>
              </w:rPr>
            </w:pPr>
            <w:r w:rsidRPr="00431FE1">
              <w:rPr>
                <w:rFonts w:ascii="Calibri" w:hAnsi="Calibri" w:cs="Calibri"/>
                <w:sz w:val="24"/>
                <w:szCs w:val="24"/>
              </w:rPr>
              <w:t>CRCC</w:t>
            </w:r>
          </w:p>
          <w:p w:rsidR="00431FE1" w:rsidRDefault="00550B3F" w:rsidP="00431FE1">
            <w:pPr>
              <w:pStyle w:val="ListParagraph"/>
              <w:numPr>
                <w:ilvl w:val="0"/>
                <w:numId w:val="37"/>
              </w:numPr>
              <w:rPr>
                <w:rFonts w:ascii="Calibri" w:hAnsi="Calibri" w:cs="Calibri"/>
                <w:sz w:val="24"/>
                <w:szCs w:val="24"/>
              </w:rPr>
            </w:pPr>
            <w:r w:rsidRPr="00431FE1">
              <w:rPr>
                <w:rFonts w:ascii="Calibri" w:hAnsi="Calibri" w:cs="Calibri"/>
                <w:sz w:val="24"/>
                <w:szCs w:val="24"/>
              </w:rPr>
              <w:t xml:space="preserve">Medical Director leaving Dec 31 (Dr. Barbosa).  Meeting with another Child Psychiatrist to fill in.  </w:t>
            </w:r>
          </w:p>
          <w:p w:rsidR="00C51513" w:rsidRPr="00431FE1" w:rsidRDefault="00550B3F" w:rsidP="00431FE1">
            <w:pPr>
              <w:pStyle w:val="ListParagraph"/>
              <w:numPr>
                <w:ilvl w:val="0"/>
                <w:numId w:val="37"/>
              </w:numPr>
              <w:rPr>
                <w:rFonts w:ascii="Calibri" w:hAnsi="Calibri" w:cs="Calibri"/>
                <w:sz w:val="24"/>
                <w:szCs w:val="24"/>
              </w:rPr>
            </w:pPr>
            <w:r w:rsidRPr="00431FE1">
              <w:rPr>
                <w:rFonts w:ascii="Calibri" w:hAnsi="Calibri" w:cs="Calibri"/>
                <w:sz w:val="24"/>
                <w:szCs w:val="24"/>
              </w:rPr>
              <w:t>School-based staff still working.</w:t>
            </w:r>
          </w:p>
          <w:p w:rsidR="00431FE1" w:rsidRDefault="00C51513" w:rsidP="00431FE1">
            <w:pPr>
              <w:rPr>
                <w:rFonts w:ascii="Calibri" w:hAnsi="Calibri" w:cs="Calibri"/>
                <w:sz w:val="24"/>
                <w:szCs w:val="24"/>
              </w:rPr>
            </w:pPr>
            <w:r w:rsidRPr="00431FE1">
              <w:rPr>
                <w:rFonts w:ascii="Calibri" w:hAnsi="Calibri" w:cs="Calibri"/>
                <w:sz w:val="24"/>
                <w:szCs w:val="24"/>
              </w:rPr>
              <w:t>ADANTA</w:t>
            </w:r>
          </w:p>
          <w:p w:rsidR="00431FE1" w:rsidRDefault="00550B3F" w:rsidP="00431FE1">
            <w:pPr>
              <w:pStyle w:val="ListParagraph"/>
              <w:numPr>
                <w:ilvl w:val="0"/>
                <w:numId w:val="38"/>
              </w:numPr>
              <w:rPr>
                <w:rFonts w:ascii="Calibri" w:hAnsi="Calibri" w:cs="Calibri"/>
                <w:sz w:val="24"/>
                <w:szCs w:val="24"/>
              </w:rPr>
            </w:pPr>
            <w:r w:rsidRPr="00431FE1">
              <w:rPr>
                <w:rFonts w:ascii="Calibri" w:hAnsi="Calibri" w:cs="Calibri"/>
                <w:sz w:val="24"/>
                <w:szCs w:val="24"/>
              </w:rPr>
              <w:t xml:space="preserve">Awarded Grant funding for Intensive In-Home services.  </w:t>
            </w:r>
          </w:p>
          <w:p w:rsidR="005F7A9A" w:rsidRDefault="00550B3F" w:rsidP="00431FE1">
            <w:pPr>
              <w:pStyle w:val="ListParagraph"/>
              <w:numPr>
                <w:ilvl w:val="0"/>
                <w:numId w:val="38"/>
              </w:numPr>
              <w:rPr>
                <w:rFonts w:ascii="Calibri" w:hAnsi="Calibri" w:cs="Calibri"/>
                <w:sz w:val="24"/>
                <w:szCs w:val="24"/>
              </w:rPr>
            </w:pPr>
            <w:r w:rsidRPr="00431FE1">
              <w:rPr>
                <w:rFonts w:ascii="Calibri" w:hAnsi="Calibri" w:cs="Calibri"/>
                <w:sz w:val="24"/>
                <w:szCs w:val="24"/>
              </w:rPr>
              <w:t>Still need HFW facilitator</w:t>
            </w:r>
            <w:r w:rsidR="00431FE1">
              <w:rPr>
                <w:rFonts w:ascii="Calibri" w:hAnsi="Calibri" w:cs="Calibri"/>
                <w:sz w:val="24"/>
                <w:szCs w:val="24"/>
              </w:rPr>
              <w:t xml:space="preserve"> and Y</w:t>
            </w:r>
            <w:r w:rsidRPr="00431FE1">
              <w:rPr>
                <w:rFonts w:ascii="Calibri" w:hAnsi="Calibri" w:cs="Calibri"/>
                <w:sz w:val="24"/>
                <w:szCs w:val="24"/>
              </w:rPr>
              <w:t xml:space="preserve">outh </w:t>
            </w:r>
            <w:r w:rsidR="00431FE1">
              <w:rPr>
                <w:rFonts w:ascii="Calibri" w:hAnsi="Calibri" w:cs="Calibri"/>
                <w:sz w:val="24"/>
                <w:szCs w:val="24"/>
              </w:rPr>
              <w:t xml:space="preserve">Peer Support Staff but administration has other priorities as this time.  </w:t>
            </w:r>
            <w:r w:rsidRPr="00431FE1">
              <w:rPr>
                <w:rFonts w:ascii="Calibri" w:hAnsi="Calibri" w:cs="Calibri"/>
                <w:sz w:val="24"/>
                <w:szCs w:val="24"/>
              </w:rPr>
              <w:t xml:space="preserve">  Need to educate new administrators of SOC.  </w:t>
            </w:r>
          </w:p>
          <w:p w:rsidR="00C51513" w:rsidRPr="00431FE1" w:rsidRDefault="00550B3F" w:rsidP="00431FE1">
            <w:pPr>
              <w:pStyle w:val="ListParagraph"/>
              <w:numPr>
                <w:ilvl w:val="0"/>
                <w:numId w:val="38"/>
              </w:numPr>
              <w:rPr>
                <w:rFonts w:ascii="Calibri" w:hAnsi="Calibri" w:cs="Calibri"/>
                <w:sz w:val="24"/>
                <w:szCs w:val="24"/>
              </w:rPr>
            </w:pPr>
            <w:r w:rsidRPr="00431FE1">
              <w:rPr>
                <w:rFonts w:ascii="Calibri" w:hAnsi="Calibri" w:cs="Calibri"/>
                <w:sz w:val="24"/>
                <w:szCs w:val="24"/>
              </w:rPr>
              <w:t xml:space="preserve">RPCs Offering NPP classes virtually in Feb.  </w:t>
            </w:r>
            <w:r w:rsidR="005F7A9A">
              <w:rPr>
                <w:rFonts w:ascii="Calibri" w:hAnsi="Calibri" w:cs="Calibri"/>
                <w:sz w:val="24"/>
                <w:szCs w:val="24"/>
              </w:rPr>
              <w:t>Currently 60 registered.</w:t>
            </w:r>
          </w:p>
          <w:p w:rsidR="005F7A9A" w:rsidRDefault="00C51513" w:rsidP="005F7A9A">
            <w:pPr>
              <w:rPr>
                <w:rFonts w:ascii="Calibri" w:hAnsi="Calibri" w:cs="Calibri"/>
                <w:sz w:val="24"/>
                <w:szCs w:val="24"/>
              </w:rPr>
            </w:pPr>
            <w:r w:rsidRPr="005F7A9A">
              <w:rPr>
                <w:rFonts w:ascii="Calibri" w:hAnsi="Calibri" w:cs="Calibri"/>
                <w:sz w:val="24"/>
                <w:szCs w:val="24"/>
              </w:rPr>
              <w:t>Other</w:t>
            </w:r>
          </w:p>
          <w:p w:rsidR="00C51513" w:rsidRPr="005F7A9A" w:rsidRDefault="002E3E9A" w:rsidP="005F7A9A">
            <w:pPr>
              <w:pStyle w:val="ListParagraph"/>
              <w:numPr>
                <w:ilvl w:val="0"/>
                <w:numId w:val="39"/>
              </w:numPr>
              <w:rPr>
                <w:rFonts w:ascii="Calibri" w:hAnsi="Calibri" w:cs="Calibri"/>
                <w:sz w:val="24"/>
                <w:szCs w:val="24"/>
              </w:rPr>
            </w:pPr>
            <w:r w:rsidRPr="005F7A9A">
              <w:rPr>
                <w:rFonts w:ascii="Calibri" w:hAnsi="Calibri" w:cs="Calibri"/>
                <w:sz w:val="24"/>
                <w:szCs w:val="24"/>
              </w:rPr>
              <w:t xml:space="preserve">DCBS </w:t>
            </w:r>
            <w:r w:rsidR="005F7A9A">
              <w:rPr>
                <w:rFonts w:ascii="Calibri" w:hAnsi="Calibri" w:cs="Calibri"/>
                <w:sz w:val="24"/>
                <w:szCs w:val="24"/>
              </w:rPr>
              <w:t>held</w:t>
            </w:r>
            <w:r w:rsidRPr="005F7A9A">
              <w:rPr>
                <w:rFonts w:ascii="Calibri" w:hAnsi="Calibri" w:cs="Calibri"/>
                <w:sz w:val="24"/>
                <w:szCs w:val="24"/>
              </w:rPr>
              <w:t xml:space="preserve"> FFPSA update.  Still need for in-home services.  OOHC pop has decreased to 887.  FPP hired more staff.</w:t>
            </w:r>
          </w:p>
        </w:tc>
      </w:tr>
      <w:tr w:rsidR="00C41BD6" w:rsidRPr="00902EFE" w:rsidTr="007F08B0">
        <w:trPr>
          <w:jc w:val="center"/>
        </w:trPr>
        <w:tc>
          <w:tcPr>
            <w:tcW w:w="565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C41BD6" w:rsidRPr="00902EFE" w:rsidRDefault="00C41BD6" w:rsidP="00C41BD6">
            <w:pPr>
              <w:pStyle w:val="BodyCopy"/>
              <w:rPr>
                <w:rFonts w:ascii="Calibri" w:hAnsi="Calibri" w:cs="Calibri"/>
                <w:sz w:val="24"/>
                <w:szCs w:val="24"/>
              </w:rPr>
            </w:pPr>
            <w:r w:rsidRPr="00902EFE">
              <w:rPr>
                <w:rFonts w:ascii="Calibri" w:hAnsi="Calibri" w:cs="Calibri"/>
                <w:sz w:val="24"/>
                <w:szCs w:val="24"/>
              </w:rPr>
              <w:lastRenderedPageBreak/>
              <w:t>Action Items</w:t>
            </w:r>
          </w:p>
        </w:tc>
        <w:tc>
          <w:tcPr>
            <w:tcW w:w="168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C41BD6" w:rsidRPr="00902EFE" w:rsidRDefault="00C41BD6" w:rsidP="00C41BD6">
            <w:pPr>
              <w:pStyle w:val="BodyCopy"/>
              <w:rPr>
                <w:rFonts w:ascii="Calibri" w:hAnsi="Calibri" w:cs="Calibri"/>
                <w:sz w:val="24"/>
                <w:szCs w:val="24"/>
              </w:rPr>
            </w:pPr>
            <w:r w:rsidRPr="00902EFE">
              <w:rPr>
                <w:rFonts w:ascii="Calibri" w:hAnsi="Calibri" w:cs="Calibri"/>
                <w:sz w:val="24"/>
                <w:szCs w:val="24"/>
              </w:rPr>
              <w:t>Person Responsible</w:t>
            </w:r>
          </w:p>
        </w:tc>
        <w:tc>
          <w:tcPr>
            <w:tcW w:w="254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C41BD6" w:rsidRPr="00902EFE" w:rsidRDefault="00C41BD6" w:rsidP="00C41BD6">
            <w:pPr>
              <w:pStyle w:val="BodyCopy"/>
              <w:rPr>
                <w:rFonts w:ascii="Calibri" w:hAnsi="Calibri" w:cs="Calibri"/>
                <w:sz w:val="24"/>
                <w:szCs w:val="24"/>
              </w:rPr>
            </w:pPr>
            <w:r w:rsidRPr="00902EFE">
              <w:rPr>
                <w:rFonts w:ascii="Calibri" w:hAnsi="Calibri" w:cs="Calibri"/>
                <w:sz w:val="24"/>
                <w:szCs w:val="24"/>
              </w:rPr>
              <w:t>Deadline</w:t>
            </w:r>
          </w:p>
        </w:tc>
      </w:tr>
      <w:tr w:rsidR="00084863" w:rsidRPr="00902EFE" w:rsidTr="007F08B0">
        <w:trPr>
          <w:jc w:val="center"/>
        </w:trPr>
        <w:tc>
          <w:tcPr>
            <w:tcW w:w="565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84863" w:rsidRPr="00902EFE" w:rsidRDefault="00431FE1" w:rsidP="00C41BD6">
            <w:pPr>
              <w:pStyle w:val="BodyCopy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Consider/brainstorm ways to educate administration on SOC as a whole and grant as a support.</w:t>
            </w:r>
          </w:p>
        </w:tc>
        <w:tc>
          <w:tcPr>
            <w:tcW w:w="168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84863" w:rsidRPr="00902EFE" w:rsidRDefault="005F7A9A" w:rsidP="00C41BD6">
            <w:pPr>
              <w:pStyle w:val="BodyCopy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Dee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Dee</w:t>
            </w:r>
            <w:proofErr w:type="spellEnd"/>
          </w:p>
        </w:tc>
        <w:tc>
          <w:tcPr>
            <w:tcW w:w="254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84863" w:rsidRPr="00902EFE" w:rsidRDefault="005F7A9A" w:rsidP="00C41BD6">
            <w:pPr>
              <w:pStyle w:val="BodyCopy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January 2021</w:t>
            </w:r>
          </w:p>
        </w:tc>
      </w:tr>
      <w:tr w:rsidR="00C17210" w:rsidRPr="00902EFE" w:rsidTr="007F08B0">
        <w:trPr>
          <w:jc w:val="center"/>
        </w:trPr>
        <w:tc>
          <w:tcPr>
            <w:tcW w:w="565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C17210" w:rsidRPr="00902EFE" w:rsidRDefault="00C17210" w:rsidP="00C41BD6">
            <w:pPr>
              <w:pStyle w:val="BodyCopy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C17210" w:rsidRPr="00902EFE" w:rsidRDefault="00C17210" w:rsidP="00C41BD6">
            <w:pPr>
              <w:pStyle w:val="BodyCopy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C17210" w:rsidRPr="00902EFE" w:rsidRDefault="00C17210" w:rsidP="00C41BD6">
            <w:pPr>
              <w:pStyle w:val="BodyCopy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F08B0" w:rsidRPr="00902EFE" w:rsidRDefault="007F08B0" w:rsidP="00136384">
      <w:pPr>
        <w:rPr>
          <w:rFonts w:ascii="Calibri" w:hAnsi="Calibri" w:cs="Calibri"/>
          <w:sz w:val="24"/>
          <w:szCs w:val="40"/>
        </w:rPr>
      </w:pPr>
    </w:p>
    <w:tbl>
      <w:tblPr>
        <w:tblStyle w:val="TableGrid"/>
        <w:tblW w:w="98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44"/>
        <w:gridCol w:w="1810"/>
        <w:gridCol w:w="2541"/>
      </w:tblGrid>
      <w:tr w:rsidR="00403D5D" w:rsidRPr="00902EFE" w:rsidTr="007F08B0">
        <w:trPr>
          <w:jc w:val="center"/>
        </w:trPr>
        <w:tc>
          <w:tcPr>
            <w:tcW w:w="9895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403D5D" w:rsidRPr="00902EFE" w:rsidRDefault="00D15395" w:rsidP="00403D5D">
            <w:pPr>
              <w:pStyle w:val="MinutesandAgendaTitles"/>
              <w:numPr>
                <w:ilvl w:val="0"/>
                <w:numId w:val="2"/>
              </w:numPr>
              <w:rPr>
                <w:rFonts w:ascii="Calibri" w:hAnsi="Calibri" w:cs="Calibri"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color w:val="auto"/>
                <w:sz w:val="24"/>
                <w:szCs w:val="24"/>
              </w:rPr>
              <w:t>Training</w:t>
            </w:r>
          </w:p>
        </w:tc>
      </w:tr>
      <w:tr w:rsidR="00403D5D" w:rsidRPr="00902EFE" w:rsidTr="007F08B0">
        <w:trPr>
          <w:jc w:val="center"/>
        </w:trPr>
        <w:tc>
          <w:tcPr>
            <w:tcW w:w="9895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D15395" w:rsidRDefault="00D15395" w:rsidP="00D15395">
            <w:pPr>
              <w:rPr>
                <w:rFonts w:ascii="Calibri" w:hAnsi="Calibri" w:cs="Calibri"/>
                <w:sz w:val="24"/>
                <w:szCs w:val="24"/>
              </w:rPr>
            </w:pPr>
            <w:r w:rsidRPr="00D15395">
              <w:rPr>
                <w:rFonts w:ascii="Calibri" w:hAnsi="Calibri" w:cs="Calibri"/>
                <w:sz w:val="24"/>
                <w:szCs w:val="24"/>
              </w:rPr>
              <w:t xml:space="preserve">National Training Opportunity </w:t>
            </w:r>
            <w:hyperlink r:id="rId10" w:history="1">
              <w:r w:rsidRPr="00D15395">
                <w:rPr>
                  <w:rStyle w:val="Hyperlink"/>
                  <w:rFonts w:ascii="Calibri" w:hAnsi="Calibri" w:cs="Calibri"/>
                  <w:sz w:val="24"/>
                  <w:szCs w:val="24"/>
                </w:rPr>
                <w:t>https://theinstitute.umaryland.edu/2021traininginstitutes/</w:t>
              </w:r>
            </w:hyperlink>
            <w:r w:rsidRPr="00D15395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:rsidR="00D15395" w:rsidRDefault="00D15395" w:rsidP="00D15395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Carol developed a tip sheet/informational, I’ll be sending in an email.</w:t>
            </w:r>
          </w:p>
          <w:p w:rsidR="00D15395" w:rsidRDefault="00D15395" w:rsidP="00D15395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Please send staff.</w:t>
            </w:r>
          </w:p>
          <w:p w:rsidR="00D15395" w:rsidRDefault="00D15395" w:rsidP="00D1539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SOC Academy June 8-10, 2021 - </w:t>
            </w:r>
          </w:p>
          <w:p w:rsidR="00D15395" w:rsidRDefault="00D15395" w:rsidP="00D15395">
            <w:pPr>
              <w:pStyle w:val="ListParagraph"/>
              <w:numPr>
                <w:ilvl w:val="0"/>
                <w:numId w:val="34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Will be virtual again.</w:t>
            </w:r>
          </w:p>
          <w:p w:rsidR="00D15395" w:rsidRDefault="00D15395" w:rsidP="00D15395">
            <w:pPr>
              <w:pStyle w:val="ListParagraph"/>
              <w:numPr>
                <w:ilvl w:val="0"/>
                <w:numId w:val="34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Save the date will be sent soon.</w:t>
            </w:r>
          </w:p>
          <w:p w:rsidR="00D15395" w:rsidRDefault="00D15395" w:rsidP="00D15395">
            <w:pPr>
              <w:pStyle w:val="ListParagraph"/>
              <w:numPr>
                <w:ilvl w:val="0"/>
                <w:numId w:val="34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Request for Proposals will be coming soon.</w:t>
            </w:r>
          </w:p>
          <w:p w:rsidR="002347BF" w:rsidRPr="002347BF" w:rsidRDefault="002347BF" w:rsidP="002347B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Virtual </w:t>
            </w:r>
            <w:r w:rsidR="00550B3F">
              <w:rPr>
                <w:rFonts w:ascii="Calibri" w:hAnsi="Calibri" w:cs="Calibri"/>
                <w:sz w:val="24"/>
                <w:szCs w:val="24"/>
              </w:rPr>
              <w:t xml:space="preserve">KY Family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Leadership Academy </w:t>
            </w:r>
            <w:r w:rsidR="00550B3F">
              <w:rPr>
                <w:rFonts w:ascii="Calibri" w:hAnsi="Calibri" w:cs="Calibri"/>
                <w:sz w:val="24"/>
                <w:szCs w:val="24"/>
              </w:rPr>
              <w:t xml:space="preserve">will be </w:t>
            </w:r>
            <w:r>
              <w:rPr>
                <w:rFonts w:ascii="Calibri" w:hAnsi="Calibri" w:cs="Calibri"/>
                <w:sz w:val="24"/>
                <w:szCs w:val="24"/>
              </w:rPr>
              <w:t>held in January</w:t>
            </w:r>
            <w:r w:rsidR="00550B3F">
              <w:rPr>
                <w:rFonts w:ascii="Calibri" w:hAnsi="Calibri" w:cs="Calibri"/>
                <w:sz w:val="24"/>
                <w:szCs w:val="24"/>
              </w:rPr>
              <w:t xml:space="preserve"> 11-13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for Peer Support Specialists.</w:t>
            </w:r>
            <w:r w:rsidR="00550B3F">
              <w:rPr>
                <w:rFonts w:ascii="Calibri" w:hAnsi="Calibri" w:cs="Calibri"/>
                <w:sz w:val="24"/>
                <w:szCs w:val="24"/>
              </w:rPr>
              <w:t xml:space="preserve">  See KPFC website to register and apply.</w:t>
            </w:r>
          </w:p>
          <w:p w:rsidR="00C51513" w:rsidRPr="00902EFE" w:rsidRDefault="00C51513" w:rsidP="00C5151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3D5D" w:rsidRPr="00902EFE" w:rsidTr="007F08B0">
        <w:trPr>
          <w:jc w:val="center"/>
        </w:trPr>
        <w:tc>
          <w:tcPr>
            <w:tcW w:w="554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403D5D" w:rsidRPr="00902EFE" w:rsidRDefault="00403D5D" w:rsidP="0006473E">
            <w:pPr>
              <w:pStyle w:val="BodyCopy"/>
              <w:rPr>
                <w:rFonts w:ascii="Calibri" w:hAnsi="Calibri" w:cs="Calibri"/>
                <w:sz w:val="24"/>
                <w:szCs w:val="24"/>
              </w:rPr>
            </w:pPr>
            <w:r w:rsidRPr="00902EFE">
              <w:rPr>
                <w:rFonts w:ascii="Calibri" w:hAnsi="Calibri" w:cs="Calibri"/>
                <w:sz w:val="24"/>
                <w:szCs w:val="24"/>
              </w:rPr>
              <w:t>Action Items</w:t>
            </w:r>
          </w:p>
        </w:tc>
        <w:tc>
          <w:tcPr>
            <w:tcW w:w="181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403D5D" w:rsidRPr="00902EFE" w:rsidRDefault="00403D5D" w:rsidP="0006473E">
            <w:pPr>
              <w:pStyle w:val="BodyCopy"/>
              <w:rPr>
                <w:rFonts w:ascii="Calibri" w:hAnsi="Calibri" w:cs="Calibri"/>
                <w:sz w:val="24"/>
                <w:szCs w:val="24"/>
              </w:rPr>
            </w:pPr>
            <w:r w:rsidRPr="00902EFE">
              <w:rPr>
                <w:rFonts w:ascii="Calibri" w:hAnsi="Calibri" w:cs="Calibri"/>
                <w:sz w:val="24"/>
                <w:szCs w:val="24"/>
              </w:rPr>
              <w:t>Person Responsible</w:t>
            </w:r>
          </w:p>
        </w:tc>
        <w:tc>
          <w:tcPr>
            <w:tcW w:w="254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403D5D" w:rsidRPr="00902EFE" w:rsidRDefault="00403D5D" w:rsidP="0006473E">
            <w:pPr>
              <w:pStyle w:val="BodyCopy"/>
              <w:rPr>
                <w:rFonts w:ascii="Calibri" w:hAnsi="Calibri" w:cs="Calibri"/>
                <w:sz w:val="24"/>
                <w:szCs w:val="24"/>
              </w:rPr>
            </w:pPr>
            <w:r w:rsidRPr="00902EFE">
              <w:rPr>
                <w:rFonts w:ascii="Calibri" w:hAnsi="Calibri" w:cs="Calibri"/>
                <w:sz w:val="24"/>
                <w:szCs w:val="24"/>
              </w:rPr>
              <w:t>Deadline</w:t>
            </w:r>
          </w:p>
        </w:tc>
      </w:tr>
      <w:tr w:rsidR="00403D5D" w:rsidRPr="00902EFE" w:rsidTr="007F08B0">
        <w:trPr>
          <w:jc w:val="center"/>
        </w:trPr>
        <w:tc>
          <w:tcPr>
            <w:tcW w:w="554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403D5D" w:rsidRPr="00902EFE" w:rsidRDefault="005F7A9A" w:rsidP="0006473E">
            <w:pPr>
              <w:pStyle w:val="BodyCopy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Email TI registration info.</w:t>
            </w:r>
          </w:p>
        </w:tc>
        <w:tc>
          <w:tcPr>
            <w:tcW w:w="181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403D5D" w:rsidRPr="00902EFE" w:rsidRDefault="005F7A9A" w:rsidP="0006473E">
            <w:pPr>
              <w:pStyle w:val="BodyCopy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Dee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Dee</w:t>
            </w:r>
            <w:proofErr w:type="spellEnd"/>
          </w:p>
        </w:tc>
        <w:tc>
          <w:tcPr>
            <w:tcW w:w="254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403D5D" w:rsidRPr="00902EFE" w:rsidRDefault="005F7A9A" w:rsidP="0006473E">
            <w:pPr>
              <w:pStyle w:val="BodyCopy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ASAP</w:t>
            </w:r>
          </w:p>
        </w:tc>
      </w:tr>
      <w:tr w:rsidR="00403D5D" w:rsidRPr="00902EFE" w:rsidTr="007F08B0">
        <w:trPr>
          <w:jc w:val="center"/>
        </w:trPr>
        <w:tc>
          <w:tcPr>
            <w:tcW w:w="554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403D5D" w:rsidRPr="00902EFE" w:rsidRDefault="00403D5D" w:rsidP="0006473E">
            <w:pPr>
              <w:pStyle w:val="BodyCopy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403D5D" w:rsidRPr="00902EFE" w:rsidRDefault="00403D5D" w:rsidP="0006473E">
            <w:pPr>
              <w:pStyle w:val="BodyCopy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403D5D" w:rsidRPr="00902EFE" w:rsidRDefault="00403D5D" w:rsidP="0006473E">
            <w:pPr>
              <w:pStyle w:val="BodyCopy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F08B0" w:rsidRDefault="007F08B0" w:rsidP="0059714D">
      <w:pPr>
        <w:rPr>
          <w:rFonts w:ascii="Calibri" w:hAnsi="Calibri" w:cs="Calibri"/>
          <w:sz w:val="24"/>
          <w:szCs w:val="40"/>
        </w:rPr>
      </w:pPr>
    </w:p>
    <w:p w:rsidR="005F7A9A" w:rsidRDefault="005F7A9A" w:rsidP="0059714D">
      <w:pPr>
        <w:rPr>
          <w:rFonts w:ascii="Calibri" w:hAnsi="Calibri" w:cs="Calibri"/>
          <w:sz w:val="24"/>
          <w:szCs w:val="40"/>
        </w:rPr>
      </w:pPr>
    </w:p>
    <w:p w:rsidR="005F7A9A" w:rsidRDefault="005F7A9A" w:rsidP="0059714D">
      <w:pPr>
        <w:rPr>
          <w:rFonts w:ascii="Calibri" w:hAnsi="Calibri" w:cs="Calibri"/>
          <w:sz w:val="24"/>
          <w:szCs w:val="40"/>
        </w:rPr>
      </w:pPr>
    </w:p>
    <w:p w:rsidR="005F7A9A" w:rsidRDefault="005F7A9A" w:rsidP="0059714D">
      <w:pPr>
        <w:rPr>
          <w:rFonts w:ascii="Calibri" w:hAnsi="Calibri" w:cs="Calibri"/>
          <w:sz w:val="24"/>
          <w:szCs w:val="40"/>
        </w:rPr>
      </w:pPr>
    </w:p>
    <w:p w:rsidR="005F7A9A" w:rsidRPr="00902EFE" w:rsidRDefault="005F7A9A" w:rsidP="0059714D">
      <w:pPr>
        <w:rPr>
          <w:rFonts w:ascii="Calibri" w:hAnsi="Calibri" w:cs="Calibri"/>
          <w:sz w:val="24"/>
          <w:szCs w:val="40"/>
        </w:rPr>
      </w:pPr>
      <w:bookmarkStart w:id="0" w:name="_GoBack"/>
      <w:bookmarkEnd w:id="0"/>
    </w:p>
    <w:tbl>
      <w:tblPr>
        <w:tblStyle w:val="TableGrid"/>
        <w:tblW w:w="98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44"/>
        <w:gridCol w:w="1810"/>
        <w:gridCol w:w="2541"/>
      </w:tblGrid>
      <w:tr w:rsidR="0059714D" w:rsidRPr="00902EFE" w:rsidTr="007F08B0">
        <w:trPr>
          <w:jc w:val="center"/>
        </w:trPr>
        <w:tc>
          <w:tcPr>
            <w:tcW w:w="9895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59714D" w:rsidRPr="00902EFE" w:rsidRDefault="00D15395" w:rsidP="007F6F21">
            <w:pPr>
              <w:pStyle w:val="MinutesandAgendaTitles"/>
              <w:numPr>
                <w:ilvl w:val="0"/>
                <w:numId w:val="2"/>
              </w:numPr>
              <w:rPr>
                <w:rFonts w:ascii="Calibri" w:hAnsi="Calibri" w:cs="Calibri"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color w:val="auto"/>
                <w:sz w:val="24"/>
                <w:szCs w:val="24"/>
              </w:rPr>
              <w:lastRenderedPageBreak/>
              <w:t>Other</w:t>
            </w:r>
          </w:p>
        </w:tc>
      </w:tr>
      <w:tr w:rsidR="0059714D" w:rsidRPr="00902EFE" w:rsidTr="007F08B0">
        <w:trPr>
          <w:jc w:val="center"/>
        </w:trPr>
        <w:tc>
          <w:tcPr>
            <w:tcW w:w="9895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9714D" w:rsidRPr="00D15395" w:rsidRDefault="00D15395" w:rsidP="00D1539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Next Meeting – Please take survey emailed this morning.</w:t>
            </w:r>
          </w:p>
          <w:p w:rsidR="00C51513" w:rsidRPr="00902EFE" w:rsidRDefault="00C51513" w:rsidP="007F6F21">
            <w:pPr>
              <w:pStyle w:val="ListParagraph"/>
              <w:ind w:left="36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714D" w:rsidRPr="00902EFE" w:rsidTr="007F08B0">
        <w:trPr>
          <w:jc w:val="center"/>
        </w:trPr>
        <w:tc>
          <w:tcPr>
            <w:tcW w:w="554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59714D" w:rsidRPr="00902EFE" w:rsidRDefault="0059714D" w:rsidP="007F6F21">
            <w:pPr>
              <w:pStyle w:val="BodyCopy"/>
              <w:rPr>
                <w:rFonts w:ascii="Calibri" w:hAnsi="Calibri" w:cs="Calibri"/>
                <w:sz w:val="24"/>
                <w:szCs w:val="24"/>
              </w:rPr>
            </w:pPr>
            <w:r w:rsidRPr="00902EFE">
              <w:rPr>
                <w:rFonts w:ascii="Calibri" w:hAnsi="Calibri" w:cs="Calibri"/>
                <w:sz w:val="24"/>
                <w:szCs w:val="24"/>
              </w:rPr>
              <w:t>Action Items</w:t>
            </w:r>
          </w:p>
        </w:tc>
        <w:tc>
          <w:tcPr>
            <w:tcW w:w="181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59714D" w:rsidRPr="00902EFE" w:rsidRDefault="0059714D" w:rsidP="007F6F21">
            <w:pPr>
              <w:pStyle w:val="BodyCopy"/>
              <w:rPr>
                <w:rFonts w:ascii="Calibri" w:hAnsi="Calibri" w:cs="Calibri"/>
                <w:sz w:val="24"/>
                <w:szCs w:val="24"/>
              </w:rPr>
            </w:pPr>
            <w:r w:rsidRPr="00902EFE">
              <w:rPr>
                <w:rFonts w:ascii="Calibri" w:hAnsi="Calibri" w:cs="Calibri"/>
                <w:sz w:val="24"/>
                <w:szCs w:val="24"/>
              </w:rPr>
              <w:t>Person Responsible</w:t>
            </w:r>
          </w:p>
        </w:tc>
        <w:tc>
          <w:tcPr>
            <w:tcW w:w="254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59714D" w:rsidRPr="00902EFE" w:rsidRDefault="0059714D" w:rsidP="007F6F21">
            <w:pPr>
              <w:pStyle w:val="BodyCopy"/>
              <w:rPr>
                <w:rFonts w:ascii="Calibri" w:hAnsi="Calibri" w:cs="Calibri"/>
                <w:sz w:val="24"/>
                <w:szCs w:val="24"/>
              </w:rPr>
            </w:pPr>
            <w:r w:rsidRPr="00902EFE">
              <w:rPr>
                <w:rFonts w:ascii="Calibri" w:hAnsi="Calibri" w:cs="Calibri"/>
                <w:sz w:val="24"/>
                <w:szCs w:val="24"/>
              </w:rPr>
              <w:t>Deadline</w:t>
            </w:r>
          </w:p>
        </w:tc>
      </w:tr>
      <w:tr w:rsidR="0059714D" w:rsidRPr="00902EFE" w:rsidTr="007F08B0">
        <w:trPr>
          <w:jc w:val="center"/>
        </w:trPr>
        <w:tc>
          <w:tcPr>
            <w:tcW w:w="554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9714D" w:rsidRPr="00902EFE" w:rsidRDefault="002E3E9A" w:rsidP="007F6F21">
            <w:pPr>
              <w:pStyle w:val="BodyCopy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Take Survey to determine January’s meeting </w:t>
            </w:r>
          </w:p>
        </w:tc>
        <w:tc>
          <w:tcPr>
            <w:tcW w:w="181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9714D" w:rsidRPr="00902EFE" w:rsidRDefault="002E3E9A" w:rsidP="007F6F21">
            <w:pPr>
              <w:pStyle w:val="BodyCopy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All</w:t>
            </w:r>
          </w:p>
        </w:tc>
        <w:tc>
          <w:tcPr>
            <w:tcW w:w="254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9714D" w:rsidRPr="00902EFE" w:rsidRDefault="002E3E9A" w:rsidP="007F6F21">
            <w:pPr>
              <w:pStyle w:val="BodyCopy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Jan 8, 2021</w:t>
            </w:r>
          </w:p>
        </w:tc>
      </w:tr>
      <w:tr w:rsidR="0059714D" w:rsidRPr="00902EFE" w:rsidTr="007F08B0">
        <w:trPr>
          <w:jc w:val="center"/>
        </w:trPr>
        <w:tc>
          <w:tcPr>
            <w:tcW w:w="554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9714D" w:rsidRPr="00902EFE" w:rsidRDefault="0059714D" w:rsidP="007F6F21">
            <w:pPr>
              <w:pStyle w:val="BodyCopy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9714D" w:rsidRPr="00902EFE" w:rsidRDefault="0059714D" w:rsidP="007F6F21">
            <w:pPr>
              <w:pStyle w:val="BodyCopy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9714D" w:rsidRPr="00902EFE" w:rsidRDefault="0059714D" w:rsidP="007F6F21">
            <w:pPr>
              <w:pStyle w:val="BodyCopy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267F4B" w:rsidRPr="00902EFE" w:rsidRDefault="00C40D64" w:rsidP="00987B43">
      <w:pPr>
        <w:spacing w:after="200" w:line="276" w:lineRule="auto"/>
        <w:rPr>
          <w:rFonts w:ascii="Calibri" w:hAnsi="Calibri" w:cs="Calibri"/>
          <w:sz w:val="24"/>
          <w:szCs w:val="40"/>
        </w:rPr>
      </w:pPr>
      <w:r w:rsidRPr="00902EFE">
        <w:rPr>
          <w:rFonts w:ascii="Calibri" w:hAnsi="Calibri" w:cs="Calibri"/>
          <w:b/>
          <w:sz w:val="24"/>
          <w:szCs w:val="40"/>
        </w:rPr>
        <w:t>NEXT MEETING</w:t>
      </w:r>
      <w:r w:rsidRPr="00902EFE">
        <w:rPr>
          <w:rFonts w:ascii="Calibri" w:hAnsi="Calibri" w:cs="Calibri"/>
          <w:sz w:val="24"/>
          <w:szCs w:val="40"/>
        </w:rPr>
        <w:t xml:space="preserve">:  </w:t>
      </w:r>
      <w:r w:rsidR="002E3E9A">
        <w:rPr>
          <w:rFonts w:ascii="Calibri" w:hAnsi="Calibri" w:cs="Calibri"/>
          <w:sz w:val="24"/>
          <w:szCs w:val="40"/>
        </w:rPr>
        <w:t>TBD</w:t>
      </w:r>
    </w:p>
    <w:p w:rsidR="00C8370B" w:rsidRPr="00902EFE" w:rsidRDefault="00C8370B" w:rsidP="00EE290C">
      <w:pPr>
        <w:spacing w:after="200" w:line="276" w:lineRule="auto"/>
        <w:rPr>
          <w:rFonts w:ascii="Calibri" w:hAnsi="Calibri" w:cs="Calibri"/>
          <w:b/>
          <w:sz w:val="24"/>
          <w:szCs w:val="40"/>
        </w:rPr>
      </w:pPr>
    </w:p>
    <w:sectPr w:rsidR="00C8370B" w:rsidRPr="00902EFE" w:rsidSect="006542CC">
      <w:headerReference w:type="default" r:id="rId11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36E" w:rsidRDefault="00F0136E">
      <w:r>
        <w:separator/>
      </w:r>
    </w:p>
  </w:endnote>
  <w:endnote w:type="continuationSeparator" w:id="0">
    <w:p w:rsidR="00F0136E" w:rsidRDefault="00F01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36E" w:rsidRDefault="00F0136E">
      <w:r>
        <w:separator/>
      </w:r>
    </w:p>
  </w:footnote>
  <w:footnote w:type="continuationSeparator" w:id="0">
    <w:p w:rsidR="00F0136E" w:rsidRDefault="00F01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6FE" w:rsidRDefault="00C51513" w:rsidP="006542CC">
    <w:pPr>
      <w:pStyle w:val="MeetingMinutesHeading"/>
      <w:spacing w:before="0" w:after="0"/>
      <w:ind w:left="-630" w:right="-630"/>
      <w:jc w:val="right"/>
      <w:rPr>
        <w:rFonts w:ascii="Century Gothic" w:hAnsi="Century Gothic" w:cs="Arial"/>
        <w:b/>
        <w:color w:val="auto"/>
        <w:sz w:val="30"/>
      </w:rPr>
    </w:pPr>
    <w:r>
      <w:rPr>
        <w:rFonts w:ascii="Century Gothic" w:hAnsi="Century Gothic" w:cs="Arial"/>
        <w:b/>
        <w:noProof/>
        <w:color w:val="auto"/>
        <w:sz w:val="3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-1000125</wp:posOffset>
          </wp:positionH>
          <wp:positionV relativeFrom="paragraph">
            <wp:posOffset>-330200</wp:posOffset>
          </wp:positionV>
          <wp:extent cx="1685290" cy="1127760"/>
          <wp:effectExtent l="152400" t="152400" r="353060" b="35814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c five logo.oct.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290" cy="112776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entury Gothic" w:hAnsi="Century Gothic" w:cs="Arial"/>
        <w:b/>
        <w:color w:val="auto"/>
        <w:sz w:val="30"/>
      </w:rPr>
      <w:t xml:space="preserve">Regional </w:t>
    </w:r>
    <w:r w:rsidR="003046FE">
      <w:rPr>
        <w:rFonts w:ascii="Century Gothic" w:hAnsi="Century Gothic" w:cs="Arial"/>
        <w:b/>
        <w:color w:val="auto"/>
        <w:sz w:val="30"/>
      </w:rPr>
      <w:t xml:space="preserve">Grant Management </w:t>
    </w:r>
    <w:r>
      <w:rPr>
        <w:rFonts w:ascii="Century Gothic" w:hAnsi="Century Gothic" w:cs="Arial"/>
        <w:b/>
        <w:color w:val="auto"/>
        <w:sz w:val="30"/>
      </w:rPr>
      <w:t>a</w:t>
    </w:r>
    <w:r w:rsidR="003046FE">
      <w:rPr>
        <w:rFonts w:ascii="Century Gothic" w:hAnsi="Century Gothic" w:cs="Arial"/>
        <w:b/>
        <w:color w:val="auto"/>
        <w:sz w:val="30"/>
      </w:rPr>
      <w:t>nd</w:t>
    </w:r>
    <w:r>
      <w:rPr>
        <w:rFonts w:ascii="Century Gothic" w:hAnsi="Century Gothic" w:cs="Arial"/>
        <w:b/>
        <w:color w:val="auto"/>
        <w:sz w:val="30"/>
      </w:rPr>
      <w:t xml:space="preserve"> </w:t>
    </w:r>
    <w:r w:rsidR="003046FE">
      <w:rPr>
        <w:rFonts w:ascii="Century Gothic" w:hAnsi="Century Gothic" w:cs="Arial"/>
        <w:b/>
        <w:color w:val="auto"/>
        <w:sz w:val="30"/>
      </w:rPr>
      <w:t>Implementation Team(</w:t>
    </w:r>
    <w:r>
      <w:rPr>
        <w:rFonts w:ascii="Century Gothic" w:hAnsi="Century Gothic" w:cs="Arial"/>
        <w:b/>
        <w:color w:val="auto"/>
        <w:sz w:val="30"/>
      </w:rPr>
      <w:t>R-</w:t>
    </w:r>
    <w:r w:rsidR="003046FE">
      <w:rPr>
        <w:rFonts w:ascii="Century Gothic" w:hAnsi="Century Gothic" w:cs="Arial"/>
        <w:b/>
        <w:color w:val="auto"/>
        <w:sz w:val="30"/>
      </w:rPr>
      <w:t>GMIT)</w:t>
    </w:r>
  </w:p>
  <w:p w:rsidR="00343ED0" w:rsidRDefault="007142A9" w:rsidP="007F08B0">
    <w:pPr>
      <w:pStyle w:val="MeetingMinutesHeading"/>
      <w:spacing w:before="0" w:after="0"/>
      <w:jc w:val="right"/>
      <w:rPr>
        <w:rFonts w:ascii="Century Gothic" w:hAnsi="Century Gothic" w:cs="Arial"/>
        <w:b/>
        <w:color w:val="auto"/>
        <w:sz w:val="30"/>
      </w:rPr>
    </w:pPr>
    <w:r>
      <w:rPr>
        <w:rFonts w:ascii="Century Gothic" w:hAnsi="Century Gothic" w:cs="Arial"/>
        <w:b/>
        <w:color w:val="auto"/>
        <w:sz w:val="30"/>
      </w:rPr>
      <w:t xml:space="preserve">December </w:t>
    </w:r>
    <w:r w:rsidR="00C51513">
      <w:rPr>
        <w:rFonts w:ascii="Century Gothic" w:hAnsi="Century Gothic" w:cs="Arial"/>
        <w:b/>
        <w:color w:val="auto"/>
        <w:sz w:val="30"/>
      </w:rPr>
      <w:t>2</w:t>
    </w:r>
    <w:r>
      <w:rPr>
        <w:rFonts w:ascii="Century Gothic" w:hAnsi="Century Gothic" w:cs="Arial"/>
        <w:b/>
        <w:color w:val="auto"/>
        <w:sz w:val="30"/>
      </w:rPr>
      <w:t>1</w:t>
    </w:r>
    <w:r w:rsidR="00C51513">
      <w:rPr>
        <w:rFonts w:ascii="Century Gothic" w:hAnsi="Century Gothic" w:cs="Arial"/>
        <w:b/>
        <w:color w:val="auto"/>
        <w:sz w:val="30"/>
      </w:rPr>
      <w:t>, 2020</w:t>
    </w:r>
  </w:p>
  <w:p w:rsidR="003046FE" w:rsidRPr="003046FE" w:rsidRDefault="003046FE" w:rsidP="00DD3C7C">
    <w:pPr>
      <w:rPr>
        <w:rFonts w:ascii="Arial" w:hAnsi="Arial" w:cs="Arial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28849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682A8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AF144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2B4A25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B37E4A"/>
    <w:multiLevelType w:val="hybridMultilevel"/>
    <w:tmpl w:val="E180A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332062"/>
    <w:multiLevelType w:val="hybridMultilevel"/>
    <w:tmpl w:val="06BA502A"/>
    <w:lvl w:ilvl="0" w:tplc="032022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41322C"/>
    <w:multiLevelType w:val="hybridMultilevel"/>
    <w:tmpl w:val="08B8E2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97296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1AB3088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1EEB4D0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23645BDB"/>
    <w:multiLevelType w:val="hybridMultilevel"/>
    <w:tmpl w:val="5DFC0E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BD166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7D43B7D"/>
    <w:multiLevelType w:val="hybridMultilevel"/>
    <w:tmpl w:val="C70E03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9F7D8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DA4357E"/>
    <w:multiLevelType w:val="hybridMultilevel"/>
    <w:tmpl w:val="DD082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9E0DF9"/>
    <w:multiLevelType w:val="hybridMultilevel"/>
    <w:tmpl w:val="D48CB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4305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32E07A05"/>
    <w:multiLevelType w:val="hybridMultilevel"/>
    <w:tmpl w:val="BDDE8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620091"/>
    <w:multiLevelType w:val="hybridMultilevel"/>
    <w:tmpl w:val="6B96D9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77126D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1" w15:restartNumberingAfterBreak="0">
    <w:nsid w:val="45F462A6"/>
    <w:multiLevelType w:val="hybridMultilevel"/>
    <w:tmpl w:val="86DE82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A350513"/>
    <w:multiLevelType w:val="hybridMultilevel"/>
    <w:tmpl w:val="90AC9948"/>
    <w:lvl w:ilvl="0" w:tplc="D81A07A0">
      <w:start w:val="1"/>
      <w:numFmt w:val="decimal"/>
      <w:lvlText w:val="(%1)"/>
      <w:lvlJc w:val="left"/>
      <w:pPr>
        <w:ind w:left="720" w:hanging="360"/>
      </w:pPr>
      <w:rPr>
        <w:rFonts w:ascii="Century Gothic" w:eastAsia="Times New Roman" w:hAnsi="Century Gothic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0013E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562E698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56762D4C"/>
    <w:multiLevelType w:val="hybridMultilevel"/>
    <w:tmpl w:val="DBFA85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04B79EC"/>
    <w:multiLevelType w:val="hybridMultilevel"/>
    <w:tmpl w:val="2C96E1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2B929DA"/>
    <w:multiLevelType w:val="hybridMultilevel"/>
    <w:tmpl w:val="8AD45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431A42"/>
    <w:multiLevelType w:val="hybridMultilevel"/>
    <w:tmpl w:val="590EC6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D150834"/>
    <w:multiLevelType w:val="hybridMultilevel"/>
    <w:tmpl w:val="3468E8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D3A24E2"/>
    <w:multiLevelType w:val="hybridMultilevel"/>
    <w:tmpl w:val="500A24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E796B4E"/>
    <w:multiLevelType w:val="hybridMultilevel"/>
    <w:tmpl w:val="A81CE8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F3B7F3B"/>
    <w:multiLevelType w:val="hybridMultilevel"/>
    <w:tmpl w:val="C308A4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0E8412C"/>
    <w:multiLevelType w:val="hybridMultilevel"/>
    <w:tmpl w:val="FEF0D3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73D3A6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5" w15:restartNumberingAfterBreak="0">
    <w:nsid w:val="78FD5AA5"/>
    <w:multiLevelType w:val="hybridMultilevel"/>
    <w:tmpl w:val="425AED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CFE7AFD"/>
    <w:multiLevelType w:val="hybridMultilevel"/>
    <w:tmpl w:val="266207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EE4397E"/>
    <w:multiLevelType w:val="hybridMultilevel"/>
    <w:tmpl w:val="C20486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F37426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2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8"/>
  </w:num>
  <w:num w:numId="8">
    <w:abstractNumId w:val="4"/>
  </w:num>
  <w:num w:numId="9">
    <w:abstractNumId w:val="33"/>
  </w:num>
  <w:num w:numId="10">
    <w:abstractNumId w:val="36"/>
  </w:num>
  <w:num w:numId="11">
    <w:abstractNumId w:val="12"/>
  </w:num>
  <w:num w:numId="12">
    <w:abstractNumId w:val="35"/>
  </w:num>
  <w:num w:numId="13">
    <w:abstractNumId w:val="32"/>
  </w:num>
  <w:num w:numId="14">
    <w:abstractNumId w:val="37"/>
  </w:num>
  <w:num w:numId="15">
    <w:abstractNumId w:val="25"/>
  </w:num>
  <w:num w:numId="16">
    <w:abstractNumId w:val="29"/>
  </w:num>
  <w:num w:numId="17">
    <w:abstractNumId w:val="27"/>
  </w:num>
  <w:num w:numId="18">
    <w:abstractNumId w:val="26"/>
  </w:num>
  <w:num w:numId="19">
    <w:abstractNumId w:val="14"/>
  </w:num>
  <w:num w:numId="20">
    <w:abstractNumId w:val="31"/>
  </w:num>
  <w:num w:numId="21">
    <w:abstractNumId w:val="15"/>
  </w:num>
  <w:num w:numId="22">
    <w:abstractNumId w:val="17"/>
  </w:num>
  <w:num w:numId="23">
    <w:abstractNumId w:val="19"/>
  </w:num>
  <w:num w:numId="24">
    <w:abstractNumId w:val="30"/>
  </w:num>
  <w:num w:numId="25">
    <w:abstractNumId w:val="21"/>
  </w:num>
  <w:num w:numId="26">
    <w:abstractNumId w:val="10"/>
  </w:num>
  <w:num w:numId="27">
    <w:abstractNumId w:val="6"/>
  </w:num>
  <w:num w:numId="28">
    <w:abstractNumId w:val="20"/>
  </w:num>
  <w:num w:numId="29">
    <w:abstractNumId w:val="13"/>
  </w:num>
  <w:num w:numId="30">
    <w:abstractNumId w:val="24"/>
  </w:num>
  <w:num w:numId="31">
    <w:abstractNumId w:val="8"/>
  </w:num>
  <w:num w:numId="32">
    <w:abstractNumId w:val="28"/>
  </w:num>
  <w:num w:numId="33">
    <w:abstractNumId w:val="9"/>
  </w:num>
  <w:num w:numId="34">
    <w:abstractNumId w:val="34"/>
  </w:num>
  <w:num w:numId="35">
    <w:abstractNumId w:val="38"/>
  </w:num>
  <w:num w:numId="36">
    <w:abstractNumId w:val="7"/>
  </w:num>
  <w:num w:numId="37">
    <w:abstractNumId w:val="16"/>
  </w:num>
  <w:num w:numId="38">
    <w:abstractNumId w:val="23"/>
  </w:num>
  <w:num w:numId="39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14C"/>
    <w:rsid w:val="00004C49"/>
    <w:rsid w:val="0000798F"/>
    <w:rsid w:val="00012BE5"/>
    <w:rsid w:val="00013B30"/>
    <w:rsid w:val="0001639C"/>
    <w:rsid w:val="00016926"/>
    <w:rsid w:val="00017981"/>
    <w:rsid w:val="00021426"/>
    <w:rsid w:val="0002154B"/>
    <w:rsid w:val="0003157C"/>
    <w:rsid w:val="0003431D"/>
    <w:rsid w:val="00043DDA"/>
    <w:rsid w:val="000570D6"/>
    <w:rsid w:val="000572B8"/>
    <w:rsid w:val="00062605"/>
    <w:rsid w:val="00062BCD"/>
    <w:rsid w:val="000649C0"/>
    <w:rsid w:val="00064F96"/>
    <w:rsid w:val="00067452"/>
    <w:rsid w:val="00084863"/>
    <w:rsid w:val="00091274"/>
    <w:rsid w:val="0009730D"/>
    <w:rsid w:val="000A1F78"/>
    <w:rsid w:val="000A31E7"/>
    <w:rsid w:val="000A4D72"/>
    <w:rsid w:val="000A5C9B"/>
    <w:rsid w:val="000A5DDC"/>
    <w:rsid w:val="000A61F6"/>
    <w:rsid w:val="000B277A"/>
    <w:rsid w:val="000B65BE"/>
    <w:rsid w:val="000C2FAD"/>
    <w:rsid w:val="000C762B"/>
    <w:rsid w:val="000D6494"/>
    <w:rsid w:val="000E29BE"/>
    <w:rsid w:val="0010761C"/>
    <w:rsid w:val="00111027"/>
    <w:rsid w:val="00113CC1"/>
    <w:rsid w:val="001149CB"/>
    <w:rsid w:val="00114C65"/>
    <w:rsid w:val="0011696C"/>
    <w:rsid w:val="00117E79"/>
    <w:rsid w:val="00136384"/>
    <w:rsid w:val="00136A52"/>
    <w:rsid w:val="0015072E"/>
    <w:rsid w:val="00152BE7"/>
    <w:rsid w:val="00154421"/>
    <w:rsid w:val="00156712"/>
    <w:rsid w:val="001602C5"/>
    <w:rsid w:val="00170B82"/>
    <w:rsid w:val="00172880"/>
    <w:rsid w:val="00177B70"/>
    <w:rsid w:val="00183246"/>
    <w:rsid w:val="0018514B"/>
    <w:rsid w:val="001975BE"/>
    <w:rsid w:val="001A69C1"/>
    <w:rsid w:val="001C0A0E"/>
    <w:rsid w:val="001C4533"/>
    <w:rsid w:val="001C7E8C"/>
    <w:rsid w:val="001D0593"/>
    <w:rsid w:val="001D0DBA"/>
    <w:rsid w:val="001D0DE9"/>
    <w:rsid w:val="001D2DCF"/>
    <w:rsid w:val="001D5014"/>
    <w:rsid w:val="001D78E2"/>
    <w:rsid w:val="001E24F3"/>
    <w:rsid w:val="001E502E"/>
    <w:rsid w:val="001F3831"/>
    <w:rsid w:val="001F404A"/>
    <w:rsid w:val="001F4A29"/>
    <w:rsid w:val="001F6B05"/>
    <w:rsid w:val="00200466"/>
    <w:rsid w:val="00200915"/>
    <w:rsid w:val="00202AC4"/>
    <w:rsid w:val="00205C08"/>
    <w:rsid w:val="00205F7E"/>
    <w:rsid w:val="002104AD"/>
    <w:rsid w:val="002123DB"/>
    <w:rsid w:val="00212B3E"/>
    <w:rsid w:val="00215387"/>
    <w:rsid w:val="00217FA9"/>
    <w:rsid w:val="00223B80"/>
    <w:rsid w:val="002260ED"/>
    <w:rsid w:val="00232CA5"/>
    <w:rsid w:val="00232F1E"/>
    <w:rsid w:val="002347BF"/>
    <w:rsid w:val="00236622"/>
    <w:rsid w:val="00240029"/>
    <w:rsid w:val="00247251"/>
    <w:rsid w:val="00247B71"/>
    <w:rsid w:val="0025298F"/>
    <w:rsid w:val="0026588A"/>
    <w:rsid w:val="002676DB"/>
    <w:rsid w:val="00267F4B"/>
    <w:rsid w:val="00270B56"/>
    <w:rsid w:val="002714CE"/>
    <w:rsid w:val="00276315"/>
    <w:rsid w:val="00276FED"/>
    <w:rsid w:val="002770D6"/>
    <w:rsid w:val="0028026A"/>
    <w:rsid w:val="00284FD4"/>
    <w:rsid w:val="00297987"/>
    <w:rsid w:val="002A144D"/>
    <w:rsid w:val="002A3CFA"/>
    <w:rsid w:val="002A5930"/>
    <w:rsid w:val="002A7788"/>
    <w:rsid w:val="002B1C46"/>
    <w:rsid w:val="002B1EBB"/>
    <w:rsid w:val="002B6A4A"/>
    <w:rsid w:val="002B6B44"/>
    <w:rsid w:val="002C6D37"/>
    <w:rsid w:val="002D013D"/>
    <w:rsid w:val="002D0D92"/>
    <w:rsid w:val="002D17F1"/>
    <w:rsid w:val="002D5DC3"/>
    <w:rsid w:val="002D5E40"/>
    <w:rsid w:val="002D73C2"/>
    <w:rsid w:val="002D7DEF"/>
    <w:rsid w:val="002E1D65"/>
    <w:rsid w:val="002E3E9A"/>
    <w:rsid w:val="002F521C"/>
    <w:rsid w:val="00302626"/>
    <w:rsid w:val="003046FE"/>
    <w:rsid w:val="00316167"/>
    <w:rsid w:val="00316460"/>
    <w:rsid w:val="00316779"/>
    <w:rsid w:val="003229B9"/>
    <w:rsid w:val="003262D2"/>
    <w:rsid w:val="003266E4"/>
    <w:rsid w:val="003319F3"/>
    <w:rsid w:val="0033298F"/>
    <w:rsid w:val="00343ED0"/>
    <w:rsid w:val="00346E4D"/>
    <w:rsid w:val="003523CB"/>
    <w:rsid w:val="00352C32"/>
    <w:rsid w:val="00352E47"/>
    <w:rsid w:val="00354FA8"/>
    <w:rsid w:val="0035765B"/>
    <w:rsid w:val="003577E2"/>
    <w:rsid w:val="00360350"/>
    <w:rsid w:val="00363CC6"/>
    <w:rsid w:val="00367836"/>
    <w:rsid w:val="003735E2"/>
    <w:rsid w:val="003757C9"/>
    <w:rsid w:val="00375F08"/>
    <w:rsid w:val="00375FB1"/>
    <w:rsid w:val="00377ACB"/>
    <w:rsid w:val="00377E18"/>
    <w:rsid w:val="003802DD"/>
    <w:rsid w:val="00383F85"/>
    <w:rsid w:val="003920F4"/>
    <w:rsid w:val="0039340E"/>
    <w:rsid w:val="0039753C"/>
    <w:rsid w:val="00397B57"/>
    <w:rsid w:val="003A0444"/>
    <w:rsid w:val="003A1288"/>
    <w:rsid w:val="003A15EF"/>
    <w:rsid w:val="003A5E13"/>
    <w:rsid w:val="003B0AED"/>
    <w:rsid w:val="003B1E88"/>
    <w:rsid w:val="003B4AC7"/>
    <w:rsid w:val="003C034C"/>
    <w:rsid w:val="003C0614"/>
    <w:rsid w:val="003C65C2"/>
    <w:rsid w:val="003D2192"/>
    <w:rsid w:val="003D78FC"/>
    <w:rsid w:val="003D7C4F"/>
    <w:rsid w:val="003E761E"/>
    <w:rsid w:val="003F16D9"/>
    <w:rsid w:val="003F6CED"/>
    <w:rsid w:val="00403332"/>
    <w:rsid w:val="00403D5D"/>
    <w:rsid w:val="00410D95"/>
    <w:rsid w:val="00411729"/>
    <w:rsid w:val="0041571F"/>
    <w:rsid w:val="00415942"/>
    <w:rsid w:val="00420DE2"/>
    <w:rsid w:val="00421842"/>
    <w:rsid w:val="00423964"/>
    <w:rsid w:val="00431D37"/>
    <w:rsid w:val="00431FE1"/>
    <w:rsid w:val="00436CC5"/>
    <w:rsid w:val="00436E57"/>
    <w:rsid w:val="00441AED"/>
    <w:rsid w:val="004444CD"/>
    <w:rsid w:val="00447B87"/>
    <w:rsid w:val="00453B5A"/>
    <w:rsid w:val="00454C41"/>
    <w:rsid w:val="004613E7"/>
    <w:rsid w:val="0046278C"/>
    <w:rsid w:val="00465A72"/>
    <w:rsid w:val="00471838"/>
    <w:rsid w:val="0048280E"/>
    <w:rsid w:val="00490294"/>
    <w:rsid w:val="00490511"/>
    <w:rsid w:val="004A0BB1"/>
    <w:rsid w:val="004A39DC"/>
    <w:rsid w:val="004A3D6A"/>
    <w:rsid w:val="004B02E0"/>
    <w:rsid w:val="004B143D"/>
    <w:rsid w:val="004B1712"/>
    <w:rsid w:val="004C3901"/>
    <w:rsid w:val="004C781B"/>
    <w:rsid w:val="004D43F6"/>
    <w:rsid w:val="004D5C37"/>
    <w:rsid w:val="004E1589"/>
    <w:rsid w:val="004E1DB3"/>
    <w:rsid w:val="004F3FA3"/>
    <w:rsid w:val="005130D7"/>
    <w:rsid w:val="00517122"/>
    <w:rsid w:val="005205D2"/>
    <w:rsid w:val="005207DE"/>
    <w:rsid w:val="00523DB7"/>
    <w:rsid w:val="00524EA6"/>
    <w:rsid w:val="0053264C"/>
    <w:rsid w:val="005424BA"/>
    <w:rsid w:val="00543DCA"/>
    <w:rsid w:val="00550B3F"/>
    <w:rsid w:val="005604A4"/>
    <w:rsid w:val="005613E1"/>
    <w:rsid w:val="00561F49"/>
    <w:rsid w:val="00566D8F"/>
    <w:rsid w:val="00567B84"/>
    <w:rsid w:val="00573817"/>
    <w:rsid w:val="005752ED"/>
    <w:rsid w:val="0057600B"/>
    <w:rsid w:val="00580ED8"/>
    <w:rsid w:val="00582434"/>
    <w:rsid w:val="005857DF"/>
    <w:rsid w:val="0059079E"/>
    <w:rsid w:val="005911F2"/>
    <w:rsid w:val="0059714D"/>
    <w:rsid w:val="005A27A4"/>
    <w:rsid w:val="005A3C6C"/>
    <w:rsid w:val="005A54D8"/>
    <w:rsid w:val="005A6E03"/>
    <w:rsid w:val="005B2F9E"/>
    <w:rsid w:val="005C0CB2"/>
    <w:rsid w:val="005C0CD5"/>
    <w:rsid w:val="005C4D60"/>
    <w:rsid w:val="005C5689"/>
    <w:rsid w:val="005C6B3A"/>
    <w:rsid w:val="005D0C75"/>
    <w:rsid w:val="005D28D3"/>
    <w:rsid w:val="005D3272"/>
    <w:rsid w:val="005D5166"/>
    <w:rsid w:val="005E2DB5"/>
    <w:rsid w:val="005E3DFC"/>
    <w:rsid w:val="005F0861"/>
    <w:rsid w:val="005F5633"/>
    <w:rsid w:val="005F7A9A"/>
    <w:rsid w:val="006007C9"/>
    <w:rsid w:val="00603B97"/>
    <w:rsid w:val="0061262C"/>
    <w:rsid w:val="006174E6"/>
    <w:rsid w:val="00623C5A"/>
    <w:rsid w:val="00632BD4"/>
    <w:rsid w:val="00635D63"/>
    <w:rsid w:val="00640DBD"/>
    <w:rsid w:val="00642B87"/>
    <w:rsid w:val="0064354C"/>
    <w:rsid w:val="00650401"/>
    <w:rsid w:val="006542CC"/>
    <w:rsid w:val="006634A0"/>
    <w:rsid w:val="006641E0"/>
    <w:rsid w:val="006670D8"/>
    <w:rsid w:val="00667E39"/>
    <w:rsid w:val="0067080D"/>
    <w:rsid w:val="00671062"/>
    <w:rsid w:val="00671411"/>
    <w:rsid w:val="00674E08"/>
    <w:rsid w:val="0067560D"/>
    <w:rsid w:val="00680C83"/>
    <w:rsid w:val="00684778"/>
    <w:rsid w:val="0069228F"/>
    <w:rsid w:val="006A0D0B"/>
    <w:rsid w:val="006A0D67"/>
    <w:rsid w:val="006A1986"/>
    <w:rsid w:val="006A1E1E"/>
    <w:rsid w:val="006A40DD"/>
    <w:rsid w:val="006A459E"/>
    <w:rsid w:val="006B2EE3"/>
    <w:rsid w:val="006B3A4B"/>
    <w:rsid w:val="006B3AD9"/>
    <w:rsid w:val="006B6F55"/>
    <w:rsid w:val="006B7225"/>
    <w:rsid w:val="006C1D07"/>
    <w:rsid w:val="006C2046"/>
    <w:rsid w:val="006C3B69"/>
    <w:rsid w:val="006D1B22"/>
    <w:rsid w:val="006D6550"/>
    <w:rsid w:val="006E0E70"/>
    <w:rsid w:val="006E2B5B"/>
    <w:rsid w:val="006F0DA1"/>
    <w:rsid w:val="006F1A54"/>
    <w:rsid w:val="006F4150"/>
    <w:rsid w:val="006F5F61"/>
    <w:rsid w:val="006F680F"/>
    <w:rsid w:val="006F6919"/>
    <w:rsid w:val="007009DB"/>
    <w:rsid w:val="00703FF5"/>
    <w:rsid w:val="00713372"/>
    <w:rsid w:val="007142A9"/>
    <w:rsid w:val="00715B1E"/>
    <w:rsid w:val="00717EE6"/>
    <w:rsid w:val="00722125"/>
    <w:rsid w:val="007264DE"/>
    <w:rsid w:val="0072660C"/>
    <w:rsid w:val="007267F7"/>
    <w:rsid w:val="00731496"/>
    <w:rsid w:val="00731AF8"/>
    <w:rsid w:val="00734524"/>
    <w:rsid w:val="00743A7E"/>
    <w:rsid w:val="00744B4F"/>
    <w:rsid w:val="007468FC"/>
    <w:rsid w:val="00753CB5"/>
    <w:rsid w:val="00756207"/>
    <w:rsid w:val="00756306"/>
    <w:rsid w:val="007738D3"/>
    <w:rsid w:val="00776A58"/>
    <w:rsid w:val="00777838"/>
    <w:rsid w:val="00777E86"/>
    <w:rsid w:val="00791975"/>
    <w:rsid w:val="00792FDB"/>
    <w:rsid w:val="00794460"/>
    <w:rsid w:val="007A08E9"/>
    <w:rsid w:val="007A45BC"/>
    <w:rsid w:val="007A55CA"/>
    <w:rsid w:val="007B0558"/>
    <w:rsid w:val="007B2E2C"/>
    <w:rsid w:val="007B488C"/>
    <w:rsid w:val="007B55AC"/>
    <w:rsid w:val="007C11DD"/>
    <w:rsid w:val="007C4F3D"/>
    <w:rsid w:val="007C6334"/>
    <w:rsid w:val="007D1DC5"/>
    <w:rsid w:val="007D5B21"/>
    <w:rsid w:val="007E31C2"/>
    <w:rsid w:val="007E5A70"/>
    <w:rsid w:val="007F08B0"/>
    <w:rsid w:val="008001E1"/>
    <w:rsid w:val="0080056C"/>
    <w:rsid w:val="0080148B"/>
    <w:rsid w:val="00805E80"/>
    <w:rsid w:val="008116CC"/>
    <w:rsid w:val="008136F7"/>
    <w:rsid w:val="008146C5"/>
    <w:rsid w:val="008149F6"/>
    <w:rsid w:val="00816B21"/>
    <w:rsid w:val="008211C5"/>
    <w:rsid w:val="00826D0F"/>
    <w:rsid w:val="008300E7"/>
    <w:rsid w:val="00834361"/>
    <w:rsid w:val="008378F6"/>
    <w:rsid w:val="008406F1"/>
    <w:rsid w:val="0084149F"/>
    <w:rsid w:val="008455EC"/>
    <w:rsid w:val="0085001F"/>
    <w:rsid w:val="00853C96"/>
    <w:rsid w:val="0086343D"/>
    <w:rsid w:val="00865268"/>
    <w:rsid w:val="00867644"/>
    <w:rsid w:val="00867AED"/>
    <w:rsid w:val="0087642A"/>
    <w:rsid w:val="00882E34"/>
    <w:rsid w:val="008856B0"/>
    <w:rsid w:val="0088748A"/>
    <w:rsid w:val="00894CEC"/>
    <w:rsid w:val="00895D78"/>
    <w:rsid w:val="008A27F4"/>
    <w:rsid w:val="008A302B"/>
    <w:rsid w:val="008A65A3"/>
    <w:rsid w:val="008A716F"/>
    <w:rsid w:val="008C0ACE"/>
    <w:rsid w:val="008C0D08"/>
    <w:rsid w:val="008C3A7A"/>
    <w:rsid w:val="008D0E30"/>
    <w:rsid w:val="008D14AA"/>
    <w:rsid w:val="008D2590"/>
    <w:rsid w:val="008D28A0"/>
    <w:rsid w:val="008D317D"/>
    <w:rsid w:val="008E1AF3"/>
    <w:rsid w:val="008E42AE"/>
    <w:rsid w:val="008E7FE2"/>
    <w:rsid w:val="008F0C4F"/>
    <w:rsid w:val="00901D7A"/>
    <w:rsid w:val="00902EFE"/>
    <w:rsid w:val="009075EC"/>
    <w:rsid w:val="00907E31"/>
    <w:rsid w:val="00910743"/>
    <w:rsid w:val="00910F7E"/>
    <w:rsid w:val="0091169A"/>
    <w:rsid w:val="00913A62"/>
    <w:rsid w:val="009152B2"/>
    <w:rsid w:val="00915AF4"/>
    <w:rsid w:val="009266BE"/>
    <w:rsid w:val="00926E75"/>
    <w:rsid w:val="00926FA8"/>
    <w:rsid w:val="00935D12"/>
    <w:rsid w:val="00942C60"/>
    <w:rsid w:val="00963BC0"/>
    <w:rsid w:val="00964317"/>
    <w:rsid w:val="0097298F"/>
    <w:rsid w:val="00974973"/>
    <w:rsid w:val="009770EA"/>
    <w:rsid w:val="00980D46"/>
    <w:rsid w:val="0098327A"/>
    <w:rsid w:val="00987B43"/>
    <w:rsid w:val="00990AA0"/>
    <w:rsid w:val="00991D1B"/>
    <w:rsid w:val="00992B5E"/>
    <w:rsid w:val="0099670B"/>
    <w:rsid w:val="009A00D8"/>
    <w:rsid w:val="009A39E7"/>
    <w:rsid w:val="009A41B6"/>
    <w:rsid w:val="009A7D71"/>
    <w:rsid w:val="009B6EE6"/>
    <w:rsid w:val="009C3248"/>
    <w:rsid w:val="009D3815"/>
    <w:rsid w:val="009D5F9E"/>
    <w:rsid w:val="009D6751"/>
    <w:rsid w:val="009E0645"/>
    <w:rsid w:val="009E0FC7"/>
    <w:rsid w:val="009E4D5C"/>
    <w:rsid w:val="00A167D2"/>
    <w:rsid w:val="00A1688E"/>
    <w:rsid w:val="00A21925"/>
    <w:rsid w:val="00A24F19"/>
    <w:rsid w:val="00A26456"/>
    <w:rsid w:val="00A27128"/>
    <w:rsid w:val="00A30041"/>
    <w:rsid w:val="00A31F17"/>
    <w:rsid w:val="00A31F1C"/>
    <w:rsid w:val="00A357DF"/>
    <w:rsid w:val="00A360CE"/>
    <w:rsid w:val="00A3714C"/>
    <w:rsid w:val="00A40D2F"/>
    <w:rsid w:val="00A41C2D"/>
    <w:rsid w:val="00A446A2"/>
    <w:rsid w:val="00A44B3C"/>
    <w:rsid w:val="00A44ED1"/>
    <w:rsid w:val="00A4503D"/>
    <w:rsid w:val="00A45F56"/>
    <w:rsid w:val="00A55272"/>
    <w:rsid w:val="00A6147B"/>
    <w:rsid w:val="00A62ABE"/>
    <w:rsid w:val="00A63105"/>
    <w:rsid w:val="00A65A23"/>
    <w:rsid w:val="00A744D6"/>
    <w:rsid w:val="00A74B3C"/>
    <w:rsid w:val="00A763DF"/>
    <w:rsid w:val="00A80732"/>
    <w:rsid w:val="00A837D6"/>
    <w:rsid w:val="00A84892"/>
    <w:rsid w:val="00A8526C"/>
    <w:rsid w:val="00A853FD"/>
    <w:rsid w:val="00A87CD3"/>
    <w:rsid w:val="00A91339"/>
    <w:rsid w:val="00A92A3A"/>
    <w:rsid w:val="00AA61E4"/>
    <w:rsid w:val="00AB0FFD"/>
    <w:rsid w:val="00AB1CBF"/>
    <w:rsid w:val="00AB6BAA"/>
    <w:rsid w:val="00AC16C9"/>
    <w:rsid w:val="00AC49C8"/>
    <w:rsid w:val="00AC6EAF"/>
    <w:rsid w:val="00AC7840"/>
    <w:rsid w:val="00AD3244"/>
    <w:rsid w:val="00AD553F"/>
    <w:rsid w:val="00AD6BE7"/>
    <w:rsid w:val="00AE050B"/>
    <w:rsid w:val="00AE1A3E"/>
    <w:rsid w:val="00AE3557"/>
    <w:rsid w:val="00AE56EC"/>
    <w:rsid w:val="00AE730B"/>
    <w:rsid w:val="00AF069D"/>
    <w:rsid w:val="00AF6BD8"/>
    <w:rsid w:val="00B10E39"/>
    <w:rsid w:val="00B10FDB"/>
    <w:rsid w:val="00B15AF2"/>
    <w:rsid w:val="00B16795"/>
    <w:rsid w:val="00B20007"/>
    <w:rsid w:val="00B20EFC"/>
    <w:rsid w:val="00B24552"/>
    <w:rsid w:val="00B27696"/>
    <w:rsid w:val="00B27D29"/>
    <w:rsid w:val="00B301B8"/>
    <w:rsid w:val="00B303F3"/>
    <w:rsid w:val="00B3377E"/>
    <w:rsid w:val="00B43231"/>
    <w:rsid w:val="00B44995"/>
    <w:rsid w:val="00B4503C"/>
    <w:rsid w:val="00B46FB9"/>
    <w:rsid w:val="00B47D6F"/>
    <w:rsid w:val="00B60E41"/>
    <w:rsid w:val="00B70438"/>
    <w:rsid w:val="00B739BE"/>
    <w:rsid w:val="00B75817"/>
    <w:rsid w:val="00B7770D"/>
    <w:rsid w:val="00B849E5"/>
    <w:rsid w:val="00BA13BA"/>
    <w:rsid w:val="00BA1FDF"/>
    <w:rsid w:val="00BA4BC7"/>
    <w:rsid w:val="00BB0937"/>
    <w:rsid w:val="00BC0389"/>
    <w:rsid w:val="00BC1985"/>
    <w:rsid w:val="00BC53D7"/>
    <w:rsid w:val="00BD121D"/>
    <w:rsid w:val="00BD2778"/>
    <w:rsid w:val="00BD2901"/>
    <w:rsid w:val="00BD4063"/>
    <w:rsid w:val="00BE200D"/>
    <w:rsid w:val="00C06883"/>
    <w:rsid w:val="00C11BE8"/>
    <w:rsid w:val="00C13DB4"/>
    <w:rsid w:val="00C1698F"/>
    <w:rsid w:val="00C17210"/>
    <w:rsid w:val="00C222EA"/>
    <w:rsid w:val="00C2280F"/>
    <w:rsid w:val="00C23CF0"/>
    <w:rsid w:val="00C251F8"/>
    <w:rsid w:val="00C3008E"/>
    <w:rsid w:val="00C31E76"/>
    <w:rsid w:val="00C341B4"/>
    <w:rsid w:val="00C35749"/>
    <w:rsid w:val="00C4068C"/>
    <w:rsid w:val="00C40D64"/>
    <w:rsid w:val="00C40F25"/>
    <w:rsid w:val="00C416C2"/>
    <w:rsid w:val="00C41BD6"/>
    <w:rsid w:val="00C41DB8"/>
    <w:rsid w:val="00C457EA"/>
    <w:rsid w:val="00C51513"/>
    <w:rsid w:val="00C52316"/>
    <w:rsid w:val="00C56D25"/>
    <w:rsid w:val="00C6042C"/>
    <w:rsid w:val="00C6572C"/>
    <w:rsid w:val="00C65905"/>
    <w:rsid w:val="00C65FF4"/>
    <w:rsid w:val="00C67391"/>
    <w:rsid w:val="00C7019C"/>
    <w:rsid w:val="00C71577"/>
    <w:rsid w:val="00C75239"/>
    <w:rsid w:val="00C8050B"/>
    <w:rsid w:val="00C8370B"/>
    <w:rsid w:val="00C85093"/>
    <w:rsid w:val="00C864FF"/>
    <w:rsid w:val="00C871D6"/>
    <w:rsid w:val="00C87CFE"/>
    <w:rsid w:val="00C9264B"/>
    <w:rsid w:val="00CB0551"/>
    <w:rsid w:val="00CB0768"/>
    <w:rsid w:val="00CB565D"/>
    <w:rsid w:val="00CC0E2A"/>
    <w:rsid w:val="00CC4DEE"/>
    <w:rsid w:val="00CC6FA5"/>
    <w:rsid w:val="00CD3BD6"/>
    <w:rsid w:val="00CD7410"/>
    <w:rsid w:val="00CE1EB7"/>
    <w:rsid w:val="00CF2383"/>
    <w:rsid w:val="00CF7F7A"/>
    <w:rsid w:val="00D01EAA"/>
    <w:rsid w:val="00D02F7B"/>
    <w:rsid w:val="00D03AED"/>
    <w:rsid w:val="00D119BE"/>
    <w:rsid w:val="00D15395"/>
    <w:rsid w:val="00D20A9F"/>
    <w:rsid w:val="00D21247"/>
    <w:rsid w:val="00D2172E"/>
    <w:rsid w:val="00D21758"/>
    <w:rsid w:val="00D23988"/>
    <w:rsid w:val="00D30FA5"/>
    <w:rsid w:val="00D31AC0"/>
    <w:rsid w:val="00D335B7"/>
    <w:rsid w:val="00D352D1"/>
    <w:rsid w:val="00D35DD5"/>
    <w:rsid w:val="00D402F4"/>
    <w:rsid w:val="00D43BE1"/>
    <w:rsid w:val="00D4520F"/>
    <w:rsid w:val="00D47AAE"/>
    <w:rsid w:val="00D50F3C"/>
    <w:rsid w:val="00D553D2"/>
    <w:rsid w:val="00D55A71"/>
    <w:rsid w:val="00D5742A"/>
    <w:rsid w:val="00D6251D"/>
    <w:rsid w:val="00D67000"/>
    <w:rsid w:val="00D72039"/>
    <w:rsid w:val="00D7224C"/>
    <w:rsid w:val="00D74C1F"/>
    <w:rsid w:val="00D77357"/>
    <w:rsid w:val="00D77FB0"/>
    <w:rsid w:val="00D8094A"/>
    <w:rsid w:val="00D8203B"/>
    <w:rsid w:val="00D84399"/>
    <w:rsid w:val="00DA0D29"/>
    <w:rsid w:val="00DA439C"/>
    <w:rsid w:val="00DA52BF"/>
    <w:rsid w:val="00DA551D"/>
    <w:rsid w:val="00DB13D5"/>
    <w:rsid w:val="00DB4CE2"/>
    <w:rsid w:val="00DB6869"/>
    <w:rsid w:val="00DC093F"/>
    <w:rsid w:val="00DC227A"/>
    <w:rsid w:val="00DC61B9"/>
    <w:rsid w:val="00DD1F0B"/>
    <w:rsid w:val="00DD3C7C"/>
    <w:rsid w:val="00DD789C"/>
    <w:rsid w:val="00DE12A6"/>
    <w:rsid w:val="00DE63A9"/>
    <w:rsid w:val="00DE6B38"/>
    <w:rsid w:val="00DF384D"/>
    <w:rsid w:val="00DF669F"/>
    <w:rsid w:val="00DF6AAA"/>
    <w:rsid w:val="00E01D9F"/>
    <w:rsid w:val="00E04004"/>
    <w:rsid w:val="00E05976"/>
    <w:rsid w:val="00E11CCE"/>
    <w:rsid w:val="00E12463"/>
    <w:rsid w:val="00E144AD"/>
    <w:rsid w:val="00E15783"/>
    <w:rsid w:val="00E16112"/>
    <w:rsid w:val="00E17DD1"/>
    <w:rsid w:val="00E2153A"/>
    <w:rsid w:val="00E26E5D"/>
    <w:rsid w:val="00E4668F"/>
    <w:rsid w:val="00E471A9"/>
    <w:rsid w:val="00E47C24"/>
    <w:rsid w:val="00E54676"/>
    <w:rsid w:val="00E5563F"/>
    <w:rsid w:val="00E60F25"/>
    <w:rsid w:val="00E62850"/>
    <w:rsid w:val="00E63078"/>
    <w:rsid w:val="00E6472C"/>
    <w:rsid w:val="00E64A83"/>
    <w:rsid w:val="00E65C32"/>
    <w:rsid w:val="00E66FC2"/>
    <w:rsid w:val="00E723DB"/>
    <w:rsid w:val="00E742F0"/>
    <w:rsid w:val="00E74388"/>
    <w:rsid w:val="00E74E19"/>
    <w:rsid w:val="00E768DF"/>
    <w:rsid w:val="00E76A9E"/>
    <w:rsid w:val="00E8176E"/>
    <w:rsid w:val="00E85BE2"/>
    <w:rsid w:val="00E922AF"/>
    <w:rsid w:val="00E92789"/>
    <w:rsid w:val="00E93EB7"/>
    <w:rsid w:val="00E94AEF"/>
    <w:rsid w:val="00EA3294"/>
    <w:rsid w:val="00EA4033"/>
    <w:rsid w:val="00EA5988"/>
    <w:rsid w:val="00EA6A5A"/>
    <w:rsid w:val="00EB0852"/>
    <w:rsid w:val="00EB1930"/>
    <w:rsid w:val="00EB2A28"/>
    <w:rsid w:val="00EB46BF"/>
    <w:rsid w:val="00EB5FD0"/>
    <w:rsid w:val="00EC3DE8"/>
    <w:rsid w:val="00ED5F4B"/>
    <w:rsid w:val="00ED69D5"/>
    <w:rsid w:val="00EE2439"/>
    <w:rsid w:val="00EE26A6"/>
    <w:rsid w:val="00EE290C"/>
    <w:rsid w:val="00EE6761"/>
    <w:rsid w:val="00EF0839"/>
    <w:rsid w:val="00EF27F9"/>
    <w:rsid w:val="00EF5153"/>
    <w:rsid w:val="00EF6945"/>
    <w:rsid w:val="00F0136E"/>
    <w:rsid w:val="00F074B9"/>
    <w:rsid w:val="00F07537"/>
    <w:rsid w:val="00F07CA5"/>
    <w:rsid w:val="00F104CE"/>
    <w:rsid w:val="00F14FDF"/>
    <w:rsid w:val="00F17EC6"/>
    <w:rsid w:val="00F21A24"/>
    <w:rsid w:val="00F228F5"/>
    <w:rsid w:val="00F27606"/>
    <w:rsid w:val="00F301DE"/>
    <w:rsid w:val="00F33754"/>
    <w:rsid w:val="00F35342"/>
    <w:rsid w:val="00F44ECD"/>
    <w:rsid w:val="00F45734"/>
    <w:rsid w:val="00F50464"/>
    <w:rsid w:val="00F506B8"/>
    <w:rsid w:val="00F5169A"/>
    <w:rsid w:val="00F54D17"/>
    <w:rsid w:val="00F554C9"/>
    <w:rsid w:val="00F55592"/>
    <w:rsid w:val="00F5692A"/>
    <w:rsid w:val="00F5745F"/>
    <w:rsid w:val="00F61C27"/>
    <w:rsid w:val="00F65D43"/>
    <w:rsid w:val="00F7286D"/>
    <w:rsid w:val="00F868E6"/>
    <w:rsid w:val="00F8757E"/>
    <w:rsid w:val="00F87CAB"/>
    <w:rsid w:val="00F92852"/>
    <w:rsid w:val="00F9452A"/>
    <w:rsid w:val="00F95CD2"/>
    <w:rsid w:val="00F971D4"/>
    <w:rsid w:val="00FA49A4"/>
    <w:rsid w:val="00FB2CF1"/>
    <w:rsid w:val="00FB56C9"/>
    <w:rsid w:val="00FB5E61"/>
    <w:rsid w:val="00FB69B6"/>
    <w:rsid w:val="00FB71E7"/>
    <w:rsid w:val="00FB725D"/>
    <w:rsid w:val="00FC1DC1"/>
    <w:rsid w:val="00FD0027"/>
    <w:rsid w:val="00FD10D6"/>
    <w:rsid w:val="00FD69BD"/>
    <w:rsid w:val="00FE1A5A"/>
    <w:rsid w:val="00FF4A66"/>
    <w:rsid w:val="00FF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."/>
  <w:listSeparator w:val=","/>
  <w14:docId w14:val="45FF5F3A"/>
  <w15:docId w15:val="{8BD495A1-9D53-4D46-B7FB-45C44AB36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6E0E70"/>
    <w:pPr>
      <w:spacing w:after="0" w:line="240" w:lineRule="auto"/>
    </w:pPr>
    <w:rPr>
      <w:spacing w:val="8"/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qFormat/>
    <w:rsid w:val="006E0E70"/>
    <w:pPr>
      <w:outlineLvl w:val="0"/>
    </w:pPr>
    <w:rPr>
      <w:b/>
      <w:color w:val="FFFFFF" w:themeColor="background1"/>
      <w:sz w:val="20"/>
    </w:rPr>
  </w:style>
  <w:style w:type="paragraph" w:styleId="Heading2">
    <w:name w:val="heading 2"/>
    <w:basedOn w:val="Heading1"/>
    <w:next w:val="Normal"/>
    <w:link w:val="Heading2Char"/>
    <w:uiPriority w:val="1"/>
    <w:semiHidden/>
    <w:qFormat/>
    <w:rsid w:val="006E0E70"/>
    <w:pPr>
      <w:outlineLvl w:val="1"/>
    </w:pPr>
    <w:rPr>
      <w:color w:val="A6A6A6" w:themeColor="background1" w:themeShade="A6"/>
    </w:rPr>
  </w:style>
  <w:style w:type="paragraph" w:styleId="Heading3">
    <w:name w:val="heading 3"/>
    <w:basedOn w:val="Heading2"/>
    <w:next w:val="Normal"/>
    <w:link w:val="Heading3Char"/>
    <w:uiPriority w:val="1"/>
    <w:semiHidden/>
    <w:qFormat/>
    <w:rsid w:val="006E0E70"/>
    <w:pPr>
      <w:outlineLvl w:val="2"/>
    </w:pPr>
    <w:rPr>
      <w:b w:val="0"/>
    </w:rPr>
  </w:style>
  <w:style w:type="paragraph" w:styleId="Heading4">
    <w:name w:val="heading 4"/>
    <w:basedOn w:val="Heading5"/>
    <w:next w:val="Normal"/>
    <w:link w:val="Heading4Char"/>
    <w:uiPriority w:val="1"/>
    <w:semiHidden/>
    <w:qFormat/>
    <w:rsid w:val="006E0E70"/>
    <w:pPr>
      <w:spacing w:before="40" w:after="280"/>
      <w:outlineLvl w:val="3"/>
    </w:pPr>
    <w:rPr>
      <w:color w:val="B8CCE4" w:themeColor="accent1" w:themeTint="66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6E0E70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6E0E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E0E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7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semiHidden/>
    <w:rsid w:val="006E0E70"/>
    <w:rPr>
      <w:b/>
      <w:color w:val="FFFFFF" w:themeColor="background1"/>
      <w:spacing w:val="8"/>
      <w:sz w:val="20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6E0E70"/>
    <w:rPr>
      <w:b/>
      <w:color w:val="A6A6A6" w:themeColor="background1" w:themeShade="A6"/>
      <w:spacing w:val="8"/>
      <w:sz w:val="20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6E0E70"/>
    <w:rPr>
      <w:color w:val="A6A6A6" w:themeColor="background1" w:themeShade="A6"/>
      <w:spacing w:val="8"/>
      <w:sz w:val="20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6E0E70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6E0E70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odyCopy">
    <w:name w:val="Body Copy"/>
    <w:basedOn w:val="Normal"/>
    <w:qFormat/>
    <w:rsid w:val="006E0E70"/>
    <w:rPr>
      <w:sz w:val="16"/>
    </w:rPr>
  </w:style>
  <w:style w:type="paragraph" w:customStyle="1" w:styleId="MeetingMinutesHeading">
    <w:name w:val="Meeting Minutes Heading"/>
    <w:basedOn w:val="Normal"/>
    <w:qFormat/>
    <w:rsid w:val="006E0E70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andAgendaTitles">
    <w:name w:val="Minutes and Agenda Titles"/>
    <w:basedOn w:val="Normal"/>
    <w:qFormat/>
    <w:rsid w:val="006E0E70"/>
    <w:rPr>
      <w:b/>
      <w:color w:val="FFFFFF" w:themeColor="background1"/>
      <w:sz w:val="20"/>
    </w:rPr>
  </w:style>
  <w:style w:type="paragraph" w:styleId="Header">
    <w:name w:val="header"/>
    <w:basedOn w:val="Normal"/>
    <w:link w:val="Head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E70"/>
    <w:rPr>
      <w:spacing w:val="8"/>
      <w:sz w:val="18"/>
    </w:rPr>
  </w:style>
  <w:style w:type="paragraph" w:styleId="Footer">
    <w:name w:val="footer"/>
    <w:basedOn w:val="Normal"/>
    <w:link w:val="Foot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E70"/>
    <w:rPr>
      <w:spacing w:val="8"/>
      <w:sz w:val="18"/>
    </w:rPr>
  </w:style>
  <w:style w:type="paragraph" w:styleId="ListParagraph">
    <w:name w:val="List Paragraph"/>
    <w:basedOn w:val="Normal"/>
    <w:uiPriority w:val="34"/>
    <w:qFormat/>
    <w:rsid w:val="00C87C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3CB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660C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5C0CB2"/>
    <w:rPr>
      <w:b/>
      <w:bCs/>
    </w:rPr>
  </w:style>
  <w:style w:type="paragraph" w:styleId="NormalWeb">
    <w:name w:val="Normal (Web)"/>
    <w:basedOn w:val="Normal"/>
    <w:uiPriority w:val="99"/>
    <w:unhideWhenUsed/>
    <w:rsid w:val="000A5DDC"/>
    <w:pPr>
      <w:spacing w:before="100" w:beforeAutospacing="1" w:after="100" w:afterAutospacing="1"/>
    </w:pPr>
    <w:rPr>
      <w:rFonts w:ascii="Times New Roman" w:eastAsia="Times New Roman" w:hAnsi="Times New Roman" w:cs="Times New Roman"/>
      <w:spacing w:val="0"/>
      <w:sz w:val="24"/>
      <w:szCs w:val="24"/>
    </w:rPr>
  </w:style>
  <w:style w:type="character" w:customStyle="1" w:styleId="gmail-il">
    <w:name w:val="gmail-il"/>
    <w:basedOn w:val="DefaultParagraphFont"/>
    <w:rsid w:val="00343ED0"/>
  </w:style>
  <w:style w:type="paragraph" w:styleId="ListNumber">
    <w:name w:val="List Number"/>
    <w:basedOn w:val="Normal"/>
    <w:uiPriority w:val="99"/>
    <w:qFormat/>
    <w:rsid w:val="00C51513"/>
    <w:pPr>
      <w:numPr>
        <w:numId w:val="28"/>
      </w:numPr>
      <w:spacing w:after="200" w:line="276" w:lineRule="auto"/>
    </w:pPr>
    <w:rPr>
      <w:rFonts w:eastAsia="Times New Roman" w:cs="Times New Roman"/>
      <w:spacing w:val="0"/>
      <w:sz w:val="24"/>
      <w:szCs w:val="24"/>
    </w:rPr>
  </w:style>
  <w:style w:type="paragraph" w:styleId="ListNumber2">
    <w:name w:val="List Number 2"/>
    <w:basedOn w:val="Normal"/>
    <w:uiPriority w:val="99"/>
    <w:unhideWhenUsed/>
    <w:qFormat/>
    <w:rsid w:val="00C51513"/>
    <w:pPr>
      <w:numPr>
        <w:ilvl w:val="1"/>
        <w:numId w:val="28"/>
      </w:numPr>
      <w:spacing w:after="200" w:line="276" w:lineRule="auto"/>
    </w:pPr>
    <w:rPr>
      <w:rFonts w:eastAsia="Times New Roman" w:cs="Times New Roman"/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5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theinstitute.umaryland.edu/2021traininginstitute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tena.robbins\AppData\Roaming\Microsoft\Templates\MeetingMinutes.dotx" TargetMode="External"/></Relationship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2014-07-23T00:00:00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ABAF2B-CAAF-430E-93A5-E0C27C6011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D88FDF-DF18-40F8-AEF3-B5C83AE57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MeetingMinutes</Template>
  <TotalTime>223</TotalTime>
  <Pages>4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/>
  <dc:creator>Robbins, Vestena   (BHDID/Frankfort)</dc:creator>
  <cp:keywords/>
  <dc:description/>
  <cp:lastModifiedBy>Ward, Dee Dee D (BHDID/Frankfort)</cp:lastModifiedBy>
  <cp:revision>4</cp:revision>
  <cp:lastPrinted>2018-11-09T20:17:00Z</cp:lastPrinted>
  <dcterms:created xsi:type="dcterms:W3CDTF">2020-12-21T16:04:00Z</dcterms:created>
  <dcterms:modified xsi:type="dcterms:W3CDTF">2020-12-21T20:07:00Z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