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8E62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8A7BF" wp14:editId="35F836F5">
                <wp:simplePos x="0" y="0"/>
                <wp:positionH relativeFrom="margin">
                  <wp:posOffset>-435610</wp:posOffset>
                </wp:positionH>
                <wp:positionV relativeFrom="paragraph">
                  <wp:posOffset>241300</wp:posOffset>
                </wp:positionV>
                <wp:extent cx="6384290" cy="1263650"/>
                <wp:effectExtent l="0" t="0" r="1651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263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FBAB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403D5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(birth through age 21)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ho meet criteria for SED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and their families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and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who have child welfare involvement. For this project, 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hild welfare-involved families are those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 for whom a child abuse and/or neglect investigation results in a substantiation or services-needed finding.</w:t>
                            </w:r>
                          </w:p>
                          <w:p w14:paraId="273E99C0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403D5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8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19pt;width:502.7pt;height: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" fillcolor="#eeece1 [3214]">
                <v:textbox>
                  <w:txbxContent>
                    <w:p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403D5D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to improve behavioral health outcomes for children and youth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(birth through age 21)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ho meet criteria for SED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and their families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and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who have child welfare involvement. For this project, c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hild welfare-involved families are those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 for whom a child abuse and/or neglect investigation results in a substantiation or services-needed finding.</w:t>
                      </w:r>
                    </w:p>
                    <w:p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403D5D">
                        <w:rPr>
                          <w:rFonts w:ascii="Arial" w:hAnsi="Arial" w:cs="Arial"/>
                          <w:sz w:val="22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4BD13053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FEB2AAF" w14:textId="77777777" w:rsidR="00343ED0" w:rsidRPr="00902EFE" w:rsidRDefault="00343ED0" w:rsidP="007F6F21">
            <w:pPr>
              <w:pStyle w:val="MinutesandAgendaTitles"/>
              <w:rPr>
                <w:rFonts w:ascii="Calibri" w:hAnsi="Calibri" w:cs="Calibri"/>
                <w:sz w:val="28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902EFE" w14:paraId="6AA4657D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C51513" w:rsidRPr="00902EFE" w14:paraId="40D840A9" w14:textId="77777777" w:rsidTr="006542CC">
              <w:tc>
                <w:tcPr>
                  <w:tcW w:w="3256" w:type="dxa"/>
                  <w:vAlign w:val="center"/>
                </w:tcPr>
                <w:p w14:paraId="3337B532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Melissa Elliott</w:t>
                  </w:r>
                </w:p>
              </w:tc>
              <w:tc>
                <w:tcPr>
                  <w:tcW w:w="3257" w:type="dxa"/>
                  <w:vAlign w:val="center"/>
                </w:tcPr>
                <w:p w14:paraId="7B2F1F38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Dee </w:t>
                  </w:r>
                  <w:proofErr w:type="spellStart"/>
                  <w:r>
                    <w:rPr>
                      <w:rFonts w:ascii="Calibri" w:hAnsi="Calibri" w:cs="Calibri"/>
                    </w:rPr>
                    <w:t>Dee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Ward</w:t>
                  </w:r>
                </w:p>
              </w:tc>
              <w:tc>
                <w:tcPr>
                  <w:tcW w:w="3346" w:type="dxa"/>
                  <w:vAlign w:val="center"/>
                </w:tcPr>
                <w:p w14:paraId="59CDA24D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Dyzz Cooper</w:t>
                  </w:r>
                </w:p>
              </w:tc>
            </w:tr>
            <w:tr w:rsidR="00C51513" w:rsidRPr="00902EFE" w14:paraId="2F9D6DAF" w14:textId="77777777" w:rsidTr="006542CC">
              <w:tc>
                <w:tcPr>
                  <w:tcW w:w="3256" w:type="dxa"/>
                  <w:vAlign w:val="center"/>
                </w:tcPr>
                <w:p w14:paraId="43356152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Kathryn Kirkland – UK HDI</w:t>
                  </w:r>
                </w:p>
              </w:tc>
              <w:tc>
                <w:tcPr>
                  <w:tcW w:w="3257" w:type="dxa"/>
                  <w:vAlign w:val="center"/>
                </w:tcPr>
                <w:p w14:paraId="71E35D07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Jessica Ware – UK HDI</w:t>
                  </w:r>
                </w:p>
              </w:tc>
              <w:tc>
                <w:tcPr>
                  <w:tcW w:w="3346" w:type="dxa"/>
                  <w:vAlign w:val="center"/>
                </w:tcPr>
                <w:p w14:paraId="3A74D85E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Shellie Mills – CRCCC</w:t>
                  </w:r>
                </w:p>
              </w:tc>
            </w:tr>
            <w:tr w:rsidR="00C51513" w:rsidRPr="00902EFE" w14:paraId="028CEF4C" w14:textId="77777777" w:rsidTr="006542CC">
              <w:tc>
                <w:tcPr>
                  <w:tcW w:w="3256" w:type="dxa"/>
                  <w:vAlign w:val="center"/>
                </w:tcPr>
                <w:p w14:paraId="45859CC1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Chithra Adams – UK HDI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DB6B36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Billy Fore – DCBS</w:t>
                  </w:r>
                </w:p>
              </w:tc>
              <w:tc>
                <w:tcPr>
                  <w:tcW w:w="3346" w:type="dxa"/>
                  <w:vAlign w:val="center"/>
                </w:tcPr>
                <w:p w14:paraId="49ACBAF4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Kelvin Bailey – ADANTA</w:t>
                  </w:r>
                </w:p>
              </w:tc>
            </w:tr>
            <w:tr w:rsidR="00C51513" w:rsidRPr="00902EFE" w14:paraId="38C25378" w14:textId="77777777" w:rsidTr="006542CC">
              <w:tc>
                <w:tcPr>
                  <w:tcW w:w="3256" w:type="dxa"/>
                  <w:vAlign w:val="center"/>
                </w:tcPr>
                <w:p w14:paraId="73C4E31D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6349CBB1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Hannah Tucker – DCBS</w:t>
                  </w:r>
                </w:p>
              </w:tc>
              <w:tc>
                <w:tcPr>
                  <w:tcW w:w="3346" w:type="dxa"/>
                  <w:vAlign w:val="center"/>
                </w:tcPr>
                <w:p w14:paraId="21183552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Bridgett Rogers – CRCC</w:t>
                  </w:r>
                </w:p>
              </w:tc>
            </w:tr>
            <w:tr w:rsidR="00C51513" w:rsidRPr="00902EFE" w14:paraId="3C4495B7" w14:textId="77777777" w:rsidTr="006542CC">
              <w:tc>
                <w:tcPr>
                  <w:tcW w:w="3256" w:type="dxa"/>
                  <w:vAlign w:val="center"/>
                </w:tcPr>
                <w:p w14:paraId="120903C7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Bobbi Jones – CRCC RPC</w:t>
                  </w:r>
                </w:p>
              </w:tc>
              <w:tc>
                <w:tcPr>
                  <w:tcW w:w="3257" w:type="dxa"/>
                  <w:vAlign w:val="center"/>
                </w:tcPr>
                <w:p w14:paraId="7EE2B352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Greta Baker – CRCC Training</w:t>
                  </w:r>
                </w:p>
              </w:tc>
              <w:tc>
                <w:tcPr>
                  <w:tcW w:w="3346" w:type="dxa"/>
                  <w:vAlign w:val="center"/>
                </w:tcPr>
                <w:p w14:paraId="5A063C4F" w14:textId="77777777" w:rsidR="00C51513" w:rsidRPr="00902EFE" w:rsidRDefault="00AC7DD8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Denise Marlett – CRCC </w:t>
                  </w:r>
                </w:p>
              </w:tc>
            </w:tr>
            <w:tr w:rsidR="008001E1" w:rsidRPr="00902EFE" w14:paraId="5BB42D58" w14:textId="77777777" w:rsidTr="006542CC">
              <w:tc>
                <w:tcPr>
                  <w:tcW w:w="3256" w:type="dxa"/>
                  <w:vAlign w:val="center"/>
                </w:tcPr>
                <w:p w14:paraId="2E30605A" w14:textId="77777777" w:rsidR="008001E1" w:rsidRPr="00902EF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10ED327E" w14:textId="77777777" w:rsidR="008001E1" w:rsidRPr="00902EF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346" w:type="dxa"/>
                  <w:vAlign w:val="center"/>
                </w:tcPr>
                <w:p w14:paraId="76B6BE6C" w14:textId="77777777" w:rsidR="008001E1" w:rsidRPr="00902EF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A3C6967" w14:textId="77777777" w:rsidR="00343ED0" w:rsidRPr="00902EFE" w:rsidRDefault="00343ED0" w:rsidP="00C515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</w:tbl>
    <w:p w14:paraId="3FD65AC8" w14:textId="77777777" w:rsidR="007F08B0" w:rsidRPr="00902EFE" w:rsidRDefault="007F08B0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0649C0" w:rsidRPr="00902EFE" w14:paraId="580C4B2A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D65737D" w14:textId="77777777" w:rsidR="000649C0" w:rsidRPr="00902EFE" w:rsidRDefault="00C51513" w:rsidP="006C0E65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4"/>
                <w:szCs w:val="24"/>
              </w:rPr>
              <w:t>Screener/CANS Roll Out</w:t>
            </w:r>
          </w:p>
        </w:tc>
      </w:tr>
      <w:tr w:rsidR="000649C0" w:rsidRPr="00902EFE" w14:paraId="5B2CFEA4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AC7268" w14:textId="77777777" w:rsidR="00C51513" w:rsidRDefault="00902EFE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902EFE">
              <w:rPr>
                <w:rFonts w:ascii="Calibri" w:hAnsi="Calibri" w:cs="Calibri"/>
              </w:rPr>
              <w:t>Review Process</w:t>
            </w:r>
          </w:p>
          <w:p w14:paraId="74ADEC0D" w14:textId="77777777" w:rsidR="0067080D" w:rsidRDefault="0067080D" w:rsidP="0067080D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to write in-home vs. OOHC at top of page</w:t>
            </w:r>
          </w:p>
          <w:p w14:paraId="4F459A9E" w14:textId="77777777" w:rsidR="0067080D" w:rsidRDefault="0067080D" w:rsidP="0067080D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Debra will</w:t>
            </w:r>
            <w:r w:rsidR="00200915">
              <w:rPr>
                <w:rFonts w:ascii="Calibri" w:hAnsi="Calibri" w:cs="Calibri"/>
              </w:rPr>
              <w:t xml:space="preserve"> also</w:t>
            </w:r>
            <w:r>
              <w:rPr>
                <w:rFonts w:ascii="Calibri" w:hAnsi="Calibri" w:cs="Calibri"/>
              </w:rPr>
              <w:t xml:space="preserve"> utilize reports to keep on track.</w:t>
            </w:r>
          </w:p>
          <w:p w14:paraId="3C498ED1" w14:textId="77777777" w:rsidR="00902EFE" w:rsidRDefault="00902EFE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Screener Brochure: </w:t>
            </w:r>
            <w:r w:rsidR="0022578C">
              <w:rPr>
                <w:rFonts w:ascii="Calibri" w:hAnsi="Calibri" w:cs="Calibri"/>
              </w:rPr>
              <w:t>sent today.  Need correction to back page.</w:t>
            </w:r>
          </w:p>
          <w:p w14:paraId="6CF8C595" w14:textId="77777777" w:rsidR="00602A96" w:rsidRDefault="00602A96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 date to be set ASAP.</w:t>
            </w:r>
          </w:p>
          <w:p w14:paraId="1EC0E748" w14:textId="77777777" w:rsidR="0067080D" w:rsidRPr="00902EFE" w:rsidRDefault="0067080D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 child is placed in OOHC after services begin, will CMHC continue NOMS data?</w:t>
            </w:r>
          </w:p>
          <w:p w14:paraId="69757C43" w14:textId="77777777" w:rsidR="00C51513" w:rsidRPr="00902EFE" w:rsidRDefault="00C51513" w:rsidP="002347BF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alibri" w:hAnsi="Calibri" w:cs="Calibri"/>
                <w:b/>
              </w:rPr>
            </w:pPr>
          </w:p>
        </w:tc>
      </w:tr>
      <w:tr w:rsidR="000649C0" w:rsidRPr="00902EFE" w14:paraId="10A94479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831AD6C" w14:textId="77777777"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4D6EBE3" w14:textId="77777777"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42453A2" w14:textId="77777777"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DF669F" w:rsidRPr="00902EFE" w14:paraId="1FFBE056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B48889" w14:textId="77777777" w:rsidR="00DF669F" w:rsidRPr="00902EFE" w:rsidRDefault="00DF669F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Get talking points for CANS</w:t>
            </w:r>
            <w:r w:rsidR="009B6EE6" w:rsidRPr="00902EFE">
              <w:rPr>
                <w:rFonts w:ascii="Calibri" w:hAnsi="Calibri" w:cs="Calibri"/>
                <w:sz w:val="24"/>
                <w:szCs w:val="24"/>
              </w:rPr>
              <w:t xml:space="preserve"> update from Dave</w:t>
            </w:r>
            <w:r w:rsidR="0067080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E6BA8C" w14:textId="77777777" w:rsidR="00DF669F" w:rsidRPr="00902EFE" w:rsidRDefault="00DF669F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 w:rsidRPr="00902EFE"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8F7157" w14:textId="77777777" w:rsidR="00DF669F" w:rsidRPr="00902EFE" w:rsidRDefault="009B6EE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Jan 2021</w:t>
            </w:r>
          </w:p>
        </w:tc>
      </w:tr>
      <w:tr w:rsidR="00DF669F" w:rsidRPr="00902EFE" w14:paraId="00EC9983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DA12E5" w14:textId="77777777" w:rsidR="00DF669F" w:rsidRPr="00902EFE" w:rsidRDefault="009B6EE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Send CANS brochure for parents</w:t>
            </w:r>
            <w:r w:rsidR="0067080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1391E3" w14:textId="77777777" w:rsidR="00DF669F" w:rsidRPr="00902EFE" w:rsidRDefault="00431FE1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D0A23C" w14:textId="77777777" w:rsidR="00DF669F" w:rsidRPr="00902EFE" w:rsidRDefault="00431FE1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ASAP</w:t>
            </w:r>
          </w:p>
        </w:tc>
      </w:tr>
      <w:tr w:rsidR="0067080D" w:rsidRPr="00902EFE" w14:paraId="16544112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C9F588" w14:textId="77777777" w:rsidR="0067080D" w:rsidRPr="00902EFE" w:rsidRDefault="0067080D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Determine if NOMS need to continue if/when youth removed?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DD2C10" w14:textId="77777777" w:rsidR="0067080D" w:rsidRPr="00902EFE" w:rsidRDefault="0067080D" w:rsidP="0067080D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Chithra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F035FF" w14:textId="77777777" w:rsidR="0067080D" w:rsidRPr="00902EFE" w:rsidRDefault="0067080D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602A96" w:rsidRPr="00902EFE" w14:paraId="789AAB90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510351" w14:textId="77777777" w:rsidR="00602A96" w:rsidRDefault="00602A9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Determine start date for Screeners 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F9019B" w14:textId="77777777" w:rsidR="00602A96" w:rsidRDefault="00602A96" w:rsidP="0067080D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BF8694" w14:textId="77777777" w:rsidR="00602A96" w:rsidRDefault="00602A9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B49E4F" w14:textId="77777777" w:rsidR="00902EFE" w:rsidRDefault="00902EFE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902EFE" w14:paraId="47E2E475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C2A253A" w14:textId="77777777" w:rsidR="00902EFE" w:rsidRPr="00902EFE" w:rsidRDefault="00902EFE" w:rsidP="00CF294F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Data &amp; Evaluation</w:t>
            </w:r>
            <w:r w:rsidR="0022578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– Dr. Chithra Adams</w:t>
            </w:r>
          </w:p>
        </w:tc>
      </w:tr>
      <w:tr w:rsidR="00902EFE" w:rsidRPr="00383F85" w14:paraId="588BACA4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6333CB" w14:textId="77777777" w:rsidR="00431FE1" w:rsidRDefault="00431FE1" w:rsidP="00431FE1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to be discussed regularly at meetings</w:t>
            </w:r>
            <w:r w:rsidR="0022578C">
              <w:rPr>
                <w:rFonts w:ascii="Calibri" w:hAnsi="Calibri" w:cs="Calibri"/>
              </w:rPr>
              <w:t xml:space="preserve"> (Tip sheet provided)</w:t>
            </w:r>
            <w:r>
              <w:rPr>
                <w:rFonts w:ascii="Calibri" w:hAnsi="Calibri" w:cs="Calibri"/>
              </w:rPr>
              <w:t>.  This information will inform progress.</w:t>
            </w:r>
          </w:p>
          <w:p w14:paraId="06C6E40B" w14:textId="77777777" w:rsidR="007B0558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Number of screeners completed</w:t>
            </w:r>
          </w:p>
          <w:p w14:paraId="17271FB0" w14:textId="77777777" w:rsidR="00602A96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Number of referrals made for CANS</w:t>
            </w:r>
          </w:p>
          <w:p w14:paraId="52F7646D" w14:textId="77777777" w:rsidR="00602A96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Number of children/youth refused or denied screening</w:t>
            </w:r>
          </w:p>
          <w:p w14:paraId="77D479FE" w14:textId="77777777" w:rsidR="00602A96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Number of CANS completed</w:t>
            </w:r>
          </w:p>
          <w:p w14:paraId="2D5901A8" w14:textId="77777777" w:rsidR="00602A96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Number referred for services</w:t>
            </w:r>
          </w:p>
          <w:p w14:paraId="4AA15196" w14:textId="77777777" w:rsidR="00602A96" w:rsidRPr="00383F85" w:rsidRDefault="00602A96" w:rsidP="00602A9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Chithra will send link one week before each RGMIT meeting to enter data.  DCBS Send to Billy</w:t>
            </w:r>
            <w:r w:rsidR="00735952">
              <w:rPr>
                <w:rFonts w:ascii="Calibri" w:hAnsi="Calibri" w:cs="Calibri"/>
              </w:rPr>
              <w:t xml:space="preserve"> &amp; Debra Collins</w:t>
            </w:r>
            <w:r>
              <w:rPr>
                <w:rFonts w:ascii="Calibri" w:hAnsi="Calibri" w:cs="Calibri"/>
              </w:rPr>
              <w:t xml:space="preserve">.  </w:t>
            </w:r>
            <w:r w:rsidR="00735952">
              <w:rPr>
                <w:rFonts w:ascii="Calibri" w:hAnsi="Calibri" w:cs="Calibri"/>
              </w:rPr>
              <w:t>CMCH will be Kelvin and Shellie and Bridgett Rogers</w:t>
            </w:r>
          </w:p>
          <w:p w14:paraId="29C3D33E" w14:textId="77777777" w:rsidR="00902EFE" w:rsidRPr="00383F85" w:rsidRDefault="00383F85" w:rsidP="00431FE1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383F85">
              <w:rPr>
                <w:rFonts w:ascii="Calibri" w:hAnsi="Calibri" w:cs="Calibri"/>
                <w:sz w:val="24"/>
                <w:szCs w:val="24"/>
              </w:rPr>
              <w:t>Outreach Data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Denise </w:t>
            </w:r>
            <w:r w:rsidR="007009DB">
              <w:rPr>
                <w:rFonts w:ascii="Calibri" w:hAnsi="Calibri" w:cs="Calibri"/>
                <w:sz w:val="24"/>
                <w:szCs w:val="40"/>
              </w:rPr>
              <w:t>presented</w:t>
            </w:r>
            <w:r w:rsidR="00431FE1">
              <w:rPr>
                <w:rFonts w:ascii="Calibri" w:hAnsi="Calibri" w:cs="Calibri"/>
                <w:sz w:val="24"/>
                <w:szCs w:val="40"/>
              </w:rPr>
              <w:t xml:space="preserve"> KPFC Peer Support services</w:t>
            </w:r>
            <w:r w:rsidR="007009DB">
              <w:rPr>
                <w:rFonts w:ascii="Calibri" w:hAnsi="Calibri" w:cs="Calibri"/>
                <w:sz w:val="24"/>
                <w:szCs w:val="40"/>
              </w:rPr>
              <w:t xml:space="preserve"> </w:t>
            </w:r>
            <w:r w:rsidR="00431FE1">
              <w:rPr>
                <w:rFonts w:ascii="Calibri" w:hAnsi="Calibri" w:cs="Calibri"/>
                <w:sz w:val="24"/>
                <w:szCs w:val="40"/>
              </w:rPr>
              <w:t>at</w:t>
            </w:r>
            <w:r w:rsidR="007009DB">
              <w:rPr>
                <w:rFonts w:ascii="Calibri" w:hAnsi="Calibri" w:cs="Calibri"/>
                <w:sz w:val="24"/>
                <w:szCs w:val="40"/>
              </w:rPr>
              <w:t xml:space="preserve"> DCBS Staff meeting in December.  KPFC received first referral from Clinton County.</w:t>
            </w:r>
          </w:p>
        </w:tc>
      </w:tr>
      <w:tr w:rsidR="00902EFE" w:rsidRPr="00902EFE" w14:paraId="5DCEDEDF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6AF57C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584AB8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376948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431FE1" w:rsidRPr="00902EFE" w14:paraId="0326F7D6" w14:textId="77777777" w:rsidTr="00431FE1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</w:tcPr>
          <w:p w14:paraId="64490A9E" w14:textId="77777777"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Share KPFC brochures and info with DCBS</w:t>
            </w:r>
          </w:p>
        </w:tc>
        <w:tc>
          <w:tcPr>
            <w:tcW w:w="1810" w:type="dxa"/>
          </w:tcPr>
          <w:p w14:paraId="61294808" w14:textId="77777777"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Barb</w:t>
            </w:r>
            <w:r>
              <w:rPr>
                <w:rFonts w:ascii="Calibri" w:hAnsi="Calibri" w:cs="Calibri"/>
                <w:sz w:val="24"/>
                <w:szCs w:val="24"/>
              </w:rPr>
              <w:t>/KPFC</w:t>
            </w:r>
          </w:p>
        </w:tc>
        <w:tc>
          <w:tcPr>
            <w:tcW w:w="1574" w:type="dxa"/>
          </w:tcPr>
          <w:p w14:paraId="07BD45AF" w14:textId="77777777"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902EFE" w:rsidRPr="00902EFE" w14:paraId="40CD3B02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FE7522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E04929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637005" w14:textId="77777777"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5D8CF4" w14:textId="77777777" w:rsidR="007F08B0" w:rsidRPr="00902EFE" w:rsidRDefault="007F08B0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454C41" w:rsidRPr="00902EFE" w14:paraId="1548774C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BF51C38" w14:textId="77777777" w:rsidR="00454C41" w:rsidRPr="00902EFE" w:rsidRDefault="00C51513" w:rsidP="00343ED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902EFE">
              <w:rPr>
                <w:rFonts w:ascii="Calibri" w:hAnsi="Calibri" w:cs="Calibri"/>
                <w:b/>
              </w:rPr>
              <w:t>Family &amp; Youth Involvement</w:t>
            </w:r>
          </w:p>
        </w:tc>
      </w:tr>
      <w:tr w:rsidR="00454C41" w:rsidRPr="00902EFE" w14:paraId="42582D06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15681E" w14:textId="77777777" w:rsidR="00C51513" w:rsidRPr="00902EFE" w:rsidRDefault="00C51513" w:rsidP="00136A52">
            <w:pPr>
              <w:pStyle w:val="BodyCopy"/>
              <w:rPr>
                <w:rFonts w:ascii="Calibri" w:hAnsi="Calibri" w:cs="Calibri"/>
                <w:sz w:val="24"/>
                <w:szCs w:val="40"/>
              </w:rPr>
            </w:pPr>
            <w:r w:rsidRPr="00902EFE">
              <w:rPr>
                <w:rFonts w:ascii="Calibri" w:eastAsia="Calibri" w:hAnsi="Calibri" w:cs="Calibri"/>
                <w:sz w:val="24"/>
                <w:szCs w:val="24"/>
              </w:rPr>
              <w:t xml:space="preserve">Regional GMIT Goal Summary - </w:t>
            </w:r>
            <w:r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Implement strategies to promote and sustain the voice of children, youth, and their families with child welfare involvement at all levels of the system of care.</w:t>
            </w:r>
            <w:r w:rsidR="00AF6BD8"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5B21"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(Practice, Program, Policy levels)</w:t>
            </w:r>
          </w:p>
          <w:p w14:paraId="084801A5" w14:textId="77777777" w:rsidR="002D5E40" w:rsidRPr="00902EFE" w:rsidRDefault="002D5E40" w:rsidP="00431FE1">
            <w:pPr>
              <w:pStyle w:val="BodyCopy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40"/>
              </w:rPr>
            </w:pPr>
            <w:r w:rsidRPr="00902EFE">
              <w:rPr>
                <w:rFonts w:ascii="Calibri" w:hAnsi="Calibri" w:cs="Calibri"/>
                <w:sz w:val="24"/>
                <w:szCs w:val="40"/>
              </w:rPr>
              <w:t xml:space="preserve">How do we get CW involved families to the table?  </w:t>
            </w:r>
          </w:p>
          <w:p w14:paraId="4D73DA00" w14:textId="77777777" w:rsidR="007009DB" w:rsidRPr="00431FE1" w:rsidRDefault="007009DB" w:rsidP="00900A9E">
            <w:pPr>
              <w:pStyle w:val="BodyCopy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40"/>
              </w:rPr>
            </w:pPr>
            <w:r w:rsidRPr="00431FE1">
              <w:rPr>
                <w:rFonts w:ascii="Calibri" w:hAnsi="Calibri" w:cs="Calibri"/>
                <w:sz w:val="24"/>
                <w:szCs w:val="40"/>
              </w:rPr>
              <w:t>KPFC asks families what went well and what didn’</w:t>
            </w:r>
            <w:r w:rsidR="00431FE1" w:rsidRPr="00431FE1">
              <w:rPr>
                <w:rFonts w:ascii="Calibri" w:hAnsi="Calibri" w:cs="Calibri"/>
                <w:sz w:val="24"/>
                <w:szCs w:val="40"/>
              </w:rPr>
              <w:t xml:space="preserve">t upon completion of services.  They also hold </w:t>
            </w:r>
            <w:r w:rsidRPr="00431FE1">
              <w:rPr>
                <w:rFonts w:ascii="Calibri" w:hAnsi="Calibri" w:cs="Calibri"/>
                <w:sz w:val="24"/>
                <w:szCs w:val="40"/>
              </w:rPr>
              <w:t>focus group</w:t>
            </w:r>
            <w:r w:rsidR="00431FE1">
              <w:rPr>
                <w:rFonts w:ascii="Calibri" w:hAnsi="Calibri" w:cs="Calibri"/>
                <w:sz w:val="24"/>
                <w:szCs w:val="40"/>
              </w:rPr>
              <w:t>s</w:t>
            </w:r>
            <w:r w:rsidRPr="00431FE1">
              <w:rPr>
                <w:rFonts w:ascii="Calibri" w:hAnsi="Calibri" w:cs="Calibri"/>
                <w:sz w:val="24"/>
                <w:szCs w:val="40"/>
              </w:rPr>
              <w:t xml:space="preserve"> </w:t>
            </w:r>
            <w:r w:rsidR="00431FE1">
              <w:rPr>
                <w:rFonts w:ascii="Calibri" w:hAnsi="Calibri" w:cs="Calibri"/>
                <w:sz w:val="24"/>
                <w:szCs w:val="40"/>
              </w:rPr>
              <w:t>once they have</w:t>
            </w:r>
            <w:r w:rsidRPr="00431FE1">
              <w:rPr>
                <w:rFonts w:ascii="Calibri" w:hAnsi="Calibri" w:cs="Calibri"/>
                <w:sz w:val="24"/>
                <w:szCs w:val="40"/>
              </w:rPr>
              <w:t xml:space="preserve"> enough families.</w:t>
            </w:r>
          </w:p>
          <w:p w14:paraId="707F21A4" w14:textId="77777777" w:rsidR="00431FE1" w:rsidRDefault="00431FE1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There is a great concern for referring families to sit on groups/committees.  Some come away feeling more like the problem than the solution.</w:t>
            </w:r>
          </w:p>
          <w:p w14:paraId="583A8324" w14:textId="77777777" w:rsidR="007009DB" w:rsidRDefault="00431FE1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Dyzz &amp; Amanda are charged with supporting, coaching, and mentoring families and youth that want to get involved.</w:t>
            </w:r>
          </w:p>
          <w:p w14:paraId="57C5F1F0" w14:textId="77777777" w:rsidR="007009DB" w:rsidRDefault="007009DB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Agencies could develop family satisfaction surveys – what worked, what didn’t work, ideas for the future.</w:t>
            </w:r>
          </w:p>
          <w:p w14:paraId="5FDF79AC" w14:textId="77777777" w:rsidR="007009DB" w:rsidRDefault="007009DB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CRBH can ask clinicians to discuss with families that have navigated system.</w:t>
            </w:r>
          </w:p>
          <w:p w14:paraId="1B4BB47F" w14:textId="77777777" w:rsidR="00431FE1" w:rsidRPr="00431FE1" w:rsidRDefault="007009DB" w:rsidP="00431FE1">
            <w:pPr>
              <w:pStyle w:val="BodyCopy"/>
              <w:numPr>
                <w:ilvl w:val="0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 xml:space="preserve">What groups have or need family/youth reps on?  What platform options are there? Restorative Justice; FRYSC; </w:t>
            </w:r>
            <w:r w:rsidR="00200466">
              <w:rPr>
                <w:rFonts w:ascii="Calibri" w:hAnsi="Calibri" w:cs="Calibri"/>
                <w:sz w:val="24"/>
                <w:szCs w:val="40"/>
              </w:rPr>
              <w:t>DCBS: redesigned CQI meetings, PCC/PCP Meetin</w:t>
            </w:r>
            <w:r w:rsidR="00431FE1">
              <w:rPr>
                <w:rFonts w:ascii="Calibri" w:hAnsi="Calibri" w:cs="Calibri"/>
                <w:sz w:val="24"/>
                <w:szCs w:val="40"/>
              </w:rPr>
              <w:t xml:space="preserve">g, Youth CQI meeting. </w:t>
            </w:r>
          </w:p>
        </w:tc>
      </w:tr>
      <w:tr w:rsidR="00454C41" w:rsidRPr="00902EFE" w14:paraId="5B94DFEC" w14:textId="77777777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C4248F" w14:textId="77777777"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EBB5293" w14:textId="77777777"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35B95F6" w14:textId="77777777"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D77FB0" w:rsidRPr="00902EFE" w14:paraId="0BACCBFA" w14:textId="77777777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5F4D9A" w14:textId="77777777"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RIAC members find out if reps 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hAnsi="Calibri" w:cs="Calibri"/>
                <w:sz w:val="24"/>
                <w:szCs w:val="24"/>
              </w:rPr>
              <w:t>on other platforms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310A39" w14:textId="77777777"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Shellie/Kelvin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622185" w14:textId="77777777"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5A54D8" w:rsidRPr="00902EFE" w14:paraId="067F4B15" w14:textId="77777777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19F595" w14:textId="77777777" w:rsidR="005A54D8" w:rsidRPr="00902EFE" w:rsidRDefault="005A54D8" w:rsidP="00E17DD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Provide HARTs Ladder Presentation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EF4513" w14:textId="77777777" w:rsidR="005A54D8" w:rsidRPr="00902EFE" w:rsidRDefault="005A54D8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KPFC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39ABC3" w14:textId="77777777" w:rsidR="005A54D8" w:rsidRPr="00902EFE" w:rsidRDefault="00136A52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January</w:t>
            </w:r>
          </w:p>
        </w:tc>
      </w:tr>
      <w:tr w:rsidR="007009DB" w:rsidRPr="00902EFE" w14:paraId="457EB23F" w14:textId="77777777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702631" w14:textId="77777777" w:rsidR="007009DB" w:rsidRPr="00902EFE" w:rsidRDefault="00200466" w:rsidP="00E17DD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Reach out to FPP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75FD2B" w14:textId="77777777" w:rsidR="007009DB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Hannah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7E2C85" w14:textId="77777777" w:rsidR="007009DB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271341" w:rsidRPr="00902EFE" w14:paraId="06957A2B" w14:textId="77777777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89031D" w14:textId="77777777" w:rsidR="00271341" w:rsidRDefault="00271341" w:rsidP="00E17DD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Ensure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FSOSes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invite KPFC Peer Support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493C6A" w14:textId="77777777" w:rsidR="00271341" w:rsidRDefault="00271341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9F6FEC" w14:textId="77777777" w:rsidR="00271341" w:rsidRDefault="00271341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7C7766" w14:textId="77777777" w:rsidR="00C51513" w:rsidRPr="00902EFE" w:rsidRDefault="00C51513">
      <w:pPr>
        <w:rPr>
          <w:rFonts w:ascii="Calibri" w:hAnsi="Calibri" w:cs="Calibri"/>
        </w:rPr>
      </w:pPr>
    </w:p>
    <w:p w14:paraId="54FD4B3C" w14:textId="77777777" w:rsidR="007F08B0" w:rsidRPr="00902EFE" w:rsidRDefault="007F08B0" w:rsidP="00136384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1810"/>
        <w:gridCol w:w="2541"/>
      </w:tblGrid>
      <w:tr w:rsidR="00403D5D" w:rsidRPr="00902EFE" w14:paraId="637357E6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43C2C12" w14:textId="77777777" w:rsidR="00403D5D" w:rsidRPr="00902EFE" w:rsidRDefault="00D15395" w:rsidP="00403D5D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Training</w:t>
            </w:r>
          </w:p>
        </w:tc>
      </w:tr>
      <w:tr w:rsidR="00403D5D" w:rsidRPr="00902EFE" w14:paraId="7F3E683E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FFF695" w14:textId="77777777" w:rsidR="00D15395" w:rsidRDefault="00D15395" w:rsidP="00D15395">
            <w:pPr>
              <w:rPr>
                <w:rFonts w:ascii="Calibri" w:hAnsi="Calibri" w:cs="Calibri"/>
                <w:sz w:val="24"/>
                <w:szCs w:val="24"/>
              </w:rPr>
            </w:pPr>
            <w:r w:rsidRPr="00D15395">
              <w:rPr>
                <w:rFonts w:ascii="Calibri" w:hAnsi="Calibri" w:cs="Calibri"/>
                <w:sz w:val="24"/>
                <w:szCs w:val="24"/>
              </w:rPr>
              <w:t xml:space="preserve">National Training Opportunity </w:t>
            </w:r>
            <w:hyperlink r:id="rId10" w:history="1">
              <w:r w:rsidRPr="00D15395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https://theinstitute.umaryland.edu/2021traininginstitutes/</w:t>
              </w:r>
            </w:hyperlink>
            <w:r w:rsidRPr="00D1539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8A39EC7" w14:textId="77777777" w:rsidR="00D15395" w:rsidRDefault="00D15395" w:rsidP="00D1539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Carol developed a tip sheet/informational, I’ll be sending in an email.</w:t>
            </w:r>
          </w:p>
          <w:p w14:paraId="280EFA4E" w14:textId="77777777" w:rsidR="00D15395" w:rsidRDefault="00D15395" w:rsidP="00D1539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send staff.</w:t>
            </w:r>
          </w:p>
          <w:p w14:paraId="61A55D26" w14:textId="77777777" w:rsidR="00D15395" w:rsidRDefault="00D15395" w:rsidP="00D153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SOC Academy June 8-10, 2021 - </w:t>
            </w:r>
          </w:p>
          <w:p w14:paraId="1FF35A57" w14:textId="77777777"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virtual again.</w:t>
            </w:r>
          </w:p>
          <w:p w14:paraId="55DD85C9" w14:textId="77777777"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 the date will be sent soon.</w:t>
            </w:r>
          </w:p>
          <w:p w14:paraId="2E62431E" w14:textId="77777777"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Request for Proposals will be coming soon.</w:t>
            </w:r>
          </w:p>
          <w:p w14:paraId="0AB59A3D" w14:textId="77777777" w:rsidR="002347BF" w:rsidRDefault="002347BF" w:rsidP="002347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Virtual 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KY Family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Leadership Academy 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will be </w:t>
            </w:r>
            <w:r>
              <w:rPr>
                <w:rFonts w:ascii="Calibri" w:hAnsi="Calibri" w:cs="Calibri"/>
                <w:sz w:val="24"/>
                <w:szCs w:val="24"/>
              </w:rPr>
              <w:t>held in January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 11-13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 Peer Support Specialists.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  See KPFC website to register and apply.</w:t>
            </w:r>
          </w:p>
          <w:p w14:paraId="73EABC72" w14:textId="77777777" w:rsidR="00271341" w:rsidRPr="002347BF" w:rsidRDefault="00271341" w:rsidP="002347B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4C5AA7" w14:textId="77777777" w:rsidR="00C51513" w:rsidRPr="00902EFE" w:rsidRDefault="00C51513" w:rsidP="00C515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3D5D" w:rsidRPr="00902EFE" w14:paraId="32CE9080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321FD7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5FC44C2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9E6B585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403D5D" w:rsidRPr="00902EFE" w14:paraId="36B3D284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8A4888" w14:textId="77777777"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TI registration info.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0D4E92" w14:textId="77777777"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8BDD40" w14:textId="77777777"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ASAP</w:t>
            </w:r>
          </w:p>
        </w:tc>
      </w:tr>
      <w:tr w:rsidR="00403D5D" w:rsidRPr="00902EFE" w14:paraId="0020BEC6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9FEBDE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287C4A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34F826" w14:textId="77777777"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4353E0" w14:textId="77777777" w:rsidR="007F08B0" w:rsidRDefault="007F08B0" w:rsidP="0059714D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731D5E" w:rsidRPr="00902EFE" w14:paraId="0BD8377E" w14:textId="77777777" w:rsidTr="0097390A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F576B7" w14:textId="77777777" w:rsidR="00731D5E" w:rsidRPr="00902EFE" w:rsidRDefault="00731D5E" w:rsidP="0097390A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Agency</w:t>
            </w:r>
            <w:r w:rsidRPr="00902EF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Update</w:t>
            </w:r>
          </w:p>
        </w:tc>
      </w:tr>
      <w:tr w:rsidR="00731D5E" w:rsidRPr="00902EFE" w14:paraId="658346DF" w14:textId="77777777" w:rsidTr="0097390A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D59B58" w14:textId="77777777" w:rsidR="00731D5E" w:rsidRPr="00431FE1" w:rsidRDefault="00731D5E" w:rsidP="009739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SOC FIVE Updates:</w:t>
            </w:r>
          </w:p>
          <w:p w14:paraId="1DB525C9" w14:textId="77777777" w:rsidR="00271341" w:rsidRPr="00271341" w:rsidRDefault="00731D5E" w:rsidP="0027134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Carry Forward amount of $750,000 for Year 2 of grant.  Stay tuned.</w:t>
            </w:r>
          </w:p>
          <w:p w14:paraId="497746F1" w14:textId="77777777" w:rsidR="00731D5E" w:rsidRDefault="00731D5E" w:rsidP="0097390A">
            <w:p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KPFC</w:t>
            </w:r>
          </w:p>
          <w:p w14:paraId="7FE9765C" w14:textId="77777777" w:rsidR="00731D5E" w:rsidRDefault="00731D5E" w:rsidP="0097390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1341">
              <w:rPr>
                <w:rFonts w:ascii="Calibri" w:hAnsi="Calibri" w:cs="Calibri"/>
                <w:sz w:val="24"/>
                <w:szCs w:val="24"/>
              </w:rPr>
              <w:t>Leadership Academy all online.  SMART recovery groups will be virtual.  Youth Café’s going every week.  Discussions with Dyzz going over Foster Care Handbook.</w:t>
            </w:r>
          </w:p>
          <w:p w14:paraId="3A6E91AC" w14:textId="77777777" w:rsidR="00271341" w:rsidRDefault="00946005" w:rsidP="0094600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DCBS</w:t>
            </w:r>
          </w:p>
          <w:p w14:paraId="3ED73CD7" w14:textId="77777777" w:rsidR="00946005" w:rsidRPr="00946005" w:rsidRDefault="00946005" w:rsidP="0094600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Started face-to-face parent/child visits again.  Freedom House in Clay Co has openings for in-patient recovery.  Clay Co Court piloting a drug court.</w:t>
            </w:r>
          </w:p>
          <w:p w14:paraId="6245D746" w14:textId="77777777" w:rsidR="00731D5E" w:rsidRPr="0022578C" w:rsidRDefault="00731D5E" w:rsidP="0097390A">
            <w:pPr>
              <w:rPr>
                <w:rFonts w:ascii="Calibri" w:hAnsi="Calibri" w:cs="Calibri"/>
                <w:sz w:val="24"/>
                <w:szCs w:val="24"/>
              </w:rPr>
            </w:pPr>
            <w:r w:rsidRPr="0022578C">
              <w:rPr>
                <w:rFonts w:ascii="Calibri" w:hAnsi="Calibri" w:cs="Calibri"/>
                <w:sz w:val="24"/>
                <w:szCs w:val="24"/>
              </w:rPr>
              <w:t>CRCC</w:t>
            </w:r>
          </w:p>
          <w:p w14:paraId="2C608A19" w14:textId="77777777" w:rsidR="00731D5E" w:rsidRPr="00431FE1" w:rsidRDefault="00946005" w:rsidP="0097390A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Babosa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retired.  Dr. Amelia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Campost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is transitioning but need a medical director.  Appointed new LRC (Monica Hoskins).  New RIAC Chair – Barb Greene, Parent Rep as alternate.  RIAC will need a new DCBS rep.</w:t>
            </w:r>
          </w:p>
          <w:p w14:paraId="0E9EA99E" w14:textId="77777777" w:rsidR="00731D5E" w:rsidRDefault="00731D5E" w:rsidP="0097390A">
            <w:p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ADANTA</w:t>
            </w:r>
          </w:p>
          <w:p w14:paraId="77DDBF47" w14:textId="77777777" w:rsidR="00731D5E" w:rsidRPr="00431FE1" w:rsidRDefault="00946005" w:rsidP="0097390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Continue with staff turnover.  Down HFW supervisor and facilitators.  Need staff for IIH program.</w:t>
            </w:r>
          </w:p>
          <w:p w14:paraId="10FFFF6E" w14:textId="77777777" w:rsidR="00731D5E" w:rsidRDefault="00731D5E" w:rsidP="0097390A">
            <w:pPr>
              <w:rPr>
                <w:rFonts w:ascii="Calibri" w:hAnsi="Calibri" w:cs="Calibri"/>
                <w:sz w:val="24"/>
                <w:szCs w:val="24"/>
              </w:rPr>
            </w:pPr>
            <w:r w:rsidRPr="005F7A9A">
              <w:rPr>
                <w:rFonts w:ascii="Calibri" w:hAnsi="Calibri" w:cs="Calibri"/>
                <w:sz w:val="24"/>
                <w:szCs w:val="24"/>
              </w:rPr>
              <w:t>Other</w:t>
            </w:r>
          </w:p>
          <w:p w14:paraId="47F6E385" w14:textId="77777777" w:rsidR="00731D5E" w:rsidRPr="005F7A9A" w:rsidRDefault="00731D5E" w:rsidP="0097390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</w:rPr>
            </w:pPr>
            <w:r w:rsidRPr="005F7A9A">
              <w:rPr>
                <w:rFonts w:ascii="Calibri" w:hAnsi="Calibri" w:cs="Calibri"/>
                <w:sz w:val="24"/>
                <w:szCs w:val="24"/>
              </w:rPr>
              <w:t xml:space="preserve">DCBS </w:t>
            </w:r>
            <w:r>
              <w:rPr>
                <w:rFonts w:ascii="Calibri" w:hAnsi="Calibri" w:cs="Calibri"/>
                <w:sz w:val="24"/>
                <w:szCs w:val="24"/>
              </w:rPr>
              <w:t>held</w:t>
            </w:r>
            <w:r w:rsidRPr="005F7A9A">
              <w:rPr>
                <w:rFonts w:ascii="Calibri" w:hAnsi="Calibri" w:cs="Calibri"/>
                <w:sz w:val="24"/>
                <w:szCs w:val="24"/>
              </w:rPr>
              <w:t xml:space="preserve"> FFPSA update.  Still need for in-home services.  OOHC pop has decreased to 887.  FPP hired more staff.</w:t>
            </w:r>
          </w:p>
        </w:tc>
      </w:tr>
      <w:tr w:rsidR="00731D5E" w:rsidRPr="0022578C" w14:paraId="329A9D5D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842C5E1" w14:textId="77777777" w:rsidR="00731D5E" w:rsidRPr="0022578C" w:rsidRDefault="00731D5E" w:rsidP="0097390A">
            <w:pPr>
              <w:pStyle w:val="BodyCopy"/>
              <w:rPr>
                <w:rFonts w:ascii="Calibri" w:hAnsi="Calibri" w:cs="Calibri"/>
                <w:b/>
                <w:sz w:val="24"/>
                <w:szCs w:val="24"/>
              </w:rPr>
            </w:pPr>
            <w:r w:rsidRPr="0022578C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4AE4605" w14:textId="77777777" w:rsidR="00731D5E" w:rsidRPr="0022578C" w:rsidRDefault="00731D5E" w:rsidP="0097390A">
            <w:pPr>
              <w:pStyle w:val="BodyCopy"/>
              <w:rPr>
                <w:rFonts w:ascii="Calibri" w:hAnsi="Calibri" w:cs="Calibri"/>
                <w:b/>
                <w:sz w:val="24"/>
                <w:szCs w:val="24"/>
              </w:rPr>
            </w:pPr>
            <w:r w:rsidRPr="0022578C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CC0FC45" w14:textId="77777777" w:rsidR="00731D5E" w:rsidRPr="0022578C" w:rsidRDefault="00731D5E" w:rsidP="0097390A">
            <w:pPr>
              <w:pStyle w:val="BodyCopy"/>
              <w:rPr>
                <w:rFonts w:ascii="Calibri" w:hAnsi="Calibri" w:cs="Calibri"/>
                <w:b/>
                <w:sz w:val="24"/>
                <w:szCs w:val="24"/>
              </w:rPr>
            </w:pPr>
            <w:r w:rsidRPr="0022578C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731D5E" w:rsidRPr="00902EFE" w14:paraId="1D27B1D6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93B866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Consider/brainstorm ways to educate administration on SOC as a whole and grant as a support.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16030F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8046C4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January 2021</w:t>
            </w:r>
          </w:p>
        </w:tc>
      </w:tr>
      <w:tr w:rsidR="00731D5E" w:rsidRPr="00902EFE" w14:paraId="0B4240D1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DE100C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1A63C4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723403" w14:textId="77777777" w:rsidR="00731D5E" w:rsidRPr="00902EFE" w:rsidRDefault="00731D5E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BD50CB" w14:textId="77777777" w:rsidR="005F7A9A" w:rsidRDefault="005F7A9A" w:rsidP="0059714D">
      <w:pPr>
        <w:rPr>
          <w:rFonts w:ascii="Calibri" w:hAnsi="Calibri" w:cs="Calibri"/>
          <w:sz w:val="24"/>
          <w:szCs w:val="40"/>
        </w:rPr>
      </w:pPr>
    </w:p>
    <w:p w14:paraId="04D13E70" w14:textId="77777777" w:rsidR="005F7A9A" w:rsidRPr="00902EFE" w:rsidRDefault="005F7A9A" w:rsidP="0059714D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1810"/>
        <w:gridCol w:w="2541"/>
      </w:tblGrid>
      <w:tr w:rsidR="0059714D" w:rsidRPr="00902EFE" w14:paraId="584CAD6E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54F520" w14:textId="77777777" w:rsidR="0059714D" w:rsidRPr="00902EFE" w:rsidRDefault="00D15395" w:rsidP="007F6F21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Other</w:t>
            </w:r>
          </w:p>
        </w:tc>
      </w:tr>
      <w:tr w:rsidR="0059714D" w:rsidRPr="00902EFE" w14:paraId="56469323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A648E1" w14:textId="77777777" w:rsidR="00C51513" w:rsidRPr="00902EFE" w:rsidRDefault="00C51513" w:rsidP="00731D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14D" w:rsidRPr="00902EFE" w14:paraId="18ECC83C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C8796C7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B0542B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F99C37A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59714D" w:rsidRPr="00902EFE" w14:paraId="7B65DC37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CA6004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D25876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988CFE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14D" w:rsidRPr="00902EFE" w14:paraId="6CDF4F1E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BE120F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C78877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CB0DDB" w14:textId="77777777"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B1374" w14:textId="77777777" w:rsidR="00267F4B" w:rsidRPr="00902EFE" w:rsidRDefault="00C40D64" w:rsidP="00987B43">
      <w:pPr>
        <w:spacing w:after="200" w:line="276" w:lineRule="auto"/>
        <w:rPr>
          <w:rFonts w:ascii="Calibri" w:hAnsi="Calibri" w:cs="Calibri"/>
          <w:sz w:val="24"/>
          <w:szCs w:val="40"/>
        </w:rPr>
      </w:pPr>
      <w:r w:rsidRPr="00902EFE">
        <w:rPr>
          <w:rFonts w:ascii="Calibri" w:hAnsi="Calibri" w:cs="Calibri"/>
          <w:b/>
          <w:sz w:val="24"/>
          <w:szCs w:val="40"/>
        </w:rPr>
        <w:lastRenderedPageBreak/>
        <w:t>NEXT MEETING</w:t>
      </w:r>
      <w:r w:rsidRPr="00902EFE">
        <w:rPr>
          <w:rFonts w:ascii="Calibri" w:hAnsi="Calibri" w:cs="Calibri"/>
          <w:sz w:val="24"/>
          <w:szCs w:val="40"/>
        </w:rPr>
        <w:t xml:space="preserve">:  </w:t>
      </w:r>
      <w:r w:rsidR="00731D5E">
        <w:rPr>
          <w:rFonts w:ascii="Calibri" w:hAnsi="Calibri" w:cs="Calibri"/>
          <w:sz w:val="24"/>
          <w:szCs w:val="40"/>
        </w:rPr>
        <w:t>February 4, 2021 1pm.</w:t>
      </w:r>
    </w:p>
    <w:p w14:paraId="4E563629" w14:textId="77777777" w:rsidR="00C8370B" w:rsidRPr="00902EFE" w:rsidRDefault="00C8370B" w:rsidP="00EE290C">
      <w:pPr>
        <w:spacing w:after="200" w:line="276" w:lineRule="auto"/>
        <w:rPr>
          <w:rFonts w:ascii="Calibri" w:hAnsi="Calibri" w:cs="Calibri"/>
          <w:b/>
          <w:sz w:val="24"/>
          <w:szCs w:val="40"/>
        </w:rPr>
      </w:pPr>
    </w:p>
    <w:sectPr w:rsidR="00C8370B" w:rsidRPr="00902EFE" w:rsidSect="006542CC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CABBF" w14:textId="77777777" w:rsidR="00A376DC" w:rsidRDefault="00A376DC">
      <w:r>
        <w:separator/>
      </w:r>
    </w:p>
  </w:endnote>
  <w:endnote w:type="continuationSeparator" w:id="0">
    <w:p w14:paraId="41F369EE" w14:textId="77777777" w:rsidR="00A376DC" w:rsidRDefault="00A3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25C0" w14:textId="77777777" w:rsidR="00A376DC" w:rsidRDefault="00A376DC">
      <w:r>
        <w:separator/>
      </w:r>
    </w:p>
  </w:footnote>
  <w:footnote w:type="continuationSeparator" w:id="0">
    <w:p w14:paraId="52A6A808" w14:textId="77777777" w:rsidR="00A376DC" w:rsidRDefault="00A3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23DA" w14:textId="77777777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1C95FBC8" wp14:editId="40E8EC2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4A622029" w14:textId="77777777" w:rsidR="00343ED0" w:rsidRDefault="00F07216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January 11, 2021</w:t>
    </w:r>
  </w:p>
  <w:p w14:paraId="3178A70D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82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6D4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54730"/>
    <w:multiLevelType w:val="hybridMultilevel"/>
    <w:tmpl w:val="307A3E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729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B308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EEB4D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D16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430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2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013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31A42"/>
    <w:multiLevelType w:val="hybridMultilevel"/>
    <w:tmpl w:val="590EC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D3A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742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5"/>
  </w:num>
  <w:num w:numId="9">
    <w:abstractNumId w:val="34"/>
  </w:num>
  <w:num w:numId="10">
    <w:abstractNumId w:val="37"/>
  </w:num>
  <w:num w:numId="11">
    <w:abstractNumId w:val="13"/>
  </w:num>
  <w:num w:numId="12">
    <w:abstractNumId w:val="36"/>
  </w:num>
  <w:num w:numId="13">
    <w:abstractNumId w:val="33"/>
  </w:num>
  <w:num w:numId="14">
    <w:abstractNumId w:val="38"/>
  </w:num>
  <w:num w:numId="15">
    <w:abstractNumId w:val="26"/>
  </w:num>
  <w:num w:numId="16">
    <w:abstractNumId w:val="30"/>
  </w:num>
  <w:num w:numId="17">
    <w:abstractNumId w:val="28"/>
  </w:num>
  <w:num w:numId="18">
    <w:abstractNumId w:val="27"/>
  </w:num>
  <w:num w:numId="19">
    <w:abstractNumId w:val="15"/>
  </w:num>
  <w:num w:numId="20">
    <w:abstractNumId w:val="32"/>
  </w:num>
  <w:num w:numId="21">
    <w:abstractNumId w:val="16"/>
  </w:num>
  <w:num w:numId="22">
    <w:abstractNumId w:val="18"/>
  </w:num>
  <w:num w:numId="23">
    <w:abstractNumId w:val="20"/>
  </w:num>
  <w:num w:numId="24">
    <w:abstractNumId w:val="31"/>
  </w:num>
  <w:num w:numId="25">
    <w:abstractNumId w:val="22"/>
  </w:num>
  <w:num w:numId="26">
    <w:abstractNumId w:val="11"/>
  </w:num>
  <w:num w:numId="27">
    <w:abstractNumId w:val="7"/>
  </w:num>
  <w:num w:numId="28">
    <w:abstractNumId w:val="21"/>
  </w:num>
  <w:num w:numId="29">
    <w:abstractNumId w:val="14"/>
  </w:num>
  <w:num w:numId="30">
    <w:abstractNumId w:val="25"/>
  </w:num>
  <w:num w:numId="31">
    <w:abstractNumId w:val="9"/>
  </w:num>
  <w:num w:numId="32">
    <w:abstractNumId w:val="29"/>
  </w:num>
  <w:num w:numId="33">
    <w:abstractNumId w:val="10"/>
  </w:num>
  <w:num w:numId="34">
    <w:abstractNumId w:val="35"/>
  </w:num>
  <w:num w:numId="35">
    <w:abstractNumId w:val="39"/>
  </w:num>
  <w:num w:numId="36">
    <w:abstractNumId w:val="8"/>
  </w:num>
  <w:num w:numId="37">
    <w:abstractNumId w:val="17"/>
  </w:num>
  <w:num w:numId="38">
    <w:abstractNumId w:val="24"/>
  </w:num>
  <w:num w:numId="39">
    <w:abstractNumId w:val="12"/>
  </w:num>
  <w:num w:numId="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3157C"/>
    <w:rsid w:val="0003431D"/>
    <w:rsid w:val="00043DDA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1F78"/>
    <w:rsid w:val="000A31E7"/>
    <w:rsid w:val="000A4D72"/>
    <w:rsid w:val="000A5C9B"/>
    <w:rsid w:val="000A5DDC"/>
    <w:rsid w:val="000A61F6"/>
    <w:rsid w:val="000B277A"/>
    <w:rsid w:val="000B65BE"/>
    <w:rsid w:val="000C2FAD"/>
    <w:rsid w:val="000C762B"/>
    <w:rsid w:val="000D6494"/>
    <w:rsid w:val="000E29BE"/>
    <w:rsid w:val="0010761C"/>
    <w:rsid w:val="00111027"/>
    <w:rsid w:val="00113CC1"/>
    <w:rsid w:val="001149CB"/>
    <w:rsid w:val="00114C65"/>
    <w:rsid w:val="0011696C"/>
    <w:rsid w:val="00117E79"/>
    <w:rsid w:val="00136384"/>
    <w:rsid w:val="00136A52"/>
    <w:rsid w:val="0015072E"/>
    <w:rsid w:val="00152BE7"/>
    <w:rsid w:val="00154421"/>
    <w:rsid w:val="00156712"/>
    <w:rsid w:val="001602C5"/>
    <w:rsid w:val="00170B82"/>
    <w:rsid w:val="00172880"/>
    <w:rsid w:val="00177B70"/>
    <w:rsid w:val="00183246"/>
    <w:rsid w:val="0018514B"/>
    <w:rsid w:val="001975BE"/>
    <w:rsid w:val="001A69C1"/>
    <w:rsid w:val="001C0A0E"/>
    <w:rsid w:val="001C4533"/>
    <w:rsid w:val="001C7E8C"/>
    <w:rsid w:val="001D0593"/>
    <w:rsid w:val="001D0DBA"/>
    <w:rsid w:val="001D0DE9"/>
    <w:rsid w:val="001D2DCF"/>
    <w:rsid w:val="001D5014"/>
    <w:rsid w:val="001D78E2"/>
    <w:rsid w:val="001E24F3"/>
    <w:rsid w:val="001E502E"/>
    <w:rsid w:val="001F3831"/>
    <w:rsid w:val="001F404A"/>
    <w:rsid w:val="001F4A29"/>
    <w:rsid w:val="001F6B05"/>
    <w:rsid w:val="00200466"/>
    <w:rsid w:val="00200915"/>
    <w:rsid w:val="00202AC4"/>
    <w:rsid w:val="00205C08"/>
    <w:rsid w:val="00205F7E"/>
    <w:rsid w:val="002104AD"/>
    <w:rsid w:val="002123DB"/>
    <w:rsid w:val="00212B3E"/>
    <w:rsid w:val="00215387"/>
    <w:rsid w:val="00217FA9"/>
    <w:rsid w:val="00223B80"/>
    <w:rsid w:val="0022578C"/>
    <w:rsid w:val="002260ED"/>
    <w:rsid w:val="00232CA5"/>
    <w:rsid w:val="00232F1E"/>
    <w:rsid w:val="002347BF"/>
    <w:rsid w:val="00236622"/>
    <w:rsid w:val="00240029"/>
    <w:rsid w:val="00247251"/>
    <w:rsid w:val="00247B71"/>
    <w:rsid w:val="0025298F"/>
    <w:rsid w:val="0026588A"/>
    <w:rsid w:val="002676DB"/>
    <w:rsid w:val="00267F4B"/>
    <w:rsid w:val="00270B56"/>
    <w:rsid w:val="00271341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19F3"/>
    <w:rsid w:val="0033298F"/>
    <w:rsid w:val="00343ED0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E13"/>
    <w:rsid w:val="003B0AED"/>
    <w:rsid w:val="003B1E88"/>
    <w:rsid w:val="003B4AC7"/>
    <w:rsid w:val="003C034C"/>
    <w:rsid w:val="003C0614"/>
    <w:rsid w:val="003C65C2"/>
    <w:rsid w:val="003D2192"/>
    <w:rsid w:val="003D78FC"/>
    <w:rsid w:val="003D7C4F"/>
    <w:rsid w:val="003E761E"/>
    <w:rsid w:val="003F16D9"/>
    <w:rsid w:val="003F6CED"/>
    <w:rsid w:val="00403332"/>
    <w:rsid w:val="00403D5D"/>
    <w:rsid w:val="00410D95"/>
    <w:rsid w:val="00411729"/>
    <w:rsid w:val="0041571F"/>
    <w:rsid w:val="00415942"/>
    <w:rsid w:val="00420DE2"/>
    <w:rsid w:val="00421842"/>
    <w:rsid w:val="00423964"/>
    <w:rsid w:val="00431D37"/>
    <w:rsid w:val="00431FE1"/>
    <w:rsid w:val="00436CC5"/>
    <w:rsid w:val="00436E57"/>
    <w:rsid w:val="00441AED"/>
    <w:rsid w:val="004444CD"/>
    <w:rsid w:val="00447B87"/>
    <w:rsid w:val="00453B5A"/>
    <w:rsid w:val="00454C41"/>
    <w:rsid w:val="004613E7"/>
    <w:rsid w:val="0046278C"/>
    <w:rsid w:val="00465A72"/>
    <w:rsid w:val="00471838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C3901"/>
    <w:rsid w:val="004C781B"/>
    <w:rsid w:val="004D43F6"/>
    <w:rsid w:val="004D5C37"/>
    <w:rsid w:val="004E1589"/>
    <w:rsid w:val="004E1DB3"/>
    <w:rsid w:val="004F3FA3"/>
    <w:rsid w:val="005130D7"/>
    <w:rsid w:val="00517122"/>
    <w:rsid w:val="005205D2"/>
    <w:rsid w:val="005207DE"/>
    <w:rsid w:val="00523DB7"/>
    <w:rsid w:val="00524EA6"/>
    <w:rsid w:val="0053264C"/>
    <w:rsid w:val="005424BA"/>
    <w:rsid w:val="00543DCA"/>
    <w:rsid w:val="00550B3F"/>
    <w:rsid w:val="005604A4"/>
    <w:rsid w:val="005613E1"/>
    <w:rsid w:val="00561F49"/>
    <w:rsid w:val="00566D8F"/>
    <w:rsid w:val="00567B84"/>
    <w:rsid w:val="00573817"/>
    <w:rsid w:val="005752ED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5F7A9A"/>
    <w:rsid w:val="006007C9"/>
    <w:rsid w:val="00602A96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542CC"/>
    <w:rsid w:val="006634A0"/>
    <w:rsid w:val="006641E0"/>
    <w:rsid w:val="006670D8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D1B22"/>
    <w:rsid w:val="006D6550"/>
    <w:rsid w:val="006E0E70"/>
    <w:rsid w:val="006E2B5B"/>
    <w:rsid w:val="006F0DA1"/>
    <w:rsid w:val="006F1A54"/>
    <w:rsid w:val="006F4150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2125"/>
    <w:rsid w:val="007264DE"/>
    <w:rsid w:val="0072660C"/>
    <w:rsid w:val="007267F7"/>
    <w:rsid w:val="00731496"/>
    <w:rsid w:val="00731AF8"/>
    <w:rsid w:val="00731D5E"/>
    <w:rsid w:val="00734524"/>
    <w:rsid w:val="00735952"/>
    <w:rsid w:val="00743A7E"/>
    <w:rsid w:val="00744B4F"/>
    <w:rsid w:val="007468FC"/>
    <w:rsid w:val="00753CB5"/>
    <w:rsid w:val="00756207"/>
    <w:rsid w:val="00756306"/>
    <w:rsid w:val="007738D3"/>
    <w:rsid w:val="00776A58"/>
    <w:rsid w:val="00777838"/>
    <w:rsid w:val="00777E86"/>
    <w:rsid w:val="00791975"/>
    <w:rsid w:val="00792FDB"/>
    <w:rsid w:val="00794460"/>
    <w:rsid w:val="007A08E9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1DC5"/>
    <w:rsid w:val="007D5B21"/>
    <w:rsid w:val="007E31C2"/>
    <w:rsid w:val="007E5A70"/>
    <w:rsid w:val="007F08B0"/>
    <w:rsid w:val="008001E1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6D0F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642A"/>
    <w:rsid w:val="00882E34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42AE"/>
    <w:rsid w:val="008E7FE2"/>
    <w:rsid w:val="008F0C4F"/>
    <w:rsid w:val="00901D7A"/>
    <w:rsid w:val="00902EFE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5D12"/>
    <w:rsid w:val="00942C60"/>
    <w:rsid w:val="00946005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B6EE6"/>
    <w:rsid w:val="009C3248"/>
    <w:rsid w:val="009D3815"/>
    <w:rsid w:val="009D5F9E"/>
    <w:rsid w:val="009D6751"/>
    <w:rsid w:val="009E0645"/>
    <w:rsid w:val="009E0FC7"/>
    <w:rsid w:val="009E4D5C"/>
    <w:rsid w:val="00A167D2"/>
    <w:rsid w:val="00A1688E"/>
    <w:rsid w:val="00A21925"/>
    <w:rsid w:val="00A24F19"/>
    <w:rsid w:val="00A26456"/>
    <w:rsid w:val="00A27128"/>
    <w:rsid w:val="00A30041"/>
    <w:rsid w:val="00A31F17"/>
    <w:rsid w:val="00A31F1C"/>
    <w:rsid w:val="00A357DF"/>
    <w:rsid w:val="00A360CE"/>
    <w:rsid w:val="00A3714C"/>
    <w:rsid w:val="00A376D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3105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A61E4"/>
    <w:rsid w:val="00AB0FFD"/>
    <w:rsid w:val="00AB1CBF"/>
    <w:rsid w:val="00AB6BAA"/>
    <w:rsid w:val="00AC16C9"/>
    <w:rsid w:val="00AC49C8"/>
    <w:rsid w:val="00AC6EAF"/>
    <w:rsid w:val="00AC7840"/>
    <w:rsid w:val="00AC7DD8"/>
    <w:rsid w:val="00AD3244"/>
    <w:rsid w:val="00AD553F"/>
    <w:rsid w:val="00AD6BE7"/>
    <w:rsid w:val="00AE050B"/>
    <w:rsid w:val="00AE1A3E"/>
    <w:rsid w:val="00AE3557"/>
    <w:rsid w:val="00AE56EC"/>
    <w:rsid w:val="00AE730B"/>
    <w:rsid w:val="00AF069D"/>
    <w:rsid w:val="00AF6BD8"/>
    <w:rsid w:val="00B10E39"/>
    <w:rsid w:val="00B10FDB"/>
    <w:rsid w:val="00B15AF2"/>
    <w:rsid w:val="00B16795"/>
    <w:rsid w:val="00B20007"/>
    <w:rsid w:val="00B20EFC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60E41"/>
    <w:rsid w:val="00B70438"/>
    <w:rsid w:val="00B739BE"/>
    <w:rsid w:val="00B75817"/>
    <w:rsid w:val="00B7770D"/>
    <w:rsid w:val="00B849E5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C06883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51513"/>
    <w:rsid w:val="00C52316"/>
    <w:rsid w:val="00C56D25"/>
    <w:rsid w:val="00C6042C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B0551"/>
    <w:rsid w:val="00CB0768"/>
    <w:rsid w:val="00CB565D"/>
    <w:rsid w:val="00CC0E2A"/>
    <w:rsid w:val="00CC4DEE"/>
    <w:rsid w:val="00CC6FA5"/>
    <w:rsid w:val="00CD0E95"/>
    <w:rsid w:val="00CD3BD6"/>
    <w:rsid w:val="00CD7410"/>
    <w:rsid w:val="00CE1EB7"/>
    <w:rsid w:val="00CF2383"/>
    <w:rsid w:val="00CF7F7A"/>
    <w:rsid w:val="00D01EAA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203B"/>
    <w:rsid w:val="00D84399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61B9"/>
    <w:rsid w:val="00DD1F0B"/>
    <w:rsid w:val="00DD3C7C"/>
    <w:rsid w:val="00DD789C"/>
    <w:rsid w:val="00DE12A6"/>
    <w:rsid w:val="00DE63A9"/>
    <w:rsid w:val="00DE6B38"/>
    <w:rsid w:val="00DF384D"/>
    <w:rsid w:val="00DF669F"/>
    <w:rsid w:val="00DF6AA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23DB"/>
    <w:rsid w:val="00E742F0"/>
    <w:rsid w:val="00E74388"/>
    <w:rsid w:val="00E74E19"/>
    <w:rsid w:val="00E759F8"/>
    <w:rsid w:val="00E768DF"/>
    <w:rsid w:val="00E76A9E"/>
    <w:rsid w:val="00E8176E"/>
    <w:rsid w:val="00E85BE2"/>
    <w:rsid w:val="00E922AF"/>
    <w:rsid w:val="00E92789"/>
    <w:rsid w:val="00E93EB7"/>
    <w:rsid w:val="00E94AEF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9D5"/>
    <w:rsid w:val="00EE2439"/>
    <w:rsid w:val="00EE26A6"/>
    <w:rsid w:val="00EE290C"/>
    <w:rsid w:val="00EE6761"/>
    <w:rsid w:val="00EF0839"/>
    <w:rsid w:val="00EF27F9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AC71A1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09126-59E1-4B73-9B55-0B91FA8B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2021-02-08T16:17:00Z</dcterms:created>
  <dcterms:modified xsi:type="dcterms:W3CDTF">2021-02-08T16:17:00Z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