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3D087" w14:textId="77777777" w:rsidR="002A144D" w:rsidRPr="007F59FA" w:rsidRDefault="002A144D" w:rsidP="00343ED0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9FCED7" wp14:editId="3CCF01DF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0282B" w14:textId="77777777" w:rsidR="002A144D" w:rsidRPr="007F59FA" w:rsidRDefault="002A144D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941C6B9" w14:textId="77777777" w:rsidR="002A144D" w:rsidRPr="007F59FA" w:rsidRDefault="002A144D" w:rsidP="002A144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FCE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eece1 [3214]">
                <v:textbox>
                  <w:txbxContent>
                    <w:p w14:paraId="15F0282B" w14:textId="77777777" w:rsidR="002A144D" w:rsidRPr="007F59FA" w:rsidRDefault="002A144D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941C6B9" w14:textId="77777777" w:rsidR="002A144D" w:rsidRPr="007F59FA" w:rsidRDefault="002A144D" w:rsidP="002A144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0"/>
      </w:tblGrid>
      <w:tr w:rsidR="00343ED0" w:rsidRPr="007F59FA" w14:paraId="5F24937E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733893D" w14:textId="77777777" w:rsidR="00343ED0" w:rsidRPr="007F59FA" w:rsidRDefault="00343ED0" w:rsidP="007F6F21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</w:p>
        </w:tc>
      </w:tr>
      <w:tr w:rsidR="00343ED0" w:rsidRPr="007F59FA" w14:paraId="3C5F5E77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tbl>
            <w:tblPr>
              <w:tblStyle w:val="TableGrid"/>
              <w:tblW w:w="9770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257"/>
            </w:tblGrid>
            <w:tr w:rsidR="00C51513" w:rsidRPr="007F59FA" w14:paraId="0D7721C2" w14:textId="77777777" w:rsidTr="00C51513">
              <w:tc>
                <w:tcPr>
                  <w:tcW w:w="3256" w:type="dxa"/>
                  <w:vAlign w:val="center"/>
                </w:tcPr>
                <w:p w14:paraId="193B3AAB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Sherry Roy-</w:t>
                  </w:r>
                  <w:proofErr w:type="spellStart"/>
                  <w:r>
                    <w:rPr>
                      <w:rFonts w:ascii="Century Gothic" w:hAnsi="Century Gothic"/>
                    </w:rPr>
                    <w:t>Hunton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</w:rPr>
                    <w:t>Lifeskills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10466932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Chris Elmore DCBS</w:t>
                  </w:r>
                </w:p>
              </w:tc>
              <w:tc>
                <w:tcPr>
                  <w:tcW w:w="3257" w:type="dxa"/>
                  <w:vAlign w:val="center"/>
                </w:tcPr>
                <w:p w14:paraId="783E6A0B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Barb Greene KPFC</w:t>
                  </w:r>
                </w:p>
              </w:tc>
            </w:tr>
            <w:tr w:rsidR="00C51513" w:rsidRPr="007F59FA" w14:paraId="40EC9BCE" w14:textId="77777777" w:rsidTr="00C51513">
              <w:tc>
                <w:tcPr>
                  <w:tcW w:w="3256" w:type="dxa"/>
                  <w:vAlign w:val="center"/>
                </w:tcPr>
                <w:p w14:paraId="2E56C966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Carol Cecil KPFC</w:t>
                  </w:r>
                </w:p>
              </w:tc>
              <w:tc>
                <w:tcPr>
                  <w:tcW w:w="3257" w:type="dxa"/>
                  <w:vAlign w:val="center"/>
                </w:tcPr>
                <w:p w14:paraId="52791131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Amanda Metcalf KPFC</w:t>
                  </w:r>
                </w:p>
              </w:tc>
              <w:tc>
                <w:tcPr>
                  <w:tcW w:w="3257" w:type="dxa"/>
                  <w:vAlign w:val="center"/>
                </w:tcPr>
                <w:p w14:paraId="0995550D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Jessica Ware UK HDI</w:t>
                  </w:r>
                </w:p>
              </w:tc>
            </w:tr>
            <w:tr w:rsidR="00C51513" w:rsidRPr="007F59FA" w14:paraId="327B8ECF" w14:textId="77777777" w:rsidTr="00C51513">
              <w:tc>
                <w:tcPr>
                  <w:tcW w:w="3256" w:type="dxa"/>
                  <w:vAlign w:val="center"/>
                </w:tcPr>
                <w:p w14:paraId="5021FDA2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Kate Kirkland UK HDI</w:t>
                  </w:r>
                </w:p>
              </w:tc>
              <w:tc>
                <w:tcPr>
                  <w:tcW w:w="3257" w:type="dxa"/>
                  <w:vAlign w:val="center"/>
                </w:tcPr>
                <w:p w14:paraId="430C1AD9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Sasha Buckner </w:t>
                  </w:r>
                  <w:proofErr w:type="spellStart"/>
                  <w:r>
                    <w:rPr>
                      <w:rFonts w:ascii="Century Gothic" w:hAnsi="Century Gothic"/>
                    </w:rPr>
                    <w:t>Lifeskills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426EDF5B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Dyzz Cooper KPFC</w:t>
                  </w:r>
                </w:p>
              </w:tc>
            </w:tr>
            <w:tr w:rsidR="00C51513" w:rsidRPr="007F59FA" w14:paraId="2E64ADE7" w14:textId="77777777" w:rsidTr="00C51513">
              <w:tc>
                <w:tcPr>
                  <w:tcW w:w="3256" w:type="dxa"/>
                  <w:vAlign w:val="center"/>
                </w:tcPr>
                <w:p w14:paraId="4922727E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Robin Gregory </w:t>
                  </w:r>
                  <w:proofErr w:type="spellStart"/>
                  <w:r>
                    <w:rPr>
                      <w:rFonts w:ascii="Century Gothic" w:hAnsi="Century Gothic"/>
                    </w:rPr>
                    <w:t>Lifeskills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498F16B4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Gayla Lockhart KPFC</w:t>
                  </w:r>
                </w:p>
              </w:tc>
              <w:tc>
                <w:tcPr>
                  <w:tcW w:w="3257" w:type="dxa"/>
                  <w:vAlign w:val="center"/>
                </w:tcPr>
                <w:p w14:paraId="1166C372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Emilee Nealy </w:t>
                  </w:r>
                  <w:proofErr w:type="spellStart"/>
                  <w:r>
                    <w:rPr>
                      <w:rFonts w:ascii="Century Gothic" w:hAnsi="Century Gothic"/>
                    </w:rPr>
                    <w:t>Lifeskills</w:t>
                  </w:r>
                  <w:proofErr w:type="spellEnd"/>
                </w:p>
              </w:tc>
            </w:tr>
            <w:tr w:rsidR="00C51513" w:rsidRPr="007F59FA" w14:paraId="22CCE5D8" w14:textId="77777777" w:rsidTr="00C51513">
              <w:tc>
                <w:tcPr>
                  <w:tcW w:w="3256" w:type="dxa"/>
                  <w:vAlign w:val="center"/>
                </w:tcPr>
                <w:p w14:paraId="67704750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Jessica Humphrey DCBS</w:t>
                  </w:r>
                </w:p>
              </w:tc>
              <w:tc>
                <w:tcPr>
                  <w:tcW w:w="3257" w:type="dxa"/>
                  <w:vAlign w:val="center"/>
                </w:tcPr>
                <w:p w14:paraId="596CC471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Dawn Crabtree DCBS</w:t>
                  </w:r>
                </w:p>
              </w:tc>
              <w:tc>
                <w:tcPr>
                  <w:tcW w:w="3257" w:type="dxa"/>
                  <w:vAlign w:val="center"/>
                </w:tcPr>
                <w:p w14:paraId="3CB910F9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Nellie Arnett </w:t>
                  </w:r>
                  <w:proofErr w:type="spellStart"/>
                  <w:r>
                    <w:rPr>
                      <w:rFonts w:ascii="Century Gothic" w:hAnsi="Century Gothic"/>
                    </w:rPr>
                    <w:t>Bellewood</w:t>
                  </w:r>
                  <w:proofErr w:type="spellEnd"/>
                </w:p>
              </w:tc>
            </w:tr>
            <w:tr w:rsidR="00C51513" w:rsidRPr="007F59FA" w14:paraId="005B8F03" w14:textId="77777777" w:rsidTr="00C51513">
              <w:tc>
                <w:tcPr>
                  <w:tcW w:w="3256" w:type="dxa"/>
                  <w:vAlign w:val="center"/>
                </w:tcPr>
                <w:p w14:paraId="299A4A97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Felicia </w:t>
                  </w:r>
                  <w:proofErr w:type="spellStart"/>
                  <w:r>
                    <w:rPr>
                      <w:rFonts w:ascii="Century Gothic" w:hAnsi="Century Gothic"/>
                    </w:rPr>
                    <w:t>McKisic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</w:rPr>
                    <w:t>Bellewood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1F2C4266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Joy Varney DBHDID</w:t>
                  </w:r>
                </w:p>
              </w:tc>
              <w:tc>
                <w:tcPr>
                  <w:tcW w:w="3257" w:type="dxa"/>
                  <w:vAlign w:val="center"/>
                </w:tcPr>
                <w:p w14:paraId="7FFBF7BA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Christy Probus Audubon</w:t>
                  </w:r>
                </w:p>
              </w:tc>
            </w:tr>
            <w:tr w:rsidR="00C51513" w:rsidRPr="007F59FA" w14:paraId="0A3FC711" w14:textId="77777777" w:rsidTr="00C51513">
              <w:tc>
                <w:tcPr>
                  <w:tcW w:w="3256" w:type="dxa"/>
                  <w:vAlign w:val="center"/>
                </w:tcPr>
                <w:p w14:paraId="538A240E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Chithra Adams UK HDI</w:t>
                  </w:r>
                </w:p>
              </w:tc>
              <w:tc>
                <w:tcPr>
                  <w:tcW w:w="3257" w:type="dxa"/>
                  <w:vAlign w:val="center"/>
                </w:tcPr>
                <w:p w14:paraId="75960F3E" w14:textId="77777777" w:rsidR="00C51513" w:rsidRPr="007F59FA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Mary </w:t>
                  </w:r>
                  <w:proofErr w:type="spellStart"/>
                  <w:r>
                    <w:rPr>
                      <w:rFonts w:ascii="Century Gothic" w:hAnsi="Century Gothic"/>
                    </w:rPr>
                    <w:t>Haijner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UK HID</w:t>
                  </w:r>
                </w:p>
              </w:tc>
              <w:tc>
                <w:tcPr>
                  <w:tcW w:w="3257" w:type="dxa"/>
                  <w:vAlign w:val="center"/>
                </w:tcPr>
                <w:p w14:paraId="18D3A3CE" w14:textId="77777777" w:rsidR="00C51513" w:rsidRPr="007F59FA" w:rsidRDefault="006D2852" w:rsidP="001A11B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Dianne </w:t>
                  </w:r>
                  <w:proofErr w:type="spellStart"/>
                  <w:r>
                    <w:rPr>
                      <w:rFonts w:ascii="Century Gothic" w:hAnsi="Century Gothic"/>
                    </w:rPr>
                    <w:t>McFarling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</w:t>
                  </w:r>
                  <w:r w:rsidR="001A11BD">
                    <w:rPr>
                      <w:rFonts w:ascii="Century Gothic" w:hAnsi="Century Gothic"/>
                    </w:rPr>
                    <w:t>RVBH</w:t>
                  </w:r>
                </w:p>
              </w:tc>
            </w:tr>
            <w:tr w:rsidR="006D2852" w:rsidRPr="007F59FA" w14:paraId="338D9BF1" w14:textId="77777777" w:rsidTr="00C51513">
              <w:tc>
                <w:tcPr>
                  <w:tcW w:w="3256" w:type="dxa"/>
                  <w:vAlign w:val="center"/>
                </w:tcPr>
                <w:p w14:paraId="4BC4979D" w14:textId="77777777" w:rsidR="006D2852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6D2852">
                    <w:rPr>
                      <w:rFonts w:ascii="Century Gothic" w:hAnsi="Century Gothic"/>
                      <w:sz w:val="22"/>
                    </w:rPr>
                    <w:t xml:space="preserve">Katie </w:t>
                  </w:r>
                  <w:proofErr w:type="spellStart"/>
                  <w:r w:rsidRPr="006D2852">
                    <w:rPr>
                      <w:rFonts w:ascii="Century Gothic" w:hAnsi="Century Gothic"/>
                      <w:sz w:val="22"/>
                    </w:rPr>
                    <w:t>Sheuer</w:t>
                  </w:r>
                  <w:proofErr w:type="spellEnd"/>
                  <w:r w:rsidRPr="006D2852">
                    <w:rPr>
                      <w:rFonts w:ascii="Century Gothic" w:hAnsi="Century Gothic"/>
                      <w:sz w:val="22"/>
                    </w:rPr>
                    <w:t xml:space="preserve"> Hopper </w:t>
                  </w:r>
                  <w:proofErr w:type="spellStart"/>
                  <w:r w:rsidRPr="006D2852">
                    <w:rPr>
                      <w:rFonts w:ascii="Century Gothic" w:hAnsi="Century Gothic"/>
                      <w:sz w:val="22"/>
                    </w:rPr>
                    <w:t>LIfeskills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4FF943F7" w14:textId="77777777" w:rsidR="006D2852" w:rsidRDefault="006D285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Dee </w:t>
                  </w:r>
                  <w:proofErr w:type="spellStart"/>
                  <w:r>
                    <w:rPr>
                      <w:rFonts w:ascii="Century Gothic" w:hAnsi="Century Gothic"/>
                    </w:rPr>
                    <w:t>Dee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 Ward BHDID</w:t>
                  </w:r>
                </w:p>
              </w:tc>
              <w:tc>
                <w:tcPr>
                  <w:tcW w:w="3257" w:type="dxa"/>
                  <w:vAlign w:val="center"/>
                </w:tcPr>
                <w:p w14:paraId="28B14415" w14:textId="77777777" w:rsidR="006D2852" w:rsidRDefault="00D2581F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Anne Embry </w:t>
                  </w:r>
                  <w:proofErr w:type="spellStart"/>
                  <w:r>
                    <w:rPr>
                      <w:rFonts w:ascii="Century Gothic" w:hAnsi="Century Gothic"/>
                    </w:rPr>
                    <w:t>Lifeskills</w:t>
                  </w:r>
                  <w:proofErr w:type="spellEnd"/>
                </w:p>
              </w:tc>
            </w:tr>
            <w:tr w:rsidR="00056924" w:rsidRPr="007F59FA" w14:paraId="03F0F1CE" w14:textId="77777777" w:rsidTr="00C51513">
              <w:tc>
                <w:tcPr>
                  <w:tcW w:w="3256" w:type="dxa"/>
                  <w:vAlign w:val="center"/>
                </w:tcPr>
                <w:p w14:paraId="5AA43CDF" w14:textId="77777777" w:rsidR="00056924" w:rsidRPr="006D2852" w:rsidRDefault="00056924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 xml:space="preserve">Katrina </w:t>
                  </w:r>
                  <w:proofErr w:type="spellStart"/>
                  <w:r>
                    <w:rPr>
                      <w:rFonts w:ascii="Century Gothic" w:hAnsi="Century Gothic"/>
                      <w:sz w:val="22"/>
                    </w:rPr>
                    <w:t>Crume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69C02C6C" w14:textId="77777777" w:rsidR="00056924" w:rsidRDefault="00BB0F41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Abigail Freeman </w:t>
                  </w:r>
                  <w:proofErr w:type="spellStart"/>
                  <w:r>
                    <w:rPr>
                      <w:rFonts w:ascii="Century Gothic" w:hAnsi="Century Gothic"/>
                    </w:rPr>
                    <w:t>Lifeskills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0C751D47" w14:textId="77777777" w:rsidR="00056924" w:rsidRDefault="00056924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4D792A7A" w14:textId="77777777" w:rsidR="00343ED0" w:rsidRPr="007F59FA" w:rsidRDefault="00343ED0" w:rsidP="00C51513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</w:p>
        </w:tc>
      </w:tr>
    </w:tbl>
    <w:p w14:paraId="31B7D465" w14:textId="77777777" w:rsidR="000649C0" w:rsidRDefault="000649C0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971"/>
        <w:gridCol w:w="1717"/>
      </w:tblGrid>
      <w:tr w:rsidR="0023090E" w:rsidRPr="007F59FA" w14:paraId="096D68FF" w14:textId="77777777" w:rsidTr="008F548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45C065F" w14:textId="77777777" w:rsidR="0023090E" w:rsidRPr="007F59FA" w:rsidRDefault="0023090E" w:rsidP="008F548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 w:rsidRPr="007F59FA">
              <w:rPr>
                <w:rFonts w:ascii="Century Gothic" w:hAnsi="Century Gothic"/>
                <w:b/>
              </w:rPr>
              <w:t>Family &amp; Youth Involvement</w:t>
            </w:r>
          </w:p>
        </w:tc>
      </w:tr>
      <w:tr w:rsidR="0023090E" w:rsidRPr="007F59FA" w14:paraId="7723053D" w14:textId="77777777" w:rsidTr="008F548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561A320" w14:textId="77777777" w:rsidR="0023090E" w:rsidRPr="006D2852" w:rsidRDefault="0023090E" w:rsidP="008F548D">
            <w:pPr>
              <w:pStyle w:val="BodyCopy"/>
              <w:numPr>
                <w:ilvl w:val="0"/>
                <w:numId w:val="30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23090E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HART’s Ladder Presentation – KPFC Carol Cecil &amp; Barb Greene </w:t>
            </w:r>
          </w:p>
          <w:p w14:paraId="4DBBEE12" w14:textId="77777777" w:rsidR="006D2852" w:rsidRDefault="006D2852" w:rsidP="006D2852">
            <w:pPr>
              <w:pStyle w:val="BodyCopy"/>
              <w:numPr>
                <w:ilvl w:val="1"/>
                <w:numId w:val="3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What does it mean to you? Nothing about family w/o family.</w:t>
            </w:r>
          </w:p>
          <w:p w14:paraId="3DA91483" w14:textId="77777777" w:rsidR="006D2852" w:rsidRDefault="00D2581F" w:rsidP="006D2852">
            <w:pPr>
              <w:pStyle w:val="BodyCopy"/>
              <w:numPr>
                <w:ilvl w:val="1"/>
                <w:numId w:val="3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Define Family &amp; Youth Driven per SOC on Individual, Program, System levels.</w:t>
            </w:r>
          </w:p>
          <w:p w14:paraId="1A84B59E" w14:textId="77777777" w:rsidR="00D2581F" w:rsidRDefault="00BB0F41" w:rsidP="006D2852">
            <w:pPr>
              <w:pStyle w:val="BodyCopy"/>
              <w:numPr>
                <w:ilvl w:val="1"/>
                <w:numId w:val="3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Shared Checklist</w:t>
            </w:r>
          </w:p>
          <w:p w14:paraId="70382192" w14:textId="77777777" w:rsidR="004D3C91" w:rsidRPr="004D3C91" w:rsidRDefault="004D3C91" w:rsidP="006D2852">
            <w:pPr>
              <w:pStyle w:val="BodyCopy"/>
              <w:numPr>
                <w:ilvl w:val="1"/>
                <w:numId w:val="30"/>
              </w:numPr>
              <w:rPr>
                <w:rFonts w:ascii="Century Gothic" w:hAnsi="Century Gothic" w:cs="Arial"/>
                <w:sz w:val="24"/>
                <w:szCs w:val="40"/>
                <w:highlight w:val="yellow"/>
              </w:rPr>
            </w:pPr>
            <w:r w:rsidRPr="004D3C91">
              <w:rPr>
                <w:rFonts w:ascii="Century Gothic" w:hAnsi="Century Gothic" w:cs="Arial"/>
                <w:sz w:val="24"/>
                <w:szCs w:val="40"/>
                <w:highlight w:val="yellow"/>
              </w:rPr>
              <w:t>Assigned worksheet to complete with each agency and discuss at next meeting.</w:t>
            </w:r>
          </w:p>
          <w:p w14:paraId="346CE091" w14:textId="77777777" w:rsidR="00056924" w:rsidRDefault="00056924" w:rsidP="008F548D">
            <w:pPr>
              <w:pStyle w:val="BodyCopy"/>
              <w:numPr>
                <w:ilvl w:val="0"/>
                <w:numId w:val="3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Who and How to get youth &amp; family to this table?</w:t>
            </w:r>
          </w:p>
          <w:p w14:paraId="4FEFDE56" w14:textId="77777777" w:rsidR="004D3C91" w:rsidRDefault="009266DE" w:rsidP="004D3C91">
            <w:pPr>
              <w:pStyle w:val="BodyCopy"/>
              <w:numPr>
                <w:ilvl w:val="1"/>
                <w:numId w:val="3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Anne E will look for reps through RIAC.</w:t>
            </w:r>
          </w:p>
          <w:p w14:paraId="403163E8" w14:textId="77777777" w:rsidR="009266DE" w:rsidRDefault="009266DE" w:rsidP="004D3C91">
            <w:pPr>
              <w:pStyle w:val="BodyCopy"/>
              <w:numPr>
                <w:ilvl w:val="1"/>
                <w:numId w:val="3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FPP Providers can reach out to those 1 year post services.</w:t>
            </w:r>
          </w:p>
          <w:p w14:paraId="41D28CE1" w14:textId="77777777" w:rsidR="00056924" w:rsidRPr="00056924" w:rsidRDefault="00056924" w:rsidP="00056924">
            <w:pPr>
              <w:pStyle w:val="BodyCopy"/>
              <w:numPr>
                <w:ilvl w:val="0"/>
                <w:numId w:val="3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F</w:t>
            </w:r>
            <w:r w:rsidRPr="007F59FA">
              <w:rPr>
                <w:rFonts w:ascii="Century Gothic" w:hAnsi="Century Gothic" w:cs="Arial"/>
                <w:sz w:val="24"/>
                <w:szCs w:val="40"/>
              </w:rPr>
              <w:t>lyer/brochure</w:t>
            </w:r>
            <w:r w:rsidR="001A11BD">
              <w:rPr>
                <w:rFonts w:ascii="Century Gothic" w:hAnsi="Century Gothic" w:cs="Arial"/>
                <w:sz w:val="24"/>
                <w:szCs w:val="40"/>
              </w:rPr>
              <w:t xml:space="preserve"> with additional information</w:t>
            </w:r>
          </w:p>
          <w:p w14:paraId="45736629" w14:textId="77777777" w:rsidR="0023090E" w:rsidRPr="007F59FA" w:rsidRDefault="0023090E" w:rsidP="0023090E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23090E" w:rsidRPr="007F59FA" w14:paraId="594A0B10" w14:textId="77777777" w:rsidTr="001A11BD">
        <w:trPr>
          <w:jc w:val="center"/>
        </w:trPr>
        <w:tc>
          <w:tcPr>
            <w:tcW w:w="6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58CE6E7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982FB91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0F9C6BD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23090E" w:rsidRPr="007F59FA" w14:paraId="11102330" w14:textId="77777777" w:rsidTr="001A11BD">
        <w:trPr>
          <w:jc w:val="center"/>
        </w:trPr>
        <w:tc>
          <w:tcPr>
            <w:tcW w:w="6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974CD1" w14:textId="77777777" w:rsidR="0023090E" w:rsidRPr="007F59FA" w:rsidRDefault="0023090E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Get PSC info to Dawn for DCBS dissemination</w:t>
            </w:r>
          </w:p>
        </w:tc>
        <w:tc>
          <w:tcPr>
            <w:tcW w:w="19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6AA5E6" w14:textId="77777777" w:rsidR="0023090E" w:rsidRPr="007F59FA" w:rsidRDefault="001A11BD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Gayla/Katrina</w:t>
            </w:r>
          </w:p>
        </w:tc>
        <w:tc>
          <w:tcPr>
            <w:tcW w:w="17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96B3655" w14:textId="77777777" w:rsidR="0023090E" w:rsidRPr="007F59FA" w:rsidRDefault="001A11BD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1/15/21</w:t>
            </w:r>
          </w:p>
        </w:tc>
      </w:tr>
      <w:tr w:rsidR="0023090E" w:rsidRPr="007F59FA" w14:paraId="37C08493" w14:textId="77777777" w:rsidTr="001A11BD">
        <w:trPr>
          <w:jc w:val="center"/>
        </w:trPr>
        <w:tc>
          <w:tcPr>
            <w:tcW w:w="6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22A6C7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 xml:space="preserve">Present PSC to KY Impact Case </w:t>
            </w:r>
            <w:proofErr w:type="spellStart"/>
            <w:r w:rsidRPr="007F59FA">
              <w:rPr>
                <w:rFonts w:ascii="Century Gothic" w:hAnsi="Century Gothic"/>
                <w:sz w:val="24"/>
                <w:szCs w:val="24"/>
              </w:rPr>
              <w:t>Mgrs</w:t>
            </w:r>
            <w:proofErr w:type="spellEnd"/>
          </w:p>
        </w:tc>
        <w:tc>
          <w:tcPr>
            <w:tcW w:w="19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364FEED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Anne</w:t>
            </w:r>
          </w:p>
        </w:tc>
        <w:tc>
          <w:tcPr>
            <w:tcW w:w="17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94B3BF" w14:textId="77777777" w:rsidR="0023090E" w:rsidRPr="007F59FA" w:rsidRDefault="001A11BD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2/28</w:t>
            </w:r>
            <w:r w:rsidR="0023090E" w:rsidRPr="007F59FA">
              <w:rPr>
                <w:rFonts w:ascii="Century Gothic" w:hAnsi="Century Gothic"/>
                <w:sz w:val="24"/>
                <w:szCs w:val="24"/>
              </w:rPr>
              <w:t>/20</w:t>
            </w:r>
          </w:p>
        </w:tc>
      </w:tr>
      <w:tr w:rsidR="0023090E" w:rsidRPr="007F59FA" w14:paraId="2CC7FF53" w14:textId="77777777" w:rsidTr="001A11BD">
        <w:trPr>
          <w:jc w:val="center"/>
        </w:trPr>
        <w:tc>
          <w:tcPr>
            <w:tcW w:w="6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FAABB3D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Present PSC to RIAC meetings</w:t>
            </w:r>
          </w:p>
        </w:tc>
        <w:tc>
          <w:tcPr>
            <w:tcW w:w="19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DE0A13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Anne</w:t>
            </w:r>
          </w:p>
        </w:tc>
        <w:tc>
          <w:tcPr>
            <w:tcW w:w="17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8353891" w14:textId="77777777" w:rsidR="0023090E" w:rsidRPr="007F59FA" w:rsidRDefault="001A11BD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</w:t>
            </w:r>
            <w:r w:rsidR="0023090E" w:rsidRPr="007F59FA">
              <w:rPr>
                <w:rFonts w:ascii="Century Gothic" w:hAnsi="Century Gothic"/>
                <w:sz w:val="24"/>
                <w:szCs w:val="24"/>
              </w:rPr>
              <w:t xml:space="preserve"> 2021</w:t>
            </w:r>
          </w:p>
        </w:tc>
      </w:tr>
      <w:tr w:rsidR="004D3C91" w:rsidRPr="007F59FA" w14:paraId="58814C7C" w14:textId="77777777" w:rsidTr="001A11BD">
        <w:trPr>
          <w:jc w:val="center"/>
        </w:trPr>
        <w:tc>
          <w:tcPr>
            <w:tcW w:w="6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9AD551" w14:textId="77777777" w:rsidR="004D3C91" w:rsidRPr="004D3C91" w:rsidRDefault="004D3C91" w:rsidP="008F548D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Assigned worksheet to complete with each agency and discuss at next meeting.</w:t>
            </w:r>
          </w:p>
        </w:tc>
        <w:tc>
          <w:tcPr>
            <w:tcW w:w="19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1F646D0" w14:textId="77777777" w:rsidR="004D3C91" w:rsidRDefault="004D3C91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All</w:t>
            </w:r>
          </w:p>
        </w:tc>
        <w:tc>
          <w:tcPr>
            <w:tcW w:w="17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0770DB" w14:textId="77777777" w:rsidR="004D3C91" w:rsidRPr="007F59FA" w:rsidRDefault="004D3C91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2021</w:t>
            </w:r>
          </w:p>
        </w:tc>
      </w:tr>
      <w:tr w:rsidR="009266DE" w:rsidRPr="007F59FA" w14:paraId="76744C48" w14:textId="77777777" w:rsidTr="001A11BD">
        <w:trPr>
          <w:jc w:val="center"/>
        </w:trPr>
        <w:tc>
          <w:tcPr>
            <w:tcW w:w="6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602376" w14:textId="77777777" w:rsidR="009266DE" w:rsidRDefault="009266DE" w:rsidP="008F548D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Share docs for agencies to share with potential reps.</w:t>
            </w:r>
          </w:p>
        </w:tc>
        <w:tc>
          <w:tcPr>
            <w:tcW w:w="19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A3D4DB8" w14:textId="77777777" w:rsidR="009266DE" w:rsidRDefault="009266D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Dee</w:t>
            </w:r>
            <w:proofErr w:type="spellEnd"/>
          </w:p>
        </w:tc>
        <w:tc>
          <w:tcPr>
            <w:tcW w:w="17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CDB5C65" w14:textId="77777777" w:rsidR="009266DE" w:rsidRDefault="009266D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30, 2021</w:t>
            </w:r>
          </w:p>
        </w:tc>
      </w:tr>
      <w:tr w:rsidR="009266DE" w:rsidRPr="007F59FA" w14:paraId="6BD59D82" w14:textId="77777777" w:rsidTr="001A11BD">
        <w:trPr>
          <w:jc w:val="center"/>
        </w:trPr>
        <w:tc>
          <w:tcPr>
            <w:tcW w:w="6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9F4BD5" w14:textId="77777777" w:rsidR="009266DE" w:rsidRDefault="009266DE" w:rsidP="008F548D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Develop an information/invitational packet</w:t>
            </w:r>
          </w:p>
        </w:tc>
        <w:tc>
          <w:tcPr>
            <w:tcW w:w="19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2D16F4" w14:textId="77777777" w:rsidR="009266DE" w:rsidRDefault="009266D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Melissa</w:t>
            </w:r>
          </w:p>
        </w:tc>
        <w:tc>
          <w:tcPr>
            <w:tcW w:w="17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D649AF" w14:textId="77777777" w:rsidR="009266DE" w:rsidRDefault="009266D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4</w:t>
            </w:r>
          </w:p>
        </w:tc>
      </w:tr>
    </w:tbl>
    <w:p w14:paraId="7D086362" w14:textId="77777777" w:rsidR="0023090E" w:rsidRDefault="0023090E" w:rsidP="000649C0">
      <w:pPr>
        <w:rPr>
          <w:rFonts w:ascii="Century Gothic" w:hAnsi="Century Gothic"/>
          <w:sz w:val="24"/>
          <w:szCs w:val="40"/>
        </w:rPr>
      </w:pPr>
    </w:p>
    <w:p w14:paraId="45D99AD1" w14:textId="77777777" w:rsidR="001A11BD" w:rsidRDefault="001A11BD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0649C0" w:rsidRPr="007F59FA" w14:paraId="6B914BFA" w14:textId="77777777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8151346" w14:textId="77777777" w:rsidR="000649C0" w:rsidRPr="007F59FA" w:rsidRDefault="00C51513" w:rsidP="006C0E65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>Screener/CANS Roll Out</w:t>
            </w:r>
          </w:p>
        </w:tc>
      </w:tr>
      <w:tr w:rsidR="000649C0" w:rsidRPr="007F59FA" w14:paraId="07E960C6" w14:textId="77777777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1CB712" w14:textId="77777777" w:rsidR="0023090E" w:rsidRDefault="0023090E" w:rsidP="00C51513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Screener Brochure Update -</w:t>
            </w:r>
            <w:r w:rsidRPr="007F59FA">
              <w:rPr>
                <w:rFonts w:ascii="Century Gothic" w:hAnsi="Century Gothic"/>
              </w:rPr>
              <w:t xml:space="preserve"> Brochure work</w:t>
            </w:r>
            <w:r>
              <w:rPr>
                <w:rFonts w:ascii="Century Gothic" w:hAnsi="Century Gothic"/>
              </w:rPr>
              <w:t xml:space="preserve"> subcommittee</w:t>
            </w:r>
            <w:r w:rsidRPr="007F59FA">
              <w:rPr>
                <w:rFonts w:ascii="Century Gothic" w:hAnsi="Century Gothic"/>
              </w:rPr>
              <w:t>: Carol, Barb, Dyzz, Amanda, Katy, Chris, Melissa, Jessica</w:t>
            </w:r>
            <w:r>
              <w:rPr>
                <w:rFonts w:ascii="Century Gothic" w:hAnsi="Century Gothic"/>
              </w:rPr>
              <w:t xml:space="preserve">, Dee </w:t>
            </w:r>
            <w:proofErr w:type="spellStart"/>
            <w:r>
              <w:rPr>
                <w:rFonts w:ascii="Century Gothic" w:hAnsi="Century Gothic"/>
              </w:rPr>
              <w:t>Dee</w:t>
            </w:r>
            <w:proofErr w:type="spellEnd"/>
            <w:r w:rsidRPr="007F59FA">
              <w:rPr>
                <w:rFonts w:ascii="Century Gothic" w:hAnsi="Century Gothic"/>
              </w:rPr>
              <w:t>.</w:t>
            </w:r>
          </w:p>
          <w:p w14:paraId="28A8141E" w14:textId="77777777" w:rsidR="00202851" w:rsidRPr="00056924" w:rsidRDefault="00C51513" w:rsidP="00056924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 w:rsidRPr="007F59FA">
              <w:rPr>
                <w:rFonts w:ascii="Century Gothic" w:hAnsi="Century Gothic"/>
              </w:rPr>
              <w:t>DCBS Screener Process</w:t>
            </w:r>
            <w:r w:rsidR="00C07562" w:rsidRPr="007F59FA">
              <w:rPr>
                <w:rFonts w:ascii="Century Gothic" w:hAnsi="Century Gothic"/>
              </w:rPr>
              <w:t xml:space="preserve"> –Warren</w:t>
            </w:r>
            <w:r w:rsidR="003148B3">
              <w:rPr>
                <w:rFonts w:ascii="Century Gothic" w:hAnsi="Century Gothic"/>
              </w:rPr>
              <w:t xml:space="preserve"> (all 5 ongoing teams)</w:t>
            </w:r>
            <w:r w:rsidR="00C07562" w:rsidRPr="007F59FA">
              <w:rPr>
                <w:rFonts w:ascii="Century Gothic" w:hAnsi="Century Gothic"/>
              </w:rPr>
              <w:t xml:space="preserve"> &amp; Henderson Counties</w:t>
            </w:r>
            <w:r w:rsidR="000A09EE" w:rsidRPr="007F59FA">
              <w:rPr>
                <w:rFonts w:ascii="Century Gothic" w:hAnsi="Century Gothic"/>
              </w:rPr>
              <w:t xml:space="preserve"> (10-12 staff)</w:t>
            </w:r>
            <w:r w:rsidR="00C07562" w:rsidRPr="007F59FA">
              <w:rPr>
                <w:rFonts w:ascii="Century Gothic" w:hAnsi="Century Gothic"/>
              </w:rPr>
              <w:t>.  C</w:t>
            </w:r>
            <w:r w:rsidR="0023090E">
              <w:rPr>
                <w:rFonts w:ascii="Century Gothic" w:hAnsi="Century Gothic"/>
              </w:rPr>
              <w:t>hris &amp; Danielle are gatekeepers.</w:t>
            </w:r>
          </w:p>
          <w:p w14:paraId="53188FED" w14:textId="77777777" w:rsidR="0023090E" w:rsidRDefault="0023090E" w:rsidP="00E0597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0564672" w14:textId="77777777" w:rsidR="00C51513" w:rsidRDefault="007F59FA" w:rsidP="00E05976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** Plan to roll out screeners Jan. 1, 2021!</w:t>
            </w:r>
          </w:p>
          <w:p w14:paraId="38D96AF7" w14:textId="77777777" w:rsidR="007F59FA" w:rsidRPr="007F59FA" w:rsidRDefault="007F59FA" w:rsidP="00E0597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0649C0" w:rsidRPr="007F59FA" w14:paraId="509C88CC" w14:textId="77777777" w:rsidTr="002C2B38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F3233A5" w14:textId="77777777" w:rsidR="000649C0" w:rsidRPr="007F59FA" w:rsidRDefault="000649C0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3F3FEC1" w14:textId="77777777" w:rsidR="000649C0" w:rsidRPr="007F59FA" w:rsidRDefault="000649C0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2812CB3" w14:textId="77777777" w:rsidR="000649C0" w:rsidRPr="007F59FA" w:rsidRDefault="000649C0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A13C9A" w:rsidRPr="007F59FA" w14:paraId="3E036C03" w14:textId="77777777" w:rsidTr="002C2B38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38D5AD" w14:textId="77777777" w:rsidR="00A13C9A" w:rsidRPr="007F59FA" w:rsidRDefault="00A13C9A" w:rsidP="006C0E6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69FFFA" w14:textId="77777777" w:rsidR="00A13C9A" w:rsidRPr="007F59FA" w:rsidRDefault="00A13C9A" w:rsidP="006C0E65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08DE126" w14:textId="77777777" w:rsidR="00A13C9A" w:rsidRPr="007F59FA" w:rsidRDefault="00A13C9A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59FA" w:rsidRPr="007F59FA" w14:paraId="2AEA1693" w14:textId="77777777" w:rsidTr="002C2B38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4537693" w14:textId="77777777" w:rsidR="007F59FA" w:rsidRPr="007F59FA" w:rsidRDefault="007F59FA" w:rsidP="007F59FA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F8A3D2" w14:textId="77777777" w:rsidR="007F59FA" w:rsidRPr="007F59FA" w:rsidRDefault="007F59FA" w:rsidP="006C0E65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B16E87" w14:textId="77777777" w:rsidR="007F59FA" w:rsidRDefault="007F59FA" w:rsidP="006C0E6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170BD99" w14:textId="77777777" w:rsidR="000649C0" w:rsidRDefault="000649C0">
      <w:pPr>
        <w:rPr>
          <w:rFonts w:ascii="Century Gothic" w:hAnsi="Century Gothic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056924" w:rsidRPr="007F59FA" w14:paraId="1806E1B9" w14:textId="77777777" w:rsidTr="00D71CF5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D267944" w14:textId="77777777" w:rsidR="00056924" w:rsidRPr="007F59FA" w:rsidRDefault="00056924" w:rsidP="00D71CF5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056924">
              <w:rPr>
                <w:rFonts w:ascii="Century Gothic" w:hAnsi="Century Gothic"/>
                <w:color w:val="auto"/>
                <w:sz w:val="24"/>
                <w:szCs w:val="24"/>
              </w:rPr>
              <w:t>Data &amp; Evaluation - Chithra</w:t>
            </w:r>
          </w:p>
        </w:tc>
      </w:tr>
      <w:tr w:rsidR="00056924" w:rsidRPr="007F59FA" w14:paraId="3DF47F4F" w14:textId="77777777" w:rsidTr="00D71CF5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B0E3CA3" w14:textId="77777777" w:rsidR="00056924" w:rsidRDefault="003148B3" w:rsidP="00056924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Shared R-GMIT Data Expectations Tip Sheet</w:t>
            </w:r>
          </w:p>
          <w:p w14:paraId="4C392F87" w14:textId="77777777" w:rsidR="00056924" w:rsidRPr="00056924" w:rsidRDefault="00056924" w:rsidP="003148B3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entury Gothic" w:hAnsi="Century Gothic"/>
              </w:rPr>
            </w:pPr>
            <w:r w:rsidRPr="00056924">
              <w:rPr>
                <w:rFonts w:ascii="Century Gothic" w:hAnsi="Century Gothic"/>
              </w:rPr>
              <w:t>Screeners completed</w:t>
            </w:r>
          </w:p>
          <w:p w14:paraId="48E1209D" w14:textId="77777777" w:rsidR="00056924" w:rsidRDefault="00056924" w:rsidP="003148B3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entury Gothic" w:hAnsi="Century Gothic"/>
              </w:rPr>
            </w:pPr>
            <w:r w:rsidRPr="007F59FA">
              <w:rPr>
                <w:rFonts w:ascii="Century Gothic" w:hAnsi="Century Gothic"/>
              </w:rPr>
              <w:t>Referrals made</w:t>
            </w:r>
            <w:r w:rsidR="00A216D1">
              <w:rPr>
                <w:rFonts w:ascii="Century Gothic" w:hAnsi="Century Gothic"/>
              </w:rPr>
              <w:t xml:space="preserve"> for CANS</w:t>
            </w:r>
          </w:p>
          <w:p w14:paraId="7FAD0750" w14:textId="77777777" w:rsidR="00A216D1" w:rsidRPr="007F59FA" w:rsidRDefault="00A216D1" w:rsidP="003148B3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Number refused Screeners</w:t>
            </w:r>
          </w:p>
          <w:p w14:paraId="2BFE97ED" w14:textId="77777777" w:rsidR="00056924" w:rsidRPr="007F59FA" w:rsidRDefault="00056924" w:rsidP="003148B3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entury Gothic" w:hAnsi="Century Gothic"/>
              </w:rPr>
            </w:pPr>
            <w:r w:rsidRPr="007F59FA">
              <w:rPr>
                <w:rFonts w:ascii="Century Gothic" w:hAnsi="Century Gothic"/>
              </w:rPr>
              <w:t>CANS completed</w:t>
            </w:r>
          </w:p>
          <w:p w14:paraId="61172F58" w14:textId="77777777" w:rsidR="00056924" w:rsidRPr="007F59FA" w:rsidRDefault="00056924" w:rsidP="003148B3">
            <w:pPr>
              <w:pStyle w:val="ListNumber"/>
              <w:numPr>
                <w:ilvl w:val="1"/>
                <w:numId w:val="29"/>
              </w:numPr>
              <w:spacing w:after="0"/>
              <w:rPr>
                <w:rFonts w:ascii="Century Gothic" w:hAnsi="Century Gothic"/>
              </w:rPr>
            </w:pPr>
            <w:r w:rsidRPr="007F59FA">
              <w:rPr>
                <w:rFonts w:ascii="Century Gothic" w:hAnsi="Century Gothic"/>
              </w:rPr>
              <w:t>Number of people referred to treatment post CANS</w:t>
            </w:r>
          </w:p>
          <w:p w14:paraId="5180316A" w14:textId="77777777" w:rsidR="00056924" w:rsidRPr="007F59FA" w:rsidRDefault="00056924" w:rsidP="00A216D1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056924" w:rsidRPr="007F59FA" w14:paraId="4FAA83EA" w14:textId="77777777" w:rsidTr="00D71CF5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7C4BE55" w14:textId="77777777" w:rsidR="00056924" w:rsidRPr="007F59FA" w:rsidRDefault="00056924" w:rsidP="00D71CF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1C6AB68" w14:textId="77777777" w:rsidR="00056924" w:rsidRPr="007F59FA" w:rsidRDefault="00056924" w:rsidP="00D71CF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DAA772B" w14:textId="77777777" w:rsidR="00056924" w:rsidRPr="007F59FA" w:rsidRDefault="00056924" w:rsidP="00D71CF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056924" w:rsidRPr="007F59FA" w14:paraId="738D22BC" w14:textId="77777777" w:rsidTr="00D71CF5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B9389F0" w14:textId="77777777" w:rsidR="00056924" w:rsidRPr="007F59FA" w:rsidRDefault="00A216D1" w:rsidP="00A216D1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Send tip sheet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1FA589" w14:textId="77777777" w:rsidR="00056924" w:rsidRPr="007F59FA" w:rsidRDefault="00A216D1" w:rsidP="00D71CF5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 xml:space="preserve">Dee </w:t>
            </w:r>
            <w:proofErr w:type="spellStart"/>
            <w:r>
              <w:rPr>
                <w:rFonts w:ascii="Century Gothic" w:hAnsi="Century Gothic" w:cs="Arial"/>
                <w:sz w:val="22"/>
                <w:szCs w:val="24"/>
              </w:rPr>
              <w:t>Dee</w:t>
            </w:r>
            <w:proofErr w:type="spellEnd"/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1E6172" w14:textId="77777777" w:rsidR="00056924" w:rsidRPr="007F59FA" w:rsidRDefault="00A216D1" w:rsidP="00D71CF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1/15/21</w:t>
            </w:r>
          </w:p>
        </w:tc>
      </w:tr>
      <w:tr w:rsidR="00056924" w:rsidRPr="007F59FA" w14:paraId="287F28CB" w14:textId="77777777" w:rsidTr="00D71CF5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7A7BB7" w14:textId="77777777" w:rsidR="00056924" w:rsidRPr="007F59FA" w:rsidRDefault="00056924" w:rsidP="00D71CF5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DE8C0DE" w14:textId="77777777" w:rsidR="00056924" w:rsidRPr="007F59FA" w:rsidRDefault="00056924" w:rsidP="00D71CF5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53BF6FD" w14:textId="77777777" w:rsidR="00056924" w:rsidRDefault="00056924" w:rsidP="00D71CF5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14CC844" w14:textId="77777777" w:rsidR="00056924" w:rsidRDefault="00056924">
      <w:pPr>
        <w:rPr>
          <w:rFonts w:ascii="Century Gothic" w:hAnsi="Century Gothic"/>
          <w:b/>
        </w:rPr>
      </w:pPr>
    </w:p>
    <w:p w14:paraId="69ABAE58" w14:textId="77777777" w:rsidR="00056924" w:rsidRPr="007F59FA" w:rsidRDefault="00056924">
      <w:pPr>
        <w:rPr>
          <w:rFonts w:ascii="Century Gothic" w:hAnsi="Century Gothic"/>
          <w:b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D77FB0" w:rsidRPr="007F59FA" w14:paraId="5DC23122" w14:textId="77777777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A4C5768" w14:textId="77777777" w:rsidR="00375FB1" w:rsidRPr="007F59FA" w:rsidRDefault="005B3C64" w:rsidP="00C17210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Agency</w:t>
            </w:r>
            <w:r w:rsidR="00C51513" w:rsidRPr="007F59FA">
              <w:rPr>
                <w:rFonts w:ascii="Century Gothic" w:hAnsi="Century Gothic"/>
                <w:color w:val="auto"/>
                <w:sz w:val="24"/>
                <w:szCs w:val="24"/>
              </w:rPr>
              <w:t xml:space="preserve"> Update</w:t>
            </w:r>
          </w:p>
        </w:tc>
      </w:tr>
      <w:tr w:rsidR="00C41BD6" w:rsidRPr="007F59FA" w14:paraId="05D01AD2" w14:textId="77777777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DE3C508" w14:textId="77777777" w:rsidR="00823175" w:rsidRPr="007F59FA" w:rsidRDefault="00823175" w:rsidP="0082317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7F59FA">
              <w:rPr>
                <w:rFonts w:ascii="Century Gothic" w:hAnsi="Century Gothic" w:cs="Times New Roman"/>
                <w:sz w:val="24"/>
                <w:szCs w:val="24"/>
              </w:rPr>
              <w:t>U</w:t>
            </w:r>
            <w:r w:rsidR="0023090E">
              <w:rPr>
                <w:rFonts w:ascii="Century Gothic" w:hAnsi="Century Gothic" w:cs="Times New Roman"/>
                <w:sz w:val="24"/>
                <w:szCs w:val="24"/>
              </w:rPr>
              <w:t xml:space="preserve">pdate from </w:t>
            </w:r>
            <w:r w:rsidR="004F5ED4">
              <w:rPr>
                <w:rFonts w:ascii="Century Gothic" w:hAnsi="Century Gothic" w:cs="Times New Roman"/>
                <w:sz w:val="24"/>
                <w:szCs w:val="24"/>
              </w:rPr>
              <w:t>SOC</w:t>
            </w:r>
            <w:r w:rsidR="0023090E">
              <w:rPr>
                <w:rFonts w:ascii="Century Gothic" w:hAnsi="Century Gothic" w:cs="Times New Roman"/>
                <w:sz w:val="24"/>
                <w:szCs w:val="24"/>
              </w:rPr>
              <w:t xml:space="preserve"> – 4 new services awarded in TR Region: IIH, HFW, 24/7 Mobile Crisis, and Respite.</w:t>
            </w:r>
            <w:r w:rsidR="004F5ED4">
              <w:rPr>
                <w:rFonts w:ascii="Century Gothic" w:hAnsi="Century Gothic" w:cs="Times New Roman"/>
                <w:sz w:val="24"/>
                <w:szCs w:val="24"/>
              </w:rPr>
              <w:t xml:space="preserve">  Interviews completed and recommendation for hire made for Regional Implementation Specialists.</w:t>
            </w:r>
          </w:p>
          <w:p w14:paraId="260AC263" w14:textId="77777777" w:rsidR="00C51513" w:rsidRPr="007F59FA" w:rsidRDefault="00CC1D7B" w:rsidP="005102F9">
            <w:pPr>
              <w:pStyle w:val="ListParagraph"/>
              <w:ind w:left="360"/>
              <w:rPr>
                <w:rFonts w:ascii="Century Gothic" w:hAnsi="Century Gothic" w:cs="Times New Roman"/>
                <w:sz w:val="24"/>
                <w:szCs w:val="24"/>
              </w:rPr>
            </w:pPr>
            <w:r w:rsidRPr="007F59FA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</w:tr>
      <w:tr w:rsidR="00C41BD6" w:rsidRPr="007F59FA" w14:paraId="63301014" w14:textId="77777777" w:rsidTr="007F08B0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BA1AF60" w14:textId="77777777" w:rsidR="00C41BD6" w:rsidRPr="007F59FA" w:rsidRDefault="00C41BD6" w:rsidP="00C41BD6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4D1BB7C" w14:textId="77777777" w:rsidR="00C41BD6" w:rsidRPr="007F59FA" w:rsidRDefault="00C41BD6" w:rsidP="00C41BD6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D125413" w14:textId="77777777" w:rsidR="00C41BD6" w:rsidRPr="007F59FA" w:rsidRDefault="00C41BD6" w:rsidP="00C41BD6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084863" w:rsidRPr="007F59FA" w14:paraId="2B45576A" w14:textId="77777777" w:rsidTr="007F08B0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5E5AB6D" w14:textId="77777777" w:rsidR="00084863" w:rsidRPr="007F59FA" w:rsidRDefault="000848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6EE5E79" w14:textId="77777777" w:rsidR="00084863" w:rsidRPr="007F59FA" w:rsidRDefault="000848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AB14AF" w14:textId="77777777" w:rsidR="00084863" w:rsidRPr="007F59FA" w:rsidRDefault="000848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87063" w:rsidRPr="007F59FA" w14:paraId="6C5C523C" w14:textId="77777777" w:rsidTr="007F08B0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374F2F" w14:textId="77777777" w:rsidR="00587063" w:rsidRPr="007F59FA" w:rsidRDefault="005870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AE5711A" w14:textId="77777777" w:rsidR="00587063" w:rsidRPr="007F59FA" w:rsidRDefault="005870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F30C0AB" w14:textId="77777777" w:rsidR="00587063" w:rsidRPr="007F59FA" w:rsidRDefault="00587063" w:rsidP="00C41BD6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CCBBA24" w14:textId="77777777" w:rsidR="008C0D08" w:rsidRPr="007F59FA" w:rsidRDefault="008C0D08" w:rsidP="00136384">
      <w:pPr>
        <w:rPr>
          <w:rFonts w:ascii="Century Gothic" w:hAnsi="Century Gothic"/>
          <w:sz w:val="24"/>
          <w:szCs w:val="40"/>
        </w:rPr>
      </w:pPr>
    </w:p>
    <w:p w14:paraId="1EB0B1C0" w14:textId="77777777" w:rsidR="004B251E" w:rsidRDefault="00C40D64" w:rsidP="005102F9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 </w:t>
      </w:r>
      <w:r w:rsidR="00B91345">
        <w:rPr>
          <w:rFonts w:ascii="Century Gothic" w:hAnsi="Century Gothic"/>
          <w:sz w:val="24"/>
          <w:szCs w:val="40"/>
        </w:rPr>
        <w:t>Friday, February 1</w:t>
      </w:r>
      <w:r w:rsidR="00B91345" w:rsidRPr="00B91345">
        <w:rPr>
          <w:rFonts w:ascii="Century Gothic" w:hAnsi="Century Gothic"/>
          <w:sz w:val="24"/>
          <w:szCs w:val="40"/>
          <w:vertAlign w:val="superscript"/>
        </w:rPr>
        <w:t>st</w:t>
      </w:r>
      <w:r w:rsidR="00B91345">
        <w:rPr>
          <w:rFonts w:ascii="Century Gothic" w:hAnsi="Century Gothic"/>
          <w:sz w:val="24"/>
          <w:szCs w:val="40"/>
        </w:rPr>
        <w:t>, 2021, 9:00am Central Time</w:t>
      </w:r>
    </w:p>
    <w:sectPr w:rsidR="004B251E" w:rsidSect="007F08B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5E17B" w14:textId="77777777" w:rsidR="008D5582" w:rsidRDefault="008D5582">
      <w:r>
        <w:separator/>
      </w:r>
    </w:p>
  </w:endnote>
  <w:endnote w:type="continuationSeparator" w:id="0">
    <w:p w14:paraId="63489651" w14:textId="77777777" w:rsidR="008D5582" w:rsidRDefault="008D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22E41" w14:textId="77777777" w:rsidR="008D5582" w:rsidRDefault="008D5582">
      <w:r>
        <w:separator/>
      </w:r>
    </w:p>
  </w:footnote>
  <w:footnote w:type="continuationSeparator" w:id="0">
    <w:p w14:paraId="5B61FE16" w14:textId="77777777" w:rsidR="008D5582" w:rsidRDefault="008D5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28822" w14:textId="77777777" w:rsidR="003046FE" w:rsidRDefault="00C51513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64FE4085" wp14:editId="08FE1173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9FA">
      <w:rPr>
        <w:rFonts w:ascii="Century Gothic" w:hAnsi="Century Gothic" w:cs="Arial"/>
        <w:b/>
        <w:color w:val="auto"/>
        <w:sz w:val="30"/>
      </w:rPr>
      <w:t xml:space="preserve">Two Rivers </w:t>
    </w:r>
    <w:r>
      <w:rPr>
        <w:rFonts w:ascii="Century Gothic" w:hAnsi="Century Gothic" w:cs="Arial"/>
        <w:b/>
        <w:color w:val="auto"/>
        <w:sz w:val="30"/>
      </w:rPr>
      <w:t xml:space="preserve">Regional </w:t>
    </w:r>
    <w:r w:rsidR="003046FE">
      <w:rPr>
        <w:rFonts w:ascii="Century Gothic" w:hAnsi="Century Gothic" w:cs="Arial"/>
        <w:b/>
        <w:color w:val="auto"/>
        <w:sz w:val="30"/>
      </w:rPr>
      <w:t>Grant</w:t>
    </w:r>
    <w:r w:rsidR="007F59FA"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 xml:space="preserve">Management </w:t>
    </w:r>
    <w:r>
      <w:rPr>
        <w:rFonts w:ascii="Century Gothic" w:hAnsi="Century Gothic" w:cs="Arial"/>
        <w:b/>
        <w:color w:val="auto"/>
        <w:sz w:val="30"/>
      </w:rPr>
      <w:t>a</w:t>
    </w:r>
    <w:r w:rsidR="003046FE">
      <w:rPr>
        <w:rFonts w:ascii="Century Gothic" w:hAnsi="Century Gothic" w:cs="Arial"/>
        <w:b/>
        <w:color w:val="auto"/>
        <w:sz w:val="30"/>
      </w:rPr>
      <w:t>nd</w:t>
    </w:r>
    <w:r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Implementation Team(</w:t>
    </w:r>
    <w:r>
      <w:rPr>
        <w:rFonts w:ascii="Century Gothic" w:hAnsi="Century Gothic" w:cs="Arial"/>
        <w:b/>
        <w:color w:val="auto"/>
        <w:sz w:val="30"/>
      </w:rPr>
      <w:t>R-</w:t>
    </w:r>
    <w:r w:rsidR="003046FE">
      <w:rPr>
        <w:rFonts w:ascii="Century Gothic" w:hAnsi="Century Gothic" w:cs="Arial"/>
        <w:b/>
        <w:color w:val="auto"/>
        <w:sz w:val="30"/>
      </w:rPr>
      <w:t>GMIT)</w:t>
    </w:r>
  </w:p>
  <w:p w14:paraId="089D3BB3" w14:textId="77777777" w:rsidR="00343ED0" w:rsidRDefault="00587063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January 8, 2021</w:t>
    </w:r>
  </w:p>
  <w:p w14:paraId="1307F01C" w14:textId="77777777" w:rsidR="003046FE" w:rsidRPr="003046FE" w:rsidRDefault="003046FE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884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AFE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F14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3023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B37E4A"/>
    <w:multiLevelType w:val="hybridMultilevel"/>
    <w:tmpl w:val="E180A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1322C"/>
    <w:multiLevelType w:val="hybridMultilevel"/>
    <w:tmpl w:val="08B8E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45BDB"/>
    <w:multiLevelType w:val="hybridMultilevel"/>
    <w:tmpl w:val="5DFC0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D43B7D"/>
    <w:multiLevelType w:val="hybridMultilevel"/>
    <w:tmpl w:val="C70E0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DA4357E"/>
    <w:multiLevelType w:val="hybridMultilevel"/>
    <w:tmpl w:val="DD08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E0DF9"/>
    <w:multiLevelType w:val="hybridMultilevel"/>
    <w:tmpl w:val="D48C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07A05"/>
    <w:multiLevelType w:val="hybridMultilevel"/>
    <w:tmpl w:val="BDDE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20091"/>
    <w:multiLevelType w:val="hybridMultilevel"/>
    <w:tmpl w:val="6B96D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6" w15:restartNumberingAfterBreak="0">
    <w:nsid w:val="45F462A6"/>
    <w:multiLevelType w:val="hybridMultilevel"/>
    <w:tmpl w:val="86DE8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350513"/>
    <w:multiLevelType w:val="hybridMultilevel"/>
    <w:tmpl w:val="90AC9948"/>
    <w:lvl w:ilvl="0" w:tplc="D81A07A0">
      <w:start w:val="1"/>
      <w:numFmt w:val="decimal"/>
      <w:lvlText w:val="(%1)"/>
      <w:lvlJc w:val="left"/>
      <w:pPr>
        <w:ind w:left="720" w:hanging="360"/>
      </w:pPr>
      <w:rPr>
        <w:rFonts w:ascii="Century Gothic" w:eastAsia="Times New Roman" w:hAnsi="Century Gothic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E69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6762D4C"/>
    <w:multiLevelType w:val="hybridMultilevel"/>
    <w:tmpl w:val="DBFA8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4B79EC"/>
    <w:multiLevelType w:val="hybridMultilevel"/>
    <w:tmpl w:val="2C96E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B929DA"/>
    <w:multiLevelType w:val="hybridMultilevel"/>
    <w:tmpl w:val="8AD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50834"/>
    <w:multiLevelType w:val="hybridMultilevel"/>
    <w:tmpl w:val="3468E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3A24E2"/>
    <w:multiLevelType w:val="hybridMultilevel"/>
    <w:tmpl w:val="500A2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796B4E"/>
    <w:multiLevelType w:val="hybridMultilevel"/>
    <w:tmpl w:val="A81CE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3B7F3B"/>
    <w:multiLevelType w:val="hybridMultilevel"/>
    <w:tmpl w:val="C308A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E8412C"/>
    <w:multiLevelType w:val="hybridMultilevel"/>
    <w:tmpl w:val="FEF0D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FD5AA5"/>
    <w:multiLevelType w:val="hybridMultilevel"/>
    <w:tmpl w:val="425AE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FE7AFD"/>
    <w:multiLevelType w:val="hybridMultilevel"/>
    <w:tmpl w:val="26620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E4397E"/>
    <w:multiLevelType w:val="hybridMultilevel"/>
    <w:tmpl w:val="C2048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3"/>
  </w:num>
  <w:num w:numId="8">
    <w:abstractNumId w:val="4"/>
  </w:num>
  <w:num w:numId="9">
    <w:abstractNumId w:val="26"/>
  </w:num>
  <w:num w:numId="10">
    <w:abstractNumId w:val="28"/>
  </w:num>
  <w:num w:numId="11">
    <w:abstractNumId w:val="8"/>
  </w:num>
  <w:num w:numId="12">
    <w:abstractNumId w:val="27"/>
  </w:num>
  <w:num w:numId="13">
    <w:abstractNumId w:val="25"/>
  </w:num>
  <w:num w:numId="14">
    <w:abstractNumId w:val="29"/>
  </w:num>
  <w:num w:numId="15">
    <w:abstractNumId w:val="19"/>
  </w:num>
  <w:num w:numId="16">
    <w:abstractNumId w:val="22"/>
  </w:num>
  <w:num w:numId="17">
    <w:abstractNumId w:val="21"/>
  </w:num>
  <w:num w:numId="18">
    <w:abstractNumId w:val="20"/>
  </w:num>
  <w:num w:numId="19">
    <w:abstractNumId w:val="10"/>
  </w:num>
  <w:num w:numId="20">
    <w:abstractNumId w:val="24"/>
  </w:num>
  <w:num w:numId="21">
    <w:abstractNumId w:val="11"/>
  </w:num>
  <w:num w:numId="22">
    <w:abstractNumId w:val="12"/>
  </w:num>
  <w:num w:numId="23">
    <w:abstractNumId w:val="14"/>
  </w:num>
  <w:num w:numId="24">
    <w:abstractNumId w:val="23"/>
  </w:num>
  <w:num w:numId="25">
    <w:abstractNumId w:val="16"/>
  </w:num>
  <w:num w:numId="26">
    <w:abstractNumId w:val="7"/>
  </w:num>
  <w:num w:numId="27">
    <w:abstractNumId w:val="6"/>
  </w:num>
  <w:num w:numId="28">
    <w:abstractNumId w:val="15"/>
  </w:num>
  <w:num w:numId="29">
    <w:abstractNumId w:val="9"/>
  </w:num>
  <w:num w:numId="3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4C49"/>
    <w:rsid w:val="0000798F"/>
    <w:rsid w:val="00012BE5"/>
    <w:rsid w:val="00013B30"/>
    <w:rsid w:val="0001639C"/>
    <w:rsid w:val="00016926"/>
    <w:rsid w:val="00017981"/>
    <w:rsid w:val="00021426"/>
    <w:rsid w:val="0002154B"/>
    <w:rsid w:val="000239DD"/>
    <w:rsid w:val="0003157C"/>
    <w:rsid w:val="0003431D"/>
    <w:rsid w:val="00043DDA"/>
    <w:rsid w:val="00056924"/>
    <w:rsid w:val="000570D6"/>
    <w:rsid w:val="000572B8"/>
    <w:rsid w:val="00062605"/>
    <w:rsid w:val="00062BCD"/>
    <w:rsid w:val="000649C0"/>
    <w:rsid w:val="00064F96"/>
    <w:rsid w:val="00067452"/>
    <w:rsid w:val="00084863"/>
    <w:rsid w:val="00091274"/>
    <w:rsid w:val="0009730D"/>
    <w:rsid w:val="000A09EE"/>
    <w:rsid w:val="000A1F78"/>
    <w:rsid w:val="000A31E7"/>
    <w:rsid w:val="000A4D72"/>
    <w:rsid w:val="000A5C9B"/>
    <w:rsid w:val="000A5DDC"/>
    <w:rsid w:val="000A61F6"/>
    <w:rsid w:val="000B277A"/>
    <w:rsid w:val="000B65BE"/>
    <w:rsid w:val="000C2FAD"/>
    <w:rsid w:val="000C762B"/>
    <w:rsid w:val="000D6494"/>
    <w:rsid w:val="000E29BE"/>
    <w:rsid w:val="0010761C"/>
    <w:rsid w:val="00111027"/>
    <w:rsid w:val="00113CC1"/>
    <w:rsid w:val="001149CB"/>
    <w:rsid w:val="00114C65"/>
    <w:rsid w:val="0011696C"/>
    <w:rsid w:val="00117E79"/>
    <w:rsid w:val="00136384"/>
    <w:rsid w:val="0015072E"/>
    <w:rsid w:val="00154421"/>
    <w:rsid w:val="00156712"/>
    <w:rsid w:val="001602C5"/>
    <w:rsid w:val="00170B82"/>
    <w:rsid w:val="00172880"/>
    <w:rsid w:val="00177B70"/>
    <w:rsid w:val="00183246"/>
    <w:rsid w:val="0018514B"/>
    <w:rsid w:val="001975BE"/>
    <w:rsid w:val="001A11BD"/>
    <w:rsid w:val="001A69C1"/>
    <w:rsid w:val="001C0A0E"/>
    <w:rsid w:val="001C4533"/>
    <w:rsid w:val="001C7E8C"/>
    <w:rsid w:val="001D0DBA"/>
    <w:rsid w:val="001D0DE9"/>
    <w:rsid w:val="001D2DCF"/>
    <w:rsid w:val="001D5014"/>
    <w:rsid w:val="001D78E2"/>
    <w:rsid w:val="001E24F3"/>
    <w:rsid w:val="001E502E"/>
    <w:rsid w:val="001F3831"/>
    <w:rsid w:val="001F404A"/>
    <w:rsid w:val="001F4A29"/>
    <w:rsid w:val="001F6B05"/>
    <w:rsid w:val="00202851"/>
    <w:rsid w:val="00202AC4"/>
    <w:rsid w:val="00205C08"/>
    <w:rsid w:val="00205F7E"/>
    <w:rsid w:val="002104AD"/>
    <w:rsid w:val="002123DB"/>
    <w:rsid w:val="00212B3E"/>
    <w:rsid w:val="00215387"/>
    <w:rsid w:val="00217FA9"/>
    <w:rsid w:val="00223B80"/>
    <w:rsid w:val="002260ED"/>
    <w:rsid w:val="0023090E"/>
    <w:rsid w:val="00232CA5"/>
    <w:rsid w:val="00232F1E"/>
    <w:rsid w:val="00236622"/>
    <w:rsid w:val="00240029"/>
    <w:rsid w:val="00247251"/>
    <w:rsid w:val="00247B71"/>
    <w:rsid w:val="0025298F"/>
    <w:rsid w:val="0026588A"/>
    <w:rsid w:val="002676DB"/>
    <w:rsid w:val="00267F4B"/>
    <w:rsid w:val="00270B56"/>
    <w:rsid w:val="002714CE"/>
    <w:rsid w:val="00276315"/>
    <w:rsid w:val="00276FED"/>
    <w:rsid w:val="002770D6"/>
    <w:rsid w:val="0028026A"/>
    <w:rsid w:val="00284FD4"/>
    <w:rsid w:val="00297987"/>
    <w:rsid w:val="002A144D"/>
    <w:rsid w:val="002A3CFA"/>
    <w:rsid w:val="002A5930"/>
    <w:rsid w:val="002A7788"/>
    <w:rsid w:val="002B1C46"/>
    <w:rsid w:val="002B1EBB"/>
    <w:rsid w:val="002B6A4A"/>
    <w:rsid w:val="002B6B44"/>
    <w:rsid w:val="002C2B38"/>
    <w:rsid w:val="002C6D37"/>
    <w:rsid w:val="002D013D"/>
    <w:rsid w:val="002D0D92"/>
    <w:rsid w:val="002D17F1"/>
    <w:rsid w:val="002D5DC3"/>
    <w:rsid w:val="002D73C2"/>
    <w:rsid w:val="002D7DEF"/>
    <w:rsid w:val="002E1D65"/>
    <w:rsid w:val="002F521C"/>
    <w:rsid w:val="00302626"/>
    <w:rsid w:val="003046FE"/>
    <w:rsid w:val="003148B3"/>
    <w:rsid w:val="00316167"/>
    <w:rsid w:val="00316460"/>
    <w:rsid w:val="00316779"/>
    <w:rsid w:val="003229B9"/>
    <w:rsid w:val="003262D2"/>
    <w:rsid w:val="003266E4"/>
    <w:rsid w:val="003319F3"/>
    <w:rsid w:val="0033298F"/>
    <w:rsid w:val="00343ED0"/>
    <w:rsid w:val="00346E4D"/>
    <w:rsid w:val="003523CB"/>
    <w:rsid w:val="00352C32"/>
    <w:rsid w:val="00352E47"/>
    <w:rsid w:val="00354FA8"/>
    <w:rsid w:val="0035765B"/>
    <w:rsid w:val="003577E2"/>
    <w:rsid w:val="00360350"/>
    <w:rsid w:val="00363CC6"/>
    <w:rsid w:val="00367836"/>
    <w:rsid w:val="003735E2"/>
    <w:rsid w:val="003757C9"/>
    <w:rsid w:val="00375F08"/>
    <w:rsid w:val="00375FB1"/>
    <w:rsid w:val="00377ACB"/>
    <w:rsid w:val="00377E18"/>
    <w:rsid w:val="003802DD"/>
    <w:rsid w:val="003920F4"/>
    <w:rsid w:val="0039340E"/>
    <w:rsid w:val="0039753C"/>
    <w:rsid w:val="00397B57"/>
    <w:rsid w:val="003A0444"/>
    <w:rsid w:val="003A1288"/>
    <w:rsid w:val="003A5E13"/>
    <w:rsid w:val="003B0AED"/>
    <w:rsid w:val="003B1E88"/>
    <w:rsid w:val="003B4AC7"/>
    <w:rsid w:val="003C034C"/>
    <w:rsid w:val="003C0614"/>
    <w:rsid w:val="003C65C2"/>
    <w:rsid w:val="003D2192"/>
    <w:rsid w:val="003D78FC"/>
    <w:rsid w:val="003D7C4F"/>
    <w:rsid w:val="003E4B68"/>
    <w:rsid w:val="003E761E"/>
    <w:rsid w:val="003F16D9"/>
    <w:rsid w:val="003F6CED"/>
    <w:rsid w:val="00403332"/>
    <w:rsid w:val="00403D5D"/>
    <w:rsid w:val="00411729"/>
    <w:rsid w:val="0041571F"/>
    <w:rsid w:val="00415942"/>
    <w:rsid w:val="00420DE2"/>
    <w:rsid w:val="00421842"/>
    <w:rsid w:val="00423964"/>
    <w:rsid w:val="00431D37"/>
    <w:rsid w:val="00436CC5"/>
    <w:rsid w:val="00436E57"/>
    <w:rsid w:val="00441AED"/>
    <w:rsid w:val="004444CD"/>
    <w:rsid w:val="00447B87"/>
    <w:rsid w:val="00453B5A"/>
    <w:rsid w:val="00454C41"/>
    <w:rsid w:val="004613E7"/>
    <w:rsid w:val="0046278C"/>
    <w:rsid w:val="00465A72"/>
    <w:rsid w:val="00471838"/>
    <w:rsid w:val="0048280E"/>
    <w:rsid w:val="00490294"/>
    <w:rsid w:val="00490511"/>
    <w:rsid w:val="004A0BB1"/>
    <w:rsid w:val="004A39DC"/>
    <w:rsid w:val="004A3D6A"/>
    <w:rsid w:val="004B02E0"/>
    <w:rsid w:val="004B143D"/>
    <w:rsid w:val="004B1712"/>
    <w:rsid w:val="004B251E"/>
    <w:rsid w:val="004C3901"/>
    <w:rsid w:val="004C781B"/>
    <w:rsid w:val="004D3C91"/>
    <w:rsid w:val="004D43F6"/>
    <w:rsid w:val="004D5C37"/>
    <w:rsid w:val="004E1589"/>
    <w:rsid w:val="004F3FA3"/>
    <w:rsid w:val="004F5ED4"/>
    <w:rsid w:val="005014AB"/>
    <w:rsid w:val="005102F9"/>
    <w:rsid w:val="005130D7"/>
    <w:rsid w:val="00517122"/>
    <w:rsid w:val="005205D2"/>
    <w:rsid w:val="005207DE"/>
    <w:rsid w:val="00523DB7"/>
    <w:rsid w:val="00524EA6"/>
    <w:rsid w:val="0053264C"/>
    <w:rsid w:val="005424BA"/>
    <w:rsid w:val="00543DCA"/>
    <w:rsid w:val="005604A4"/>
    <w:rsid w:val="005613E1"/>
    <w:rsid w:val="00566D8F"/>
    <w:rsid w:val="00567B84"/>
    <w:rsid w:val="00573817"/>
    <w:rsid w:val="005752ED"/>
    <w:rsid w:val="0057600B"/>
    <w:rsid w:val="00580ED8"/>
    <w:rsid w:val="00582434"/>
    <w:rsid w:val="005857DF"/>
    <w:rsid w:val="00587063"/>
    <w:rsid w:val="0059079E"/>
    <w:rsid w:val="005911F2"/>
    <w:rsid w:val="0059714D"/>
    <w:rsid w:val="005A27A4"/>
    <w:rsid w:val="005A3C6C"/>
    <w:rsid w:val="005A6E03"/>
    <w:rsid w:val="005B2F9E"/>
    <w:rsid w:val="005B3C64"/>
    <w:rsid w:val="005C0CB2"/>
    <w:rsid w:val="005C0CD5"/>
    <w:rsid w:val="005C4D60"/>
    <w:rsid w:val="005C5689"/>
    <w:rsid w:val="005C6B3A"/>
    <w:rsid w:val="005D0C75"/>
    <w:rsid w:val="005D28D3"/>
    <w:rsid w:val="005D3272"/>
    <w:rsid w:val="005D5166"/>
    <w:rsid w:val="005E2DB5"/>
    <w:rsid w:val="005E3DFC"/>
    <w:rsid w:val="005E748D"/>
    <w:rsid w:val="005F0861"/>
    <w:rsid w:val="005F5633"/>
    <w:rsid w:val="006007C9"/>
    <w:rsid w:val="00603B97"/>
    <w:rsid w:val="0061262C"/>
    <w:rsid w:val="006174E6"/>
    <w:rsid w:val="00623C5A"/>
    <w:rsid w:val="00632BD4"/>
    <w:rsid w:val="00635D63"/>
    <w:rsid w:val="00640DBD"/>
    <w:rsid w:val="00642B87"/>
    <w:rsid w:val="0064354C"/>
    <w:rsid w:val="00650401"/>
    <w:rsid w:val="006634A0"/>
    <w:rsid w:val="006641E0"/>
    <w:rsid w:val="006670D8"/>
    <w:rsid w:val="00667E39"/>
    <w:rsid w:val="00671062"/>
    <w:rsid w:val="00671411"/>
    <w:rsid w:val="00674E08"/>
    <w:rsid w:val="0067560D"/>
    <w:rsid w:val="00680C83"/>
    <w:rsid w:val="00681DA4"/>
    <w:rsid w:val="00684778"/>
    <w:rsid w:val="0069228F"/>
    <w:rsid w:val="006A0D0B"/>
    <w:rsid w:val="006A0D67"/>
    <w:rsid w:val="006A1986"/>
    <w:rsid w:val="006A1E1E"/>
    <w:rsid w:val="006A40DD"/>
    <w:rsid w:val="006A459E"/>
    <w:rsid w:val="006B2EE3"/>
    <w:rsid w:val="006B3A4B"/>
    <w:rsid w:val="006B3AD9"/>
    <w:rsid w:val="006B6F55"/>
    <w:rsid w:val="006B7225"/>
    <w:rsid w:val="006C1D07"/>
    <w:rsid w:val="006C2046"/>
    <w:rsid w:val="006C3B69"/>
    <w:rsid w:val="006D1B22"/>
    <w:rsid w:val="006D2852"/>
    <w:rsid w:val="006D6550"/>
    <w:rsid w:val="006E0E70"/>
    <w:rsid w:val="006E2B5B"/>
    <w:rsid w:val="006F0DA1"/>
    <w:rsid w:val="006F1A54"/>
    <w:rsid w:val="006F4150"/>
    <w:rsid w:val="006F5F61"/>
    <w:rsid w:val="006F680F"/>
    <w:rsid w:val="006F6919"/>
    <w:rsid w:val="00703FF5"/>
    <w:rsid w:val="00713372"/>
    <w:rsid w:val="00715B1E"/>
    <w:rsid w:val="00717EE6"/>
    <w:rsid w:val="00722125"/>
    <w:rsid w:val="007264DE"/>
    <w:rsid w:val="0072660C"/>
    <w:rsid w:val="007267F7"/>
    <w:rsid w:val="00731496"/>
    <w:rsid w:val="00731AF8"/>
    <w:rsid w:val="00734524"/>
    <w:rsid w:val="00743A7E"/>
    <w:rsid w:val="00744B4F"/>
    <w:rsid w:val="007468FC"/>
    <w:rsid w:val="00753CB5"/>
    <w:rsid w:val="00756207"/>
    <w:rsid w:val="00756306"/>
    <w:rsid w:val="007738D3"/>
    <w:rsid w:val="00776A58"/>
    <w:rsid w:val="00777838"/>
    <w:rsid w:val="00777E86"/>
    <w:rsid w:val="00791975"/>
    <w:rsid w:val="00794460"/>
    <w:rsid w:val="007A08E9"/>
    <w:rsid w:val="007A45BC"/>
    <w:rsid w:val="007A55CA"/>
    <w:rsid w:val="007B2E2C"/>
    <w:rsid w:val="007B488C"/>
    <w:rsid w:val="007B55AC"/>
    <w:rsid w:val="007C11DD"/>
    <w:rsid w:val="007C4F3D"/>
    <w:rsid w:val="007C6334"/>
    <w:rsid w:val="007D1DC5"/>
    <w:rsid w:val="007E0261"/>
    <w:rsid w:val="007E31C2"/>
    <w:rsid w:val="007E5A70"/>
    <w:rsid w:val="007F08B0"/>
    <w:rsid w:val="007F59FA"/>
    <w:rsid w:val="0080056C"/>
    <w:rsid w:val="0080148B"/>
    <w:rsid w:val="00805E80"/>
    <w:rsid w:val="008116CC"/>
    <w:rsid w:val="008136F7"/>
    <w:rsid w:val="008146C5"/>
    <w:rsid w:val="008149F6"/>
    <w:rsid w:val="00816B21"/>
    <w:rsid w:val="008211C5"/>
    <w:rsid w:val="00823175"/>
    <w:rsid w:val="00826D0F"/>
    <w:rsid w:val="008300E7"/>
    <w:rsid w:val="00834361"/>
    <w:rsid w:val="008378F6"/>
    <w:rsid w:val="008406F1"/>
    <w:rsid w:val="0084149F"/>
    <w:rsid w:val="008455EC"/>
    <w:rsid w:val="0085001F"/>
    <w:rsid w:val="00853C96"/>
    <w:rsid w:val="0086343D"/>
    <w:rsid w:val="00865268"/>
    <w:rsid w:val="00867644"/>
    <w:rsid w:val="00867AED"/>
    <w:rsid w:val="0087642A"/>
    <w:rsid w:val="00882E34"/>
    <w:rsid w:val="008856B0"/>
    <w:rsid w:val="0088748A"/>
    <w:rsid w:val="00894CEC"/>
    <w:rsid w:val="00895D78"/>
    <w:rsid w:val="008A27F4"/>
    <w:rsid w:val="008A302B"/>
    <w:rsid w:val="008A65A3"/>
    <w:rsid w:val="008A716F"/>
    <w:rsid w:val="008C0ACE"/>
    <w:rsid w:val="008C0D08"/>
    <w:rsid w:val="008C3A7A"/>
    <w:rsid w:val="008D0E30"/>
    <w:rsid w:val="008D14AA"/>
    <w:rsid w:val="008D2590"/>
    <w:rsid w:val="008D28A0"/>
    <w:rsid w:val="008D317D"/>
    <w:rsid w:val="008D5582"/>
    <w:rsid w:val="008E1AF3"/>
    <w:rsid w:val="008E42AE"/>
    <w:rsid w:val="008E7FE2"/>
    <w:rsid w:val="008F0C4F"/>
    <w:rsid w:val="00901D7A"/>
    <w:rsid w:val="009075EC"/>
    <w:rsid w:val="00907E31"/>
    <w:rsid w:val="00910743"/>
    <w:rsid w:val="00910F7E"/>
    <w:rsid w:val="0091169A"/>
    <w:rsid w:val="00913A62"/>
    <w:rsid w:val="009152B2"/>
    <w:rsid w:val="00915AF4"/>
    <w:rsid w:val="009266BE"/>
    <w:rsid w:val="009266DE"/>
    <w:rsid w:val="00926E75"/>
    <w:rsid w:val="00926FA8"/>
    <w:rsid w:val="00935D12"/>
    <w:rsid w:val="00942C60"/>
    <w:rsid w:val="00963BC0"/>
    <w:rsid w:val="00964317"/>
    <w:rsid w:val="0097298F"/>
    <w:rsid w:val="00974973"/>
    <w:rsid w:val="009770EA"/>
    <w:rsid w:val="00980D46"/>
    <w:rsid w:val="0098327A"/>
    <w:rsid w:val="00987B43"/>
    <w:rsid w:val="00990AA0"/>
    <w:rsid w:val="00991D1B"/>
    <w:rsid w:val="00992B5E"/>
    <w:rsid w:val="0099670B"/>
    <w:rsid w:val="009A00D8"/>
    <w:rsid w:val="009A39E7"/>
    <w:rsid w:val="009A41B6"/>
    <w:rsid w:val="009A7D71"/>
    <w:rsid w:val="009C3248"/>
    <w:rsid w:val="009D3815"/>
    <w:rsid w:val="009D5F9E"/>
    <w:rsid w:val="009D6B70"/>
    <w:rsid w:val="009E0645"/>
    <w:rsid w:val="009E0FC7"/>
    <w:rsid w:val="009E4D5C"/>
    <w:rsid w:val="00A13C9A"/>
    <w:rsid w:val="00A167D2"/>
    <w:rsid w:val="00A1688E"/>
    <w:rsid w:val="00A216D1"/>
    <w:rsid w:val="00A21925"/>
    <w:rsid w:val="00A24F19"/>
    <w:rsid w:val="00A26456"/>
    <w:rsid w:val="00A27128"/>
    <w:rsid w:val="00A30041"/>
    <w:rsid w:val="00A31F17"/>
    <w:rsid w:val="00A31F1C"/>
    <w:rsid w:val="00A357DF"/>
    <w:rsid w:val="00A360CE"/>
    <w:rsid w:val="00A3714C"/>
    <w:rsid w:val="00A40D2F"/>
    <w:rsid w:val="00A41C2D"/>
    <w:rsid w:val="00A446A2"/>
    <w:rsid w:val="00A44B3C"/>
    <w:rsid w:val="00A44ED1"/>
    <w:rsid w:val="00A4503D"/>
    <w:rsid w:val="00A45F56"/>
    <w:rsid w:val="00A55272"/>
    <w:rsid w:val="00A6147B"/>
    <w:rsid w:val="00A62ABE"/>
    <w:rsid w:val="00A65A23"/>
    <w:rsid w:val="00A744D6"/>
    <w:rsid w:val="00A74B3C"/>
    <w:rsid w:val="00A763DF"/>
    <w:rsid w:val="00A80732"/>
    <w:rsid w:val="00A837D6"/>
    <w:rsid w:val="00A84892"/>
    <w:rsid w:val="00A8526C"/>
    <w:rsid w:val="00A853FD"/>
    <w:rsid w:val="00A87CD3"/>
    <w:rsid w:val="00A91339"/>
    <w:rsid w:val="00A92A3A"/>
    <w:rsid w:val="00A94636"/>
    <w:rsid w:val="00AA61E4"/>
    <w:rsid w:val="00AB0FFD"/>
    <w:rsid w:val="00AB1CBF"/>
    <w:rsid w:val="00AB6BAA"/>
    <w:rsid w:val="00AC16C9"/>
    <w:rsid w:val="00AC49C8"/>
    <w:rsid w:val="00AC6EAF"/>
    <w:rsid w:val="00AC7840"/>
    <w:rsid w:val="00AD3244"/>
    <w:rsid w:val="00AD553F"/>
    <w:rsid w:val="00AD6BE7"/>
    <w:rsid w:val="00AE1A3E"/>
    <w:rsid w:val="00AE3557"/>
    <w:rsid w:val="00AE56EC"/>
    <w:rsid w:val="00AE6B39"/>
    <w:rsid w:val="00AE730B"/>
    <w:rsid w:val="00AF069D"/>
    <w:rsid w:val="00B10E39"/>
    <w:rsid w:val="00B10FDB"/>
    <w:rsid w:val="00B15AF2"/>
    <w:rsid w:val="00B16795"/>
    <w:rsid w:val="00B20007"/>
    <w:rsid w:val="00B20EFC"/>
    <w:rsid w:val="00B24552"/>
    <w:rsid w:val="00B27696"/>
    <w:rsid w:val="00B27D29"/>
    <w:rsid w:val="00B301B8"/>
    <w:rsid w:val="00B303F3"/>
    <w:rsid w:val="00B43231"/>
    <w:rsid w:val="00B44995"/>
    <w:rsid w:val="00B4503C"/>
    <w:rsid w:val="00B46FB9"/>
    <w:rsid w:val="00B47D6F"/>
    <w:rsid w:val="00B556E1"/>
    <w:rsid w:val="00B60E41"/>
    <w:rsid w:val="00B70438"/>
    <w:rsid w:val="00B739BE"/>
    <w:rsid w:val="00B75817"/>
    <w:rsid w:val="00B7770D"/>
    <w:rsid w:val="00B849E5"/>
    <w:rsid w:val="00B91345"/>
    <w:rsid w:val="00BA13BA"/>
    <w:rsid w:val="00BA1FDF"/>
    <w:rsid w:val="00BA4BC7"/>
    <w:rsid w:val="00BB0937"/>
    <w:rsid w:val="00BB0F41"/>
    <w:rsid w:val="00BC0389"/>
    <w:rsid w:val="00BC1985"/>
    <w:rsid w:val="00BC53D7"/>
    <w:rsid w:val="00BD121D"/>
    <w:rsid w:val="00BD2778"/>
    <w:rsid w:val="00BD2901"/>
    <w:rsid w:val="00BD4063"/>
    <w:rsid w:val="00BE200D"/>
    <w:rsid w:val="00C06883"/>
    <w:rsid w:val="00C07562"/>
    <w:rsid w:val="00C11BE8"/>
    <w:rsid w:val="00C13DB4"/>
    <w:rsid w:val="00C1698F"/>
    <w:rsid w:val="00C17210"/>
    <w:rsid w:val="00C222EA"/>
    <w:rsid w:val="00C2280F"/>
    <w:rsid w:val="00C23CF0"/>
    <w:rsid w:val="00C251F8"/>
    <w:rsid w:val="00C3008E"/>
    <w:rsid w:val="00C31E76"/>
    <w:rsid w:val="00C341B4"/>
    <w:rsid w:val="00C35749"/>
    <w:rsid w:val="00C4068C"/>
    <w:rsid w:val="00C40D64"/>
    <w:rsid w:val="00C40F25"/>
    <w:rsid w:val="00C416C2"/>
    <w:rsid w:val="00C41BD6"/>
    <w:rsid w:val="00C41DB8"/>
    <w:rsid w:val="00C457EA"/>
    <w:rsid w:val="00C51513"/>
    <w:rsid w:val="00C52316"/>
    <w:rsid w:val="00C56D25"/>
    <w:rsid w:val="00C6042C"/>
    <w:rsid w:val="00C65905"/>
    <w:rsid w:val="00C65FF4"/>
    <w:rsid w:val="00C67391"/>
    <w:rsid w:val="00C7019C"/>
    <w:rsid w:val="00C71577"/>
    <w:rsid w:val="00C75239"/>
    <w:rsid w:val="00C8050B"/>
    <w:rsid w:val="00C8370B"/>
    <w:rsid w:val="00C85093"/>
    <w:rsid w:val="00C864FF"/>
    <w:rsid w:val="00C871D6"/>
    <w:rsid w:val="00C87CFE"/>
    <w:rsid w:val="00C9264B"/>
    <w:rsid w:val="00CB0551"/>
    <w:rsid w:val="00CB0768"/>
    <w:rsid w:val="00CC0E2A"/>
    <w:rsid w:val="00CC1D7B"/>
    <w:rsid w:val="00CC4DEE"/>
    <w:rsid w:val="00CC6FA5"/>
    <w:rsid w:val="00CD3BD6"/>
    <w:rsid w:val="00CD7410"/>
    <w:rsid w:val="00CE1EB7"/>
    <w:rsid w:val="00CF2383"/>
    <w:rsid w:val="00CF7F7A"/>
    <w:rsid w:val="00D01EAA"/>
    <w:rsid w:val="00D02F7B"/>
    <w:rsid w:val="00D03AED"/>
    <w:rsid w:val="00D119BE"/>
    <w:rsid w:val="00D20A9F"/>
    <w:rsid w:val="00D21247"/>
    <w:rsid w:val="00D2172E"/>
    <w:rsid w:val="00D21758"/>
    <w:rsid w:val="00D23988"/>
    <w:rsid w:val="00D2581F"/>
    <w:rsid w:val="00D30FA5"/>
    <w:rsid w:val="00D31AC0"/>
    <w:rsid w:val="00D335B7"/>
    <w:rsid w:val="00D352D1"/>
    <w:rsid w:val="00D35DD5"/>
    <w:rsid w:val="00D402F4"/>
    <w:rsid w:val="00D43BE1"/>
    <w:rsid w:val="00D4520F"/>
    <w:rsid w:val="00D47AAE"/>
    <w:rsid w:val="00D50F3C"/>
    <w:rsid w:val="00D553D2"/>
    <w:rsid w:val="00D55A71"/>
    <w:rsid w:val="00D5742A"/>
    <w:rsid w:val="00D6251D"/>
    <w:rsid w:val="00D67000"/>
    <w:rsid w:val="00D72039"/>
    <w:rsid w:val="00D7224C"/>
    <w:rsid w:val="00D74C1F"/>
    <w:rsid w:val="00D77357"/>
    <w:rsid w:val="00D77FB0"/>
    <w:rsid w:val="00D8094A"/>
    <w:rsid w:val="00D84399"/>
    <w:rsid w:val="00D87743"/>
    <w:rsid w:val="00DA0D29"/>
    <w:rsid w:val="00DA439C"/>
    <w:rsid w:val="00DA52BF"/>
    <w:rsid w:val="00DA551D"/>
    <w:rsid w:val="00DB13D5"/>
    <w:rsid w:val="00DB4CE2"/>
    <w:rsid w:val="00DB6869"/>
    <w:rsid w:val="00DC093F"/>
    <w:rsid w:val="00DC227A"/>
    <w:rsid w:val="00DC61B9"/>
    <w:rsid w:val="00DD0F2C"/>
    <w:rsid w:val="00DD1F0B"/>
    <w:rsid w:val="00DD3C7C"/>
    <w:rsid w:val="00DD789C"/>
    <w:rsid w:val="00DE12A6"/>
    <w:rsid w:val="00DE63A9"/>
    <w:rsid w:val="00DE6B38"/>
    <w:rsid w:val="00DF384D"/>
    <w:rsid w:val="00DF6AAA"/>
    <w:rsid w:val="00E01D9F"/>
    <w:rsid w:val="00E04004"/>
    <w:rsid w:val="00E05976"/>
    <w:rsid w:val="00E11CCE"/>
    <w:rsid w:val="00E12463"/>
    <w:rsid w:val="00E144AD"/>
    <w:rsid w:val="00E15783"/>
    <w:rsid w:val="00E16112"/>
    <w:rsid w:val="00E17DD1"/>
    <w:rsid w:val="00E2153A"/>
    <w:rsid w:val="00E26E5D"/>
    <w:rsid w:val="00E33709"/>
    <w:rsid w:val="00E4668F"/>
    <w:rsid w:val="00E471A9"/>
    <w:rsid w:val="00E47C24"/>
    <w:rsid w:val="00E54676"/>
    <w:rsid w:val="00E5563F"/>
    <w:rsid w:val="00E60F25"/>
    <w:rsid w:val="00E62850"/>
    <w:rsid w:val="00E63078"/>
    <w:rsid w:val="00E6472C"/>
    <w:rsid w:val="00E64A83"/>
    <w:rsid w:val="00E65C32"/>
    <w:rsid w:val="00E66FC2"/>
    <w:rsid w:val="00E742F0"/>
    <w:rsid w:val="00E74388"/>
    <w:rsid w:val="00E74E19"/>
    <w:rsid w:val="00E768DF"/>
    <w:rsid w:val="00E76A9E"/>
    <w:rsid w:val="00E8176E"/>
    <w:rsid w:val="00E85BE2"/>
    <w:rsid w:val="00E922AF"/>
    <w:rsid w:val="00E92789"/>
    <w:rsid w:val="00E93EB7"/>
    <w:rsid w:val="00E94AEF"/>
    <w:rsid w:val="00EA3294"/>
    <w:rsid w:val="00EA4033"/>
    <w:rsid w:val="00EA5988"/>
    <w:rsid w:val="00EA6A5A"/>
    <w:rsid w:val="00EB0852"/>
    <w:rsid w:val="00EB1930"/>
    <w:rsid w:val="00EB2A28"/>
    <w:rsid w:val="00EB46BF"/>
    <w:rsid w:val="00EB5FD0"/>
    <w:rsid w:val="00EC3DE8"/>
    <w:rsid w:val="00ED5F4B"/>
    <w:rsid w:val="00ED69D5"/>
    <w:rsid w:val="00EE2439"/>
    <w:rsid w:val="00EE26A6"/>
    <w:rsid w:val="00EE290C"/>
    <w:rsid w:val="00EE6761"/>
    <w:rsid w:val="00EF0839"/>
    <w:rsid w:val="00EF27F9"/>
    <w:rsid w:val="00EF5153"/>
    <w:rsid w:val="00EF6945"/>
    <w:rsid w:val="00F0136E"/>
    <w:rsid w:val="00F074B9"/>
    <w:rsid w:val="00F07537"/>
    <w:rsid w:val="00F07CA5"/>
    <w:rsid w:val="00F104CE"/>
    <w:rsid w:val="00F14FDF"/>
    <w:rsid w:val="00F17EC6"/>
    <w:rsid w:val="00F21A24"/>
    <w:rsid w:val="00F228F5"/>
    <w:rsid w:val="00F27606"/>
    <w:rsid w:val="00F301DE"/>
    <w:rsid w:val="00F33754"/>
    <w:rsid w:val="00F35342"/>
    <w:rsid w:val="00F44ECD"/>
    <w:rsid w:val="00F45734"/>
    <w:rsid w:val="00F50464"/>
    <w:rsid w:val="00F506B8"/>
    <w:rsid w:val="00F5169A"/>
    <w:rsid w:val="00F54D17"/>
    <w:rsid w:val="00F554C9"/>
    <w:rsid w:val="00F55592"/>
    <w:rsid w:val="00F5692A"/>
    <w:rsid w:val="00F5745F"/>
    <w:rsid w:val="00F61C27"/>
    <w:rsid w:val="00F65D43"/>
    <w:rsid w:val="00F7286D"/>
    <w:rsid w:val="00F868E6"/>
    <w:rsid w:val="00F8757E"/>
    <w:rsid w:val="00F87CAB"/>
    <w:rsid w:val="00F92852"/>
    <w:rsid w:val="00F9452A"/>
    <w:rsid w:val="00F95CD2"/>
    <w:rsid w:val="00F971D4"/>
    <w:rsid w:val="00FA49A4"/>
    <w:rsid w:val="00FB2CF1"/>
    <w:rsid w:val="00FB56C9"/>
    <w:rsid w:val="00FB5E61"/>
    <w:rsid w:val="00FB69B6"/>
    <w:rsid w:val="00FB71E7"/>
    <w:rsid w:val="00FB725D"/>
    <w:rsid w:val="00FC1DC1"/>
    <w:rsid w:val="00FD0027"/>
    <w:rsid w:val="00FD10D6"/>
    <w:rsid w:val="00FD69BD"/>
    <w:rsid w:val="00FE1A5A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17674E"/>
  <w15:docId w15:val="{8BD495A1-9D53-4D46-B7FB-45C44AB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28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28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tena.robbins\AppData\Roaming\Microsoft\Template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2014-07-23T00:00:00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B86652-7BF8-4168-B1F9-AD8EB5F0DE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Robbins, Vestena   (BHDID/Frankfort)</dc:creator>
  <cp:keywords/>
  <dc:description/>
  <cp:lastModifiedBy>Ware, Jessica R.</cp:lastModifiedBy>
  <cp:revision>2</cp:revision>
  <cp:lastPrinted>2018-11-09T20:17:00Z</cp:lastPrinted>
  <dcterms:created xsi:type="dcterms:W3CDTF">2021-02-08T20:50:00Z</dcterms:created>
  <dcterms:modified xsi:type="dcterms:W3CDTF">2021-02-08T20:50:00Z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