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DF166" w14:textId="77777777" w:rsidR="002A144D" w:rsidRPr="007F59FA" w:rsidRDefault="002A144D" w:rsidP="00343ED0">
      <w:pPr>
        <w:rPr>
          <w:rFonts w:ascii="Century Gothic" w:hAnsi="Century Gothic"/>
          <w:sz w:val="24"/>
        </w:rPr>
      </w:pPr>
      <w:r w:rsidRPr="007F59FA">
        <w:rPr>
          <w:rFonts w:ascii="Century Gothic" w:hAnsi="Century Gothic" w:cs="Arial"/>
          <w:b/>
          <w:noProof/>
          <w:sz w:val="22"/>
          <w:szCs w:val="20"/>
        </w:rPr>
        <mc:AlternateContent>
          <mc:Choice Requires="wps">
            <w:drawing>
              <wp:anchor distT="45720" distB="45720" distL="114300" distR="114300" simplePos="0" relativeHeight="251659264" behindDoc="0" locked="0" layoutInCell="1" allowOverlap="1" wp14:anchorId="6FC76F15" wp14:editId="50FD6952">
                <wp:simplePos x="0" y="0"/>
                <wp:positionH relativeFrom="margin">
                  <wp:posOffset>-438150</wp:posOffset>
                </wp:positionH>
                <wp:positionV relativeFrom="paragraph">
                  <wp:posOffset>238760</wp:posOffset>
                </wp:positionV>
                <wp:extent cx="6384290" cy="904875"/>
                <wp:effectExtent l="0" t="0" r="1651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904875"/>
                        </a:xfrm>
                        <a:prstGeom prst="rect">
                          <a:avLst/>
                        </a:prstGeom>
                        <a:solidFill>
                          <a:schemeClr val="bg2"/>
                        </a:solidFill>
                        <a:ln w="9525">
                          <a:solidFill>
                            <a:srgbClr val="000000"/>
                          </a:solidFill>
                          <a:miter lim="800000"/>
                          <a:headEnd/>
                          <a:tailEnd/>
                        </a:ln>
                      </wps:spPr>
                      <wps:txbx>
                        <w:txbxContent>
                          <w:p w14:paraId="0E481C25" w14:textId="77777777" w:rsidR="002A144D" w:rsidRPr="007F59FA" w:rsidRDefault="002A144D" w:rsidP="002A144D">
                            <w:pPr>
                              <w:pStyle w:val="BodyCopy"/>
                              <w:rPr>
                                <w:rFonts w:ascii="Arial" w:hAnsi="Arial" w:cs="Arial"/>
                                <w:b/>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7F6C661E" w14:textId="77777777" w:rsidR="002A144D" w:rsidRPr="007F59FA" w:rsidRDefault="002A144D" w:rsidP="002A144D">
                            <w:pPr>
                              <w:rPr>
                                <w:rFonts w:ascii="Arial" w:hAnsi="Arial" w:cs="Arial"/>
                                <w:szCs w:val="20"/>
                              </w:rPr>
                            </w:pPr>
                            <w:r w:rsidRPr="007F59FA">
                              <w:rPr>
                                <w:rFonts w:ascii="Arial" w:hAnsi="Arial" w:cs="Arial"/>
                                <w:b/>
                                <w:szCs w:val="20"/>
                              </w:rPr>
                              <w:t xml:space="preserve">Purpose of the GMIT: </w:t>
                            </w:r>
                            <w:r w:rsidRPr="007F59FA">
                              <w:rPr>
                                <w:rFonts w:ascii="Arial" w:hAnsi="Arial" w:cs="Arial"/>
                                <w:szCs w:val="20"/>
                              </w:rPr>
                              <w:t>interagency team responsible for management of the grant, oversight of state and local implementation activities, and ongoing communication with the system of care governing bodies.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C76F15" id="_x0000_t202" coordsize="21600,21600" o:spt="202" path="m,l,21600r21600,l21600,xe">
                <v:stroke joinstyle="miter"/>
                <v:path gradientshapeok="t" o:connecttype="rect"/>
              </v:shapetype>
              <v:shape id="Text Box 2" o:spid="_x0000_s1026" type="#_x0000_t202" style="position:absolute;margin-left:-34.5pt;margin-top:18.8pt;width:502.7pt;height:7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" fillcolor="#eeece1 [3214]">
                <v:textbox>
                  <w:txbxContent>
                    <w:p w14:paraId="0E481C25" w14:textId="77777777" w:rsidR="002A144D" w:rsidRPr="007F59FA" w:rsidRDefault="002A144D" w:rsidP="002A144D">
                      <w:pPr>
                        <w:pStyle w:val="BodyCopy"/>
                        <w:rPr>
                          <w:rFonts w:ascii="Arial" w:hAnsi="Arial" w:cs="Arial"/>
                          <w:b/>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7F6C661E" w14:textId="77777777" w:rsidR="002A144D" w:rsidRPr="007F59FA" w:rsidRDefault="002A144D" w:rsidP="002A144D">
                      <w:pPr>
                        <w:rPr>
                          <w:rFonts w:ascii="Arial" w:hAnsi="Arial" w:cs="Arial"/>
                          <w:szCs w:val="20"/>
                        </w:rPr>
                      </w:pPr>
                      <w:r w:rsidRPr="007F59FA">
                        <w:rPr>
                          <w:rFonts w:ascii="Arial" w:hAnsi="Arial" w:cs="Arial"/>
                          <w:b/>
                          <w:szCs w:val="20"/>
                        </w:rPr>
                        <w:t xml:space="preserve">Purpose of the GMIT: </w:t>
                      </w:r>
                      <w:r w:rsidRPr="007F59FA">
                        <w:rPr>
                          <w:rFonts w:ascii="Arial" w:hAnsi="Arial" w:cs="Arial"/>
                          <w:szCs w:val="20"/>
                        </w:rPr>
                        <w:t>interagency team responsible for management of the grant, oversight of state and local implementation activities, and ongoing communication with the system of care governing bodies.</w:t>
                      </w:r>
                    </w:p>
                  </w:txbxContent>
                </v:textbox>
                <w10:wrap type="square" anchorx="margin"/>
              </v:shape>
            </w:pict>
          </mc:Fallback>
        </mc:AlternateContent>
      </w:r>
    </w:p>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010"/>
      </w:tblGrid>
      <w:tr w:rsidR="00343ED0" w:rsidRPr="007F59FA" w14:paraId="4ABBD1DB" w14:textId="77777777" w:rsidTr="00C51513">
        <w:trPr>
          <w:jc w:val="center"/>
        </w:trPr>
        <w:tc>
          <w:tcPr>
            <w:tcW w:w="992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6542B237" w14:textId="77777777" w:rsidR="00343ED0" w:rsidRPr="007F59FA" w:rsidRDefault="00343ED0" w:rsidP="007F6F21">
            <w:pPr>
              <w:pStyle w:val="MinutesandAgendaTitles"/>
              <w:rPr>
                <w:rFonts w:ascii="Century Gothic" w:hAnsi="Century Gothic"/>
                <w:sz w:val="28"/>
                <w:szCs w:val="24"/>
              </w:rPr>
            </w:pPr>
            <w:r w:rsidRPr="007F59FA">
              <w:rPr>
                <w:rFonts w:ascii="Century Gothic" w:hAnsi="Century Gothic"/>
                <w:color w:val="auto"/>
                <w:sz w:val="28"/>
                <w:szCs w:val="24"/>
              </w:rPr>
              <w:t>Attendees</w:t>
            </w:r>
          </w:p>
        </w:tc>
      </w:tr>
      <w:tr w:rsidR="00343ED0" w:rsidRPr="007F59FA" w14:paraId="236945E1" w14:textId="77777777" w:rsidTr="00C51513">
        <w:trPr>
          <w:jc w:val="center"/>
        </w:trPr>
        <w:tc>
          <w:tcPr>
            <w:tcW w:w="992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tbl>
            <w:tblPr>
              <w:tblStyle w:val="TableGrid"/>
              <w:tblW w:w="9770" w:type="dxa"/>
              <w:tblLook w:val="04A0" w:firstRow="1" w:lastRow="0" w:firstColumn="1" w:lastColumn="0" w:noHBand="0" w:noVBand="1"/>
            </w:tblPr>
            <w:tblGrid>
              <w:gridCol w:w="3256"/>
              <w:gridCol w:w="3257"/>
              <w:gridCol w:w="3257"/>
            </w:tblGrid>
            <w:tr w:rsidR="00C51513" w:rsidRPr="007F59FA" w14:paraId="0C4D121D" w14:textId="77777777" w:rsidTr="00C51513">
              <w:tc>
                <w:tcPr>
                  <w:tcW w:w="3256" w:type="dxa"/>
                  <w:vAlign w:val="center"/>
                </w:tcPr>
                <w:p w14:paraId="226E8B4A" w14:textId="77777777" w:rsidR="00C51513" w:rsidRPr="007F59FA" w:rsidRDefault="00150347" w:rsidP="00C51513">
                  <w:pPr>
                    <w:pStyle w:val="NormalWeb"/>
                    <w:spacing w:before="0" w:beforeAutospacing="0" w:after="0" w:afterAutospacing="0"/>
                    <w:rPr>
                      <w:rFonts w:ascii="Century Gothic" w:hAnsi="Century Gothic"/>
                    </w:rPr>
                  </w:pPr>
                  <w:r>
                    <w:rPr>
                      <w:rFonts w:ascii="Century Gothic" w:hAnsi="Century Gothic"/>
                    </w:rPr>
                    <w:t>Katie Kirkland</w:t>
                  </w:r>
                </w:p>
              </w:tc>
              <w:tc>
                <w:tcPr>
                  <w:tcW w:w="3257" w:type="dxa"/>
                  <w:vAlign w:val="center"/>
                </w:tcPr>
                <w:p w14:paraId="05E2495D" w14:textId="77777777" w:rsidR="00C51513" w:rsidRPr="007F59FA" w:rsidRDefault="00150347" w:rsidP="00C51513">
                  <w:pPr>
                    <w:pStyle w:val="NormalWeb"/>
                    <w:spacing w:before="0" w:beforeAutospacing="0" w:after="0" w:afterAutospacing="0"/>
                    <w:rPr>
                      <w:rFonts w:ascii="Century Gothic" w:hAnsi="Century Gothic"/>
                    </w:rPr>
                  </w:pPr>
                  <w:r>
                    <w:rPr>
                      <w:rFonts w:ascii="Century Gothic" w:hAnsi="Century Gothic"/>
                    </w:rPr>
                    <w:t>Tracy DeSimone</w:t>
                  </w:r>
                </w:p>
              </w:tc>
              <w:tc>
                <w:tcPr>
                  <w:tcW w:w="3257" w:type="dxa"/>
                  <w:vAlign w:val="center"/>
                </w:tcPr>
                <w:p w14:paraId="55252018" w14:textId="77777777" w:rsidR="00C51513" w:rsidRPr="007F59FA" w:rsidRDefault="00150347" w:rsidP="00C51513">
                  <w:pPr>
                    <w:pStyle w:val="NormalWeb"/>
                    <w:spacing w:before="0" w:beforeAutospacing="0" w:after="0" w:afterAutospacing="0"/>
                    <w:rPr>
                      <w:rFonts w:ascii="Century Gothic" w:hAnsi="Century Gothic"/>
                    </w:rPr>
                  </w:pPr>
                  <w:r>
                    <w:rPr>
                      <w:rFonts w:ascii="Century Gothic" w:hAnsi="Century Gothic"/>
                    </w:rPr>
                    <w:t>Chithra Adams</w:t>
                  </w:r>
                </w:p>
              </w:tc>
            </w:tr>
            <w:tr w:rsidR="00C51513" w:rsidRPr="007F59FA" w14:paraId="0752F262" w14:textId="77777777" w:rsidTr="00C51513">
              <w:tc>
                <w:tcPr>
                  <w:tcW w:w="3256" w:type="dxa"/>
                  <w:vAlign w:val="center"/>
                </w:tcPr>
                <w:p w14:paraId="03BC8A67" w14:textId="77777777" w:rsidR="00C51513" w:rsidRPr="007F59FA" w:rsidRDefault="00150347" w:rsidP="00C51513">
                  <w:pPr>
                    <w:pStyle w:val="NormalWeb"/>
                    <w:spacing w:before="0" w:beforeAutospacing="0" w:after="0" w:afterAutospacing="0"/>
                    <w:rPr>
                      <w:rFonts w:ascii="Century Gothic" w:hAnsi="Century Gothic"/>
                    </w:rPr>
                  </w:pPr>
                  <w:r>
                    <w:rPr>
                      <w:rFonts w:ascii="Century Gothic" w:hAnsi="Century Gothic"/>
                    </w:rPr>
                    <w:t>Michelle Niehaus</w:t>
                  </w:r>
                </w:p>
              </w:tc>
              <w:tc>
                <w:tcPr>
                  <w:tcW w:w="3257" w:type="dxa"/>
                  <w:vAlign w:val="center"/>
                </w:tcPr>
                <w:p w14:paraId="731636CE" w14:textId="77777777" w:rsidR="00C51513" w:rsidRPr="007F59FA" w:rsidRDefault="00150347" w:rsidP="00C51513">
                  <w:pPr>
                    <w:pStyle w:val="NormalWeb"/>
                    <w:spacing w:before="0" w:beforeAutospacing="0" w:after="0" w:afterAutospacing="0"/>
                    <w:rPr>
                      <w:rFonts w:ascii="Century Gothic" w:hAnsi="Century Gothic"/>
                    </w:rPr>
                  </w:pPr>
                  <w:r>
                    <w:rPr>
                      <w:rFonts w:ascii="Century Gothic" w:hAnsi="Century Gothic"/>
                    </w:rPr>
                    <w:t>Leslie Hughes Burgess</w:t>
                  </w:r>
                </w:p>
              </w:tc>
              <w:tc>
                <w:tcPr>
                  <w:tcW w:w="3257" w:type="dxa"/>
                  <w:vAlign w:val="center"/>
                </w:tcPr>
                <w:p w14:paraId="36416F2D" w14:textId="77777777" w:rsidR="00C51513" w:rsidRPr="007F59FA" w:rsidRDefault="00150347" w:rsidP="00C51513">
                  <w:pPr>
                    <w:pStyle w:val="NormalWeb"/>
                    <w:spacing w:before="0" w:beforeAutospacing="0" w:after="0" w:afterAutospacing="0"/>
                    <w:rPr>
                      <w:rFonts w:ascii="Century Gothic" w:hAnsi="Century Gothic"/>
                    </w:rPr>
                  </w:pPr>
                  <w:r>
                    <w:rPr>
                      <w:rFonts w:ascii="Century Gothic" w:hAnsi="Century Gothic"/>
                    </w:rPr>
                    <w:t>Dyzz Cooper</w:t>
                  </w:r>
                </w:p>
              </w:tc>
            </w:tr>
            <w:tr w:rsidR="00C51513" w:rsidRPr="007F59FA" w14:paraId="71F7644E" w14:textId="77777777" w:rsidTr="00C51513">
              <w:tc>
                <w:tcPr>
                  <w:tcW w:w="3256" w:type="dxa"/>
                  <w:vAlign w:val="center"/>
                </w:tcPr>
                <w:p w14:paraId="142955B2" w14:textId="77777777" w:rsidR="00C51513" w:rsidRPr="007F59FA" w:rsidRDefault="00150347" w:rsidP="00C51513">
                  <w:pPr>
                    <w:pStyle w:val="NormalWeb"/>
                    <w:spacing w:before="0" w:beforeAutospacing="0" w:after="0" w:afterAutospacing="0"/>
                    <w:rPr>
                      <w:rFonts w:ascii="Century Gothic" w:hAnsi="Century Gothic"/>
                    </w:rPr>
                  </w:pPr>
                  <w:r>
                    <w:rPr>
                      <w:rFonts w:ascii="Century Gothic" w:hAnsi="Century Gothic"/>
                    </w:rPr>
                    <w:t>Carol Cecil</w:t>
                  </w:r>
                </w:p>
              </w:tc>
              <w:tc>
                <w:tcPr>
                  <w:tcW w:w="3257" w:type="dxa"/>
                  <w:vAlign w:val="center"/>
                </w:tcPr>
                <w:p w14:paraId="10C95B11" w14:textId="77777777" w:rsidR="00C51513" w:rsidRPr="007F59FA" w:rsidRDefault="00150347" w:rsidP="00C51513">
                  <w:pPr>
                    <w:pStyle w:val="NormalWeb"/>
                    <w:spacing w:before="0" w:beforeAutospacing="0" w:after="0" w:afterAutospacing="0"/>
                    <w:rPr>
                      <w:rFonts w:ascii="Century Gothic" w:hAnsi="Century Gothic"/>
                    </w:rPr>
                  </w:pPr>
                  <w:r>
                    <w:rPr>
                      <w:rFonts w:ascii="Century Gothic" w:hAnsi="Century Gothic"/>
                    </w:rPr>
                    <w:t>Mary Hajner</w:t>
                  </w:r>
                </w:p>
              </w:tc>
              <w:tc>
                <w:tcPr>
                  <w:tcW w:w="3257" w:type="dxa"/>
                  <w:vAlign w:val="center"/>
                </w:tcPr>
                <w:p w14:paraId="17B76702" w14:textId="77777777" w:rsidR="00C51513" w:rsidRPr="007F59FA" w:rsidRDefault="00150347" w:rsidP="00C51513">
                  <w:pPr>
                    <w:pStyle w:val="NormalWeb"/>
                    <w:spacing w:before="0" w:beforeAutospacing="0" w:after="0" w:afterAutospacing="0"/>
                    <w:rPr>
                      <w:rFonts w:ascii="Century Gothic" w:hAnsi="Century Gothic"/>
                    </w:rPr>
                  </w:pPr>
                  <w:r>
                    <w:rPr>
                      <w:rFonts w:ascii="Century Gothic" w:hAnsi="Century Gothic"/>
                    </w:rPr>
                    <w:t>Beth Jordan</w:t>
                  </w:r>
                </w:p>
              </w:tc>
            </w:tr>
            <w:tr w:rsidR="00C51513" w:rsidRPr="007F59FA" w14:paraId="12B42DFD" w14:textId="77777777" w:rsidTr="00C51513">
              <w:tc>
                <w:tcPr>
                  <w:tcW w:w="3256" w:type="dxa"/>
                  <w:vAlign w:val="center"/>
                </w:tcPr>
                <w:p w14:paraId="3AD00776" w14:textId="77777777" w:rsidR="00C51513" w:rsidRPr="007F59FA" w:rsidRDefault="00150347" w:rsidP="00C51513">
                  <w:pPr>
                    <w:pStyle w:val="NormalWeb"/>
                    <w:spacing w:before="0" w:beforeAutospacing="0" w:after="0" w:afterAutospacing="0"/>
                    <w:rPr>
                      <w:rFonts w:ascii="Century Gothic" w:hAnsi="Century Gothic"/>
                    </w:rPr>
                  </w:pPr>
                  <w:r>
                    <w:rPr>
                      <w:rFonts w:ascii="Century Gothic" w:hAnsi="Century Gothic"/>
                    </w:rPr>
                    <w:t>Joy Varney</w:t>
                  </w:r>
                </w:p>
              </w:tc>
              <w:tc>
                <w:tcPr>
                  <w:tcW w:w="3257" w:type="dxa"/>
                  <w:vAlign w:val="center"/>
                </w:tcPr>
                <w:p w14:paraId="59BB0EE9" w14:textId="77777777" w:rsidR="00C51513" w:rsidRPr="007F59FA" w:rsidRDefault="00150347" w:rsidP="00C51513">
                  <w:pPr>
                    <w:pStyle w:val="NormalWeb"/>
                    <w:spacing w:before="0" w:beforeAutospacing="0" w:after="0" w:afterAutospacing="0"/>
                    <w:rPr>
                      <w:rFonts w:ascii="Century Gothic" w:hAnsi="Century Gothic"/>
                    </w:rPr>
                  </w:pPr>
                  <w:r>
                    <w:rPr>
                      <w:rFonts w:ascii="Century Gothic" w:hAnsi="Century Gothic"/>
                    </w:rPr>
                    <w:t>Christa Bell</w:t>
                  </w:r>
                </w:p>
              </w:tc>
              <w:tc>
                <w:tcPr>
                  <w:tcW w:w="3257" w:type="dxa"/>
                  <w:vAlign w:val="center"/>
                </w:tcPr>
                <w:p w14:paraId="7837E0B3" w14:textId="77777777" w:rsidR="00C51513" w:rsidRPr="007F59FA" w:rsidRDefault="00150347" w:rsidP="00C51513">
                  <w:pPr>
                    <w:pStyle w:val="NormalWeb"/>
                    <w:spacing w:before="0" w:beforeAutospacing="0" w:after="0" w:afterAutospacing="0"/>
                    <w:rPr>
                      <w:rFonts w:ascii="Century Gothic" w:hAnsi="Century Gothic"/>
                    </w:rPr>
                  </w:pPr>
                  <w:r>
                    <w:rPr>
                      <w:rFonts w:ascii="Century Gothic" w:hAnsi="Century Gothic"/>
                    </w:rPr>
                    <w:t>Chris Cordell</w:t>
                  </w:r>
                </w:p>
              </w:tc>
            </w:tr>
            <w:tr w:rsidR="00C51513" w:rsidRPr="007F59FA" w14:paraId="26404B3E" w14:textId="77777777" w:rsidTr="00C51513">
              <w:tc>
                <w:tcPr>
                  <w:tcW w:w="3256" w:type="dxa"/>
                  <w:vAlign w:val="center"/>
                </w:tcPr>
                <w:p w14:paraId="2554F93C" w14:textId="77777777" w:rsidR="00C51513" w:rsidRPr="007F59FA" w:rsidRDefault="00150347" w:rsidP="00C51513">
                  <w:pPr>
                    <w:pStyle w:val="NormalWeb"/>
                    <w:spacing w:before="0" w:beforeAutospacing="0" w:after="0" w:afterAutospacing="0"/>
                    <w:rPr>
                      <w:rFonts w:ascii="Century Gothic" w:hAnsi="Century Gothic"/>
                    </w:rPr>
                  </w:pPr>
                  <w:r>
                    <w:rPr>
                      <w:rFonts w:ascii="Century Gothic" w:hAnsi="Century Gothic"/>
                    </w:rPr>
                    <w:t>Sherry Staley – DMS</w:t>
                  </w:r>
                </w:p>
              </w:tc>
              <w:tc>
                <w:tcPr>
                  <w:tcW w:w="3257" w:type="dxa"/>
                  <w:vAlign w:val="center"/>
                </w:tcPr>
                <w:p w14:paraId="47EA40B9" w14:textId="77777777" w:rsidR="00C51513" w:rsidRPr="007F59FA" w:rsidRDefault="008836C0" w:rsidP="00C51513">
                  <w:pPr>
                    <w:pStyle w:val="NormalWeb"/>
                    <w:spacing w:before="0" w:beforeAutospacing="0" w:after="0" w:afterAutospacing="0"/>
                    <w:rPr>
                      <w:rFonts w:ascii="Century Gothic" w:hAnsi="Century Gothic"/>
                    </w:rPr>
                  </w:pPr>
                  <w:r>
                    <w:rPr>
                      <w:rFonts w:ascii="Century Gothic" w:hAnsi="Century Gothic"/>
                    </w:rPr>
                    <w:t>Sherry Postlewaite</w:t>
                  </w:r>
                </w:p>
              </w:tc>
              <w:tc>
                <w:tcPr>
                  <w:tcW w:w="3257" w:type="dxa"/>
                  <w:vAlign w:val="center"/>
                </w:tcPr>
                <w:p w14:paraId="00C1CF74" w14:textId="77777777" w:rsidR="00C51513" w:rsidRPr="007F59FA" w:rsidRDefault="00D7328B" w:rsidP="00C51513">
                  <w:pPr>
                    <w:pStyle w:val="NormalWeb"/>
                    <w:spacing w:before="0" w:beforeAutospacing="0" w:after="0" w:afterAutospacing="0"/>
                    <w:rPr>
                      <w:rFonts w:ascii="Century Gothic" w:hAnsi="Century Gothic"/>
                    </w:rPr>
                  </w:pPr>
                  <w:r>
                    <w:rPr>
                      <w:rFonts w:ascii="Century Gothic" w:hAnsi="Century Gothic"/>
                    </w:rPr>
                    <w:t xml:space="preserve">Kaitlyn Ray – </w:t>
                  </w:r>
                  <w:r w:rsidRPr="008836C0">
                    <w:rPr>
                      <w:rFonts w:ascii="Century Gothic" w:hAnsi="Century Gothic"/>
                      <w:sz w:val="16"/>
                    </w:rPr>
                    <w:t>Prevention Branch</w:t>
                  </w:r>
                </w:p>
              </w:tc>
            </w:tr>
            <w:tr w:rsidR="00C51513" w:rsidRPr="007F59FA" w14:paraId="71FD19D2" w14:textId="77777777" w:rsidTr="00C51513">
              <w:tc>
                <w:tcPr>
                  <w:tcW w:w="3256" w:type="dxa"/>
                  <w:vAlign w:val="center"/>
                </w:tcPr>
                <w:p w14:paraId="0B93428C" w14:textId="77777777" w:rsidR="00C51513" w:rsidRPr="007F59FA" w:rsidRDefault="00D7328B" w:rsidP="00C51513">
                  <w:pPr>
                    <w:pStyle w:val="NormalWeb"/>
                    <w:spacing w:before="0" w:beforeAutospacing="0" w:after="0" w:afterAutospacing="0"/>
                    <w:rPr>
                      <w:rFonts w:ascii="Century Gothic" w:hAnsi="Century Gothic"/>
                    </w:rPr>
                  </w:pPr>
                  <w:r>
                    <w:rPr>
                      <w:rFonts w:ascii="Century Gothic" w:hAnsi="Century Gothic"/>
                    </w:rPr>
                    <w:t>Jessica Ware</w:t>
                  </w:r>
                </w:p>
              </w:tc>
              <w:tc>
                <w:tcPr>
                  <w:tcW w:w="3257" w:type="dxa"/>
                  <w:vAlign w:val="center"/>
                </w:tcPr>
                <w:p w14:paraId="2B6CBC9B" w14:textId="77777777" w:rsidR="00C51513" w:rsidRPr="007F59FA" w:rsidRDefault="00D7328B" w:rsidP="00C51513">
                  <w:pPr>
                    <w:pStyle w:val="NormalWeb"/>
                    <w:spacing w:before="0" w:beforeAutospacing="0" w:after="0" w:afterAutospacing="0"/>
                    <w:rPr>
                      <w:rFonts w:ascii="Century Gothic" w:hAnsi="Century Gothic"/>
                    </w:rPr>
                  </w:pPr>
                  <w:r>
                    <w:rPr>
                      <w:rFonts w:ascii="Century Gothic" w:hAnsi="Century Gothic"/>
                    </w:rPr>
                    <w:t>Jennifer Warren</w:t>
                  </w:r>
                </w:p>
              </w:tc>
              <w:tc>
                <w:tcPr>
                  <w:tcW w:w="3257" w:type="dxa"/>
                  <w:vAlign w:val="center"/>
                </w:tcPr>
                <w:p w14:paraId="058C49EF" w14:textId="77777777" w:rsidR="00C51513" w:rsidRPr="007F59FA" w:rsidRDefault="008836C0" w:rsidP="00C51513">
                  <w:pPr>
                    <w:pStyle w:val="NormalWeb"/>
                    <w:spacing w:before="0" w:beforeAutospacing="0" w:after="0" w:afterAutospacing="0"/>
                    <w:rPr>
                      <w:rFonts w:ascii="Century Gothic" w:hAnsi="Century Gothic"/>
                    </w:rPr>
                  </w:pPr>
                  <w:r>
                    <w:rPr>
                      <w:rFonts w:ascii="Century Gothic" w:hAnsi="Century Gothic"/>
                    </w:rPr>
                    <w:t xml:space="preserve">Dee </w:t>
                  </w:r>
                  <w:proofErr w:type="spellStart"/>
                  <w:r>
                    <w:rPr>
                      <w:rFonts w:ascii="Century Gothic" w:hAnsi="Century Gothic"/>
                    </w:rPr>
                    <w:t>Dee</w:t>
                  </w:r>
                  <w:proofErr w:type="spellEnd"/>
                  <w:r>
                    <w:rPr>
                      <w:rFonts w:ascii="Century Gothic" w:hAnsi="Century Gothic"/>
                    </w:rPr>
                    <w:t xml:space="preserve"> Ward</w:t>
                  </w:r>
                </w:p>
              </w:tc>
            </w:tr>
            <w:tr w:rsidR="00C51513" w:rsidRPr="007F59FA" w14:paraId="61BA0142" w14:textId="77777777" w:rsidTr="00C51513">
              <w:tc>
                <w:tcPr>
                  <w:tcW w:w="3256" w:type="dxa"/>
                  <w:vAlign w:val="center"/>
                </w:tcPr>
                <w:p w14:paraId="15D47422" w14:textId="77777777" w:rsidR="00C51513" w:rsidRPr="007F59FA" w:rsidRDefault="008836C0" w:rsidP="00C51513">
                  <w:pPr>
                    <w:pStyle w:val="NormalWeb"/>
                    <w:spacing w:before="0" w:beforeAutospacing="0" w:after="0" w:afterAutospacing="0"/>
                    <w:rPr>
                      <w:rFonts w:ascii="Century Gothic" w:hAnsi="Century Gothic"/>
                    </w:rPr>
                  </w:pPr>
                  <w:r>
                    <w:rPr>
                      <w:rFonts w:ascii="Century Gothic" w:hAnsi="Century Gothic"/>
                    </w:rPr>
                    <w:t>David Lohr</w:t>
                  </w:r>
                </w:p>
              </w:tc>
              <w:tc>
                <w:tcPr>
                  <w:tcW w:w="3257" w:type="dxa"/>
                  <w:vAlign w:val="center"/>
                </w:tcPr>
                <w:p w14:paraId="1277E856" w14:textId="77777777" w:rsidR="00C51513" w:rsidRPr="007F59FA" w:rsidRDefault="008836C0" w:rsidP="00C51513">
                  <w:pPr>
                    <w:pStyle w:val="NormalWeb"/>
                    <w:spacing w:before="0" w:beforeAutospacing="0" w:after="0" w:afterAutospacing="0"/>
                    <w:rPr>
                      <w:rFonts w:ascii="Century Gothic" w:hAnsi="Century Gothic"/>
                    </w:rPr>
                  </w:pPr>
                  <w:r>
                    <w:rPr>
                      <w:rFonts w:ascii="Century Gothic" w:hAnsi="Century Gothic"/>
                    </w:rPr>
                    <w:t>Katie Mullins</w:t>
                  </w:r>
                </w:p>
              </w:tc>
              <w:tc>
                <w:tcPr>
                  <w:tcW w:w="3257" w:type="dxa"/>
                  <w:vAlign w:val="center"/>
                </w:tcPr>
                <w:p w14:paraId="1D18F69F" w14:textId="77777777" w:rsidR="00C51513" w:rsidRPr="007F59FA" w:rsidRDefault="008836C0" w:rsidP="00C51513">
                  <w:pPr>
                    <w:pStyle w:val="NormalWeb"/>
                    <w:spacing w:before="0" w:beforeAutospacing="0" w:after="0" w:afterAutospacing="0"/>
                    <w:rPr>
                      <w:rFonts w:ascii="Century Gothic" w:hAnsi="Century Gothic"/>
                    </w:rPr>
                  </w:pPr>
                  <w:r>
                    <w:rPr>
                      <w:rFonts w:ascii="Century Gothic" w:hAnsi="Century Gothic"/>
                    </w:rPr>
                    <w:t>Tena Robbins</w:t>
                  </w:r>
                </w:p>
              </w:tc>
            </w:tr>
          </w:tbl>
          <w:p w14:paraId="37CF3677" w14:textId="77777777" w:rsidR="00343ED0" w:rsidRPr="007F59FA" w:rsidRDefault="00343ED0" w:rsidP="00C51513">
            <w:pPr>
              <w:pStyle w:val="NormalWeb"/>
              <w:spacing w:before="0" w:beforeAutospacing="0" w:after="0" w:afterAutospacing="0"/>
              <w:rPr>
                <w:rFonts w:ascii="Century Gothic" w:hAnsi="Century Gothic"/>
              </w:rPr>
            </w:pPr>
          </w:p>
        </w:tc>
      </w:tr>
    </w:tbl>
    <w:p w14:paraId="18AA89A1" w14:textId="77777777" w:rsidR="000649C0" w:rsidRDefault="000649C0" w:rsidP="000649C0">
      <w:pPr>
        <w:rPr>
          <w:rFonts w:ascii="Century Gothic" w:hAnsi="Century Gothic"/>
          <w:sz w:val="24"/>
          <w:szCs w:val="40"/>
        </w:rPr>
      </w:pPr>
    </w:p>
    <w:tbl>
      <w:tblPr>
        <w:tblStyle w:val="TableGrid"/>
        <w:tblW w:w="9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270"/>
        <w:gridCol w:w="1943"/>
        <w:gridCol w:w="1720"/>
      </w:tblGrid>
      <w:tr w:rsidR="0023090E" w:rsidRPr="007F59FA" w14:paraId="6CA9B97C" w14:textId="77777777" w:rsidTr="008F548D">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616EA480" w14:textId="77777777" w:rsidR="0023090E" w:rsidRPr="007F59FA" w:rsidRDefault="0023090E" w:rsidP="00C546CB">
            <w:pPr>
              <w:pStyle w:val="NormalWeb"/>
              <w:numPr>
                <w:ilvl w:val="0"/>
                <w:numId w:val="2"/>
              </w:numPr>
              <w:spacing w:before="0" w:beforeAutospacing="0" w:after="0" w:afterAutospacing="0"/>
              <w:rPr>
                <w:rFonts w:ascii="Century Gothic" w:hAnsi="Century Gothic"/>
                <w:b/>
              </w:rPr>
            </w:pPr>
            <w:r w:rsidRPr="007F59FA">
              <w:rPr>
                <w:rFonts w:ascii="Century Gothic" w:hAnsi="Century Gothic"/>
                <w:b/>
              </w:rPr>
              <w:t>F</w:t>
            </w:r>
            <w:r w:rsidR="00C546CB">
              <w:rPr>
                <w:rFonts w:ascii="Century Gothic" w:hAnsi="Century Gothic"/>
                <w:b/>
              </w:rPr>
              <w:t>ocus on Equity</w:t>
            </w:r>
          </w:p>
        </w:tc>
      </w:tr>
      <w:tr w:rsidR="0023090E" w:rsidRPr="007F59FA" w14:paraId="0CD0DF8A" w14:textId="77777777" w:rsidTr="008F548D">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63DB4F8" w14:textId="77777777" w:rsidR="0023090E" w:rsidRPr="00C546CB" w:rsidRDefault="00C546CB" w:rsidP="008F548D">
            <w:pPr>
              <w:pStyle w:val="BodyCopy"/>
              <w:numPr>
                <w:ilvl w:val="0"/>
                <w:numId w:val="30"/>
              </w:numPr>
              <w:rPr>
                <w:rFonts w:ascii="Century Gothic" w:hAnsi="Century Gothic" w:cs="Arial"/>
                <w:sz w:val="24"/>
                <w:szCs w:val="40"/>
              </w:rPr>
            </w:pPr>
            <w:r>
              <w:rPr>
                <w:rFonts w:ascii="Century Gothic" w:eastAsia="Calibri" w:hAnsi="Century Gothic" w:cs="Times New Roman"/>
                <w:sz w:val="24"/>
                <w:szCs w:val="24"/>
              </w:rPr>
              <w:t xml:space="preserve">Data Element Work Group scheduled for </w:t>
            </w:r>
            <w:r w:rsidR="00D7328B">
              <w:rPr>
                <w:rFonts w:ascii="Century Gothic" w:eastAsia="Calibri" w:hAnsi="Century Gothic" w:cs="Times New Roman"/>
                <w:sz w:val="24"/>
                <w:szCs w:val="24"/>
              </w:rPr>
              <w:t>Jan 21</w:t>
            </w:r>
          </w:p>
          <w:p w14:paraId="48546FBA" w14:textId="77777777" w:rsidR="00C546CB" w:rsidRPr="00D7328B" w:rsidRDefault="00C546CB" w:rsidP="008F548D">
            <w:pPr>
              <w:pStyle w:val="BodyCopy"/>
              <w:numPr>
                <w:ilvl w:val="0"/>
                <w:numId w:val="30"/>
              </w:numPr>
              <w:rPr>
                <w:rFonts w:ascii="Century Gothic" w:hAnsi="Century Gothic" w:cs="Arial"/>
                <w:sz w:val="24"/>
                <w:szCs w:val="40"/>
              </w:rPr>
            </w:pPr>
            <w:r w:rsidRPr="00C546CB">
              <w:rPr>
                <w:rFonts w:ascii="Century Gothic" w:hAnsi="Century Gothic" w:cs="Arial"/>
                <w:bCs/>
                <w:sz w:val="24"/>
                <w:szCs w:val="40"/>
              </w:rPr>
              <w:t>Follow up with DCBS and DBH Commissioners Dec 11 with Rashaad, Jennifer W, L</w:t>
            </w:r>
            <w:r>
              <w:rPr>
                <w:rFonts w:ascii="Century Gothic" w:hAnsi="Century Gothic" w:cs="Arial"/>
                <w:bCs/>
                <w:sz w:val="24"/>
                <w:szCs w:val="40"/>
              </w:rPr>
              <w:t xml:space="preserve">esa Dennis, Tena, Beth, Dee </w:t>
            </w:r>
            <w:proofErr w:type="spellStart"/>
            <w:r>
              <w:rPr>
                <w:rFonts w:ascii="Century Gothic" w:hAnsi="Century Gothic" w:cs="Arial"/>
                <w:bCs/>
                <w:sz w:val="24"/>
                <w:szCs w:val="40"/>
              </w:rPr>
              <w:t>Dee</w:t>
            </w:r>
            <w:proofErr w:type="spellEnd"/>
            <w:r>
              <w:rPr>
                <w:rFonts w:ascii="Century Gothic" w:hAnsi="Century Gothic" w:cs="Arial"/>
                <w:bCs/>
                <w:sz w:val="24"/>
                <w:szCs w:val="40"/>
              </w:rPr>
              <w:t xml:space="preserve"> – Rescheduled </w:t>
            </w:r>
            <w:r w:rsidR="00D7328B">
              <w:rPr>
                <w:rFonts w:ascii="Century Gothic" w:hAnsi="Century Gothic" w:cs="Arial"/>
                <w:bCs/>
                <w:sz w:val="24"/>
                <w:szCs w:val="40"/>
              </w:rPr>
              <w:t>Jan 26</w:t>
            </w:r>
            <w:r w:rsidR="00D7328B" w:rsidRPr="00D7328B">
              <w:rPr>
                <w:rFonts w:ascii="Century Gothic" w:hAnsi="Century Gothic" w:cs="Arial"/>
                <w:bCs/>
                <w:sz w:val="24"/>
                <w:szCs w:val="40"/>
                <w:vertAlign w:val="superscript"/>
              </w:rPr>
              <w:t>th</w:t>
            </w:r>
            <w:r w:rsidR="00D7328B">
              <w:rPr>
                <w:rFonts w:ascii="Century Gothic" w:hAnsi="Century Gothic" w:cs="Arial"/>
                <w:bCs/>
                <w:sz w:val="24"/>
                <w:szCs w:val="40"/>
              </w:rPr>
              <w:t xml:space="preserve"> </w:t>
            </w:r>
          </w:p>
          <w:p w14:paraId="6A4F000B" w14:textId="77777777" w:rsidR="00D7328B" w:rsidRDefault="00D7328B" w:rsidP="00D7328B">
            <w:pPr>
              <w:pStyle w:val="BodyCopy"/>
              <w:numPr>
                <w:ilvl w:val="1"/>
                <w:numId w:val="30"/>
              </w:numPr>
              <w:rPr>
                <w:rFonts w:ascii="Century Gothic" w:hAnsi="Century Gothic" w:cs="Arial"/>
                <w:sz w:val="24"/>
                <w:szCs w:val="40"/>
              </w:rPr>
            </w:pPr>
            <w:r>
              <w:rPr>
                <w:rFonts w:ascii="Century Gothic" w:hAnsi="Century Gothic" w:cs="Arial"/>
                <w:sz w:val="24"/>
                <w:szCs w:val="40"/>
              </w:rPr>
              <w:t xml:space="preserve">Data </w:t>
            </w:r>
            <w:r w:rsidR="008836C0">
              <w:rPr>
                <w:rFonts w:ascii="Century Gothic" w:hAnsi="Century Gothic" w:cs="Arial"/>
                <w:sz w:val="24"/>
                <w:szCs w:val="40"/>
              </w:rPr>
              <w:t xml:space="preserve">we </w:t>
            </w:r>
            <w:r>
              <w:rPr>
                <w:rFonts w:ascii="Century Gothic" w:hAnsi="Century Gothic" w:cs="Arial"/>
                <w:sz w:val="24"/>
                <w:szCs w:val="40"/>
              </w:rPr>
              <w:t>want to look at through SOC 5 and to compliment Departments</w:t>
            </w:r>
          </w:p>
          <w:p w14:paraId="73C19F27" w14:textId="77777777" w:rsidR="007B4CCF" w:rsidRPr="007B4CCF" w:rsidRDefault="007B4CCF" w:rsidP="00D7328B">
            <w:pPr>
              <w:pStyle w:val="BodyCopy"/>
              <w:numPr>
                <w:ilvl w:val="1"/>
                <w:numId w:val="30"/>
              </w:numPr>
              <w:rPr>
                <w:rFonts w:ascii="Century Gothic" w:hAnsi="Century Gothic" w:cs="Arial"/>
                <w:sz w:val="24"/>
                <w:szCs w:val="40"/>
              </w:rPr>
            </w:pPr>
            <w:r w:rsidRPr="007B4CCF">
              <w:rPr>
                <w:rFonts w:ascii="Century Gothic" w:hAnsi="Century Gothic" w:cs="Arial"/>
                <w:bCs/>
                <w:sz w:val="24"/>
                <w:szCs w:val="40"/>
              </w:rPr>
              <w:t>SOC wants to be a change team specific to work of the grant.</w:t>
            </w:r>
            <w:r w:rsidR="008836C0">
              <w:rPr>
                <w:rFonts w:ascii="Century Gothic" w:hAnsi="Century Gothic" w:cs="Arial"/>
                <w:bCs/>
                <w:sz w:val="24"/>
                <w:szCs w:val="40"/>
              </w:rPr>
              <w:t xml:space="preserve">  </w:t>
            </w:r>
            <w:r w:rsidR="008836C0" w:rsidRPr="008836C0">
              <w:rPr>
                <w:rFonts w:ascii="Century Gothic" w:eastAsia="Calibri" w:hAnsi="Century Gothic" w:cs="Times New Roman"/>
                <w:spacing w:val="0"/>
                <w:sz w:val="22"/>
              </w:rPr>
              <w:t xml:space="preserve">Asking if </w:t>
            </w:r>
            <w:r w:rsidR="008836C0">
              <w:rPr>
                <w:rFonts w:ascii="Century Gothic" w:eastAsia="Calibri" w:hAnsi="Century Gothic" w:cs="Times New Roman"/>
                <w:spacing w:val="0"/>
                <w:sz w:val="22"/>
              </w:rPr>
              <w:t xml:space="preserve">we </w:t>
            </w:r>
            <w:r w:rsidR="008836C0" w:rsidRPr="008836C0">
              <w:rPr>
                <w:rFonts w:ascii="Century Gothic" w:eastAsia="Calibri" w:hAnsi="Century Gothic" w:cs="Times New Roman"/>
                <w:spacing w:val="0"/>
                <w:sz w:val="22"/>
              </w:rPr>
              <w:t xml:space="preserve">can create a Change Team for the SOC V grant, to be recognized as a “Change Team,” like </w:t>
            </w:r>
            <w:r w:rsidR="008836C0">
              <w:rPr>
                <w:rFonts w:ascii="Century Gothic" w:eastAsia="Calibri" w:hAnsi="Century Gothic" w:cs="Times New Roman"/>
                <w:spacing w:val="0"/>
                <w:sz w:val="22"/>
              </w:rPr>
              <w:t>K</w:t>
            </w:r>
            <w:r w:rsidR="008836C0" w:rsidRPr="008836C0">
              <w:rPr>
                <w:rFonts w:ascii="Century Gothic" w:eastAsia="Calibri" w:hAnsi="Century Gothic" w:cs="Times New Roman"/>
                <w:spacing w:val="0"/>
                <w:sz w:val="22"/>
              </w:rPr>
              <w:t>ORE, to benefit from coaching, etc. other teams receive.</w:t>
            </w:r>
          </w:p>
          <w:p w14:paraId="6603905B" w14:textId="77777777" w:rsidR="00D7328B" w:rsidRDefault="00D7328B" w:rsidP="00D7328B">
            <w:pPr>
              <w:pStyle w:val="BodyCopy"/>
              <w:numPr>
                <w:ilvl w:val="1"/>
                <w:numId w:val="30"/>
              </w:numPr>
              <w:rPr>
                <w:rFonts w:ascii="Century Gothic" w:hAnsi="Century Gothic" w:cs="Arial"/>
                <w:sz w:val="24"/>
                <w:szCs w:val="40"/>
              </w:rPr>
            </w:pPr>
            <w:r>
              <w:rPr>
                <w:rFonts w:ascii="Century Gothic" w:hAnsi="Century Gothic" w:cs="Arial"/>
                <w:sz w:val="24"/>
                <w:szCs w:val="40"/>
              </w:rPr>
              <w:t xml:space="preserve">Funding an assessment tool </w:t>
            </w:r>
            <w:r w:rsidR="007B4CCF">
              <w:rPr>
                <w:rFonts w:ascii="Century Gothic" w:hAnsi="Century Gothic" w:cs="Arial"/>
                <w:sz w:val="24"/>
                <w:szCs w:val="40"/>
              </w:rPr>
              <w:t>(</w:t>
            </w:r>
            <w:r>
              <w:rPr>
                <w:rFonts w:ascii="Century Gothic" w:hAnsi="Century Gothic" w:cs="Arial"/>
                <w:sz w:val="24"/>
                <w:szCs w:val="40"/>
              </w:rPr>
              <w:t>look at what Rashaad is developing</w:t>
            </w:r>
            <w:r w:rsidR="007B4CCF">
              <w:rPr>
                <w:rFonts w:ascii="Century Gothic" w:hAnsi="Century Gothic" w:cs="Arial"/>
                <w:sz w:val="24"/>
                <w:szCs w:val="40"/>
              </w:rPr>
              <w:t>)</w:t>
            </w:r>
            <w:r>
              <w:rPr>
                <w:rFonts w:ascii="Century Gothic" w:hAnsi="Century Gothic" w:cs="Arial"/>
                <w:sz w:val="24"/>
                <w:szCs w:val="40"/>
              </w:rPr>
              <w:t>.</w:t>
            </w:r>
          </w:p>
          <w:p w14:paraId="31C5D032" w14:textId="77777777" w:rsidR="0023090E" w:rsidRPr="007F59FA" w:rsidRDefault="007B4CCF" w:rsidP="007B4CCF">
            <w:pPr>
              <w:pStyle w:val="BodyCopy"/>
              <w:numPr>
                <w:ilvl w:val="0"/>
                <w:numId w:val="30"/>
              </w:numPr>
              <w:rPr>
                <w:rFonts w:ascii="Century Gothic" w:hAnsi="Century Gothic" w:cs="Arial"/>
                <w:sz w:val="24"/>
                <w:szCs w:val="40"/>
              </w:rPr>
            </w:pPr>
            <w:r w:rsidRPr="007B4CCF">
              <w:rPr>
                <w:rFonts w:ascii="Century Gothic" w:hAnsi="Century Gothic" w:cs="Arial"/>
                <w:bCs/>
                <w:sz w:val="24"/>
                <w:szCs w:val="40"/>
              </w:rPr>
              <w:t xml:space="preserve">Action Item: subcommittee to plan ways GMIT can support DCBS focusing on access, use, and outcomes related to behavioral health services for CW population.  </w:t>
            </w:r>
          </w:p>
        </w:tc>
      </w:tr>
      <w:tr w:rsidR="0023090E" w:rsidRPr="007F59FA" w14:paraId="4FDB0DD1" w14:textId="77777777" w:rsidTr="008F548D">
        <w:trPr>
          <w:jc w:val="center"/>
        </w:trPr>
        <w:tc>
          <w:tcPr>
            <w:tcW w:w="6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441C6EA6" w14:textId="77777777" w:rsidR="0023090E" w:rsidRPr="007F59FA" w:rsidRDefault="0023090E" w:rsidP="008F548D">
            <w:pPr>
              <w:pStyle w:val="BodyCopy"/>
              <w:rPr>
                <w:rFonts w:ascii="Century Gothic" w:hAnsi="Century Gothic"/>
                <w:sz w:val="24"/>
                <w:szCs w:val="24"/>
              </w:rPr>
            </w:pPr>
            <w:r w:rsidRPr="007F59FA">
              <w:rPr>
                <w:rFonts w:ascii="Century Gothic" w:hAnsi="Century Gothic"/>
                <w:sz w:val="24"/>
                <w:szCs w:val="24"/>
              </w:rPr>
              <w:t>Action Items</w:t>
            </w:r>
          </w:p>
        </w:tc>
        <w:tc>
          <w:tcPr>
            <w:tcW w:w="19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11CDB504" w14:textId="77777777" w:rsidR="0023090E" w:rsidRPr="007F59FA" w:rsidRDefault="0023090E" w:rsidP="008F548D">
            <w:pPr>
              <w:pStyle w:val="BodyCopy"/>
              <w:rPr>
                <w:rFonts w:ascii="Century Gothic" w:hAnsi="Century Gothic"/>
                <w:sz w:val="24"/>
                <w:szCs w:val="24"/>
              </w:rPr>
            </w:pPr>
            <w:r w:rsidRPr="007F59FA">
              <w:rPr>
                <w:rFonts w:ascii="Century Gothic" w:hAnsi="Century Gothic"/>
                <w:sz w:val="24"/>
                <w:szCs w:val="24"/>
              </w:rPr>
              <w:t>Person Responsible</w:t>
            </w:r>
          </w:p>
        </w:tc>
        <w:tc>
          <w:tcPr>
            <w:tcW w:w="1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1BA624B6" w14:textId="77777777" w:rsidR="0023090E" w:rsidRPr="007F59FA" w:rsidRDefault="0023090E" w:rsidP="008F548D">
            <w:pPr>
              <w:pStyle w:val="BodyCopy"/>
              <w:rPr>
                <w:rFonts w:ascii="Century Gothic" w:hAnsi="Century Gothic"/>
                <w:sz w:val="24"/>
                <w:szCs w:val="24"/>
              </w:rPr>
            </w:pPr>
            <w:r w:rsidRPr="007F59FA">
              <w:rPr>
                <w:rFonts w:ascii="Century Gothic" w:hAnsi="Century Gothic"/>
                <w:sz w:val="24"/>
                <w:szCs w:val="24"/>
              </w:rPr>
              <w:t>Deadline</w:t>
            </w:r>
          </w:p>
        </w:tc>
      </w:tr>
      <w:tr w:rsidR="0023090E" w:rsidRPr="007F59FA" w14:paraId="478515E6" w14:textId="77777777" w:rsidTr="008F548D">
        <w:trPr>
          <w:jc w:val="center"/>
        </w:trPr>
        <w:tc>
          <w:tcPr>
            <w:tcW w:w="6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1ADF181" w14:textId="77777777" w:rsidR="0023090E" w:rsidRPr="007F59FA" w:rsidRDefault="00D7328B" w:rsidP="008F548D">
            <w:pPr>
              <w:pStyle w:val="BodyCopy"/>
              <w:rPr>
                <w:rFonts w:ascii="Century Gothic" w:hAnsi="Century Gothic" w:cs="Arial"/>
                <w:sz w:val="24"/>
                <w:szCs w:val="24"/>
              </w:rPr>
            </w:pPr>
            <w:r>
              <w:rPr>
                <w:rFonts w:ascii="Century Gothic" w:hAnsi="Century Gothic" w:cs="Arial"/>
                <w:sz w:val="24"/>
                <w:szCs w:val="24"/>
              </w:rPr>
              <w:t>Update at Feb meeting</w:t>
            </w:r>
          </w:p>
        </w:tc>
        <w:tc>
          <w:tcPr>
            <w:tcW w:w="19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916AEE4" w14:textId="77777777" w:rsidR="0023090E" w:rsidRPr="007F59FA" w:rsidRDefault="00D7328B" w:rsidP="008F548D">
            <w:pPr>
              <w:pStyle w:val="BodyCopy"/>
              <w:rPr>
                <w:rFonts w:ascii="Century Gothic" w:hAnsi="Century Gothic" w:cs="Arial"/>
                <w:sz w:val="24"/>
                <w:szCs w:val="24"/>
              </w:rPr>
            </w:pPr>
            <w:r>
              <w:rPr>
                <w:rFonts w:ascii="Century Gothic" w:hAnsi="Century Gothic" w:cs="Arial"/>
                <w:sz w:val="24"/>
                <w:szCs w:val="24"/>
              </w:rPr>
              <w:t>Beth/Tena</w:t>
            </w:r>
          </w:p>
        </w:tc>
        <w:tc>
          <w:tcPr>
            <w:tcW w:w="1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640302D" w14:textId="77777777" w:rsidR="0023090E" w:rsidRPr="007F59FA" w:rsidRDefault="0023090E" w:rsidP="008F548D">
            <w:pPr>
              <w:pStyle w:val="BodyCopy"/>
              <w:rPr>
                <w:rFonts w:ascii="Century Gothic" w:hAnsi="Century Gothic"/>
                <w:sz w:val="24"/>
                <w:szCs w:val="24"/>
              </w:rPr>
            </w:pPr>
          </w:p>
        </w:tc>
      </w:tr>
      <w:tr w:rsidR="0023090E" w:rsidRPr="007F59FA" w14:paraId="65354269" w14:textId="77777777" w:rsidTr="008F548D">
        <w:trPr>
          <w:jc w:val="center"/>
        </w:trPr>
        <w:tc>
          <w:tcPr>
            <w:tcW w:w="6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7A5F371" w14:textId="77777777" w:rsidR="0023090E" w:rsidRPr="007F59FA" w:rsidRDefault="00D7328B" w:rsidP="008F548D">
            <w:pPr>
              <w:pStyle w:val="BodyCopy"/>
              <w:rPr>
                <w:rFonts w:ascii="Century Gothic" w:hAnsi="Century Gothic"/>
                <w:sz w:val="24"/>
                <w:szCs w:val="24"/>
              </w:rPr>
            </w:pPr>
            <w:r>
              <w:rPr>
                <w:rFonts w:ascii="Century Gothic" w:hAnsi="Century Gothic"/>
                <w:sz w:val="24"/>
                <w:szCs w:val="24"/>
              </w:rPr>
              <w:t>Add Leslie, Michelle</w:t>
            </w:r>
            <w:r w:rsidR="007B4CCF">
              <w:rPr>
                <w:rFonts w:ascii="Century Gothic" w:hAnsi="Century Gothic"/>
                <w:sz w:val="24"/>
                <w:szCs w:val="24"/>
              </w:rPr>
              <w:t>, Katy</w:t>
            </w:r>
            <w:r>
              <w:rPr>
                <w:rFonts w:ascii="Century Gothic" w:hAnsi="Century Gothic"/>
                <w:sz w:val="24"/>
                <w:szCs w:val="24"/>
              </w:rPr>
              <w:t xml:space="preserve"> and Chithra to meeting</w:t>
            </w:r>
            <w:r w:rsidR="007B4CCF">
              <w:rPr>
                <w:rFonts w:ascii="Century Gothic" w:hAnsi="Century Gothic"/>
                <w:sz w:val="24"/>
                <w:szCs w:val="24"/>
              </w:rPr>
              <w:t xml:space="preserve"> w/ Commissioners</w:t>
            </w:r>
          </w:p>
        </w:tc>
        <w:tc>
          <w:tcPr>
            <w:tcW w:w="19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4791C8E" w14:textId="77777777" w:rsidR="0023090E" w:rsidRPr="007F59FA" w:rsidRDefault="00D7328B" w:rsidP="008F548D">
            <w:pPr>
              <w:pStyle w:val="BodyCopy"/>
              <w:rPr>
                <w:rFonts w:ascii="Century Gothic" w:hAnsi="Century Gothic"/>
                <w:sz w:val="24"/>
                <w:szCs w:val="24"/>
              </w:rPr>
            </w:pPr>
            <w:r>
              <w:rPr>
                <w:rFonts w:ascii="Century Gothic" w:hAnsi="Century Gothic"/>
                <w:sz w:val="24"/>
                <w:szCs w:val="24"/>
              </w:rPr>
              <w:t>Beth</w:t>
            </w:r>
          </w:p>
        </w:tc>
        <w:tc>
          <w:tcPr>
            <w:tcW w:w="1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54939A6" w14:textId="77777777" w:rsidR="0023090E" w:rsidRPr="007F59FA" w:rsidRDefault="00D7328B" w:rsidP="008F548D">
            <w:pPr>
              <w:pStyle w:val="BodyCopy"/>
              <w:rPr>
                <w:rFonts w:ascii="Century Gothic" w:hAnsi="Century Gothic"/>
                <w:sz w:val="24"/>
                <w:szCs w:val="24"/>
              </w:rPr>
            </w:pPr>
            <w:r>
              <w:rPr>
                <w:rFonts w:ascii="Century Gothic" w:hAnsi="Century Gothic"/>
                <w:sz w:val="24"/>
                <w:szCs w:val="24"/>
              </w:rPr>
              <w:t>1/8/21</w:t>
            </w:r>
          </w:p>
        </w:tc>
      </w:tr>
    </w:tbl>
    <w:p w14:paraId="47419D52" w14:textId="77777777" w:rsidR="0023090E" w:rsidRDefault="0023090E" w:rsidP="000649C0">
      <w:pPr>
        <w:rPr>
          <w:rFonts w:ascii="Century Gothic" w:hAnsi="Century Gothic"/>
          <w:sz w:val="24"/>
          <w:szCs w:val="40"/>
        </w:rPr>
      </w:pPr>
    </w:p>
    <w:p w14:paraId="3B3D3133" w14:textId="77777777" w:rsidR="008836C0" w:rsidRPr="007F59FA" w:rsidRDefault="008836C0" w:rsidP="000649C0">
      <w:pPr>
        <w:rPr>
          <w:rFonts w:ascii="Century Gothic" w:hAnsi="Century Gothic"/>
          <w:sz w:val="24"/>
          <w:szCs w:val="40"/>
        </w:rPr>
      </w:pPr>
    </w:p>
    <w:tbl>
      <w:tblPr>
        <w:tblStyle w:val="TableGrid"/>
        <w:tblW w:w="9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115"/>
        <w:gridCol w:w="2244"/>
        <w:gridCol w:w="1574"/>
      </w:tblGrid>
      <w:tr w:rsidR="000649C0" w:rsidRPr="007F59FA" w14:paraId="3AB5AF9D" w14:textId="77777777" w:rsidTr="00C51513">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35954646" w14:textId="77777777" w:rsidR="000649C0" w:rsidRPr="007F59FA" w:rsidRDefault="00C546CB" w:rsidP="006C0E65">
            <w:pPr>
              <w:pStyle w:val="MinutesandAgendaTitles"/>
              <w:numPr>
                <w:ilvl w:val="0"/>
                <w:numId w:val="2"/>
              </w:numPr>
              <w:rPr>
                <w:rFonts w:ascii="Century Gothic" w:hAnsi="Century Gothic"/>
                <w:color w:val="auto"/>
                <w:sz w:val="24"/>
                <w:szCs w:val="24"/>
              </w:rPr>
            </w:pPr>
            <w:r>
              <w:rPr>
                <w:rFonts w:ascii="Century Gothic" w:hAnsi="Century Gothic"/>
                <w:color w:val="auto"/>
                <w:sz w:val="24"/>
                <w:szCs w:val="24"/>
              </w:rPr>
              <w:t>Training Opportunities</w:t>
            </w:r>
          </w:p>
        </w:tc>
      </w:tr>
      <w:tr w:rsidR="000649C0" w:rsidRPr="007F59FA" w14:paraId="358A5029" w14:textId="77777777" w:rsidTr="00C51513">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71EFF1D" w14:textId="77777777" w:rsidR="007F59FA" w:rsidRPr="00C546CB" w:rsidRDefault="00C546CB" w:rsidP="00C546CB">
            <w:pPr>
              <w:pStyle w:val="ListParagraph"/>
              <w:numPr>
                <w:ilvl w:val="0"/>
                <w:numId w:val="32"/>
              </w:numPr>
              <w:rPr>
                <w:rStyle w:val="Hyperlink"/>
                <w:rFonts w:ascii="Century Gothic" w:hAnsi="Century Gothic"/>
                <w:b/>
                <w:color w:val="auto"/>
                <w:sz w:val="24"/>
                <w:szCs w:val="24"/>
                <w:u w:val="none"/>
              </w:rPr>
            </w:pPr>
            <w:r>
              <w:rPr>
                <w:rFonts w:ascii="Microsoft Sans Serif" w:hAnsi="Microsoft Sans Serif" w:cs="Microsoft Sans Serif"/>
                <w:bCs/>
                <w:sz w:val="24"/>
                <w:szCs w:val="24"/>
              </w:rPr>
              <w:t xml:space="preserve"> </w:t>
            </w:r>
            <w:hyperlink r:id="rId10" w:history="1">
              <w:r w:rsidRPr="007B0680">
                <w:rPr>
                  <w:rStyle w:val="Hyperlink"/>
                  <w:rFonts w:ascii="Microsoft Sans Serif" w:hAnsi="Microsoft Sans Serif" w:cs="Microsoft Sans Serif"/>
                  <w:bCs/>
                  <w:szCs w:val="24"/>
                </w:rPr>
                <w:t>https://theinstitute.umaryland.edu/2021traininginstitutes/</w:t>
              </w:r>
            </w:hyperlink>
          </w:p>
          <w:p w14:paraId="2B2DD6A6" w14:textId="77777777" w:rsidR="00C546CB" w:rsidRPr="005B336A" w:rsidRDefault="00C546CB" w:rsidP="00C546CB">
            <w:pPr>
              <w:pStyle w:val="ListParagraph"/>
              <w:numPr>
                <w:ilvl w:val="1"/>
                <w:numId w:val="32"/>
              </w:numPr>
              <w:rPr>
                <w:rFonts w:ascii="Century Gothic" w:hAnsi="Century Gothic"/>
                <w:b/>
                <w:sz w:val="24"/>
                <w:szCs w:val="24"/>
              </w:rPr>
            </w:pPr>
            <w:r>
              <w:rPr>
                <w:rFonts w:ascii="Century Gothic" w:hAnsi="Century Gothic"/>
                <w:sz w:val="24"/>
                <w:szCs w:val="24"/>
              </w:rPr>
              <w:t>Carol developed an instruction tool.</w:t>
            </w:r>
          </w:p>
          <w:p w14:paraId="1890735A" w14:textId="77777777" w:rsidR="005B336A" w:rsidRPr="00C546CB" w:rsidRDefault="005B336A" w:rsidP="00C546CB">
            <w:pPr>
              <w:pStyle w:val="ListParagraph"/>
              <w:numPr>
                <w:ilvl w:val="1"/>
                <w:numId w:val="32"/>
              </w:numPr>
              <w:rPr>
                <w:rFonts w:ascii="Century Gothic" w:hAnsi="Century Gothic"/>
                <w:b/>
                <w:sz w:val="24"/>
                <w:szCs w:val="24"/>
              </w:rPr>
            </w:pPr>
            <w:r>
              <w:rPr>
                <w:rFonts w:ascii="Century Gothic" w:hAnsi="Century Gothic"/>
                <w:sz w:val="24"/>
                <w:szCs w:val="24"/>
              </w:rPr>
              <w:t>This team attend key note speakers.</w:t>
            </w:r>
          </w:p>
          <w:p w14:paraId="78A5FD63" w14:textId="77777777" w:rsidR="00C546CB" w:rsidRPr="005B336A" w:rsidRDefault="00C546CB" w:rsidP="00C546CB">
            <w:pPr>
              <w:pStyle w:val="ListParagraph"/>
              <w:numPr>
                <w:ilvl w:val="0"/>
                <w:numId w:val="32"/>
              </w:numPr>
              <w:rPr>
                <w:rFonts w:ascii="Century Gothic" w:hAnsi="Century Gothic"/>
                <w:b/>
                <w:sz w:val="24"/>
                <w:szCs w:val="24"/>
              </w:rPr>
            </w:pPr>
            <w:r>
              <w:rPr>
                <w:rFonts w:ascii="Century Gothic" w:hAnsi="Century Gothic"/>
                <w:sz w:val="24"/>
                <w:szCs w:val="24"/>
              </w:rPr>
              <w:t>SOC Academy is calling for Presentations.</w:t>
            </w:r>
          </w:p>
          <w:p w14:paraId="12F6B9ED" w14:textId="77777777" w:rsidR="005B336A" w:rsidRPr="00C546CB" w:rsidRDefault="005B336A" w:rsidP="00C546CB">
            <w:pPr>
              <w:pStyle w:val="ListParagraph"/>
              <w:numPr>
                <w:ilvl w:val="0"/>
                <w:numId w:val="32"/>
              </w:numPr>
              <w:rPr>
                <w:rFonts w:ascii="Century Gothic" w:hAnsi="Century Gothic"/>
                <w:b/>
                <w:sz w:val="24"/>
                <w:szCs w:val="24"/>
              </w:rPr>
            </w:pPr>
            <w:r>
              <w:rPr>
                <w:rFonts w:ascii="Century Gothic" w:hAnsi="Century Gothic"/>
                <w:sz w:val="24"/>
                <w:szCs w:val="24"/>
              </w:rPr>
              <w:t>Planning under way for KY School July 18-22</w:t>
            </w:r>
          </w:p>
          <w:p w14:paraId="1E476F6C" w14:textId="77777777" w:rsidR="00C546CB" w:rsidRPr="007F59FA" w:rsidRDefault="00C546CB" w:rsidP="00E05976">
            <w:pPr>
              <w:rPr>
                <w:rFonts w:ascii="Century Gothic" w:hAnsi="Century Gothic"/>
                <w:b/>
                <w:sz w:val="24"/>
                <w:szCs w:val="24"/>
              </w:rPr>
            </w:pPr>
          </w:p>
        </w:tc>
      </w:tr>
      <w:tr w:rsidR="000649C0" w:rsidRPr="007F59FA" w14:paraId="374F5B8A" w14:textId="77777777" w:rsidTr="002C2B38">
        <w:trPr>
          <w:jc w:val="center"/>
        </w:trPr>
        <w:tc>
          <w:tcPr>
            <w:tcW w:w="61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16320B24" w14:textId="77777777" w:rsidR="000649C0" w:rsidRPr="007F59FA" w:rsidRDefault="000649C0" w:rsidP="006C0E65">
            <w:pPr>
              <w:pStyle w:val="BodyCopy"/>
              <w:rPr>
                <w:rFonts w:ascii="Century Gothic" w:hAnsi="Century Gothic"/>
                <w:sz w:val="24"/>
                <w:szCs w:val="24"/>
              </w:rPr>
            </w:pPr>
            <w:r w:rsidRPr="007F59FA">
              <w:rPr>
                <w:rFonts w:ascii="Century Gothic" w:hAnsi="Century Gothic"/>
                <w:sz w:val="24"/>
                <w:szCs w:val="24"/>
              </w:rPr>
              <w:lastRenderedPageBreak/>
              <w:t>Action Items</w:t>
            </w:r>
          </w:p>
        </w:tc>
        <w:tc>
          <w:tcPr>
            <w:tcW w:w="22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18E21A2E" w14:textId="77777777" w:rsidR="000649C0" w:rsidRPr="007F59FA" w:rsidRDefault="000649C0" w:rsidP="006C0E65">
            <w:pPr>
              <w:pStyle w:val="BodyCopy"/>
              <w:rPr>
                <w:rFonts w:ascii="Century Gothic" w:hAnsi="Century Gothic"/>
                <w:sz w:val="24"/>
                <w:szCs w:val="24"/>
              </w:rPr>
            </w:pPr>
            <w:r w:rsidRPr="007F59FA">
              <w:rPr>
                <w:rFonts w:ascii="Century Gothic" w:hAnsi="Century Gothic"/>
                <w:sz w:val="24"/>
                <w:szCs w:val="24"/>
              </w:rPr>
              <w:t>Person Responsible</w:t>
            </w: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35130FBB" w14:textId="77777777" w:rsidR="000649C0" w:rsidRPr="007F59FA" w:rsidRDefault="000649C0" w:rsidP="006C0E65">
            <w:pPr>
              <w:pStyle w:val="BodyCopy"/>
              <w:rPr>
                <w:rFonts w:ascii="Century Gothic" w:hAnsi="Century Gothic"/>
                <w:sz w:val="24"/>
                <w:szCs w:val="24"/>
              </w:rPr>
            </w:pPr>
            <w:r w:rsidRPr="007F59FA">
              <w:rPr>
                <w:rFonts w:ascii="Century Gothic" w:hAnsi="Century Gothic"/>
                <w:sz w:val="24"/>
                <w:szCs w:val="24"/>
              </w:rPr>
              <w:t>Deadline</w:t>
            </w:r>
          </w:p>
        </w:tc>
      </w:tr>
      <w:tr w:rsidR="00A13C9A" w:rsidRPr="007F59FA" w14:paraId="05ACBA44" w14:textId="77777777" w:rsidTr="002C2B38">
        <w:trPr>
          <w:jc w:val="center"/>
        </w:trPr>
        <w:tc>
          <w:tcPr>
            <w:tcW w:w="61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A779878" w14:textId="77777777" w:rsidR="00A13C9A" w:rsidRPr="007F59FA" w:rsidRDefault="005B336A" w:rsidP="006C0E65">
            <w:pPr>
              <w:pStyle w:val="BodyCopy"/>
              <w:rPr>
                <w:rFonts w:ascii="Century Gothic" w:hAnsi="Century Gothic" w:cs="Arial"/>
                <w:sz w:val="24"/>
                <w:szCs w:val="24"/>
              </w:rPr>
            </w:pPr>
            <w:r>
              <w:rPr>
                <w:rFonts w:ascii="Century Gothic" w:hAnsi="Century Gothic" w:cs="Arial"/>
                <w:sz w:val="24"/>
                <w:szCs w:val="24"/>
              </w:rPr>
              <w:t>Discuss TI monthly</w:t>
            </w:r>
          </w:p>
        </w:tc>
        <w:tc>
          <w:tcPr>
            <w:tcW w:w="22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9211D8B" w14:textId="77777777" w:rsidR="00A13C9A" w:rsidRPr="007F59FA" w:rsidRDefault="008836C0" w:rsidP="006C0E65">
            <w:pPr>
              <w:pStyle w:val="BodyCopy"/>
              <w:rPr>
                <w:rFonts w:ascii="Century Gothic" w:hAnsi="Century Gothic" w:cs="Arial"/>
                <w:sz w:val="22"/>
                <w:szCs w:val="24"/>
              </w:rPr>
            </w:pPr>
            <w:r>
              <w:rPr>
                <w:rFonts w:ascii="Century Gothic" w:hAnsi="Century Gothic" w:cs="Arial"/>
                <w:sz w:val="22"/>
                <w:szCs w:val="24"/>
              </w:rPr>
              <w:t>All</w:t>
            </w: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6773157" w14:textId="77777777" w:rsidR="00A13C9A" w:rsidRPr="007F59FA" w:rsidRDefault="008836C0" w:rsidP="006C0E65">
            <w:pPr>
              <w:pStyle w:val="BodyCopy"/>
              <w:rPr>
                <w:rFonts w:ascii="Century Gothic" w:hAnsi="Century Gothic"/>
                <w:sz w:val="24"/>
                <w:szCs w:val="24"/>
              </w:rPr>
            </w:pPr>
            <w:r>
              <w:rPr>
                <w:rFonts w:ascii="Century Gothic" w:hAnsi="Century Gothic"/>
                <w:sz w:val="24"/>
                <w:szCs w:val="24"/>
              </w:rPr>
              <w:t>Monthly</w:t>
            </w:r>
          </w:p>
        </w:tc>
      </w:tr>
      <w:tr w:rsidR="007F59FA" w:rsidRPr="007F59FA" w14:paraId="18DC6F1C" w14:textId="77777777" w:rsidTr="002C2B38">
        <w:trPr>
          <w:jc w:val="center"/>
        </w:trPr>
        <w:tc>
          <w:tcPr>
            <w:tcW w:w="61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E726625" w14:textId="77777777" w:rsidR="007F59FA" w:rsidRPr="007F59FA" w:rsidRDefault="007F59FA" w:rsidP="007F59FA">
            <w:pPr>
              <w:pStyle w:val="BodyCopy"/>
              <w:rPr>
                <w:rFonts w:ascii="Century Gothic" w:hAnsi="Century Gothic" w:cs="Arial"/>
                <w:sz w:val="24"/>
                <w:szCs w:val="24"/>
              </w:rPr>
            </w:pPr>
          </w:p>
        </w:tc>
        <w:tc>
          <w:tcPr>
            <w:tcW w:w="22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5C57010" w14:textId="77777777" w:rsidR="007F59FA" w:rsidRPr="007F59FA" w:rsidRDefault="007F59FA" w:rsidP="006C0E65">
            <w:pPr>
              <w:pStyle w:val="BodyCopy"/>
              <w:rPr>
                <w:rFonts w:ascii="Century Gothic" w:hAnsi="Century Gothic" w:cs="Arial"/>
                <w:sz w:val="22"/>
                <w:szCs w:val="24"/>
              </w:rPr>
            </w:pP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268C863" w14:textId="77777777" w:rsidR="007F59FA" w:rsidRDefault="007F59FA" w:rsidP="006C0E65">
            <w:pPr>
              <w:pStyle w:val="BodyCopy"/>
              <w:rPr>
                <w:rFonts w:ascii="Century Gothic" w:hAnsi="Century Gothic"/>
                <w:sz w:val="24"/>
                <w:szCs w:val="24"/>
              </w:rPr>
            </w:pPr>
          </w:p>
        </w:tc>
      </w:tr>
    </w:tbl>
    <w:p w14:paraId="5B9F4349" w14:textId="77777777" w:rsidR="000649C0" w:rsidRPr="007F59FA" w:rsidRDefault="000649C0">
      <w:pPr>
        <w:rPr>
          <w:rFonts w:ascii="Century Gothic" w:hAnsi="Century Gothic"/>
          <w:b/>
        </w:rPr>
      </w:pPr>
    </w:p>
    <w:p w14:paraId="07E5379E" w14:textId="77777777" w:rsidR="00CD7410" w:rsidRDefault="00CD7410">
      <w:pPr>
        <w:rPr>
          <w:rFonts w:ascii="Century Gothic" w:hAnsi="Century Gothic"/>
        </w:rPr>
      </w:pPr>
    </w:p>
    <w:p w14:paraId="7F9351AE" w14:textId="77777777" w:rsidR="005B336A" w:rsidRPr="007F59FA" w:rsidRDefault="005B336A">
      <w:pPr>
        <w:rPr>
          <w:rFonts w:ascii="Century Gothic" w:hAnsi="Century Gothic"/>
        </w:rPr>
      </w:pPr>
    </w:p>
    <w:tbl>
      <w:tblPr>
        <w:tblStyle w:val="TableGrid"/>
        <w:tblW w:w="98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659"/>
        <w:gridCol w:w="1689"/>
        <w:gridCol w:w="2547"/>
      </w:tblGrid>
      <w:tr w:rsidR="00D77FB0" w:rsidRPr="007F59FA" w14:paraId="2213CEC5" w14:textId="77777777" w:rsidTr="007F08B0">
        <w:trPr>
          <w:jc w:val="center"/>
        </w:trPr>
        <w:tc>
          <w:tcPr>
            <w:tcW w:w="989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51B183A2" w14:textId="77777777" w:rsidR="00375FB1" w:rsidRPr="007F59FA" w:rsidRDefault="005B336A" w:rsidP="00C17210">
            <w:pPr>
              <w:pStyle w:val="MinutesandAgendaTitles"/>
              <w:numPr>
                <w:ilvl w:val="0"/>
                <w:numId w:val="2"/>
              </w:numPr>
              <w:rPr>
                <w:rFonts w:ascii="Century Gothic" w:hAnsi="Century Gothic"/>
                <w:color w:val="auto"/>
                <w:sz w:val="24"/>
                <w:szCs w:val="24"/>
              </w:rPr>
            </w:pPr>
            <w:r>
              <w:rPr>
                <w:rFonts w:ascii="Century Gothic" w:hAnsi="Century Gothic"/>
                <w:color w:val="auto"/>
                <w:sz w:val="24"/>
                <w:szCs w:val="24"/>
              </w:rPr>
              <w:t>Evaluation</w:t>
            </w:r>
            <w:r w:rsidR="00C546CB">
              <w:rPr>
                <w:rFonts w:ascii="Century Gothic" w:hAnsi="Century Gothic"/>
                <w:color w:val="auto"/>
                <w:sz w:val="24"/>
                <w:szCs w:val="24"/>
              </w:rPr>
              <w:t xml:space="preserve"> Update</w:t>
            </w:r>
            <w:r>
              <w:rPr>
                <w:rFonts w:ascii="Century Gothic" w:hAnsi="Century Gothic"/>
                <w:color w:val="auto"/>
                <w:sz w:val="24"/>
                <w:szCs w:val="24"/>
              </w:rPr>
              <w:t xml:space="preserve"> </w:t>
            </w:r>
            <w:r w:rsidR="008836C0">
              <w:rPr>
                <w:rFonts w:ascii="Century Gothic" w:hAnsi="Century Gothic"/>
                <w:color w:val="auto"/>
                <w:sz w:val="24"/>
                <w:szCs w:val="24"/>
              </w:rPr>
              <w:t>–</w:t>
            </w:r>
            <w:r>
              <w:rPr>
                <w:rFonts w:ascii="Century Gothic" w:hAnsi="Century Gothic"/>
                <w:color w:val="auto"/>
                <w:sz w:val="24"/>
                <w:szCs w:val="24"/>
              </w:rPr>
              <w:t xml:space="preserve"> </w:t>
            </w:r>
            <w:r w:rsidR="008836C0">
              <w:rPr>
                <w:rFonts w:ascii="Century Gothic" w:hAnsi="Century Gothic"/>
                <w:color w:val="auto"/>
                <w:sz w:val="24"/>
                <w:szCs w:val="24"/>
              </w:rPr>
              <w:t>Dr. Adams</w:t>
            </w:r>
          </w:p>
        </w:tc>
      </w:tr>
      <w:tr w:rsidR="00C41BD6" w:rsidRPr="007F59FA" w14:paraId="3EE0B58F" w14:textId="77777777" w:rsidTr="007F08B0">
        <w:trPr>
          <w:jc w:val="center"/>
        </w:trPr>
        <w:tc>
          <w:tcPr>
            <w:tcW w:w="989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CF02B23" w14:textId="77777777" w:rsidR="005B336A" w:rsidRDefault="005B336A" w:rsidP="005B3C64">
            <w:pPr>
              <w:pStyle w:val="ListParagraph"/>
              <w:numPr>
                <w:ilvl w:val="0"/>
                <w:numId w:val="23"/>
              </w:numPr>
              <w:rPr>
                <w:rFonts w:ascii="Century Gothic" w:hAnsi="Century Gothic" w:cs="Times New Roman"/>
                <w:sz w:val="24"/>
                <w:szCs w:val="24"/>
              </w:rPr>
            </w:pPr>
            <w:r>
              <w:rPr>
                <w:rFonts w:ascii="Century Gothic" w:hAnsi="Century Gothic" w:cs="Times New Roman"/>
                <w:sz w:val="24"/>
                <w:szCs w:val="24"/>
              </w:rPr>
              <w:t xml:space="preserve">Determined what Family Component of evaluation should look like. </w:t>
            </w:r>
          </w:p>
          <w:p w14:paraId="54B3DA2B" w14:textId="77777777" w:rsidR="005B336A" w:rsidRDefault="005B336A" w:rsidP="005B3C64">
            <w:pPr>
              <w:pStyle w:val="ListParagraph"/>
              <w:numPr>
                <w:ilvl w:val="0"/>
                <w:numId w:val="23"/>
              </w:numPr>
              <w:rPr>
                <w:rFonts w:ascii="Century Gothic" w:hAnsi="Century Gothic" w:cs="Times New Roman"/>
                <w:sz w:val="24"/>
                <w:szCs w:val="24"/>
              </w:rPr>
            </w:pPr>
            <w:r>
              <w:rPr>
                <w:rFonts w:ascii="Century Gothic" w:hAnsi="Century Gothic" w:cs="Times New Roman"/>
                <w:sz w:val="24"/>
                <w:szCs w:val="24"/>
              </w:rPr>
              <w:t>Working on Youth Component.</w:t>
            </w:r>
          </w:p>
          <w:p w14:paraId="12C59896" w14:textId="77777777" w:rsidR="005B336A" w:rsidRDefault="005B336A" w:rsidP="005B3C64">
            <w:pPr>
              <w:pStyle w:val="ListParagraph"/>
              <w:numPr>
                <w:ilvl w:val="0"/>
                <w:numId w:val="23"/>
              </w:numPr>
              <w:rPr>
                <w:rFonts w:ascii="Century Gothic" w:hAnsi="Century Gothic" w:cs="Times New Roman"/>
                <w:sz w:val="24"/>
                <w:szCs w:val="24"/>
              </w:rPr>
            </w:pPr>
            <w:r>
              <w:rPr>
                <w:rFonts w:ascii="Century Gothic" w:hAnsi="Century Gothic" w:cs="Times New Roman"/>
                <w:sz w:val="24"/>
                <w:szCs w:val="24"/>
              </w:rPr>
              <w:t>Introduced Basic CQI methods to R-GMIT today and deliver</w:t>
            </w:r>
            <w:r w:rsidR="008836C0">
              <w:rPr>
                <w:rFonts w:ascii="Century Gothic" w:hAnsi="Century Gothic" w:cs="Times New Roman"/>
                <w:sz w:val="24"/>
                <w:szCs w:val="24"/>
              </w:rPr>
              <w:t>ed</w:t>
            </w:r>
            <w:r>
              <w:rPr>
                <w:rFonts w:ascii="Century Gothic" w:hAnsi="Century Gothic" w:cs="Times New Roman"/>
                <w:sz w:val="24"/>
                <w:szCs w:val="24"/>
              </w:rPr>
              <w:t xml:space="preserve"> tip sheet.  Will begin in February.</w:t>
            </w:r>
            <w:r w:rsidR="00CC1D7B" w:rsidRPr="007F59FA">
              <w:rPr>
                <w:rFonts w:ascii="Century Gothic" w:hAnsi="Century Gothic" w:cs="Times New Roman"/>
                <w:sz w:val="24"/>
                <w:szCs w:val="24"/>
              </w:rPr>
              <w:t xml:space="preserve"> </w:t>
            </w:r>
          </w:p>
          <w:p w14:paraId="417B7AB9" w14:textId="77777777" w:rsidR="005B336A" w:rsidRDefault="005B336A" w:rsidP="005B3C64">
            <w:pPr>
              <w:pStyle w:val="ListParagraph"/>
              <w:numPr>
                <w:ilvl w:val="0"/>
                <w:numId w:val="23"/>
              </w:numPr>
              <w:rPr>
                <w:rFonts w:ascii="Century Gothic" w:hAnsi="Century Gothic" w:cs="Times New Roman"/>
                <w:sz w:val="24"/>
                <w:szCs w:val="24"/>
              </w:rPr>
            </w:pPr>
            <w:r>
              <w:rPr>
                <w:rFonts w:ascii="Century Gothic" w:hAnsi="Century Gothic" w:cs="Times New Roman"/>
                <w:sz w:val="24"/>
                <w:szCs w:val="24"/>
              </w:rPr>
              <w:t>Time to report on Outreach Data – will be emailing request</w:t>
            </w:r>
          </w:p>
          <w:p w14:paraId="391FE8F1" w14:textId="77777777" w:rsidR="00C51513" w:rsidRPr="008836C0" w:rsidRDefault="005B336A" w:rsidP="008836C0">
            <w:pPr>
              <w:pStyle w:val="ListParagraph"/>
              <w:numPr>
                <w:ilvl w:val="0"/>
                <w:numId w:val="23"/>
              </w:numPr>
              <w:rPr>
                <w:rFonts w:ascii="Century Gothic" w:hAnsi="Century Gothic" w:cs="Times New Roman"/>
                <w:sz w:val="24"/>
                <w:szCs w:val="24"/>
              </w:rPr>
            </w:pPr>
            <w:r>
              <w:rPr>
                <w:rFonts w:ascii="Century Gothic" w:hAnsi="Century Gothic" w:cs="Times New Roman"/>
                <w:sz w:val="24"/>
                <w:szCs w:val="24"/>
              </w:rPr>
              <w:t>CANS and NOMS info delivered to providers.</w:t>
            </w:r>
          </w:p>
          <w:p w14:paraId="1838484F" w14:textId="77777777" w:rsidR="00606479" w:rsidRPr="00606479" w:rsidRDefault="00606479" w:rsidP="008836C0">
            <w:pPr>
              <w:pStyle w:val="ListParagraph"/>
              <w:numPr>
                <w:ilvl w:val="0"/>
                <w:numId w:val="23"/>
              </w:numPr>
              <w:rPr>
                <w:rFonts w:ascii="Century Gothic" w:hAnsi="Century Gothic" w:cs="Times New Roman"/>
                <w:sz w:val="24"/>
                <w:szCs w:val="24"/>
              </w:rPr>
            </w:pPr>
            <w:r w:rsidRPr="00606479">
              <w:rPr>
                <w:rFonts w:ascii="Century Gothic" w:hAnsi="Century Gothic" w:cs="Times New Roman"/>
                <w:sz w:val="24"/>
                <w:szCs w:val="24"/>
              </w:rPr>
              <w:t xml:space="preserve">Created SOC </w:t>
            </w:r>
            <w:r w:rsidR="003C047B">
              <w:rPr>
                <w:rFonts w:ascii="Century Gothic" w:hAnsi="Century Gothic" w:cs="Times New Roman"/>
                <w:sz w:val="24"/>
                <w:szCs w:val="24"/>
              </w:rPr>
              <w:t xml:space="preserve">Internal </w:t>
            </w:r>
            <w:r w:rsidRPr="00606479">
              <w:rPr>
                <w:rFonts w:ascii="Century Gothic" w:hAnsi="Century Gothic" w:cs="Times New Roman"/>
                <w:sz w:val="24"/>
                <w:szCs w:val="24"/>
              </w:rPr>
              <w:t xml:space="preserve">Website: </w:t>
            </w:r>
            <w:hyperlink r:id="rId11" w:history="1">
              <w:r w:rsidR="008836C0" w:rsidRPr="000304BE">
                <w:rPr>
                  <w:rStyle w:val="Hyperlink"/>
                  <w:rFonts w:ascii="Century Gothic" w:hAnsi="Century Gothic" w:cs="Times New Roman"/>
                  <w:sz w:val="24"/>
                  <w:szCs w:val="24"/>
                </w:rPr>
                <w:t>https://socv.hdiuky.net/</w:t>
              </w:r>
            </w:hyperlink>
            <w:r w:rsidR="008836C0">
              <w:rPr>
                <w:rFonts w:ascii="Century Gothic" w:hAnsi="Century Gothic" w:cs="Times New Roman"/>
                <w:sz w:val="24"/>
                <w:szCs w:val="24"/>
              </w:rPr>
              <w:t xml:space="preserve"> </w:t>
            </w:r>
            <w:r w:rsidR="003C047B">
              <w:rPr>
                <w:rFonts w:ascii="Century Gothic" w:hAnsi="Century Gothic" w:cs="Times New Roman"/>
                <w:sz w:val="24"/>
                <w:szCs w:val="24"/>
              </w:rPr>
              <w:t xml:space="preserve">.  </w:t>
            </w:r>
            <w:r w:rsidRPr="00606479">
              <w:rPr>
                <w:rFonts w:ascii="Century Gothic" w:hAnsi="Century Gothic" w:cs="Times New Roman"/>
                <w:sz w:val="24"/>
                <w:szCs w:val="24"/>
              </w:rPr>
              <w:t xml:space="preserve">Holding data-related docs, grant docs, meeting </w:t>
            </w:r>
            <w:r w:rsidR="003C047B">
              <w:rPr>
                <w:rFonts w:ascii="Century Gothic" w:hAnsi="Century Gothic" w:cs="Times New Roman"/>
                <w:sz w:val="24"/>
                <w:szCs w:val="24"/>
              </w:rPr>
              <w:t>minutes for S-GMIT and R-GMITs, and resources.</w:t>
            </w:r>
          </w:p>
          <w:p w14:paraId="423AC19C" w14:textId="77777777" w:rsidR="00606479" w:rsidRDefault="00606479" w:rsidP="003C047B">
            <w:pPr>
              <w:pStyle w:val="ListParagraph"/>
              <w:numPr>
                <w:ilvl w:val="1"/>
                <w:numId w:val="23"/>
              </w:numPr>
              <w:rPr>
                <w:rFonts w:ascii="Century Gothic" w:hAnsi="Century Gothic" w:cs="Times New Roman"/>
                <w:sz w:val="24"/>
                <w:szCs w:val="24"/>
              </w:rPr>
            </w:pPr>
            <w:r w:rsidRPr="00606479">
              <w:rPr>
                <w:rFonts w:ascii="Century Gothic" w:hAnsi="Century Gothic" w:cs="Times New Roman"/>
                <w:sz w:val="24"/>
                <w:szCs w:val="24"/>
              </w:rPr>
              <w:t>Add national resources (SOC Primer, Custody Relinquishment Doc, etc.).</w:t>
            </w:r>
          </w:p>
          <w:p w14:paraId="63225F60" w14:textId="77777777" w:rsidR="003C047B" w:rsidRPr="003C047B" w:rsidRDefault="003C047B" w:rsidP="003C047B">
            <w:pPr>
              <w:pStyle w:val="ListParagraph"/>
              <w:numPr>
                <w:ilvl w:val="0"/>
                <w:numId w:val="23"/>
              </w:numPr>
              <w:rPr>
                <w:rFonts w:ascii="Century Gothic" w:hAnsi="Century Gothic" w:cs="Times New Roman"/>
                <w:sz w:val="24"/>
                <w:szCs w:val="24"/>
              </w:rPr>
            </w:pPr>
            <w:r w:rsidRPr="003C047B">
              <w:rPr>
                <w:rFonts w:ascii="Century Gothic" w:hAnsi="Century Gothic" w:cs="Times New Roman"/>
                <w:sz w:val="24"/>
                <w:szCs w:val="24"/>
              </w:rPr>
              <w:t xml:space="preserve">Year One Annual Progress Report </w:t>
            </w:r>
          </w:p>
          <w:p w14:paraId="38B1E0AF" w14:textId="77777777" w:rsidR="003C047B" w:rsidRPr="003C047B" w:rsidRDefault="003C047B" w:rsidP="003C047B">
            <w:pPr>
              <w:pStyle w:val="ListParagraph"/>
              <w:numPr>
                <w:ilvl w:val="1"/>
                <w:numId w:val="23"/>
              </w:numPr>
              <w:rPr>
                <w:rFonts w:ascii="Century Gothic" w:hAnsi="Century Gothic" w:cs="Times New Roman"/>
                <w:sz w:val="24"/>
                <w:szCs w:val="24"/>
              </w:rPr>
            </w:pPr>
            <w:r>
              <w:rPr>
                <w:rFonts w:ascii="Century Gothic" w:hAnsi="Century Gothic" w:cs="Times New Roman"/>
                <w:sz w:val="24"/>
                <w:szCs w:val="24"/>
              </w:rPr>
              <w:t xml:space="preserve">Staff hired: Project Director, training coordinator, </w:t>
            </w:r>
            <w:r w:rsidRPr="003C047B">
              <w:rPr>
                <w:rFonts w:ascii="Century Gothic" w:hAnsi="Century Gothic" w:cs="Times New Roman"/>
                <w:sz w:val="24"/>
                <w:szCs w:val="24"/>
              </w:rPr>
              <w:t>engagement coordinators and specialist</w:t>
            </w:r>
            <w:r>
              <w:rPr>
                <w:rFonts w:ascii="Century Gothic" w:hAnsi="Century Gothic" w:cs="Times New Roman"/>
                <w:sz w:val="24"/>
                <w:szCs w:val="24"/>
              </w:rPr>
              <w:t>.</w:t>
            </w:r>
            <w:r w:rsidRPr="003C047B">
              <w:rPr>
                <w:rFonts w:ascii="Century Gothic" w:hAnsi="Century Gothic" w:cs="Times New Roman"/>
                <w:sz w:val="24"/>
                <w:szCs w:val="24"/>
              </w:rPr>
              <w:t xml:space="preserve"> </w:t>
            </w:r>
          </w:p>
          <w:p w14:paraId="1B056840" w14:textId="77777777" w:rsidR="003C047B" w:rsidRPr="003C047B" w:rsidRDefault="003C047B" w:rsidP="003C047B">
            <w:pPr>
              <w:pStyle w:val="ListParagraph"/>
              <w:numPr>
                <w:ilvl w:val="1"/>
                <w:numId w:val="23"/>
              </w:numPr>
              <w:rPr>
                <w:rFonts w:ascii="Century Gothic" w:hAnsi="Century Gothic" w:cs="Times New Roman"/>
                <w:sz w:val="24"/>
                <w:szCs w:val="24"/>
              </w:rPr>
            </w:pPr>
            <w:r w:rsidRPr="003C047B">
              <w:rPr>
                <w:rFonts w:ascii="Century Gothic" w:hAnsi="Century Gothic" w:cs="Times New Roman"/>
                <w:sz w:val="24"/>
                <w:szCs w:val="24"/>
              </w:rPr>
              <w:t xml:space="preserve">Regional GMITs </w:t>
            </w:r>
            <w:r>
              <w:rPr>
                <w:rFonts w:ascii="Century Gothic" w:hAnsi="Century Gothic" w:cs="Times New Roman"/>
                <w:sz w:val="24"/>
                <w:szCs w:val="24"/>
              </w:rPr>
              <w:t>started monthly in October after Kickoff Feb. 2020.</w:t>
            </w:r>
            <w:r w:rsidRPr="003C047B">
              <w:rPr>
                <w:rFonts w:ascii="Century Gothic" w:hAnsi="Century Gothic" w:cs="Times New Roman"/>
                <w:sz w:val="24"/>
                <w:szCs w:val="24"/>
              </w:rPr>
              <w:t xml:space="preserve"> </w:t>
            </w:r>
          </w:p>
          <w:p w14:paraId="397D2E73" w14:textId="77777777" w:rsidR="003C047B" w:rsidRPr="003C047B" w:rsidRDefault="003C047B" w:rsidP="003C047B">
            <w:pPr>
              <w:pStyle w:val="ListParagraph"/>
              <w:numPr>
                <w:ilvl w:val="1"/>
                <w:numId w:val="23"/>
              </w:numPr>
              <w:rPr>
                <w:rFonts w:ascii="Century Gothic" w:hAnsi="Century Gothic" w:cs="Times New Roman"/>
                <w:sz w:val="24"/>
                <w:szCs w:val="24"/>
              </w:rPr>
            </w:pPr>
            <w:r w:rsidRPr="003C047B">
              <w:rPr>
                <w:rFonts w:ascii="Century Gothic" w:hAnsi="Century Gothic" w:cs="Times New Roman"/>
                <w:sz w:val="24"/>
                <w:szCs w:val="24"/>
              </w:rPr>
              <w:t xml:space="preserve">Annual SIAC recommendation was made </w:t>
            </w:r>
          </w:p>
          <w:p w14:paraId="126BCB65" w14:textId="77777777" w:rsidR="003C047B" w:rsidRPr="003C047B" w:rsidRDefault="003C047B" w:rsidP="003C047B">
            <w:pPr>
              <w:pStyle w:val="ListParagraph"/>
              <w:numPr>
                <w:ilvl w:val="1"/>
                <w:numId w:val="23"/>
              </w:numPr>
              <w:rPr>
                <w:rFonts w:ascii="Century Gothic" w:hAnsi="Century Gothic" w:cs="Times New Roman"/>
                <w:sz w:val="24"/>
                <w:szCs w:val="24"/>
              </w:rPr>
            </w:pPr>
            <w:r w:rsidRPr="003C047B">
              <w:rPr>
                <w:rFonts w:ascii="Century Gothic" w:hAnsi="Century Gothic" w:cs="Times New Roman"/>
                <w:sz w:val="24"/>
                <w:szCs w:val="24"/>
              </w:rPr>
              <w:t>The secondary trauma breakthrough series: 1st group wrapping up; making decisions about the 2nd group.</w:t>
            </w:r>
          </w:p>
          <w:p w14:paraId="4C669E75" w14:textId="77777777" w:rsidR="003C047B" w:rsidRPr="003C047B" w:rsidRDefault="003C047B" w:rsidP="003C047B">
            <w:pPr>
              <w:pStyle w:val="ListParagraph"/>
              <w:numPr>
                <w:ilvl w:val="1"/>
                <w:numId w:val="23"/>
              </w:numPr>
              <w:rPr>
                <w:rFonts w:ascii="Century Gothic" w:hAnsi="Century Gothic" w:cs="Times New Roman"/>
                <w:sz w:val="24"/>
                <w:szCs w:val="24"/>
              </w:rPr>
            </w:pPr>
            <w:r w:rsidRPr="003C047B">
              <w:rPr>
                <w:rFonts w:ascii="Century Gothic" w:hAnsi="Century Gothic" w:cs="Times New Roman"/>
                <w:sz w:val="24"/>
                <w:szCs w:val="24"/>
              </w:rPr>
              <w:t xml:space="preserve">Services for all four areas were approved through NOFO – Feb. 1 Start Date for </w:t>
            </w:r>
            <w:r>
              <w:rPr>
                <w:rFonts w:ascii="Century Gothic" w:hAnsi="Century Gothic" w:cs="Times New Roman"/>
                <w:sz w:val="24"/>
                <w:szCs w:val="24"/>
              </w:rPr>
              <w:t>new</w:t>
            </w:r>
            <w:r w:rsidRPr="003C047B">
              <w:rPr>
                <w:rFonts w:ascii="Century Gothic" w:hAnsi="Century Gothic" w:cs="Times New Roman"/>
                <w:sz w:val="24"/>
                <w:szCs w:val="24"/>
              </w:rPr>
              <w:t xml:space="preserve"> contracts </w:t>
            </w:r>
          </w:p>
          <w:p w14:paraId="17D9D442" w14:textId="77777777" w:rsidR="003C047B" w:rsidRPr="003C047B" w:rsidRDefault="003C047B" w:rsidP="003C047B">
            <w:pPr>
              <w:pStyle w:val="ListParagraph"/>
              <w:numPr>
                <w:ilvl w:val="1"/>
                <w:numId w:val="23"/>
              </w:numPr>
              <w:rPr>
                <w:rFonts w:ascii="Century Gothic" w:hAnsi="Century Gothic" w:cs="Times New Roman"/>
                <w:sz w:val="24"/>
                <w:szCs w:val="24"/>
              </w:rPr>
            </w:pPr>
            <w:r w:rsidRPr="003C047B">
              <w:rPr>
                <w:rFonts w:ascii="Century Gothic" w:hAnsi="Century Gothic" w:cs="Times New Roman"/>
                <w:sz w:val="24"/>
                <w:szCs w:val="24"/>
              </w:rPr>
              <w:t>Regional GMIT is rolling out Screeners</w:t>
            </w:r>
            <w:r>
              <w:rPr>
                <w:rFonts w:ascii="Century Gothic" w:hAnsi="Century Gothic" w:cs="Times New Roman"/>
                <w:sz w:val="24"/>
                <w:szCs w:val="24"/>
              </w:rPr>
              <w:t xml:space="preserve"> Jan 2021</w:t>
            </w:r>
          </w:p>
          <w:p w14:paraId="1AB0B515" w14:textId="77777777" w:rsidR="003C047B" w:rsidRPr="003C047B" w:rsidRDefault="003C047B" w:rsidP="003C047B">
            <w:pPr>
              <w:pStyle w:val="ListParagraph"/>
              <w:numPr>
                <w:ilvl w:val="1"/>
                <w:numId w:val="23"/>
              </w:numPr>
              <w:rPr>
                <w:rFonts w:ascii="Century Gothic" w:hAnsi="Century Gothic" w:cs="Times New Roman"/>
                <w:sz w:val="24"/>
                <w:szCs w:val="24"/>
              </w:rPr>
            </w:pPr>
            <w:r w:rsidRPr="003C047B">
              <w:rPr>
                <w:rFonts w:ascii="Century Gothic" w:hAnsi="Century Gothic" w:cs="Times New Roman"/>
                <w:sz w:val="24"/>
                <w:szCs w:val="24"/>
              </w:rPr>
              <w:t xml:space="preserve">RIACS in Cohort 1 have action items or at least planning/discussing </w:t>
            </w:r>
          </w:p>
          <w:p w14:paraId="081F9696" w14:textId="77777777" w:rsidR="00606479" w:rsidRPr="003C047B" w:rsidRDefault="00606479" w:rsidP="003C047B">
            <w:pPr>
              <w:rPr>
                <w:rFonts w:ascii="Century Gothic" w:hAnsi="Century Gothic" w:cs="Times New Roman"/>
                <w:sz w:val="24"/>
                <w:szCs w:val="24"/>
              </w:rPr>
            </w:pPr>
          </w:p>
        </w:tc>
      </w:tr>
      <w:tr w:rsidR="00C41BD6" w:rsidRPr="007F59FA" w14:paraId="665D2B65" w14:textId="77777777" w:rsidTr="007F08B0">
        <w:trPr>
          <w:jc w:val="center"/>
        </w:trPr>
        <w:tc>
          <w:tcPr>
            <w:tcW w:w="56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4DA20A36" w14:textId="77777777" w:rsidR="00C41BD6" w:rsidRPr="007F59FA" w:rsidRDefault="00C41BD6" w:rsidP="00C41BD6">
            <w:pPr>
              <w:pStyle w:val="BodyCopy"/>
              <w:rPr>
                <w:rFonts w:ascii="Century Gothic" w:hAnsi="Century Gothic"/>
                <w:sz w:val="24"/>
                <w:szCs w:val="24"/>
              </w:rPr>
            </w:pPr>
            <w:r w:rsidRPr="007F59FA">
              <w:rPr>
                <w:rFonts w:ascii="Century Gothic" w:hAnsi="Century Gothic"/>
                <w:sz w:val="24"/>
                <w:szCs w:val="24"/>
              </w:rPr>
              <w:t>Action Items</w:t>
            </w:r>
          </w:p>
        </w:tc>
        <w:tc>
          <w:tcPr>
            <w:tcW w:w="16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5C6E9C99" w14:textId="77777777" w:rsidR="00C41BD6" w:rsidRPr="007F59FA" w:rsidRDefault="00C41BD6" w:rsidP="00C41BD6">
            <w:pPr>
              <w:pStyle w:val="BodyCopy"/>
              <w:rPr>
                <w:rFonts w:ascii="Century Gothic" w:hAnsi="Century Gothic"/>
                <w:sz w:val="24"/>
                <w:szCs w:val="24"/>
              </w:rPr>
            </w:pPr>
            <w:r w:rsidRPr="007F59FA">
              <w:rPr>
                <w:rFonts w:ascii="Century Gothic" w:hAnsi="Century Gothic"/>
                <w:sz w:val="24"/>
                <w:szCs w:val="24"/>
              </w:rPr>
              <w:t>Person Responsible</w:t>
            </w:r>
          </w:p>
        </w:tc>
        <w:tc>
          <w:tcPr>
            <w:tcW w:w="25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1A7A7167" w14:textId="77777777" w:rsidR="00C41BD6" w:rsidRPr="007F59FA" w:rsidRDefault="00C41BD6" w:rsidP="00C41BD6">
            <w:pPr>
              <w:pStyle w:val="BodyCopy"/>
              <w:rPr>
                <w:rFonts w:ascii="Century Gothic" w:hAnsi="Century Gothic"/>
                <w:sz w:val="24"/>
                <w:szCs w:val="24"/>
              </w:rPr>
            </w:pPr>
            <w:r w:rsidRPr="007F59FA">
              <w:rPr>
                <w:rFonts w:ascii="Century Gothic" w:hAnsi="Century Gothic"/>
                <w:sz w:val="24"/>
                <w:szCs w:val="24"/>
              </w:rPr>
              <w:t>Deadline</w:t>
            </w:r>
          </w:p>
        </w:tc>
      </w:tr>
      <w:tr w:rsidR="00084863" w:rsidRPr="007F59FA" w14:paraId="0A1B1185" w14:textId="77777777" w:rsidTr="007F08B0">
        <w:trPr>
          <w:jc w:val="center"/>
        </w:trPr>
        <w:tc>
          <w:tcPr>
            <w:tcW w:w="56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F56BDA0" w14:textId="77777777" w:rsidR="00084863" w:rsidRPr="007F59FA" w:rsidRDefault="003C047B" w:rsidP="00C41BD6">
            <w:pPr>
              <w:pStyle w:val="BodyCopy"/>
              <w:rPr>
                <w:rFonts w:ascii="Century Gothic" w:hAnsi="Century Gothic" w:cs="Arial"/>
                <w:sz w:val="24"/>
                <w:szCs w:val="24"/>
              </w:rPr>
            </w:pPr>
            <w:r>
              <w:rPr>
                <w:rFonts w:ascii="Century Gothic" w:hAnsi="Century Gothic" w:cs="Arial"/>
                <w:sz w:val="24"/>
                <w:szCs w:val="24"/>
              </w:rPr>
              <w:t>Add Year One Annual report Narrative to SOC FIVE Website</w:t>
            </w:r>
          </w:p>
        </w:tc>
        <w:tc>
          <w:tcPr>
            <w:tcW w:w="16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DB5673C" w14:textId="77777777" w:rsidR="00084863" w:rsidRPr="007F59FA" w:rsidRDefault="003C047B" w:rsidP="00C41BD6">
            <w:pPr>
              <w:pStyle w:val="BodyCopy"/>
              <w:rPr>
                <w:rFonts w:ascii="Century Gothic" w:hAnsi="Century Gothic" w:cs="Arial"/>
                <w:sz w:val="24"/>
                <w:szCs w:val="24"/>
              </w:rPr>
            </w:pPr>
            <w:r>
              <w:rPr>
                <w:rFonts w:ascii="Century Gothic" w:hAnsi="Century Gothic" w:cs="Arial"/>
                <w:sz w:val="24"/>
                <w:szCs w:val="24"/>
              </w:rPr>
              <w:t>UK HDI</w:t>
            </w:r>
          </w:p>
        </w:tc>
        <w:tc>
          <w:tcPr>
            <w:tcW w:w="25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34646E9" w14:textId="77777777" w:rsidR="00084863" w:rsidRPr="007F59FA" w:rsidRDefault="003C047B" w:rsidP="00C41BD6">
            <w:pPr>
              <w:pStyle w:val="BodyCopy"/>
              <w:rPr>
                <w:rFonts w:ascii="Century Gothic" w:hAnsi="Century Gothic" w:cs="Arial"/>
                <w:sz w:val="24"/>
                <w:szCs w:val="24"/>
              </w:rPr>
            </w:pPr>
            <w:r>
              <w:rPr>
                <w:rFonts w:ascii="Century Gothic" w:hAnsi="Century Gothic" w:cs="Arial"/>
                <w:sz w:val="24"/>
                <w:szCs w:val="24"/>
              </w:rPr>
              <w:t>March 2021</w:t>
            </w:r>
          </w:p>
        </w:tc>
      </w:tr>
      <w:tr w:rsidR="00587063" w:rsidRPr="007F59FA" w14:paraId="1AE63F94" w14:textId="77777777" w:rsidTr="007F08B0">
        <w:trPr>
          <w:jc w:val="center"/>
        </w:trPr>
        <w:tc>
          <w:tcPr>
            <w:tcW w:w="56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B7BC99F" w14:textId="77777777" w:rsidR="00587063" w:rsidRPr="007F59FA" w:rsidRDefault="00587063" w:rsidP="00C41BD6">
            <w:pPr>
              <w:pStyle w:val="BodyCopy"/>
              <w:rPr>
                <w:rFonts w:ascii="Century Gothic" w:hAnsi="Century Gothic" w:cs="Arial"/>
                <w:sz w:val="24"/>
                <w:szCs w:val="24"/>
              </w:rPr>
            </w:pPr>
          </w:p>
        </w:tc>
        <w:tc>
          <w:tcPr>
            <w:tcW w:w="16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6F2BC57" w14:textId="77777777" w:rsidR="00587063" w:rsidRPr="007F59FA" w:rsidRDefault="00587063" w:rsidP="00C41BD6">
            <w:pPr>
              <w:pStyle w:val="BodyCopy"/>
              <w:rPr>
                <w:rFonts w:ascii="Century Gothic" w:hAnsi="Century Gothic" w:cs="Arial"/>
                <w:sz w:val="24"/>
                <w:szCs w:val="24"/>
              </w:rPr>
            </w:pPr>
          </w:p>
        </w:tc>
        <w:tc>
          <w:tcPr>
            <w:tcW w:w="25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9303ECF" w14:textId="77777777" w:rsidR="00587063" w:rsidRPr="007F59FA" w:rsidRDefault="00587063" w:rsidP="00C41BD6">
            <w:pPr>
              <w:pStyle w:val="BodyCopy"/>
              <w:rPr>
                <w:rFonts w:ascii="Century Gothic" w:hAnsi="Century Gothic" w:cs="Arial"/>
                <w:sz w:val="24"/>
                <w:szCs w:val="24"/>
              </w:rPr>
            </w:pPr>
          </w:p>
        </w:tc>
      </w:tr>
    </w:tbl>
    <w:p w14:paraId="0E21C2F9" w14:textId="77777777" w:rsidR="008C0D08" w:rsidRPr="007F59FA" w:rsidRDefault="008C0D08" w:rsidP="00136384">
      <w:pPr>
        <w:rPr>
          <w:rFonts w:ascii="Century Gothic" w:hAnsi="Century Gothic"/>
          <w:sz w:val="24"/>
          <w:szCs w:val="40"/>
        </w:rPr>
      </w:pPr>
    </w:p>
    <w:p w14:paraId="40417265" w14:textId="77777777" w:rsidR="00C546CB" w:rsidRDefault="00C546CB" w:rsidP="004B251E">
      <w:pPr>
        <w:spacing w:after="200" w:line="276" w:lineRule="auto"/>
        <w:ind w:left="-630"/>
        <w:rPr>
          <w:rFonts w:ascii="Century Gothic" w:hAnsi="Century Gothic"/>
          <w:b/>
          <w:sz w:val="24"/>
          <w:szCs w:val="40"/>
        </w:rPr>
      </w:pPr>
    </w:p>
    <w:p w14:paraId="29CE5F6A" w14:textId="77777777" w:rsidR="003C047B" w:rsidRDefault="003C047B" w:rsidP="004B251E">
      <w:pPr>
        <w:spacing w:after="200" w:line="276" w:lineRule="auto"/>
        <w:ind w:left="-630"/>
        <w:rPr>
          <w:rFonts w:ascii="Century Gothic" w:hAnsi="Century Gothic"/>
          <w:b/>
          <w:sz w:val="24"/>
          <w:szCs w:val="40"/>
        </w:rPr>
      </w:pPr>
    </w:p>
    <w:p w14:paraId="6D2F2D5D" w14:textId="77777777" w:rsidR="003C047B" w:rsidRDefault="003C047B" w:rsidP="004B251E">
      <w:pPr>
        <w:spacing w:after="200" w:line="276" w:lineRule="auto"/>
        <w:ind w:left="-630"/>
        <w:rPr>
          <w:rFonts w:ascii="Century Gothic" w:hAnsi="Century Gothic"/>
          <w:b/>
          <w:sz w:val="24"/>
          <w:szCs w:val="40"/>
        </w:rPr>
      </w:pPr>
    </w:p>
    <w:tbl>
      <w:tblPr>
        <w:tblStyle w:val="TableGrid"/>
        <w:tblW w:w="98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659"/>
        <w:gridCol w:w="1689"/>
        <w:gridCol w:w="2547"/>
      </w:tblGrid>
      <w:tr w:rsidR="00C546CB" w:rsidRPr="007F59FA" w14:paraId="1015B926" w14:textId="77777777" w:rsidTr="00D71CF5">
        <w:trPr>
          <w:jc w:val="center"/>
        </w:trPr>
        <w:tc>
          <w:tcPr>
            <w:tcW w:w="989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45EC2A0B" w14:textId="77777777" w:rsidR="00C546CB" w:rsidRPr="007F59FA" w:rsidRDefault="00C546CB" w:rsidP="00D71CF5">
            <w:pPr>
              <w:pStyle w:val="MinutesandAgendaTitles"/>
              <w:numPr>
                <w:ilvl w:val="0"/>
                <w:numId w:val="2"/>
              </w:numPr>
              <w:rPr>
                <w:rFonts w:ascii="Century Gothic" w:hAnsi="Century Gothic"/>
                <w:color w:val="auto"/>
                <w:sz w:val="24"/>
                <w:szCs w:val="24"/>
              </w:rPr>
            </w:pPr>
            <w:r>
              <w:rPr>
                <w:rFonts w:ascii="Century Gothic" w:hAnsi="Century Gothic"/>
                <w:color w:val="auto"/>
                <w:sz w:val="24"/>
                <w:szCs w:val="24"/>
              </w:rPr>
              <w:lastRenderedPageBreak/>
              <w:t>Carry Forward Funds</w:t>
            </w:r>
            <w:r w:rsidR="00606479">
              <w:rPr>
                <w:rFonts w:ascii="Century Gothic" w:hAnsi="Century Gothic"/>
                <w:color w:val="auto"/>
                <w:sz w:val="24"/>
                <w:szCs w:val="24"/>
              </w:rPr>
              <w:t xml:space="preserve"> – Year Two Action Planning</w:t>
            </w:r>
          </w:p>
        </w:tc>
      </w:tr>
      <w:tr w:rsidR="00C546CB" w:rsidRPr="007F59FA" w14:paraId="682AD8C5" w14:textId="77777777" w:rsidTr="00D71CF5">
        <w:trPr>
          <w:jc w:val="center"/>
        </w:trPr>
        <w:tc>
          <w:tcPr>
            <w:tcW w:w="989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C6C8F6B" w14:textId="77777777" w:rsidR="003C047B" w:rsidRPr="003C047B" w:rsidRDefault="003C047B" w:rsidP="003C047B">
            <w:pPr>
              <w:rPr>
                <w:rFonts w:ascii="Century Gothic" w:hAnsi="Century Gothic" w:cs="Times New Roman"/>
                <w:sz w:val="24"/>
                <w:szCs w:val="24"/>
              </w:rPr>
            </w:pPr>
            <w:r>
              <w:rPr>
                <w:rFonts w:ascii="Century Gothic" w:hAnsi="Century Gothic" w:cs="Times New Roman"/>
                <w:sz w:val="24"/>
                <w:szCs w:val="24"/>
              </w:rPr>
              <w:t>Options for Consideration:</w:t>
            </w:r>
            <w:r w:rsidR="00C546CB" w:rsidRPr="003C047B">
              <w:rPr>
                <w:rFonts w:ascii="Century Gothic" w:hAnsi="Century Gothic" w:cs="Times New Roman"/>
                <w:sz w:val="24"/>
                <w:szCs w:val="24"/>
              </w:rPr>
              <w:t xml:space="preserve"> </w:t>
            </w:r>
          </w:p>
          <w:p w14:paraId="5BC6C094" w14:textId="77777777" w:rsidR="00C546CB" w:rsidRPr="00606479" w:rsidRDefault="00606479" w:rsidP="00606479">
            <w:pPr>
              <w:pStyle w:val="ListParagraph"/>
              <w:numPr>
                <w:ilvl w:val="0"/>
                <w:numId w:val="23"/>
              </w:numPr>
              <w:rPr>
                <w:rFonts w:ascii="Century Gothic" w:hAnsi="Century Gothic" w:cs="Times New Roman"/>
                <w:sz w:val="24"/>
                <w:szCs w:val="24"/>
              </w:rPr>
            </w:pPr>
            <w:r w:rsidRPr="00606479">
              <w:rPr>
                <w:rFonts w:ascii="Century Gothic" w:hAnsi="Century Gothic" w:cs="Times New Roman"/>
                <w:bCs/>
                <w:sz w:val="24"/>
                <w:szCs w:val="24"/>
              </w:rPr>
              <w:t>Add another DCBS Region to Cohort 2</w:t>
            </w:r>
          </w:p>
          <w:p w14:paraId="72D6DD42" w14:textId="77777777" w:rsidR="00606479" w:rsidRPr="00606479" w:rsidRDefault="00606479" w:rsidP="00606479">
            <w:pPr>
              <w:pStyle w:val="ListParagraph"/>
              <w:numPr>
                <w:ilvl w:val="0"/>
                <w:numId w:val="23"/>
              </w:numPr>
              <w:rPr>
                <w:rFonts w:ascii="Century Gothic" w:hAnsi="Century Gothic" w:cs="Times New Roman"/>
                <w:sz w:val="24"/>
                <w:szCs w:val="24"/>
              </w:rPr>
            </w:pPr>
            <w:r w:rsidRPr="00606479">
              <w:rPr>
                <w:rFonts w:ascii="Century Gothic" w:hAnsi="Century Gothic" w:cs="Times New Roman"/>
                <w:bCs/>
                <w:sz w:val="24"/>
                <w:szCs w:val="24"/>
              </w:rPr>
              <w:t>Expand Peer Support Centers Cohort – Currently 3 Centers – Eastern Mountain (not in Cohort), Cumberland, and Two Rivers.</w:t>
            </w:r>
          </w:p>
          <w:p w14:paraId="37F3119B" w14:textId="77777777" w:rsidR="00606479" w:rsidRPr="00606479" w:rsidRDefault="00606479" w:rsidP="00606479">
            <w:pPr>
              <w:pStyle w:val="ListParagraph"/>
              <w:numPr>
                <w:ilvl w:val="0"/>
                <w:numId w:val="23"/>
              </w:numPr>
              <w:rPr>
                <w:rFonts w:ascii="Century Gothic" w:hAnsi="Century Gothic" w:cs="Times New Roman"/>
                <w:sz w:val="24"/>
                <w:szCs w:val="24"/>
              </w:rPr>
            </w:pPr>
            <w:r w:rsidRPr="00606479">
              <w:rPr>
                <w:rFonts w:ascii="Century Gothic" w:hAnsi="Century Gothic" w:cs="Times New Roman"/>
                <w:sz w:val="24"/>
                <w:szCs w:val="24"/>
              </w:rPr>
              <w:t xml:space="preserve">Additional Learning </w:t>
            </w:r>
            <w:proofErr w:type="spellStart"/>
            <w:r w:rsidRPr="00606479">
              <w:rPr>
                <w:rFonts w:ascii="Century Gothic" w:hAnsi="Century Gothic" w:cs="Times New Roman"/>
                <w:sz w:val="24"/>
                <w:szCs w:val="24"/>
              </w:rPr>
              <w:t>Collabartives</w:t>
            </w:r>
            <w:proofErr w:type="spellEnd"/>
            <w:r w:rsidRPr="00606479">
              <w:rPr>
                <w:rFonts w:ascii="Century Gothic" w:hAnsi="Century Gothic" w:cs="Times New Roman"/>
                <w:sz w:val="24"/>
                <w:szCs w:val="24"/>
              </w:rPr>
              <w:t xml:space="preserve"> to build EBP capacity.  Support DCBS in additional trainings in EBPs and fidelity.</w:t>
            </w:r>
          </w:p>
          <w:p w14:paraId="02F73F0E" w14:textId="77777777" w:rsidR="00606479" w:rsidRPr="00606479" w:rsidRDefault="00606479" w:rsidP="00606479">
            <w:pPr>
              <w:pStyle w:val="ListParagraph"/>
              <w:numPr>
                <w:ilvl w:val="0"/>
                <w:numId w:val="23"/>
              </w:numPr>
              <w:rPr>
                <w:rFonts w:ascii="Century Gothic" w:hAnsi="Century Gothic" w:cs="Times New Roman"/>
                <w:sz w:val="24"/>
                <w:szCs w:val="24"/>
              </w:rPr>
            </w:pPr>
            <w:r w:rsidRPr="00606479">
              <w:rPr>
                <w:rFonts w:ascii="Century Gothic" w:hAnsi="Century Gothic" w:cs="Times New Roman"/>
                <w:sz w:val="24"/>
                <w:szCs w:val="24"/>
              </w:rPr>
              <w:t>Keep Cohort 1 Regional Implementation Specialists while hiring more RIS for Cohort 2.</w:t>
            </w:r>
          </w:p>
          <w:p w14:paraId="623AA419" w14:textId="77777777" w:rsidR="00606479" w:rsidRPr="00606479" w:rsidRDefault="00606479" w:rsidP="00606479">
            <w:pPr>
              <w:pStyle w:val="ListParagraph"/>
              <w:numPr>
                <w:ilvl w:val="0"/>
                <w:numId w:val="23"/>
              </w:numPr>
              <w:rPr>
                <w:rFonts w:ascii="Century Gothic" w:hAnsi="Century Gothic" w:cs="Times New Roman"/>
                <w:sz w:val="24"/>
                <w:szCs w:val="24"/>
              </w:rPr>
            </w:pPr>
            <w:r w:rsidRPr="00606479">
              <w:rPr>
                <w:rFonts w:ascii="Century Gothic" w:hAnsi="Century Gothic" w:cs="Times New Roman"/>
                <w:sz w:val="24"/>
                <w:szCs w:val="24"/>
              </w:rPr>
              <w:t xml:space="preserve">Toll Free Warm Line for Peer to Peer Support (needs research).  DCBS wants to develop a System of Community Response.  Do not use Prevention language in proposal/ask.  Discuss </w:t>
            </w:r>
            <w:proofErr w:type="spellStart"/>
            <w:r w:rsidRPr="00606479">
              <w:rPr>
                <w:rFonts w:ascii="Century Gothic" w:hAnsi="Century Gothic" w:cs="Times New Roman"/>
                <w:sz w:val="24"/>
                <w:szCs w:val="24"/>
              </w:rPr>
              <w:t>Covid</w:t>
            </w:r>
            <w:proofErr w:type="spellEnd"/>
            <w:r w:rsidRPr="00606479">
              <w:rPr>
                <w:rFonts w:ascii="Century Gothic" w:hAnsi="Century Gothic" w:cs="Times New Roman"/>
                <w:sz w:val="24"/>
                <w:szCs w:val="24"/>
              </w:rPr>
              <w:t xml:space="preserve"> struggles for families.</w:t>
            </w:r>
          </w:p>
          <w:p w14:paraId="7EB62CC5" w14:textId="77777777" w:rsidR="00606479" w:rsidRDefault="00606479" w:rsidP="00606479">
            <w:pPr>
              <w:pStyle w:val="ListParagraph"/>
              <w:numPr>
                <w:ilvl w:val="0"/>
                <w:numId w:val="23"/>
              </w:numPr>
              <w:rPr>
                <w:rFonts w:ascii="Century Gothic" w:hAnsi="Century Gothic" w:cs="Times New Roman"/>
                <w:sz w:val="24"/>
                <w:szCs w:val="24"/>
              </w:rPr>
            </w:pPr>
            <w:r w:rsidRPr="00606479">
              <w:rPr>
                <w:rFonts w:ascii="Century Gothic" w:hAnsi="Century Gothic" w:cs="Times New Roman"/>
                <w:sz w:val="24"/>
                <w:szCs w:val="24"/>
              </w:rPr>
              <w:t>Racial Equality Impact Assessment (Family First Perspective): This can be done before implementing practice/policy or during.  DCBS is on board, in line with the pillar on equity.  Previously completed in Minnesota. Race Equity staff within DPP in process.  Rashaad is excited as it’s the ability to build better infrastructure with an equity lens moving forward.  Unsure of cost.  Jessica reach out to Minnesota FFPSA Lead for cost.</w:t>
            </w:r>
          </w:p>
          <w:p w14:paraId="2DE082AB" w14:textId="77777777" w:rsidR="00606479" w:rsidRPr="00606479" w:rsidRDefault="00606479" w:rsidP="00606479">
            <w:pPr>
              <w:pStyle w:val="ListParagraph"/>
              <w:numPr>
                <w:ilvl w:val="0"/>
                <w:numId w:val="23"/>
              </w:numPr>
              <w:rPr>
                <w:rFonts w:ascii="Century Gothic" w:hAnsi="Century Gothic" w:cs="Times New Roman"/>
                <w:sz w:val="24"/>
                <w:szCs w:val="24"/>
              </w:rPr>
            </w:pPr>
            <w:r w:rsidRPr="00606479">
              <w:rPr>
                <w:rFonts w:ascii="Century Gothic" w:hAnsi="Century Gothic" w:cs="Times New Roman"/>
                <w:sz w:val="24"/>
                <w:szCs w:val="24"/>
              </w:rPr>
              <w:t>Consultation System for Redesign Plan – Self assessment through KI</w:t>
            </w:r>
            <w:r w:rsidR="004E265C">
              <w:rPr>
                <w:rFonts w:ascii="Century Gothic" w:hAnsi="Century Gothic" w:cs="Times New Roman"/>
                <w:sz w:val="24"/>
                <w:szCs w:val="24"/>
              </w:rPr>
              <w:t>CC</w:t>
            </w:r>
            <w:r w:rsidRPr="00606479">
              <w:rPr>
                <w:rFonts w:ascii="Century Gothic" w:hAnsi="Century Gothic" w:cs="Times New Roman"/>
                <w:sz w:val="24"/>
                <w:szCs w:val="24"/>
              </w:rPr>
              <w:t xml:space="preserve"> showed that families have way too many ways and avenues to access services depending on who’s door they get to first.  It was “all over the place.”  It was recommended to go back to our system’s design and make a plan to go forward.</w:t>
            </w:r>
          </w:p>
          <w:p w14:paraId="1901B2C4" w14:textId="77777777" w:rsidR="00606479" w:rsidRPr="00606479" w:rsidRDefault="00606479" w:rsidP="00606479">
            <w:pPr>
              <w:pStyle w:val="ListParagraph"/>
              <w:numPr>
                <w:ilvl w:val="0"/>
                <w:numId w:val="23"/>
              </w:numPr>
              <w:rPr>
                <w:rFonts w:ascii="Century Gothic" w:hAnsi="Century Gothic" w:cs="Times New Roman"/>
                <w:sz w:val="24"/>
                <w:szCs w:val="24"/>
              </w:rPr>
            </w:pPr>
            <w:r w:rsidRPr="00606479">
              <w:rPr>
                <w:rFonts w:ascii="Century Gothic" w:hAnsi="Century Gothic" w:cs="Times New Roman"/>
                <w:sz w:val="24"/>
                <w:szCs w:val="24"/>
              </w:rPr>
              <w:t>Disaster Grant providing STS-BSC for all CMHCs and it is possible to include DCBS as well.</w:t>
            </w:r>
          </w:p>
          <w:p w14:paraId="7133B81B" w14:textId="77777777" w:rsidR="00606479" w:rsidRPr="003C047B" w:rsidRDefault="00606479" w:rsidP="003C047B">
            <w:pPr>
              <w:rPr>
                <w:rFonts w:ascii="Century Gothic" w:hAnsi="Century Gothic" w:cs="Times New Roman"/>
                <w:sz w:val="24"/>
                <w:szCs w:val="24"/>
              </w:rPr>
            </w:pPr>
            <w:r w:rsidRPr="003C047B">
              <w:rPr>
                <w:rFonts w:ascii="Century Gothic" w:hAnsi="Century Gothic" w:cs="Times New Roman"/>
                <w:sz w:val="24"/>
                <w:szCs w:val="24"/>
              </w:rPr>
              <w:t>Will need to provide a rough budget for these items, share out with group, and prioritize.</w:t>
            </w:r>
          </w:p>
        </w:tc>
      </w:tr>
      <w:tr w:rsidR="00C546CB" w:rsidRPr="007F59FA" w14:paraId="5803C900" w14:textId="77777777" w:rsidTr="00D71CF5">
        <w:trPr>
          <w:jc w:val="center"/>
        </w:trPr>
        <w:tc>
          <w:tcPr>
            <w:tcW w:w="56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4ECAEC3C" w14:textId="77777777" w:rsidR="00C546CB" w:rsidRPr="007F59FA" w:rsidRDefault="00C546CB" w:rsidP="00D71CF5">
            <w:pPr>
              <w:pStyle w:val="BodyCopy"/>
              <w:rPr>
                <w:rFonts w:ascii="Century Gothic" w:hAnsi="Century Gothic"/>
                <w:sz w:val="24"/>
                <w:szCs w:val="24"/>
              </w:rPr>
            </w:pPr>
            <w:r w:rsidRPr="007F59FA">
              <w:rPr>
                <w:rFonts w:ascii="Century Gothic" w:hAnsi="Century Gothic"/>
                <w:sz w:val="24"/>
                <w:szCs w:val="24"/>
              </w:rPr>
              <w:t>Action Items</w:t>
            </w:r>
          </w:p>
        </w:tc>
        <w:tc>
          <w:tcPr>
            <w:tcW w:w="16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59D59E80" w14:textId="77777777" w:rsidR="00C546CB" w:rsidRPr="007F59FA" w:rsidRDefault="00C546CB" w:rsidP="00D71CF5">
            <w:pPr>
              <w:pStyle w:val="BodyCopy"/>
              <w:rPr>
                <w:rFonts w:ascii="Century Gothic" w:hAnsi="Century Gothic"/>
                <w:sz w:val="24"/>
                <w:szCs w:val="24"/>
              </w:rPr>
            </w:pPr>
            <w:r w:rsidRPr="007F59FA">
              <w:rPr>
                <w:rFonts w:ascii="Century Gothic" w:hAnsi="Century Gothic"/>
                <w:sz w:val="24"/>
                <w:szCs w:val="24"/>
              </w:rPr>
              <w:t>Person Responsible</w:t>
            </w:r>
          </w:p>
        </w:tc>
        <w:tc>
          <w:tcPr>
            <w:tcW w:w="25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732E7322" w14:textId="77777777" w:rsidR="00C546CB" w:rsidRPr="007F59FA" w:rsidRDefault="00C546CB" w:rsidP="00D71CF5">
            <w:pPr>
              <w:pStyle w:val="BodyCopy"/>
              <w:rPr>
                <w:rFonts w:ascii="Century Gothic" w:hAnsi="Century Gothic"/>
                <w:sz w:val="24"/>
                <w:szCs w:val="24"/>
              </w:rPr>
            </w:pPr>
            <w:r w:rsidRPr="007F59FA">
              <w:rPr>
                <w:rFonts w:ascii="Century Gothic" w:hAnsi="Century Gothic"/>
                <w:sz w:val="24"/>
                <w:szCs w:val="24"/>
              </w:rPr>
              <w:t>Deadline</w:t>
            </w:r>
          </w:p>
        </w:tc>
      </w:tr>
      <w:tr w:rsidR="00C546CB" w:rsidRPr="007F59FA" w14:paraId="4EAB59F7" w14:textId="77777777" w:rsidTr="00D71CF5">
        <w:trPr>
          <w:jc w:val="center"/>
        </w:trPr>
        <w:tc>
          <w:tcPr>
            <w:tcW w:w="56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442E356" w14:textId="77777777" w:rsidR="00C546CB" w:rsidRPr="007F59FA" w:rsidRDefault="00C546CB" w:rsidP="00D71CF5">
            <w:pPr>
              <w:pStyle w:val="BodyCopy"/>
              <w:rPr>
                <w:rFonts w:ascii="Century Gothic" w:hAnsi="Century Gothic" w:cs="Arial"/>
                <w:sz w:val="24"/>
                <w:szCs w:val="24"/>
              </w:rPr>
            </w:pPr>
          </w:p>
        </w:tc>
        <w:tc>
          <w:tcPr>
            <w:tcW w:w="16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5182805" w14:textId="77777777" w:rsidR="00C546CB" w:rsidRPr="007F59FA" w:rsidRDefault="00C546CB" w:rsidP="00D71CF5">
            <w:pPr>
              <w:pStyle w:val="BodyCopy"/>
              <w:rPr>
                <w:rFonts w:ascii="Century Gothic" w:hAnsi="Century Gothic" w:cs="Arial"/>
                <w:sz w:val="24"/>
                <w:szCs w:val="24"/>
              </w:rPr>
            </w:pPr>
          </w:p>
        </w:tc>
        <w:tc>
          <w:tcPr>
            <w:tcW w:w="25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AC4101E" w14:textId="77777777" w:rsidR="00C546CB" w:rsidRPr="007F59FA" w:rsidRDefault="00C546CB" w:rsidP="00D71CF5">
            <w:pPr>
              <w:pStyle w:val="BodyCopy"/>
              <w:rPr>
                <w:rFonts w:ascii="Century Gothic" w:hAnsi="Century Gothic" w:cs="Arial"/>
                <w:sz w:val="24"/>
                <w:szCs w:val="24"/>
              </w:rPr>
            </w:pPr>
          </w:p>
        </w:tc>
      </w:tr>
      <w:tr w:rsidR="00C546CB" w:rsidRPr="007F59FA" w14:paraId="685D556D" w14:textId="77777777" w:rsidTr="00D71CF5">
        <w:trPr>
          <w:jc w:val="center"/>
        </w:trPr>
        <w:tc>
          <w:tcPr>
            <w:tcW w:w="56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EA7375E" w14:textId="77777777" w:rsidR="00C546CB" w:rsidRPr="007F59FA" w:rsidRDefault="00C546CB" w:rsidP="00D71CF5">
            <w:pPr>
              <w:pStyle w:val="BodyCopy"/>
              <w:rPr>
                <w:rFonts w:ascii="Century Gothic" w:hAnsi="Century Gothic" w:cs="Arial"/>
                <w:sz w:val="24"/>
                <w:szCs w:val="24"/>
              </w:rPr>
            </w:pPr>
          </w:p>
        </w:tc>
        <w:tc>
          <w:tcPr>
            <w:tcW w:w="16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003D470" w14:textId="77777777" w:rsidR="00C546CB" w:rsidRPr="007F59FA" w:rsidRDefault="00C546CB" w:rsidP="00D71CF5">
            <w:pPr>
              <w:pStyle w:val="BodyCopy"/>
              <w:rPr>
                <w:rFonts w:ascii="Century Gothic" w:hAnsi="Century Gothic" w:cs="Arial"/>
                <w:sz w:val="24"/>
                <w:szCs w:val="24"/>
              </w:rPr>
            </w:pPr>
          </w:p>
        </w:tc>
        <w:tc>
          <w:tcPr>
            <w:tcW w:w="25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DF98481" w14:textId="77777777" w:rsidR="00C546CB" w:rsidRPr="007F59FA" w:rsidRDefault="00C546CB" w:rsidP="00D71CF5">
            <w:pPr>
              <w:pStyle w:val="BodyCopy"/>
              <w:rPr>
                <w:rFonts w:ascii="Century Gothic" w:hAnsi="Century Gothic" w:cs="Arial"/>
                <w:sz w:val="24"/>
                <w:szCs w:val="24"/>
              </w:rPr>
            </w:pPr>
          </w:p>
        </w:tc>
      </w:tr>
    </w:tbl>
    <w:p w14:paraId="5FA32D82" w14:textId="77777777" w:rsidR="00C546CB" w:rsidRDefault="00C546CB" w:rsidP="00B23B3A">
      <w:pPr>
        <w:spacing w:line="276" w:lineRule="auto"/>
        <w:ind w:left="-630"/>
        <w:rPr>
          <w:rFonts w:ascii="Century Gothic" w:hAnsi="Century Gothic"/>
          <w:b/>
          <w:sz w:val="24"/>
          <w:szCs w:val="40"/>
        </w:rPr>
      </w:pPr>
    </w:p>
    <w:tbl>
      <w:tblPr>
        <w:tblStyle w:val="TableGrid"/>
        <w:tblW w:w="98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659"/>
        <w:gridCol w:w="1689"/>
        <w:gridCol w:w="2547"/>
      </w:tblGrid>
      <w:tr w:rsidR="00C546CB" w:rsidRPr="007F59FA" w14:paraId="6647A263" w14:textId="77777777" w:rsidTr="00D71CF5">
        <w:trPr>
          <w:jc w:val="center"/>
        </w:trPr>
        <w:tc>
          <w:tcPr>
            <w:tcW w:w="989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1215B82F" w14:textId="77777777" w:rsidR="00C546CB" w:rsidRPr="007F59FA" w:rsidRDefault="00606479" w:rsidP="00D71CF5">
            <w:pPr>
              <w:pStyle w:val="MinutesandAgendaTitles"/>
              <w:numPr>
                <w:ilvl w:val="0"/>
                <w:numId w:val="2"/>
              </w:numPr>
              <w:rPr>
                <w:rFonts w:ascii="Century Gothic" w:hAnsi="Century Gothic"/>
                <w:color w:val="auto"/>
                <w:sz w:val="24"/>
                <w:szCs w:val="24"/>
              </w:rPr>
            </w:pPr>
            <w:r>
              <w:rPr>
                <w:rFonts w:ascii="Century Gothic" w:hAnsi="Century Gothic"/>
                <w:color w:val="auto"/>
                <w:sz w:val="24"/>
                <w:szCs w:val="24"/>
              </w:rPr>
              <w:t>Agency Updates</w:t>
            </w:r>
          </w:p>
        </w:tc>
      </w:tr>
      <w:tr w:rsidR="00C546CB" w:rsidRPr="007F59FA" w14:paraId="742C5618" w14:textId="77777777" w:rsidTr="00D71CF5">
        <w:trPr>
          <w:jc w:val="center"/>
        </w:trPr>
        <w:tc>
          <w:tcPr>
            <w:tcW w:w="989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52D9C76" w14:textId="77777777" w:rsidR="00B23B3A" w:rsidRDefault="00B23B3A" w:rsidP="00B23B3A">
            <w:pPr>
              <w:rPr>
                <w:rFonts w:ascii="Century Gothic" w:hAnsi="Century Gothic" w:cs="Times New Roman"/>
                <w:bCs/>
                <w:sz w:val="24"/>
                <w:szCs w:val="24"/>
              </w:rPr>
            </w:pPr>
            <w:r>
              <w:rPr>
                <w:rFonts w:ascii="Century Gothic" w:hAnsi="Century Gothic" w:cs="Times New Roman"/>
                <w:bCs/>
                <w:sz w:val="24"/>
                <w:szCs w:val="24"/>
              </w:rPr>
              <w:t>DCBS</w:t>
            </w:r>
          </w:p>
          <w:p w14:paraId="21D8354F" w14:textId="77777777" w:rsidR="00606479" w:rsidRPr="00B23B3A" w:rsidRDefault="003C047B" w:rsidP="00B23B3A">
            <w:pPr>
              <w:pStyle w:val="ListParagraph"/>
              <w:numPr>
                <w:ilvl w:val="0"/>
                <w:numId w:val="34"/>
              </w:numPr>
              <w:rPr>
                <w:rFonts w:ascii="Century Gothic" w:hAnsi="Century Gothic" w:cs="Times New Roman"/>
                <w:bCs/>
                <w:sz w:val="24"/>
                <w:szCs w:val="24"/>
              </w:rPr>
            </w:pPr>
            <w:r w:rsidRPr="00B23B3A">
              <w:rPr>
                <w:rFonts w:ascii="Century Gothic" w:hAnsi="Century Gothic" w:cs="Times New Roman"/>
                <w:bCs/>
                <w:sz w:val="24"/>
                <w:szCs w:val="24"/>
              </w:rPr>
              <w:t xml:space="preserve">New initiative for primary and secondary prevention with The Annie E Casey Foundation and The Children’s Bureau (Thriving Families, Safer Children). </w:t>
            </w:r>
            <w:r w:rsidR="004E265C" w:rsidRPr="00B23B3A">
              <w:rPr>
                <w:rFonts w:ascii="Century Gothic" w:hAnsi="Century Gothic" w:cs="Times New Roman"/>
                <w:bCs/>
                <w:sz w:val="24"/>
                <w:szCs w:val="24"/>
              </w:rPr>
              <w:t xml:space="preserve">Many goals align well with SOC FIVE Grant.  </w:t>
            </w:r>
            <w:r w:rsidR="00B23B3A" w:rsidRPr="00B23B3A">
              <w:rPr>
                <w:rFonts w:ascii="Century Gothic" w:hAnsi="Century Gothic" w:cs="Times New Roman"/>
                <w:bCs/>
                <w:sz w:val="24"/>
                <w:szCs w:val="24"/>
              </w:rPr>
              <w:t xml:space="preserve">KY has submitted a letter of intent approved by the Governor, aligns with SOC values, regardless if awarded, DCBS plans to work with agencies to do more Re: primary and secondary prevention. </w:t>
            </w:r>
            <w:r w:rsidR="004E265C" w:rsidRPr="00B23B3A">
              <w:rPr>
                <w:rFonts w:ascii="Century Gothic" w:hAnsi="Century Gothic" w:cs="Times New Roman"/>
                <w:bCs/>
                <w:sz w:val="24"/>
                <w:szCs w:val="24"/>
              </w:rPr>
              <w:t>Will know by end of January.</w:t>
            </w:r>
          </w:p>
          <w:p w14:paraId="7E81D463" w14:textId="77777777" w:rsidR="00B23B3A" w:rsidRDefault="00C4652D" w:rsidP="00606479">
            <w:pPr>
              <w:pStyle w:val="ListParagraph"/>
              <w:numPr>
                <w:ilvl w:val="0"/>
                <w:numId w:val="23"/>
              </w:numPr>
              <w:rPr>
                <w:rFonts w:ascii="Century Gothic" w:hAnsi="Century Gothic" w:cs="Times New Roman"/>
                <w:bCs/>
                <w:sz w:val="24"/>
                <w:szCs w:val="24"/>
              </w:rPr>
            </w:pPr>
            <w:r>
              <w:rPr>
                <w:rFonts w:ascii="Century Gothic" w:hAnsi="Century Gothic" w:cs="Times New Roman"/>
                <w:bCs/>
                <w:sz w:val="24"/>
                <w:szCs w:val="24"/>
              </w:rPr>
              <w:lastRenderedPageBreak/>
              <w:t xml:space="preserve">BBI QIC is starting this month. Dyzz will be presenting on </w:t>
            </w:r>
            <w:r w:rsidR="00B23B3A">
              <w:rPr>
                <w:rFonts w:ascii="Century Gothic" w:hAnsi="Century Gothic" w:cs="Times New Roman"/>
                <w:bCs/>
                <w:sz w:val="24"/>
                <w:szCs w:val="24"/>
              </w:rPr>
              <w:t>KPFC opportunities for transition age youth</w:t>
            </w:r>
            <w:r>
              <w:rPr>
                <w:rFonts w:ascii="Century Gothic" w:hAnsi="Century Gothic" w:cs="Times New Roman"/>
                <w:bCs/>
                <w:sz w:val="24"/>
                <w:szCs w:val="24"/>
              </w:rPr>
              <w:t xml:space="preserve">.  </w:t>
            </w:r>
          </w:p>
          <w:p w14:paraId="55BDDF1D" w14:textId="77777777" w:rsidR="00B23B3A" w:rsidRDefault="00C4652D" w:rsidP="00606479">
            <w:pPr>
              <w:pStyle w:val="ListParagraph"/>
              <w:numPr>
                <w:ilvl w:val="0"/>
                <w:numId w:val="23"/>
              </w:numPr>
              <w:rPr>
                <w:rFonts w:ascii="Century Gothic" w:hAnsi="Century Gothic" w:cs="Times New Roman"/>
                <w:bCs/>
                <w:sz w:val="24"/>
                <w:szCs w:val="24"/>
              </w:rPr>
            </w:pPr>
            <w:r>
              <w:rPr>
                <w:rFonts w:ascii="Century Gothic" w:hAnsi="Century Gothic" w:cs="Times New Roman"/>
                <w:bCs/>
                <w:sz w:val="24"/>
                <w:szCs w:val="24"/>
              </w:rPr>
              <w:t xml:space="preserve">Submitted amendment to 5-yr prevention plan to Children’s Bureau to include HFW as an EBP &amp; MI for MH and Parenting.  </w:t>
            </w:r>
          </w:p>
          <w:p w14:paraId="70252CD4" w14:textId="77777777" w:rsidR="00606479" w:rsidRPr="00606479" w:rsidRDefault="00C4652D" w:rsidP="00606479">
            <w:pPr>
              <w:pStyle w:val="ListParagraph"/>
              <w:numPr>
                <w:ilvl w:val="0"/>
                <w:numId w:val="23"/>
              </w:numPr>
              <w:rPr>
                <w:rFonts w:ascii="Century Gothic" w:hAnsi="Century Gothic" w:cs="Times New Roman"/>
                <w:bCs/>
                <w:sz w:val="24"/>
                <w:szCs w:val="24"/>
              </w:rPr>
            </w:pPr>
            <w:r>
              <w:rPr>
                <w:rFonts w:ascii="Century Gothic" w:hAnsi="Century Gothic" w:cs="Times New Roman"/>
                <w:bCs/>
                <w:sz w:val="24"/>
                <w:szCs w:val="24"/>
              </w:rPr>
              <w:t>Leslie has joined DPP as a leader in addressing equity issues (disproportionality and disparity outcomes; coordinating and aligning efforts across departments).</w:t>
            </w:r>
          </w:p>
          <w:p w14:paraId="5D35C44A" w14:textId="77777777" w:rsidR="00A0227E" w:rsidRPr="00B23B3A" w:rsidRDefault="00A0227E" w:rsidP="00B23B3A">
            <w:pPr>
              <w:rPr>
                <w:rFonts w:ascii="Century Gothic" w:hAnsi="Century Gothic" w:cs="Times New Roman"/>
                <w:bCs/>
                <w:sz w:val="24"/>
                <w:szCs w:val="24"/>
              </w:rPr>
            </w:pPr>
            <w:r w:rsidRPr="00B23B3A">
              <w:rPr>
                <w:rFonts w:ascii="Century Gothic" w:hAnsi="Century Gothic" w:cs="Times New Roman"/>
                <w:bCs/>
                <w:sz w:val="24"/>
                <w:szCs w:val="24"/>
              </w:rPr>
              <w:t>Medicaid</w:t>
            </w:r>
          </w:p>
          <w:p w14:paraId="72B82DB6" w14:textId="77777777" w:rsidR="00A0227E" w:rsidRDefault="00606479" w:rsidP="00B23B3A">
            <w:pPr>
              <w:pStyle w:val="ListParagraph"/>
              <w:numPr>
                <w:ilvl w:val="0"/>
                <w:numId w:val="23"/>
              </w:numPr>
              <w:rPr>
                <w:rFonts w:ascii="Century Gothic" w:hAnsi="Century Gothic" w:cs="Times New Roman"/>
                <w:bCs/>
                <w:sz w:val="24"/>
                <w:szCs w:val="24"/>
              </w:rPr>
            </w:pPr>
            <w:r w:rsidRPr="00606479">
              <w:rPr>
                <w:rFonts w:ascii="Century Gothic" w:hAnsi="Century Gothic" w:cs="Times New Roman"/>
                <w:bCs/>
                <w:sz w:val="24"/>
                <w:szCs w:val="24"/>
              </w:rPr>
              <w:t>Adolescent Substance Use Waiver</w:t>
            </w:r>
            <w:r w:rsidR="00C4652D">
              <w:rPr>
                <w:rFonts w:ascii="Century Gothic" w:hAnsi="Century Gothic" w:cs="Times New Roman"/>
                <w:bCs/>
                <w:sz w:val="24"/>
                <w:szCs w:val="24"/>
              </w:rPr>
              <w:t xml:space="preserve"> (FED public comment period ended today; some opposition-feel it’s an incentive; hope to add on adult waiver)</w:t>
            </w:r>
            <w:r w:rsidRPr="00606479">
              <w:rPr>
                <w:rFonts w:ascii="Century Gothic" w:hAnsi="Century Gothic" w:cs="Times New Roman"/>
                <w:bCs/>
                <w:sz w:val="24"/>
                <w:szCs w:val="24"/>
              </w:rPr>
              <w:t xml:space="preserve"> &amp; </w:t>
            </w:r>
          </w:p>
          <w:p w14:paraId="1EBE8F5D" w14:textId="77777777" w:rsidR="00606479" w:rsidRDefault="00606479" w:rsidP="00B23B3A">
            <w:pPr>
              <w:pStyle w:val="ListParagraph"/>
              <w:numPr>
                <w:ilvl w:val="0"/>
                <w:numId w:val="23"/>
              </w:numPr>
              <w:rPr>
                <w:rFonts w:ascii="Century Gothic" w:hAnsi="Century Gothic" w:cs="Times New Roman"/>
                <w:bCs/>
                <w:sz w:val="24"/>
                <w:szCs w:val="24"/>
              </w:rPr>
            </w:pPr>
            <w:r w:rsidRPr="00606479">
              <w:rPr>
                <w:rFonts w:ascii="Century Gothic" w:hAnsi="Century Gothic" w:cs="Times New Roman"/>
                <w:bCs/>
                <w:sz w:val="24"/>
                <w:szCs w:val="24"/>
              </w:rPr>
              <w:t>MST Pilot</w:t>
            </w:r>
            <w:r w:rsidR="00C4652D">
              <w:rPr>
                <w:rFonts w:ascii="Century Gothic" w:hAnsi="Century Gothic" w:cs="Times New Roman"/>
                <w:bCs/>
                <w:sz w:val="24"/>
                <w:szCs w:val="24"/>
              </w:rPr>
              <w:t xml:space="preserve"> (HOI launched MST program, Beth will join workgroups</w:t>
            </w:r>
            <w:r w:rsidR="00A0227E">
              <w:rPr>
                <w:rFonts w:ascii="Century Gothic" w:hAnsi="Century Gothic" w:cs="Times New Roman"/>
                <w:bCs/>
                <w:sz w:val="24"/>
                <w:szCs w:val="24"/>
              </w:rPr>
              <w:t>, primary referral sources are DCBS &amp; DJJ, plan to continue expanding).</w:t>
            </w:r>
          </w:p>
          <w:p w14:paraId="0F8E9A29" w14:textId="77777777" w:rsidR="00A0227E" w:rsidRPr="00606479" w:rsidRDefault="00A0227E" w:rsidP="00B23B3A">
            <w:pPr>
              <w:pStyle w:val="ListParagraph"/>
              <w:numPr>
                <w:ilvl w:val="0"/>
                <w:numId w:val="23"/>
              </w:numPr>
              <w:rPr>
                <w:rFonts w:ascii="Century Gothic" w:hAnsi="Century Gothic" w:cs="Times New Roman"/>
                <w:bCs/>
                <w:sz w:val="24"/>
                <w:szCs w:val="24"/>
              </w:rPr>
            </w:pPr>
            <w:r>
              <w:rPr>
                <w:rFonts w:ascii="Century Gothic" w:hAnsi="Century Gothic" w:cs="Times New Roman"/>
                <w:bCs/>
                <w:sz w:val="24"/>
                <w:szCs w:val="24"/>
              </w:rPr>
              <w:t xml:space="preserve">6 MCOs started 1/1/21.  Medicaid benefits for those that lost job are under United Healthcare. </w:t>
            </w:r>
          </w:p>
          <w:p w14:paraId="6CBCD349" w14:textId="77777777" w:rsidR="00A0227E" w:rsidRPr="00B23B3A" w:rsidRDefault="00606479" w:rsidP="00B23B3A">
            <w:pPr>
              <w:rPr>
                <w:rFonts w:ascii="Century Gothic" w:hAnsi="Century Gothic" w:cs="Times New Roman"/>
                <w:bCs/>
                <w:sz w:val="24"/>
                <w:szCs w:val="24"/>
              </w:rPr>
            </w:pPr>
            <w:r w:rsidRPr="00B23B3A">
              <w:rPr>
                <w:rFonts w:ascii="Century Gothic" w:hAnsi="Century Gothic" w:cs="Times New Roman"/>
                <w:bCs/>
                <w:sz w:val="24"/>
                <w:szCs w:val="24"/>
              </w:rPr>
              <w:t>KPFC</w:t>
            </w:r>
          </w:p>
          <w:p w14:paraId="230280CC" w14:textId="77777777" w:rsidR="00606479" w:rsidRDefault="00A0227E" w:rsidP="00B23B3A">
            <w:pPr>
              <w:pStyle w:val="ListParagraph"/>
              <w:numPr>
                <w:ilvl w:val="0"/>
                <w:numId w:val="23"/>
              </w:numPr>
              <w:rPr>
                <w:rFonts w:ascii="Century Gothic" w:hAnsi="Century Gothic" w:cs="Times New Roman"/>
                <w:bCs/>
                <w:sz w:val="24"/>
                <w:szCs w:val="24"/>
              </w:rPr>
            </w:pPr>
            <w:r>
              <w:rPr>
                <w:rFonts w:ascii="Century Gothic" w:hAnsi="Century Gothic" w:cs="Times New Roman"/>
                <w:bCs/>
                <w:sz w:val="24"/>
                <w:szCs w:val="24"/>
              </w:rPr>
              <w:t>Discussion w/ Dyzz discussing a book on how to survive CW system.  Begin meeting January, still accepting applicants (current or former youth in child welfare). 12 meetings (1 per chapter) every Thursday.  Currently have two youth.</w:t>
            </w:r>
          </w:p>
          <w:p w14:paraId="3213CD87" w14:textId="77777777" w:rsidR="00C4652D" w:rsidRDefault="00C4652D" w:rsidP="00B23B3A">
            <w:pPr>
              <w:pStyle w:val="ListParagraph"/>
              <w:numPr>
                <w:ilvl w:val="0"/>
                <w:numId w:val="23"/>
              </w:numPr>
              <w:rPr>
                <w:rFonts w:ascii="Century Gothic" w:hAnsi="Century Gothic" w:cs="Times New Roman"/>
                <w:bCs/>
                <w:sz w:val="24"/>
                <w:szCs w:val="24"/>
              </w:rPr>
            </w:pPr>
            <w:r>
              <w:rPr>
                <w:rFonts w:ascii="Century Gothic" w:hAnsi="Century Gothic" w:cs="Times New Roman"/>
                <w:bCs/>
                <w:sz w:val="24"/>
                <w:szCs w:val="24"/>
              </w:rPr>
              <w:t>Dyzz &amp; Amanda present to SRAs</w:t>
            </w:r>
            <w:r w:rsidR="00DE3BCB">
              <w:rPr>
                <w:rFonts w:ascii="Century Gothic" w:hAnsi="Century Gothic" w:cs="Times New Roman"/>
                <w:bCs/>
                <w:sz w:val="24"/>
                <w:szCs w:val="24"/>
              </w:rPr>
              <w:t xml:space="preserve"> – Supporting Youth in Child Welfare on Jan 22</w:t>
            </w:r>
            <w:r w:rsidR="00DE3BCB" w:rsidRPr="00DE3BCB">
              <w:rPr>
                <w:rFonts w:ascii="Century Gothic" w:hAnsi="Century Gothic" w:cs="Times New Roman"/>
                <w:bCs/>
                <w:sz w:val="24"/>
                <w:szCs w:val="24"/>
                <w:vertAlign w:val="superscript"/>
              </w:rPr>
              <w:t>nd</w:t>
            </w:r>
            <w:r w:rsidR="00DE3BCB">
              <w:rPr>
                <w:rFonts w:ascii="Century Gothic" w:hAnsi="Century Gothic" w:cs="Times New Roman"/>
                <w:bCs/>
                <w:sz w:val="24"/>
                <w:szCs w:val="24"/>
              </w:rPr>
              <w:t>.</w:t>
            </w:r>
          </w:p>
          <w:p w14:paraId="3CC08F75" w14:textId="77777777" w:rsidR="00DE3BCB" w:rsidRDefault="00DE3BCB" w:rsidP="00B23B3A">
            <w:pPr>
              <w:pStyle w:val="ListParagraph"/>
              <w:numPr>
                <w:ilvl w:val="0"/>
                <w:numId w:val="23"/>
              </w:numPr>
              <w:rPr>
                <w:rFonts w:ascii="Century Gothic" w:hAnsi="Century Gothic" w:cs="Times New Roman"/>
                <w:bCs/>
                <w:sz w:val="24"/>
                <w:szCs w:val="24"/>
              </w:rPr>
            </w:pPr>
            <w:r>
              <w:rPr>
                <w:rFonts w:ascii="Century Gothic" w:hAnsi="Century Gothic" w:cs="Times New Roman"/>
                <w:bCs/>
                <w:sz w:val="24"/>
                <w:szCs w:val="24"/>
              </w:rPr>
              <w:t>Jennifer W brought up to Judicial Committee and they want to see it!</w:t>
            </w:r>
          </w:p>
          <w:p w14:paraId="424C460F" w14:textId="77777777" w:rsidR="00DE3BCB" w:rsidRDefault="00DE3BCB" w:rsidP="00B23B3A">
            <w:pPr>
              <w:pStyle w:val="ListParagraph"/>
              <w:numPr>
                <w:ilvl w:val="0"/>
                <w:numId w:val="23"/>
              </w:numPr>
              <w:rPr>
                <w:rFonts w:ascii="Century Gothic" w:hAnsi="Century Gothic" w:cs="Times New Roman"/>
                <w:bCs/>
                <w:sz w:val="24"/>
                <w:szCs w:val="24"/>
              </w:rPr>
            </w:pPr>
            <w:r>
              <w:rPr>
                <w:rFonts w:ascii="Century Gothic" w:hAnsi="Century Gothic" w:cs="Times New Roman"/>
                <w:bCs/>
                <w:sz w:val="24"/>
                <w:szCs w:val="24"/>
              </w:rPr>
              <w:t xml:space="preserve">December webinar on Surviving Challenging Behaviors – 170 participants.  </w:t>
            </w:r>
          </w:p>
          <w:p w14:paraId="03287D07" w14:textId="77777777" w:rsidR="00DE3BCB" w:rsidRDefault="00DE3BCB" w:rsidP="00B23B3A">
            <w:pPr>
              <w:pStyle w:val="ListParagraph"/>
              <w:numPr>
                <w:ilvl w:val="0"/>
                <w:numId w:val="23"/>
              </w:numPr>
              <w:rPr>
                <w:rFonts w:ascii="Century Gothic" w:hAnsi="Century Gothic" w:cs="Times New Roman"/>
                <w:bCs/>
                <w:sz w:val="24"/>
                <w:szCs w:val="24"/>
              </w:rPr>
            </w:pPr>
            <w:r>
              <w:rPr>
                <w:rFonts w:ascii="Century Gothic" w:hAnsi="Century Gothic" w:cs="Times New Roman"/>
                <w:bCs/>
                <w:sz w:val="24"/>
                <w:szCs w:val="24"/>
              </w:rPr>
              <w:t>Applying for another grant to expand PSSs.</w:t>
            </w:r>
          </w:p>
          <w:p w14:paraId="43512546" w14:textId="77777777" w:rsidR="00DE3BCB" w:rsidRDefault="00DE3BCB" w:rsidP="00B23B3A">
            <w:pPr>
              <w:pStyle w:val="ListParagraph"/>
              <w:numPr>
                <w:ilvl w:val="0"/>
                <w:numId w:val="23"/>
              </w:numPr>
              <w:rPr>
                <w:rFonts w:ascii="Century Gothic" w:hAnsi="Century Gothic" w:cs="Times New Roman"/>
                <w:bCs/>
                <w:sz w:val="24"/>
                <w:szCs w:val="24"/>
              </w:rPr>
            </w:pPr>
            <w:r>
              <w:rPr>
                <w:rFonts w:ascii="Century Gothic" w:hAnsi="Century Gothic" w:cs="Times New Roman"/>
                <w:bCs/>
                <w:sz w:val="24"/>
                <w:szCs w:val="24"/>
              </w:rPr>
              <w:t>A work group of 20-25 people will be gathering to create a strategic plan for KY to move toward Family and Youth Driven.  Requesting an outside facilitator.</w:t>
            </w:r>
          </w:p>
          <w:p w14:paraId="1B0FBCF6" w14:textId="77777777" w:rsidR="00606479" w:rsidRPr="00B92E3F" w:rsidRDefault="00DE3BCB" w:rsidP="00B23B3A">
            <w:pPr>
              <w:pStyle w:val="ListParagraph"/>
              <w:numPr>
                <w:ilvl w:val="0"/>
                <w:numId w:val="23"/>
              </w:numPr>
              <w:rPr>
                <w:rFonts w:ascii="Century Gothic" w:hAnsi="Century Gothic" w:cs="Times New Roman"/>
                <w:bCs/>
                <w:sz w:val="24"/>
                <w:szCs w:val="24"/>
              </w:rPr>
            </w:pPr>
            <w:r>
              <w:rPr>
                <w:rFonts w:ascii="Century Gothic" w:hAnsi="Century Gothic" w:cs="Times New Roman"/>
                <w:bCs/>
                <w:sz w:val="24"/>
                <w:szCs w:val="24"/>
              </w:rPr>
              <w:t xml:space="preserve">Peer Support Centers </w:t>
            </w:r>
            <w:r w:rsidR="00B92E3F">
              <w:rPr>
                <w:rFonts w:ascii="Century Gothic" w:hAnsi="Century Gothic" w:cs="Times New Roman"/>
                <w:bCs/>
                <w:sz w:val="24"/>
                <w:szCs w:val="24"/>
              </w:rPr>
              <w:t>are receiving and accepting referrals.</w:t>
            </w:r>
          </w:p>
          <w:p w14:paraId="45D0DB45" w14:textId="77777777" w:rsidR="00B23B3A" w:rsidRDefault="00606479" w:rsidP="00B23B3A">
            <w:pPr>
              <w:rPr>
                <w:rFonts w:ascii="Century Gothic" w:hAnsi="Century Gothic" w:cs="Times New Roman"/>
                <w:bCs/>
                <w:sz w:val="24"/>
                <w:szCs w:val="24"/>
              </w:rPr>
            </w:pPr>
            <w:r w:rsidRPr="00B23B3A">
              <w:rPr>
                <w:rFonts w:ascii="Century Gothic" w:hAnsi="Century Gothic" w:cs="Times New Roman"/>
                <w:bCs/>
                <w:sz w:val="24"/>
                <w:szCs w:val="24"/>
              </w:rPr>
              <w:t>BHDID</w:t>
            </w:r>
          </w:p>
          <w:p w14:paraId="7878BEDA" w14:textId="77777777" w:rsidR="00606479" w:rsidRPr="00B23B3A" w:rsidRDefault="00B92E3F" w:rsidP="00B23B3A">
            <w:pPr>
              <w:pStyle w:val="ListParagraph"/>
              <w:numPr>
                <w:ilvl w:val="0"/>
                <w:numId w:val="35"/>
              </w:numPr>
              <w:rPr>
                <w:rFonts w:ascii="Century Gothic" w:hAnsi="Century Gothic" w:cs="Times New Roman"/>
                <w:bCs/>
                <w:sz w:val="24"/>
                <w:szCs w:val="24"/>
              </w:rPr>
            </w:pPr>
            <w:r w:rsidRPr="00B23B3A">
              <w:rPr>
                <w:rFonts w:ascii="Century Gothic" w:hAnsi="Century Gothic" w:cs="Times New Roman"/>
                <w:bCs/>
                <w:sz w:val="24"/>
                <w:szCs w:val="24"/>
              </w:rPr>
              <w:t>DBH collaboration with disaster grant for STS-BSC to agencies.  “Can’t take care of others until you take care of yourself.”  Currently have 3 CMHC and 4 DCBS regional teams.  Disaster Behavioral Health grant funds will pay for ALL CMHCs to participate, allowing for SOC 5 grant funds to bring in more DCBS offices to join.  Will be starting 2</w:t>
            </w:r>
            <w:r w:rsidRPr="00B23B3A">
              <w:rPr>
                <w:rFonts w:ascii="Century Gothic" w:hAnsi="Century Gothic" w:cs="Times New Roman"/>
                <w:bCs/>
                <w:sz w:val="24"/>
                <w:szCs w:val="24"/>
                <w:vertAlign w:val="superscript"/>
              </w:rPr>
              <w:t>nd</w:t>
            </w:r>
            <w:r w:rsidRPr="00B23B3A">
              <w:rPr>
                <w:rFonts w:ascii="Century Gothic" w:hAnsi="Century Gothic" w:cs="Times New Roman"/>
                <w:bCs/>
                <w:sz w:val="24"/>
                <w:szCs w:val="24"/>
              </w:rPr>
              <w:t xml:space="preserve"> group </w:t>
            </w:r>
            <w:r w:rsidR="00B23B3A" w:rsidRPr="00B23B3A">
              <w:rPr>
                <w:rFonts w:ascii="Century Gothic" w:hAnsi="Century Gothic" w:cs="Times New Roman"/>
                <w:bCs/>
                <w:sz w:val="24"/>
                <w:szCs w:val="24"/>
              </w:rPr>
              <w:t>spring</w:t>
            </w:r>
            <w:r w:rsidRPr="00B23B3A">
              <w:rPr>
                <w:rFonts w:ascii="Century Gothic" w:hAnsi="Century Gothic" w:cs="Times New Roman"/>
                <w:bCs/>
                <w:sz w:val="24"/>
                <w:szCs w:val="24"/>
              </w:rPr>
              <w:t xml:space="preserve"> 2021.</w:t>
            </w:r>
          </w:p>
          <w:p w14:paraId="4B3EBAC3" w14:textId="77777777" w:rsidR="00EA0836" w:rsidRPr="00606479" w:rsidRDefault="00EA0836" w:rsidP="00606479">
            <w:pPr>
              <w:pStyle w:val="ListParagraph"/>
              <w:numPr>
                <w:ilvl w:val="0"/>
                <w:numId w:val="23"/>
              </w:numPr>
              <w:rPr>
                <w:rFonts w:ascii="Century Gothic" w:hAnsi="Century Gothic" w:cs="Times New Roman"/>
                <w:bCs/>
                <w:sz w:val="24"/>
                <w:szCs w:val="24"/>
              </w:rPr>
            </w:pPr>
            <w:r>
              <w:rPr>
                <w:rFonts w:ascii="Century Gothic" w:hAnsi="Century Gothic" w:cs="Times New Roman"/>
                <w:bCs/>
                <w:sz w:val="24"/>
                <w:szCs w:val="24"/>
              </w:rPr>
              <w:t xml:space="preserve">DBHDID submitted </w:t>
            </w:r>
            <w:r w:rsidR="00B23B3A">
              <w:rPr>
                <w:rFonts w:ascii="Century Gothic" w:hAnsi="Century Gothic" w:cs="Times New Roman"/>
                <w:bCs/>
                <w:sz w:val="24"/>
                <w:szCs w:val="24"/>
              </w:rPr>
              <w:t>year-end</w:t>
            </w:r>
            <w:r>
              <w:rPr>
                <w:rFonts w:ascii="Century Gothic" w:hAnsi="Century Gothic" w:cs="Times New Roman"/>
                <w:bCs/>
                <w:sz w:val="24"/>
                <w:szCs w:val="24"/>
              </w:rPr>
              <w:t xml:space="preserve"> report and will be submitting Continuation Application.</w:t>
            </w:r>
          </w:p>
          <w:p w14:paraId="408FB790" w14:textId="77777777" w:rsidR="00C546CB" w:rsidRDefault="00C546CB" w:rsidP="002B46F2">
            <w:pPr>
              <w:rPr>
                <w:rFonts w:ascii="Century Gothic" w:hAnsi="Century Gothic" w:cs="Times New Roman"/>
                <w:bCs/>
                <w:sz w:val="24"/>
                <w:szCs w:val="24"/>
              </w:rPr>
            </w:pPr>
          </w:p>
          <w:p w14:paraId="6481D84A" w14:textId="77777777" w:rsidR="002B46F2" w:rsidRDefault="002B46F2" w:rsidP="002B46F2">
            <w:pPr>
              <w:rPr>
                <w:rFonts w:ascii="Century Gothic" w:hAnsi="Century Gothic" w:cs="Times New Roman"/>
                <w:bCs/>
                <w:sz w:val="24"/>
                <w:szCs w:val="24"/>
              </w:rPr>
            </w:pPr>
          </w:p>
          <w:p w14:paraId="64538BF0" w14:textId="77777777" w:rsidR="002B46F2" w:rsidRPr="00EA0836" w:rsidRDefault="002B46F2" w:rsidP="002B46F2">
            <w:pPr>
              <w:rPr>
                <w:rFonts w:ascii="Century Gothic" w:hAnsi="Century Gothic" w:cs="Times New Roman"/>
                <w:bCs/>
                <w:sz w:val="24"/>
                <w:szCs w:val="24"/>
              </w:rPr>
            </w:pPr>
          </w:p>
        </w:tc>
      </w:tr>
      <w:tr w:rsidR="00C546CB" w:rsidRPr="007F59FA" w14:paraId="003F0433" w14:textId="77777777" w:rsidTr="00D71CF5">
        <w:trPr>
          <w:jc w:val="center"/>
        </w:trPr>
        <w:tc>
          <w:tcPr>
            <w:tcW w:w="56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63EFC3BD" w14:textId="77777777" w:rsidR="00C546CB" w:rsidRPr="007F59FA" w:rsidRDefault="00C546CB" w:rsidP="00D71CF5">
            <w:pPr>
              <w:pStyle w:val="BodyCopy"/>
              <w:rPr>
                <w:rFonts w:ascii="Century Gothic" w:hAnsi="Century Gothic"/>
                <w:sz w:val="24"/>
                <w:szCs w:val="24"/>
              </w:rPr>
            </w:pPr>
            <w:r w:rsidRPr="007F59FA">
              <w:rPr>
                <w:rFonts w:ascii="Century Gothic" w:hAnsi="Century Gothic"/>
                <w:sz w:val="24"/>
                <w:szCs w:val="24"/>
              </w:rPr>
              <w:lastRenderedPageBreak/>
              <w:t>Action Items</w:t>
            </w:r>
          </w:p>
        </w:tc>
        <w:tc>
          <w:tcPr>
            <w:tcW w:w="16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00350E98" w14:textId="77777777" w:rsidR="00C546CB" w:rsidRPr="007F59FA" w:rsidRDefault="00C546CB" w:rsidP="00D71CF5">
            <w:pPr>
              <w:pStyle w:val="BodyCopy"/>
              <w:rPr>
                <w:rFonts w:ascii="Century Gothic" w:hAnsi="Century Gothic"/>
                <w:sz w:val="24"/>
                <w:szCs w:val="24"/>
              </w:rPr>
            </w:pPr>
            <w:r w:rsidRPr="007F59FA">
              <w:rPr>
                <w:rFonts w:ascii="Century Gothic" w:hAnsi="Century Gothic"/>
                <w:sz w:val="24"/>
                <w:szCs w:val="24"/>
              </w:rPr>
              <w:t>Person Responsible</w:t>
            </w:r>
          </w:p>
        </w:tc>
        <w:tc>
          <w:tcPr>
            <w:tcW w:w="25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0E7D8409" w14:textId="77777777" w:rsidR="00C546CB" w:rsidRPr="007F59FA" w:rsidRDefault="00C546CB" w:rsidP="00D71CF5">
            <w:pPr>
              <w:pStyle w:val="BodyCopy"/>
              <w:rPr>
                <w:rFonts w:ascii="Century Gothic" w:hAnsi="Century Gothic"/>
                <w:sz w:val="24"/>
                <w:szCs w:val="24"/>
              </w:rPr>
            </w:pPr>
            <w:r w:rsidRPr="007F59FA">
              <w:rPr>
                <w:rFonts w:ascii="Century Gothic" w:hAnsi="Century Gothic"/>
                <w:sz w:val="24"/>
                <w:szCs w:val="24"/>
              </w:rPr>
              <w:t>Deadline</w:t>
            </w:r>
          </w:p>
        </w:tc>
      </w:tr>
      <w:tr w:rsidR="00C546CB" w:rsidRPr="007F59FA" w14:paraId="17E814AA" w14:textId="77777777" w:rsidTr="00D71CF5">
        <w:trPr>
          <w:jc w:val="center"/>
        </w:trPr>
        <w:tc>
          <w:tcPr>
            <w:tcW w:w="56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C90B97B" w14:textId="77777777" w:rsidR="00C546CB" w:rsidRPr="007F59FA" w:rsidRDefault="004E265C" w:rsidP="00D71CF5">
            <w:pPr>
              <w:pStyle w:val="BodyCopy"/>
              <w:rPr>
                <w:rFonts w:ascii="Century Gothic" w:hAnsi="Century Gothic" w:cs="Arial"/>
                <w:sz w:val="24"/>
                <w:szCs w:val="24"/>
              </w:rPr>
            </w:pPr>
            <w:r>
              <w:rPr>
                <w:rFonts w:ascii="Century Gothic" w:hAnsi="Century Gothic" w:cs="Arial"/>
                <w:sz w:val="24"/>
                <w:szCs w:val="24"/>
              </w:rPr>
              <w:t>Inform on Thriving Families, Safer Children</w:t>
            </w:r>
          </w:p>
        </w:tc>
        <w:tc>
          <w:tcPr>
            <w:tcW w:w="16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7285C04" w14:textId="77777777" w:rsidR="00C546CB" w:rsidRPr="007F59FA" w:rsidRDefault="004E265C" w:rsidP="00D71CF5">
            <w:pPr>
              <w:pStyle w:val="BodyCopy"/>
              <w:rPr>
                <w:rFonts w:ascii="Century Gothic" w:hAnsi="Century Gothic" w:cs="Arial"/>
                <w:sz w:val="24"/>
                <w:szCs w:val="24"/>
              </w:rPr>
            </w:pPr>
            <w:r>
              <w:rPr>
                <w:rFonts w:ascii="Century Gothic" w:hAnsi="Century Gothic" w:cs="Arial"/>
                <w:sz w:val="24"/>
                <w:szCs w:val="24"/>
              </w:rPr>
              <w:t>Christa</w:t>
            </w:r>
          </w:p>
        </w:tc>
        <w:tc>
          <w:tcPr>
            <w:tcW w:w="25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25EBF92" w14:textId="77777777" w:rsidR="00C546CB" w:rsidRPr="007F59FA" w:rsidRDefault="004E265C" w:rsidP="00D71CF5">
            <w:pPr>
              <w:pStyle w:val="BodyCopy"/>
              <w:rPr>
                <w:rFonts w:ascii="Century Gothic" w:hAnsi="Century Gothic" w:cs="Arial"/>
                <w:sz w:val="24"/>
                <w:szCs w:val="24"/>
              </w:rPr>
            </w:pPr>
            <w:r>
              <w:rPr>
                <w:rFonts w:ascii="Century Gothic" w:hAnsi="Century Gothic" w:cs="Arial"/>
                <w:sz w:val="24"/>
                <w:szCs w:val="24"/>
              </w:rPr>
              <w:t>Feb 2021</w:t>
            </w:r>
          </w:p>
        </w:tc>
      </w:tr>
      <w:tr w:rsidR="00C546CB" w:rsidRPr="007F59FA" w14:paraId="1E32C001" w14:textId="77777777" w:rsidTr="00D71CF5">
        <w:trPr>
          <w:jc w:val="center"/>
        </w:trPr>
        <w:tc>
          <w:tcPr>
            <w:tcW w:w="56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D6D8251" w14:textId="77777777" w:rsidR="00C546CB" w:rsidRPr="007F59FA" w:rsidRDefault="00B92E3F" w:rsidP="00D71CF5">
            <w:pPr>
              <w:pStyle w:val="BodyCopy"/>
              <w:rPr>
                <w:rFonts w:ascii="Century Gothic" w:hAnsi="Century Gothic" w:cs="Arial"/>
                <w:sz w:val="24"/>
                <w:szCs w:val="24"/>
              </w:rPr>
            </w:pPr>
            <w:r>
              <w:rPr>
                <w:rFonts w:ascii="Century Gothic" w:hAnsi="Century Gothic" w:cs="Arial"/>
                <w:sz w:val="24"/>
                <w:szCs w:val="24"/>
              </w:rPr>
              <w:t xml:space="preserve">Determine next groups to begin STS-BSC (Jennifer W, Katy M, Christa, </w:t>
            </w:r>
            <w:r w:rsidR="00EA0836">
              <w:rPr>
                <w:rFonts w:ascii="Century Gothic" w:hAnsi="Century Gothic" w:cs="Arial"/>
                <w:sz w:val="24"/>
                <w:szCs w:val="24"/>
              </w:rPr>
              <w:t>Dr. Sprang)</w:t>
            </w:r>
          </w:p>
        </w:tc>
        <w:tc>
          <w:tcPr>
            <w:tcW w:w="16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D2D3EFC" w14:textId="77777777" w:rsidR="00C546CB" w:rsidRPr="007F59FA" w:rsidRDefault="00B92E3F" w:rsidP="00D71CF5">
            <w:pPr>
              <w:pStyle w:val="BodyCopy"/>
              <w:rPr>
                <w:rFonts w:ascii="Century Gothic" w:hAnsi="Century Gothic" w:cs="Arial"/>
                <w:sz w:val="24"/>
                <w:szCs w:val="24"/>
              </w:rPr>
            </w:pPr>
            <w:r>
              <w:rPr>
                <w:rFonts w:ascii="Century Gothic" w:hAnsi="Century Gothic" w:cs="Arial"/>
                <w:sz w:val="24"/>
                <w:szCs w:val="24"/>
              </w:rPr>
              <w:t>Tena</w:t>
            </w:r>
          </w:p>
        </w:tc>
        <w:tc>
          <w:tcPr>
            <w:tcW w:w="25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BD6100E" w14:textId="77777777" w:rsidR="00C546CB" w:rsidRPr="007F59FA" w:rsidRDefault="00B92E3F" w:rsidP="00D71CF5">
            <w:pPr>
              <w:pStyle w:val="BodyCopy"/>
              <w:rPr>
                <w:rFonts w:ascii="Century Gothic" w:hAnsi="Century Gothic" w:cs="Arial"/>
                <w:sz w:val="24"/>
                <w:szCs w:val="24"/>
              </w:rPr>
            </w:pPr>
            <w:r>
              <w:rPr>
                <w:rFonts w:ascii="Century Gothic" w:hAnsi="Century Gothic" w:cs="Arial"/>
                <w:sz w:val="24"/>
                <w:szCs w:val="24"/>
              </w:rPr>
              <w:t>Feb 2021</w:t>
            </w:r>
          </w:p>
        </w:tc>
      </w:tr>
    </w:tbl>
    <w:p w14:paraId="1BFCB4D1" w14:textId="77777777" w:rsidR="00C546CB" w:rsidRDefault="00C546CB" w:rsidP="004B251E">
      <w:pPr>
        <w:spacing w:after="200" w:line="276" w:lineRule="auto"/>
        <w:ind w:left="-630"/>
        <w:rPr>
          <w:rFonts w:ascii="Century Gothic" w:hAnsi="Century Gothic"/>
          <w:b/>
          <w:sz w:val="24"/>
          <w:szCs w:val="40"/>
        </w:rPr>
      </w:pPr>
    </w:p>
    <w:tbl>
      <w:tblPr>
        <w:tblStyle w:val="TableGrid"/>
        <w:tblW w:w="98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659"/>
        <w:gridCol w:w="1689"/>
        <w:gridCol w:w="2547"/>
      </w:tblGrid>
      <w:tr w:rsidR="00C546CB" w:rsidRPr="007F59FA" w14:paraId="5A2AFA52" w14:textId="77777777" w:rsidTr="00D71CF5">
        <w:trPr>
          <w:jc w:val="center"/>
        </w:trPr>
        <w:tc>
          <w:tcPr>
            <w:tcW w:w="989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48B17038" w14:textId="77777777" w:rsidR="00C546CB" w:rsidRPr="007F59FA" w:rsidRDefault="00606479" w:rsidP="00D71CF5">
            <w:pPr>
              <w:pStyle w:val="MinutesandAgendaTitles"/>
              <w:numPr>
                <w:ilvl w:val="0"/>
                <w:numId w:val="2"/>
              </w:numPr>
              <w:rPr>
                <w:rFonts w:ascii="Century Gothic" w:hAnsi="Century Gothic"/>
                <w:color w:val="auto"/>
                <w:sz w:val="24"/>
                <w:szCs w:val="24"/>
              </w:rPr>
            </w:pPr>
            <w:r>
              <w:rPr>
                <w:rFonts w:ascii="Century Gothic" w:hAnsi="Century Gothic"/>
                <w:color w:val="auto"/>
                <w:sz w:val="24"/>
                <w:szCs w:val="24"/>
              </w:rPr>
              <w:t>Don’t forget</w:t>
            </w:r>
          </w:p>
        </w:tc>
      </w:tr>
      <w:tr w:rsidR="00C546CB" w:rsidRPr="007F59FA" w14:paraId="7A5DF5D8" w14:textId="77777777" w:rsidTr="00D71CF5">
        <w:trPr>
          <w:jc w:val="center"/>
        </w:trPr>
        <w:tc>
          <w:tcPr>
            <w:tcW w:w="989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DD1FDCC" w14:textId="77777777" w:rsidR="00C546CB" w:rsidRDefault="00606479" w:rsidP="00D71CF5">
            <w:pPr>
              <w:pStyle w:val="ListParagraph"/>
              <w:numPr>
                <w:ilvl w:val="0"/>
                <w:numId w:val="23"/>
              </w:numPr>
              <w:rPr>
                <w:rFonts w:ascii="Century Gothic" w:hAnsi="Century Gothic" w:cs="Times New Roman"/>
                <w:sz w:val="24"/>
                <w:szCs w:val="24"/>
              </w:rPr>
            </w:pPr>
            <w:r>
              <w:rPr>
                <w:rFonts w:ascii="Century Gothic" w:hAnsi="Century Gothic" w:cs="Times New Roman"/>
                <w:sz w:val="24"/>
                <w:szCs w:val="24"/>
              </w:rPr>
              <w:t>Cohort 2 Ramp Up</w:t>
            </w:r>
          </w:p>
          <w:p w14:paraId="3C024510" w14:textId="77777777" w:rsidR="00EA0836" w:rsidRDefault="00EA0836" w:rsidP="00D71CF5">
            <w:pPr>
              <w:pStyle w:val="ListParagraph"/>
              <w:numPr>
                <w:ilvl w:val="0"/>
                <w:numId w:val="23"/>
              </w:numPr>
              <w:rPr>
                <w:rFonts w:ascii="Century Gothic" w:hAnsi="Century Gothic" w:cs="Times New Roman"/>
                <w:sz w:val="24"/>
                <w:szCs w:val="24"/>
              </w:rPr>
            </w:pPr>
            <w:r>
              <w:rPr>
                <w:rFonts w:ascii="Century Gothic" w:hAnsi="Century Gothic" w:cs="Times New Roman"/>
                <w:sz w:val="24"/>
                <w:szCs w:val="24"/>
              </w:rPr>
              <w:t>Policy/Regulation Update – Any Ideas</w:t>
            </w:r>
          </w:p>
          <w:p w14:paraId="3E205B5E" w14:textId="77777777" w:rsidR="00606479" w:rsidRPr="002B46F2" w:rsidRDefault="00606479" w:rsidP="002B46F2">
            <w:pPr>
              <w:rPr>
                <w:rFonts w:ascii="Century Gothic" w:hAnsi="Century Gothic" w:cs="Times New Roman"/>
                <w:sz w:val="24"/>
                <w:szCs w:val="24"/>
              </w:rPr>
            </w:pPr>
          </w:p>
        </w:tc>
      </w:tr>
      <w:tr w:rsidR="00C546CB" w:rsidRPr="007F59FA" w14:paraId="4622BA4F" w14:textId="77777777" w:rsidTr="00D71CF5">
        <w:trPr>
          <w:jc w:val="center"/>
        </w:trPr>
        <w:tc>
          <w:tcPr>
            <w:tcW w:w="56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01AD515D" w14:textId="77777777" w:rsidR="00C546CB" w:rsidRPr="007F59FA" w:rsidRDefault="00C546CB" w:rsidP="00D71CF5">
            <w:pPr>
              <w:pStyle w:val="BodyCopy"/>
              <w:rPr>
                <w:rFonts w:ascii="Century Gothic" w:hAnsi="Century Gothic"/>
                <w:sz w:val="24"/>
                <w:szCs w:val="24"/>
              </w:rPr>
            </w:pPr>
            <w:r w:rsidRPr="007F59FA">
              <w:rPr>
                <w:rFonts w:ascii="Century Gothic" w:hAnsi="Century Gothic"/>
                <w:sz w:val="24"/>
                <w:szCs w:val="24"/>
              </w:rPr>
              <w:t>Action Items</w:t>
            </w:r>
          </w:p>
        </w:tc>
        <w:tc>
          <w:tcPr>
            <w:tcW w:w="16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711713DB" w14:textId="77777777" w:rsidR="00C546CB" w:rsidRPr="007F59FA" w:rsidRDefault="00C546CB" w:rsidP="00D71CF5">
            <w:pPr>
              <w:pStyle w:val="BodyCopy"/>
              <w:rPr>
                <w:rFonts w:ascii="Century Gothic" w:hAnsi="Century Gothic"/>
                <w:sz w:val="24"/>
                <w:szCs w:val="24"/>
              </w:rPr>
            </w:pPr>
            <w:r w:rsidRPr="007F59FA">
              <w:rPr>
                <w:rFonts w:ascii="Century Gothic" w:hAnsi="Century Gothic"/>
                <w:sz w:val="24"/>
                <w:szCs w:val="24"/>
              </w:rPr>
              <w:t>Person Responsible</w:t>
            </w:r>
          </w:p>
        </w:tc>
        <w:tc>
          <w:tcPr>
            <w:tcW w:w="25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1D61A5CF" w14:textId="77777777" w:rsidR="00C546CB" w:rsidRPr="007F59FA" w:rsidRDefault="00C546CB" w:rsidP="00D71CF5">
            <w:pPr>
              <w:pStyle w:val="BodyCopy"/>
              <w:rPr>
                <w:rFonts w:ascii="Century Gothic" w:hAnsi="Century Gothic"/>
                <w:sz w:val="24"/>
                <w:szCs w:val="24"/>
              </w:rPr>
            </w:pPr>
            <w:r w:rsidRPr="007F59FA">
              <w:rPr>
                <w:rFonts w:ascii="Century Gothic" w:hAnsi="Century Gothic"/>
                <w:sz w:val="24"/>
                <w:szCs w:val="24"/>
              </w:rPr>
              <w:t>Deadline</w:t>
            </w:r>
          </w:p>
        </w:tc>
      </w:tr>
      <w:tr w:rsidR="00C546CB" w:rsidRPr="007F59FA" w14:paraId="588033DA" w14:textId="77777777" w:rsidTr="00D71CF5">
        <w:trPr>
          <w:jc w:val="center"/>
        </w:trPr>
        <w:tc>
          <w:tcPr>
            <w:tcW w:w="56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D5246CF" w14:textId="77777777" w:rsidR="00C546CB" w:rsidRPr="007F59FA" w:rsidRDefault="00C546CB" w:rsidP="00D71CF5">
            <w:pPr>
              <w:pStyle w:val="BodyCopy"/>
              <w:rPr>
                <w:rFonts w:ascii="Century Gothic" w:hAnsi="Century Gothic" w:cs="Arial"/>
                <w:sz w:val="24"/>
                <w:szCs w:val="24"/>
              </w:rPr>
            </w:pPr>
          </w:p>
        </w:tc>
        <w:tc>
          <w:tcPr>
            <w:tcW w:w="16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8735270" w14:textId="77777777" w:rsidR="00C546CB" w:rsidRPr="007F59FA" w:rsidRDefault="00C546CB" w:rsidP="00D71CF5">
            <w:pPr>
              <w:pStyle w:val="BodyCopy"/>
              <w:rPr>
                <w:rFonts w:ascii="Century Gothic" w:hAnsi="Century Gothic" w:cs="Arial"/>
                <w:sz w:val="24"/>
                <w:szCs w:val="24"/>
              </w:rPr>
            </w:pPr>
          </w:p>
        </w:tc>
        <w:tc>
          <w:tcPr>
            <w:tcW w:w="25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B2E40FF" w14:textId="77777777" w:rsidR="00C546CB" w:rsidRPr="007F59FA" w:rsidRDefault="00C546CB" w:rsidP="00D71CF5">
            <w:pPr>
              <w:pStyle w:val="BodyCopy"/>
              <w:rPr>
                <w:rFonts w:ascii="Century Gothic" w:hAnsi="Century Gothic" w:cs="Arial"/>
                <w:sz w:val="24"/>
                <w:szCs w:val="24"/>
              </w:rPr>
            </w:pPr>
          </w:p>
        </w:tc>
      </w:tr>
      <w:tr w:rsidR="00C546CB" w:rsidRPr="007F59FA" w14:paraId="59B5B97E" w14:textId="77777777" w:rsidTr="00D71CF5">
        <w:trPr>
          <w:jc w:val="center"/>
        </w:trPr>
        <w:tc>
          <w:tcPr>
            <w:tcW w:w="56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9521B65" w14:textId="77777777" w:rsidR="00C546CB" w:rsidRPr="007F59FA" w:rsidRDefault="00C546CB" w:rsidP="00D71CF5">
            <w:pPr>
              <w:pStyle w:val="BodyCopy"/>
              <w:rPr>
                <w:rFonts w:ascii="Century Gothic" w:hAnsi="Century Gothic" w:cs="Arial"/>
                <w:sz w:val="24"/>
                <w:szCs w:val="24"/>
              </w:rPr>
            </w:pPr>
          </w:p>
        </w:tc>
        <w:tc>
          <w:tcPr>
            <w:tcW w:w="16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DF1CC6D" w14:textId="77777777" w:rsidR="00C546CB" w:rsidRPr="007F59FA" w:rsidRDefault="00C546CB" w:rsidP="00D71CF5">
            <w:pPr>
              <w:pStyle w:val="BodyCopy"/>
              <w:rPr>
                <w:rFonts w:ascii="Century Gothic" w:hAnsi="Century Gothic" w:cs="Arial"/>
                <w:sz w:val="24"/>
                <w:szCs w:val="24"/>
              </w:rPr>
            </w:pPr>
          </w:p>
        </w:tc>
        <w:tc>
          <w:tcPr>
            <w:tcW w:w="25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03C7086" w14:textId="77777777" w:rsidR="00C546CB" w:rsidRPr="007F59FA" w:rsidRDefault="00C546CB" w:rsidP="00D71CF5">
            <w:pPr>
              <w:pStyle w:val="BodyCopy"/>
              <w:rPr>
                <w:rFonts w:ascii="Century Gothic" w:hAnsi="Century Gothic" w:cs="Arial"/>
                <w:sz w:val="24"/>
                <w:szCs w:val="24"/>
              </w:rPr>
            </w:pPr>
          </w:p>
        </w:tc>
      </w:tr>
    </w:tbl>
    <w:p w14:paraId="2B99F782" w14:textId="77777777" w:rsidR="00C546CB" w:rsidRDefault="00C546CB" w:rsidP="004B251E">
      <w:pPr>
        <w:spacing w:after="200" w:line="276" w:lineRule="auto"/>
        <w:ind w:left="-630"/>
        <w:rPr>
          <w:rFonts w:ascii="Century Gothic" w:hAnsi="Century Gothic"/>
          <w:b/>
          <w:sz w:val="24"/>
          <w:szCs w:val="40"/>
        </w:rPr>
      </w:pPr>
    </w:p>
    <w:p w14:paraId="4CB8FCCF" w14:textId="77777777" w:rsidR="0023090E" w:rsidRDefault="00C40D64" w:rsidP="004B251E">
      <w:pPr>
        <w:spacing w:after="200" w:line="276" w:lineRule="auto"/>
        <w:ind w:left="-630"/>
        <w:rPr>
          <w:rFonts w:ascii="Century Gothic" w:hAnsi="Century Gothic"/>
          <w:sz w:val="24"/>
          <w:szCs w:val="40"/>
        </w:rPr>
      </w:pPr>
      <w:r w:rsidRPr="007F59FA">
        <w:rPr>
          <w:rFonts w:ascii="Century Gothic" w:hAnsi="Century Gothic"/>
          <w:b/>
          <w:sz w:val="24"/>
          <w:szCs w:val="40"/>
        </w:rPr>
        <w:t>NEXT MEETING</w:t>
      </w:r>
      <w:r w:rsidRPr="007F59FA">
        <w:rPr>
          <w:rFonts w:ascii="Century Gothic" w:hAnsi="Century Gothic"/>
          <w:sz w:val="24"/>
          <w:szCs w:val="40"/>
        </w:rPr>
        <w:t xml:space="preserve">:  </w:t>
      </w:r>
      <w:r w:rsidR="00606479" w:rsidRPr="00606479">
        <w:rPr>
          <w:rFonts w:ascii="Century Gothic" w:hAnsi="Century Gothic"/>
          <w:sz w:val="24"/>
          <w:szCs w:val="40"/>
        </w:rPr>
        <w:t>Thursday</w:t>
      </w:r>
      <w:r w:rsidR="002B46F2">
        <w:rPr>
          <w:rFonts w:ascii="Century Gothic" w:hAnsi="Century Gothic"/>
          <w:sz w:val="24"/>
          <w:szCs w:val="40"/>
        </w:rPr>
        <w:t>, February 18</w:t>
      </w:r>
      <w:r w:rsidR="002B46F2" w:rsidRPr="002B46F2">
        <w:rPr>
          <w:rFonts w:ascii="Century Gothic" w:hAnsi="Century Gothic"/>
          <w:sz w:val="24"/>
          <w:szCs w:val="40"/>
          <w:vertAlign w:val="superscript"/>
        </w:rPr>
        <w:t>th</w:t>
      </w:r>
      <w:r w:rsidR="002B46F2">
        <w:rPr>
          <w:rFonts w:ascii="Century Gothic" w:hAnsi="Century Gothic"/>
          <w:sz w:val="24"/>
          <w:szCs w:val="40"/>
        </w:rPr>
        <w:t>,</w:t>
      </w:r>
      <w:r w:rsidR="00606479" w:rsidRPr="00606479">
        <w:rPr>
          <w:rFonts w:ascii="Century Gothic" w:hAnsi="Century Gothic"/>
          <w:sz w:val="24"/>
          <w:szCs w:val="40"/>
        </w:rPr>
        <w:t xml:space="preserve"> 1-3pm ET</w:t>
      </w:r>
    </w:p>
    <w:sectPr w:rsidR="0023090E" w:rsidSect="007F08B0">
      <w:headerReference w:type="default" r:id="rId12"/>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8B6EE" w14:textId="77777777" w:rsidR="00940285" w:rsidRDefault="00940285">
      <w:r>
        <w:separator/>
      </w:r>
    </w:p>
  </w:endnote>
  <w:endnote w:type="continuationSeparator" w:id="0">
    <w:p w14:paraId="04CF39D8" w14:textId="77777777" w:rsidR="00940285" w:rsidRDefault="00940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Condensed">
    <w:altName w:val="Franklin Gothic Medium Cond"/>
    <w:charset w:val="00"/>
    <w:family w:val="swiss"/>
    <w:pitch w:val="variable"/>
    <w:sig w:usb0="A00002AF" w:usb1="4000205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24722" w14:textId="77777777" w:rsidR="00940285" w:rsidRDefault="00940285">
      <w:r>
        <w:separator/>
      </w:r>
    </w:p>
  </w:footnote>
  <w:footnote w:type="continuationSeparator" w:id="0">
    <w:p w14:paraId="1E9B3D82" w14:textId="77777777" w:rsidR="00940285" w:rsidRDefault="00940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D7644" w14:textId="77777777" w:rsidR="009C4E0E" w:rsidRDefault="00C51513" w:rsidP="007F08B0">
    <w:pPr>
      <w:pStyle w:val="MeetingMinutesHeading"/>
      <w:spacing w:before="0" w:after="0"/>
      <w:jc w:val="right"/>
      <w:rPr>
        <w:rFonts w:ascii="Century Gothic" w:hAnsi="Century Gothic" w:cs="Arial"/>
        <w:b/>
        <w:color w:val="auto"/>
        <w:sz w:val="30"/>
      </w:rPr>
    </w:pPr>
    <w:r>
      <w:rPr>
        <w:rFonts w:ascii="Century Gothic" w:hAnsi="Century Gothic" w:cs="Arial"/>
        <w:b/>
        <w:noProof/>
        <w:color w:val="auto"/>
        <w:sz w:val="30"/>
      </w:rPr>
      <w:drawing>
        <wp:anchor distT="0" distB="0" distL="114300" distR="114300" simplePos="0" relativeHeight="251658240" behindDoc="0" locked="0" layoutInCell="1" allowOverlap="1" wp14:anchorId="4AFCB02B" wp14:editId="5AFF46B3">
          <wp:simplePos x="0" y="0"/>
          <wp:positionH relativeFrom="column">
            <wp:posOffset>-1000125</wp:posOffset>
          </wp:positionH>
          <wp:positionV relativeFrom="paragraph">
            <wp:posOffset>-330200</wp:posOffset>
          </wp:positionV>
          <wp:extent cx="2007870" cy="1343660"/>
          <wp:effectExtent l="152400" t="152400" r="354330" b="3708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 five logo.oct.20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7870" cy="134366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rFonts w:ascii="Century Gothic" w:hAnsi="Century Gothic" w:cs="Arial"/>
        <w:b/>
        <w:color w:val="auto"/>
        <w:sz w:val="30"/>
      </w:rPr>
      <w:t xml:space="preserve"> </w:t>
    </w:r>
    <w:r w:rsidR="003046FE">
      <w:rPr>
        <w:rFonts w:ascii="Century Gothic" w:hAnsi="Century Gothic" w:cs="Arial"/>
        <w:b/>
        <w:color w:val="auto"/>
        <w:sz w:val="30"/>
      </w:rPr>
      <w:t>Grant</w:t>
    </w:r>
    <w:r w:rsidR="007F59FA">
      <w:rPr>
        <w:rFonts w:ascii="Century Gothic" w:hAnsi="Century Gothic" w:cs="Arial"/>
        <w:b/>
        <w:color w:val="auto"/>
        <w:sz w:val="30"/>
      </w:rPr>
      <w:t xml:space="preserve"> </w:t>
    </w:r>
    <w:r w:rsidR="003046FE">
      <w:rPr>
        <w:rFonts w:ascii="Century Gothic" w:hAnsi="Century Gothic" w:cs="Arial"/>
        <w:b/>
        <w:color w:val="auto"/>
        <w:sz w:val="30"/>
      </w:rPr>
      <w:t xml:space="preserve">Management </w:t>
    </w:r>
    <w:r>
      <w:rPr>
        <w:rFonts w:ascii="Century Gothic" w:hAnsi="Century Gothic" w:cs="Arial"/>
        <w:b/>
        <w:color w:val="auto"/>
        <w:sz w:val="30"/>
      </w:rPr>
      <w:t>a</w:t>
    </w:r>
    <w:r w:rsidR="003046FE">
      <w:rPr>
        <w:rFonts w:ascii="Century Gothic" w:hAnsi="Century Gothic" w:cs="Arial"/>
        <w:b/>
        <w:color w:val="auto"/>
        <w:sz w:val="30"/>
      </w:rPr>
      <w:t>nd</w:t>
    </w:r>
    <w:r>
      <w:rPr>
        <w:rFonts w:ascii="Century Gothic" w:hAnsi="Century Gothic" w:cs="Arial"/>
        <w:b/>
        <w:color w:val="auto"/>
        <w:sz w:val="30"/>
      </w:rPr>
      <w:t xml:space="preserve"> </w:t>
    </w:r>
  </w:p>
  <w:p w14:paraId="7D3F10ED" w14:textId="77777777" w:rsidR="003046FE" w:rsidRDefault="003046FE" w:rsidP="007F08B0">
    <w:pPr>
      <w:pStyle w:val="MeetingMinutesHeading"/>
      <w:spacing w:before="0" w:after="0"/>
      <w:jc w:val="right"/>
      <w:rPr>
        <w:rFonts w:ascii="Century Gothic" w:hAnsi="Century Gothic" w:cs="Arial"/>
        <w:b/>
        <w:color w:val="auto"/>
        <w:sz w:val="30"/>
      </w:rPr>
    </w:pPr>
    <w:r>
      <w:rPr>
        <w:rFonts w:ascii="Century Gothic" w:hAnsi="Century Gothic" w:cs="Arial"/>
        <w:b/>
        <w:color w:val="auto"/>
        <w:sz w:val="30"/>
      </w:rPr>
      <w:t xml:space="preserve">Implementation </w:t>
    </w:r>
    <w:proofErr w:type="gramStart"/>
    <w:r>
      <w:rPr>
        <w:rFonts w:ascii="Century Gothic" w:hAnsi="Century Gothic" w:cs="Arial"/>
        <w:b/>
        <w:color w:val="auto"/>
        <w:sz w:val="30"/>
      </w:rPr>
      <w:t>Team(</w:t>
    </w:r>
    <w:proofErr w:type="gramEnd"/>
    <w:r>
      <w:rPr>
        <w:rFonts w:ascii="Century Gothic" w:hAnsi="Century Gothic" w:cs="Arial"/>
        <w:b/>
        <w:color w:val="auto"/>
        <w:sz w:val="30"/>
      </w:rPr>
      <w:t>GMIT)</w:t>
    </w:r>
  </w:p>
  <w:p w14:paraId="7779489C" w14:textId="77777777" w:rsidR="00343ED0" w:rsidRDefault="00587063" w:rsidP="007F08B0">
    <w:pPr>
      <w:pStyle w:val="MeetingMinutesHeading"/>
      <w:spacing w:before="0" w:after="0"/>
      <w:jc w:val="right"/>
      <w:rPr>
        <w:rFonts w:ascii="Century Gothic" w:hAnsi="Century Gothic" w:cs="Arial"/>
        <w:b/>
        <w:color w:val="auto"/>
        <w:sz w:val="30"/>
      </w:rPr>
    </w:pPr>
    <w:r>
      <w:rPr>
        <w:rFonts w:ascii="Century Gothic" w:hAnsi="Century Gothic" w:cs="Arial"/>
        <w:b/>
        <w:color w:val="auto"/>
        <w:sz w:val="30"/>
      </w:rPr>
      <w:t>January 8, 2021</w:t>
    </w:r>
  </w:p>
  <w:p w14:paraId="02E373E6" w14:textId="77777777" w:rsidR="003046FE" w:rsidRPr="003046FE" w:rsidRDefault="003046FE" w:rsidP="00DD3C7C">
    <w:pPr>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288495AC"/>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34621FEE"/>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AF144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66B82C1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B37E4A"/>
    <w:multiLevelType w:val="hybridMultilevel"/>
    <w:tmpl w:val="E180A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4965E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0332062"/>
    <w:multiLevelType w:val="hybridMultilevel"/>
    <w:tmpl w:val="06BA502A"/>
    <w:lvl w:ilvl="0" w:tplc="032022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41322C"/>
    <w:multiLevelType w:val="hybridMultilevel"/>
    <w:tmpl w:val="08B8E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2B7ED8"/>
    <w:multiLevelType w:val="hybridMultilevel"/>
    <w:tmpl w:val="B97A0F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6D12A9"/>
    <w:multiLevelType w:val="hybridMultilevel"/>
    <w:tmpl w:val="2982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45BDB"/>
    <w:multiLevelType w:val="hybridMultilevel"/>
    <w:tmpl w:val="5DFC0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D43B7D"/>
    <w:multiLevelType w:val="hybridMultilevel"/>
    <w:tmpl w:val="C70E03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9F7D8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DA4357E"/>
    <w:multiLevelType w:val="hybridMultilevel"/>
    <w:tmpl w:val="DD08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9E0DF9"/>
    <w:multiLevelType w:val="hybridMultilevel"/>
    <w:tmpl w:val="D48C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E07A05"/>
    <w:multiLevelType w:val="hybridMultilevel"/>
    <w:tmpl w:val="BDDE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3620091"/>
    <w:multiLevelType w:val="hybridMultilevel"/>
    <w:tmpl w:val="6B96D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7126D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9FD67EB"/>
    <w:multiLevelType w:val="hybridMultilevel"/>
    <w:tmpl w:val="CEE237D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0" w15:restartNumberingAfterBreak="0">
    <w:nsid w:val="45F462A6"/>
    <w:multiLevelType w:val="hybridMultilevel"/>
    <w:tmpl w:val="86DE8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C337B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A350513"/>
    <w:multiLevelType w:val="hybridMultilevel"/>
    <w:tmpl w:val="90AC9948"/>
    <w:lvl w:ilvl="0" w:tplc="D81A07A0">
      <w:start w:val="1"/>
      <w:numFmt w:val="decimal"/>
      <w:lvlText w:val="(%1)"/>
      <w:lvlJc w:val="left"/>
      <w:pPr>
        <w:ind w:left="720" w:hanging="360"/>
      </w:pPr>
      <w:rPr>
        <w:rFonts w:ascii="Century Gothic" w:eastAsia="Times New Roman" w:hAnsi="Century Gothic"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2E698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56762D4C"/>
    <w:multiLevelType w:val="hybridMultilevel"/>
    <w:tmpl w:val="DBFA8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4B79EC"/>
    <w:multiLevelType w:val="hybridMultilevel"/>
    <w:tmpl w:val="2C96E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B929DA"/>
    <w:multiLevelType w:val="hybridMultilevel"/>
    <w:tmpl w:val="8AD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150834"/>
    <w:multiLevelType w:val="hybridMultilevel"/>
    <w:tmpl w:val="3468E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D3A24E2"/>
    <w:multiLevelType w:val="hybridMultilevel"/>
    <w:tmpl w:val="500A2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E796B4E"/>
    <w:multiLevelType w:val="hybridMultilevel"/>
    <w:tmpl w:val="A81CE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3B7F3B"/>
    <w:multiLevelType w:val="hybridMultilevel"/>
    <w:tmpl w:val="C308A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0E8412C"/>
    <w:multiLevelType w:val="hybridMultilevel"/>
    <w:tmpl w:val="FEF0D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8FD5AA5"/>
    <w:multiLevelType w:val="hybridMultilevel"/>
    <w:tmpl w:val="425AE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C9959E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7CFE7AFD"/>
    <w:multiLevelType w:val="hybridMultilevel"/>
    <w:tmpl w:val="26620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EE4397E"/>
    <w:multiLevelType w:val="hybridMultilevel"/>
    <w:tmpl w:val="C2048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6"/>
  </w:num>
  <w:num w:numId="3">
    <w:abstractNumId w:val="3"/>
  </w:num>
  <w:num w:numId="4">
    <w:abstractNumId w:val="2"/>
  </w:num>
  <w:num w:numId="5">
    <w:abstractNumId w:val="1"/>
  </w:num>
  <w:num w:numId="6">
    <w:abstractNumId w:val="0"/>
  </w:num>
  <w:num w:numId="7">
    <w:abstractNumId w:val="16"/>
  </w:num>
  <w:num w:numId="8">
    <w:abstractNumId w:val="4"/>
  </w:num>
  <w:num w:numId="9">
    <w:abstractNumId w:val="31"/>
  </w:num>
  <w:num w:numId="10">
    <w:abstractNumId w:val="34"/>
  </w:num>
  <w:num w:numId="11">
    <w:abstractNumId w:val="11"/>
  </w:num>
  <w:num w:numId="12">
    <w:abstractNumId w:val="32"/>
  </w:num>
  <w:num w:numId="13">
    <w:abstractNumId w:val="30"/>
  </w:num>
  <w:num w:numId="14">
    <w:abstractNumId w:val="35"/>
  </w:num>
  <w:num w:numId="15">
    <w:abstractNumId w:val="24"/>
  </w:num>
  <w:num w:numId="16">
    <w:abstractNumId w:val="27"/>
  </w:num>
  <w:num w:numId="17">
    <w:abstractNumId w:val="26"/>
  </w:num>
  <w:num w:numId="18">
    <w:abstractNumId w:val="25"/>
  </w:num>
  <w:num w:numId="19">
    <w:abstractNumId w:val="13"/>
  </w:num>
  <w:num w:numId="20">
    <w:abstractNumId w:val="29"/>
  </w:num>
  <w:num w:numId="21">
    <w:abstractNumId w:val="14"/>
  </w:num>
  <w:num w:numId="22">
    <w:abstractNumId w:val="15"/>
  </w:num>
  <w:num w:numId="23">
    <w:abstractNumId w:val="17"/>
  </w:num>
  <w:num w:numId="24">
    <w:abstractNumId w:val="28"/>
  </w:num>
  <w:num w:numId="25">
    <w:abstractNumId w:val="20"/>
  </w:num>
  <w:num w:numId="26">
    <w:abstractNumId w:val="10"/>
  </w:num>
  <w:num w:numId="27">
    <w:abstractNumId w:val="7"/>
  </w:num>
  <w:num w:numId="28">
    <w:abstractNumId w:val="19"/>
  </w:num>
  <w:num w:numId="29">
    <w:abstractNumId w:val="12"/>
  </w:num>
  <w:num w:numId="30">
    <w:abstractNumId w:val="23"/>
  </w:num>
  <w:num w:numId="31">
    <w:abstractNumId w:val="9"/>
  </w:num>
  <w:num w:numId="32">
    <w:abstractNumId w:val="18"/>
  </w:num>
  <w:num w:numId="33">
    <w:abstractNumId w:val="5"/>
  </w:num>
  <w:num w:numId="34">
    <w:abstractNumId w:val="33"/>
  </w:num>
  <w:num w:numId="35">
    <w:abstractNumId w:val="21"/>
  </w:num>
  <w:num w:numId="36">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14C"/>
    <w:rsid w:val="00004C49"/>
    <w:rsid w:val="0000798F"/>
    <w:rsid w:val="00012BE5"/>
    <w:rsid w:val="00013B30"/>
    <w:rsid w:val="0001639C"/>
    <w:rsid w:val="00016926"/>
    <w:rsid w:val="00017981"/>
    <w:rsid w:val="00021426"/>
    <w:rsid w:val="0002154B"/>
    <w:rsid w:val="0003157C"/>
    <w:rsid w:val="0003431D"/>
    <w:rsid w:val="00043DDA"/>
    <w:rsid w:val="000570D6"/>
    <w:rsid w:val="000572B8"/>
    <w:rsid w:val="00062605"/>
    <w:rsid w:val="00062BCD"/>
    <w:rsid w:val="000649C0"/>
    <w:rsid w:val="00064F96"/>
    <w:rsid w:val="00067452"/>
    <w:rsid w:val="00084863"/>
    <w:rsid w:val="00091274"/>
    <w:rsid w:val="0009730D"/>
    <w:rsid w:val="000A09EE"/>
    <w:rsid w:val="000A1F78"/>
    <w:rsid w:val="000A31E7"/>
    <w:rsid w:val="000A4D72"/>
    <w:rsid w:val="000A5C9B"/>
    <w:rsid w:val="000A5DDC"/>
    <w:rsid w:val="000A61F6"/>
    <w:rsid w:val="000B277A"/>
    <w:rsid w:val="000B65BE"/>
    <w:rsid w:val="000C2FAD"/>
    <w:rsid w:val="000C762B"/>
    <w:rsid w:val="000D6494"/>
    <w:rsid w:val="000E29BE"/>
    <w:rsid w:val="0010761C"/>
    <w:rsid w:val="00111027"/>
    <w:rsid w:val="00113CC1"/>
    <w:rsid w:val="001149CB"/>
    <w:rsid w:val="00114C65"/>
    <w:rsid w:val="0011696C"/>
    <w:rsid w:val="00117E79"/>
    <w:rsid w:val="00136384"/>
    <w:rsid w:val="00150347"/>
    <w:rsid w:val="0015072E"/>
    <w:rsid w:val="00154421"/>
    <w:rsid w:val="00156712"/>
    <w:rsid w:val="001602C5"/>
    <w:rsid w:val="00170B82"/>
    <w:rsid w:val="00172880"/>
    <w:rsid w:val="00177B70"/>
    <w:rsid w:val="00183246"/>
    <w:rsid w:val="0018514B"/>
    <w:rsid w:val="001975BE"/>
    <w:rsid w:val="001A69C1"/>
    <w:rsid w:val="001C0A0E"/>
    <w:rsid w:val="001C4533"/>
    <w:rsid w:val="001C7E8C"/>
    <w:rsid w:val="001D0DBA"/>
    <w:rsid w:val="001D0DE9"/>
    <w:rsid w:val="001D2DCF"/>
    <w:rsid w:val="001D5014"/>
    <w:rsid w:val="001D78E2"/>
    <w:rsid w:val="001E24F3"/>
    <w:rsid w:val="001E502E"/>
    <w:rsid w:val="001F3831"/>
    <w:rsid w:val="001F404A"/>
    <w:rsid w:val="001F4A29"/>
    <w:rsid w:val="001F6B05"/>
    <w:rsid w:val="00202851"/>
    <w:rsid w:val="00202AC4"/>
    <w:rsid w:val="00205C08"/>
    <w:rsid w:val="00205F7E"/>
    <w:rsid w:val="002104AD"/>
    <w:rsid w:val="002123DB"/>
    <w:rsid w:val="00212B3E"/>
    <w:rsid w:val="00215387"/>
    <w:rsid w:val="00217FA9"/>
    <w:rsid w:val="00223B80"/>
    <w:rsid w:val="002260ED"/>
    <w:rsid w:val="0023090E"/>
    <w:rsid w:val="00232CA5"/>
    <w:rsid w:val="00232F1E"/>
    <w:rsid w:val="00236622"/>
    <w:rsid w:val="00240029"/>
    <w:rsid w:val="00247251"/>
    <w:rsid w:val="00247B71"/>
    <w:rsid w:val="0025298F"/>
    <w:rsid w:val="0026588A"/>
    <w:rsid w:val="002676DB"/>
    <w:rsid w:val="00267F4B"/>
    <w:rsid w:val="00270B56"/>
    <w:rsid w:val="002714CE"/>
    <w:rsid w:val="00276315"/>
    <w:rsid w:val="00276FED"/>
    <w:rsid w:val="002770D6"/>
    <w:rsid w:val="0028026A"/>
    <w:rsid w:val="00284FD4"/>
    <w:rsid w:val="00297987"/>
    <w:rsid w:val="002A144D"/>
    <w:rsid w:val="002A3CFA"/>
    <w:rsid w:val="002A5930"/>
    <w:rsid w:val="002A7788"/>
    <w:rsid w:val="002B1C46"/>
    <w:rsid w:val="002B1EBB"/>
    <w:rsid w:val="002B46F2"/>
    <w:rsid w:val="002B6A4A"/>
    <w:rsid w:val="002B6B44"/>
    <w:rsid w:val="002C2B38"/>
    <w:rsid w:val="002C6D37"/>
    <w:rsid w:val="002D013D"/>
    <w:rsid w:val="002D0D92"/>
    <w:rsid w:val="002D17F1"/>
    <w:rsid w:val="002D5DC3"/>
    <w:rsid w:val="002D73C2"/>
    <w:rsid w:val="002D7DEF"/>
    <w:rsid w:val="002E1D65"/>
    <w:rsid w:val="002F521C"/>
    <w:rsid w:val="00302626"/>
    <w:rsid w:val="003046FE"/>
    <w:rsid w:val="00316167"/>
    <w:rsid w:val="00316460"/>
    <w:rsid w:val="00316779"/>
    <w:rsid w:val="003229B9"/>
    <w:rsid w:val="003262D2"/>
    <w:rsid w:val="003266E4"/>
    <w:rsid w:val="003319F3"/>
    <w:rsid w:val="0033298F"/>
    <w:rsid w:val="00343ED0"/>
    <w:rsid w:val="00346E4D"/>
    <w:rsid w:val="003523CB"/>
    <w:rsid w:val="00352C32"/>
    <w:rsid w:val="00352E47"/>
    <w:rsid w:val="00354FA8"/>
    <w:rsid w:val="0035765B"/>
    <w:rsid w:val="003577E2"/>
    <w:rsid w:val="00360350"/>
    <w:rsid w:val="00363CC6"/>
    <w:rsid w:val="00367836"/>
    <w:rsid w:val="003735E2"/>
    <w:rsid w:val="003757C9"/>
    <w:rsid w:val="00375F08"/>
    <w:rsid w:val="00375FB1"/>
    <w:rsid w:val="00377ACB"/>
    <w:rsid w:val="00377E18"/>
    <w:rsid w:val="003802DD"/>
    <w:rsid w:val="003920F4"/>
    <w:rsid w:val="0039340E"/>
    <w:rsid w:val="0039753C"/>
    <w:rsid w:val="00397B57"/>
    <w:rsid w:val="003A0444"/>
    <w:rsid w:val="003A1288"/>
    <w:rsid w:val="003A5E13"/>
    <w:rsid w:val="003B0AED"/>
    <w:rsid w:val="003B1E88"/>
    <w:rsid w:val="003B4AC7"/>
    <w:rsid w:val="003C034C"/>
    <w:rsid w:val="003C047B"/>
    <w:rsid w:val="003C0614"/>
    <w:rsid w:val="003C65C2"/>
    <w:rsid w:val="003D2192"/>
    <w:rsid w:val="003D78FC"/>
    <w:rsid w:val="003D7C4F"/>
    <w:rsid w:val="003E4B68"/>
    <w:rsid w:val="003E761E"/>
    <w:rsid w:val="003F16D9"/>
    <w:rsid w:val="003F6CED"/>
    <w:rsid w:val="00403332"/>
    <w:rsid w:val="00403D5D"/>
    <w:rsid w:val="00411729"/>
    <w:rsid w:val="0041571F"/>
    <w:rsid w:val="00415942"/>
    <w:rsid w:val="00420DE2"/>
    <w:rsid w:val="00421842"/>
    <w:rsid w:val="00423964"/>
    <w:rsid w:val="00431D37"/>
    <w:rsid w:val="00436CC5"/>
    <w:rsid w:val="00436E57"/>
    <w:rsid w:val="00441AED"/>
    <w:rsid w:val="004444CD"/>
    <w:rsid w:val="00447B87"/>
    <w:rsid w:val="00453B5A"/>
    <w:rsid w:val="00454C41"/>
    <w:rsid w:val="004613E7"/>
    <w:rsid w:val="0046278C"/>
    <w:rsid w:val="00465A72"/>
    <w:rsid w:val="00471838"/>
    <w:rsid w:val="0048280E"/>
    <w:rsid w:val="00490294"/>
    <w:rsid w:val="00490511"/>
    <w:rsid w:val="004A0BB1"/>
    <w:rsid w:val="004A39DC"/>
    <w:rsid w:val="004A3D6A"/>
    <w:rsid w:val="004B02E0"/>
    <w:rsid w:val="004B143D"/>
    <w:rsid w:val="004B1712"/>
    <w:rsid w:val="004B251E"/>
    <w:rsid w:val="004C3901"/>
    <w:rsid w:val="004C781B"/>
    <w:rsid w:val="004D43F6"/>
    <w:rsid w:val="004D5C37"/>
    <w:rsid w:val="004E1589"/>
    <w:rsid w:val="004E265C"/>
    <w:rsid w:val="004F3FA3"/>
    <w:rsid w:val="004F5ED4"/>
    <w:rsid w:val="005014AB"/>
    <w:rsid w:val="005130D7"/>
    <w:rsid w:val="00517122"/>
    <w:rsid w:val="005205D2"/>
    <w:rsid w:val="005207DE"/>
    <w:rsid w:val="00523DB7"/>
    <w:rsid w:val="00524EA6"/>
    <w:rsid w:val="0053264C"/>
    <w:rsid w:val="005424BA"/>
    <w:rsid w:val="00543DCA"/>
    <w:rsid w:val="005604A4"/>
    <w:rsid w:val="005613E1"/>
    <w:rsid w:val="00566D8F"/>
    <w:rsid w:val="00567B84"/>
    <w:rsid w:val="00573817"/>
    <w:rsid w:val="005752ED"/>
    <w:rsid w:val="0057600B"/>
    <w:rsid w:val="00580ED8"/>
    <w:rsid w:val="00582434"/>
    <w:rsid w:val="005857DF"/>
    <w:rsid w:val="00587063"/>
    <w:rsid w:val="0059079E"/>
    <w:rsid w:val="005911F2"/>
    <w:rsid w:val="0059714D"/>
    <w:rsid w:val="005A27A4"/>
    <w:rsid w:val="005A3C6C"/>
    <w:rsid w:val="005A6E03"/>
    <w:rsid w:val="005B2F9E"/>
    <w:rsid w:val="005B336A"/>
    <w:rsid w:val="005B3C64"/>
    <w:rsid w:val="005C0CB2"/>
    <w:rsid w:val="005C0CD5"/>
    <w:rsid w:val="005C4D60"/>
    <w:rsid w:val="005C5689"/>
    <w:rsid w:val="005C6B3A"/>
    <w:rsid w:val="005D0C75"/>
    <w:rsid w:val="005D28D3"/>
    <w:rsid w:val="005D3272"/>
    <w:rsid w:val="005D5166"/>
    <w:rsid w:val="005E2DB5"/>
    <w:rsid w:val="005E3DFC"/>
    <w:rsid w:val="005F0861"/>
    <w:rsid w:val="005F5633"/>
    <w:rsid w:val="006007C9"/>
    <w:rsid w:val="00603B97"/>
    <w:rsid w:val="00606479"/>
    <w:rsid w:val="0061262C"/>
    <w:rsid w:val="006174E6"/>
    <w:rsid w:val="00623C5A"/>
    <w:rsid w:val="00632BD4"/>
    <w:rsid w:val="00635D63"/>
    <w:rsid w:val="00640DBD"/>
    <w:rsid w:val="00642B87"/>
    <w:rsid w:val="0064354C"/>
    <w:rsid w:val="00650401"/>
    <w:rsid w:val="006634A0"/>
    <w:rsid w:val="006641E0"/>
    <w:rsid w:val="006670D8"/>
    <w:rsid w:val="00667E39"/>
    <w:rsid w:val="00671062"/>
    <w:rsid w:val="00671411"/>
    <w:rsid w:val="00674E08"/>
    <w:rsid w:val="0067560D"/>
    <w:rsid w:val="00680C83"/>
    <w:rsid w:val="00681DA4"/>
    <w:rsid w:val="00684778"/>
    <w:rsid w:val="0069228F"/>
    <w:rsid w:val="006A0D0B"/>
    <w:rsid w:val="006A0D67"/>
    <w:rsid w:val="006A1986"/>
    <w:rsid w:val="006A1E1E"/>
    <w:rsid w:val="006A40DD"/>
    <w:rsid w:val="006A459E"/>
    <w:rsid w:val="006B2EE3"/>
    <w:rsid w:val="006B3A4B"/>
    <w:rsid w:val="006B3AD9"/>
    <w:rsid w:val="006B6F55"/>
    <w:rsid w:val="006B7225"/>
    <w:rsid w:val="006C1D07"/>
    <w:rsid w:val="006C2046"/>
    <w:rsid w:val="006C3B69"/>
    <w:rsid w:val="006D1B22"/>
    <w:rsid w:val="006D6550"/>
    <w:rsid w:val="006E0E70"/>
    <w:rsid w:val="006E2B5B"/>
    <w:rsid w:val="006F0DA1"/>
    <w:rsid w:val="006F1A54"/>
    <w:rsid w:val="006F4150"/>
    <w:rsid w:val="006F5F61"/>
    <w:rsid w:val="006F680F"/>
    <w:rsid w:val="006F6919"/>
    <w:rsid w:val="00703FF5"/>
    <w:rsid w:val="00713372"/>
    <w:rsid w:val="00715B1E"/>
    <w:rsid w:val="00717890"/>
    <w:rsid w:val="00717EE6"/>
    <w:rsid w:val="00722125"/>
    <w:rsid w:val="007264DE"/>
    <w:rsid w:val="0072660C"/>
    <w:rsid w:val="007267F7"/>
    <w:rsid w:val="00731496"/>
    <w:rsid w:val="00731AF8"/>
    <w:rsid w:val="00734524"/>
    <w:rsid w:val="00743A7E"/>
    <w:rsid w:val="00744B4F"/>
    <w:rsid w:val="007468FC"/>
    <w:rsid w:val="00753CB5"/>
    <w:rsid w:val="00756207"/>
    <w:rsid w:val="00756306"/>
    <w:rsid w:val="007738D3"/>
    <w:rsid w:val="00776A58"/>
    <w:rsid w:val="00777838"/>
    <w:rsid w:val="00777E86"/>
    <w:rsid w:val="00791975"/>
    <w:rsid w:val="00794460"/>
    <w:rsid w:val="007A08E9"/>
    <w:rsid w:val="007A45BC"/>
    <w:rsid w:val="007A55CA"/>
    <w:rsid w:val="007B2E2C"/>
    <w:rsid w:val="007B488C"/>
    <w:rsid w:val="007B4CCF"/>
    <w:rsid w:val="007B55AC"/>
    <w:rsid w:val="007C11DD"/>
    <w:rsid w:val="007C4F3D"/>
    <w:rsid w:val="007C6334"/>
    <w:rsid w:val="007D1DC5"/>
    <w:rsid w:val="007E0261"/>
    <w:rsid w:val="007E31C2"/>
    <w:rsid w:val="007E5A70"/>
    <w:rsid w:val="007F08B0"/>
    <w:rsid w:val="007F59FA"/>
    <w:rsid w:val="0080056C"/>
    <w:rsid w:val="0080148B"/>
    <w:rsid w:val="00805E80"/>
    <w:rsid w:val="008116CC"/>
    <w:rsid w:val="008136F7"/>
    <w:rsid w:val="008146C5"/>
    <w:rsid w:val="008149F6"/>
    <w:rsid w:val="00816B21"/>
    <w:rsid w:val="008211C5"/>
    <w:rsid w:val="00823175"/>
    <w:rsid w:val="00826D0F"/>
    <w:rsid w:val="008300E7"/>
    <w:rsid w:val="00834361"/>
    <w:rsid w:val="008378F6"/>
    <w:rsid w:val="008406F1"/>
    <w:rsid w:val="0084149F"/>
    <w:rsid w:val="008455EC"/>
    <w:rsid w:val="0085001F"/>
    <w:rsid w:val="00853C96"/>
    <w:rsid w:val="0086343D"/>
    <w:rsid w:val="00865268"/>
    <w:rsid w:val="00867644"/>
    <w:rsid w:val="00867AED"/>
    <w:rsid w:val="0087642A"/>
    <w:rsid w:val="00882E34"/>
    <w:rsid w:val="008836C0"/>
    <w:rsid w:val="008856B0"/>
    <w:rsid w:val="0088748A"/>
    <w:rsid w:val="00894CEC"/>
    <w:rsid w:val="00895D78"/>
    <w:rsid w:val="008A27F4"/>
    <w:rsid w:val="008A302B"/>
    <w:rsid w:val="008A65A3"/>
    <w:rsid w:val="008A716F"/>
    <w:rsid w:val="008C0ACE"/>
    <w:rsid w:val="008C0D08"/>
    <w:rsid w:val="008C3A7A"/>
    <w:rsid w:val="008D0E30"/>
    <w:rsid w:val="008D14AA"/>
    <w:rsid w:val="008D2590"/>
    <w:rsid w:val="008D28A0"/>
    <w:rsid w:val="008D317D"/>
    <w:rsid w:val="008E1AF3"/>
    <w:rsid w:val="008E42AE"/>
    <w:rsid w:val="008E7FE2"/>
    <w:rsid w:val="008F0C4F"/>
    <w:rsid w:val="00901D7A"/>
    <w:rsid w:val="009075EC"/>
    <w:rsid w:val="00907E31"/>
    <w:rsid w:val="00910743"/>
    <w:rsid w:val="00910F7E"/>
    <w:rsid w:val="0091169A"/>
    <w:rsid w:val="00913A62"/>
    <w:rsid w:val="009152B2"/>
    <w:rsid w:val="00915AF4"/>
    <w:rsid w:val="009266BE"/>
    <w:rsid w:val="00926E75"/>
    <w:rsid w:val="00926FA8"/>
    <w:rsid w:val="00935D12"/>
    <w:rsid w:val="00940285"/>
    <w:rsid w:val="00942C60"/>
    <w:rsid w:val="00963BC0"/>
    <w:rsid w:val="00964317"/>
    <w:rsid w:val="0097298F"/>
    <w:rsid w:val="00974973"/>
    <w:rsid w:val="009770EA"/>
    <w:rsid w:val="00980D46"/>
    <w:rsid w:val="0098327A"/>
    <w:rsid w:val="00987B43"/>
    <w:rsid w:val="00990AA0"/>
    <w:rsid w:val="00991D1B"/>
    <w:rsid w:val="00992B5E"/>
    <w:rsid w:val="0099670B"/>
    <w:rsid w:val="009A00D8"/>
    <w:rsid w:val="009A39E7"/>
    <w:rsid w:val="009A41B6"/>
    <w:rsid w:val="009A7D71"/>
    <w:rsid w:val="009C3248"/>
    <w:rsid w:val="009C4E0E"/>
    <w:rsid w:val="009D3815"/>
    <w:rsid w:val="009D5F9E"/>
    <w:rsid w:val="009D6B70"/>
    <w:rsid w:val="009E0645"/>
    <w:rsid w:val="009E0FC7"/>
    <w:rsid w:val="009E4D5C"/>
    <w:rsid w:val="00A0227E"/>
    <w:rsid w:val="00A13C9A"/>
    <w:rsid w:val="00A167D2"/>
    <w:rsid w:val="00A1688E"/>
    <w:rsid w:val="00A21925"/>
    <w:rsid w:val="00A24F19"/>
    <w:rsid w:val="00A26456"/>
    <w:rsid w:val="00A27128"/>
    <w:rsid w:val="00A30041"/>
    <w:rsid w:val="00A310AF"/>
    <w:rsid w:val="00A31F17"/>
    <w:rsid w:val="00A31F1C"/>
    <w:rsid w:val="00A357DF"/>
    <w:rsid w:val="00A360CE"/>
    <w:rsid w:val="00A3714C"/>
    <w:rsid w:val="00A40D2F"/>
    <w:rsid w:val="00A41C2D"/>
    <w:rsid w:val="00A446A2"/>
    <w:rsid w:val="00A44B3C"/>
    <w:rsid w:val="00A44ED1"/>
    <w:rsid w:val="00A4503D"/>
    <w:rsid w:val="00A45F56"/>
    <w:rsid w:val="00A55272"/>
    <w:rsid w:val="00A6147B"/>
    <w:rsid w:val="00A62ABE"/>
    <w:rsid w:val="00A65A23"/>
    <w:rsid w:val="00A744D6"/>
    <w:rsid w:val="00A74B3C"/>
    <w:rsid w:val="00A763DF"/>
    <w:rsid w:val="00A80732"/>
    <w:rsid w:val="00A837D6"/>
    <w:rsid w:val="00A84892"/>
    <w:rsid w:val="00A8526C"/>
    <w:rsid w:val="00A853FD"/>
    <w:rsid w:val="00A87CD3"/>
    <w:rsid w:val="00A91339"/>
    <w:rsid w:val="00A92A3A"/>
    <w:rsid w:val="00A94636"/>
    <w:rsid w:val="00AA61E4"/>
    <w:rsid w:val="00AB0FFD"/>
    <w:rsid w:val="00AB1CBF"/>
    <w:rsid w:val="00AB6BAA"/>
    <w:rsid w:val="00AC16C9"/>
    <w:rsid w:val="00AC49C8"/>
    <w:rsid w:val="00AC6EAF"/>
    <w:rsid w:val="00AC7840"/>
    <w:rsid w:val="00AD3244"/>
    <w:rsid w:val="00AD553F"/>
    <w:rsid w:val="00AD6BE7"/>
    <w:rsid w:val="00AE1A3E"/>
    <w:rsid w:val="00AE3557"/>
    <w:rsid w:val="00AE56EC"/>
    <w:rsid w:val="00AE730B"/>
    <w:rsid w:val="00AF069D"/>
    <w:rsid w:val="00B10E39"/>
    <w:rsid w:val="00B10FDB"/>
    <w:rsid w:val="00B15AF2"/>
    <w:rsid w:val="00B16795"/>
    <w:rsid w:val="00B20007"/>
    <w:rsid w:val="00B20EFC"/>
    <w:rsid w:val="00B23B3A"/>
    <w:rsid w:val="00B24552"/>
    <w:rsid w:val="00B27696"/>
    <w:rsid w:val="00B27D29"/>
    <w:rsid w:val="00B301B8"/>
    <w:rsid w:val="00B303F3"/>
    <w:rsid w:val="00B43231"/>
    <w:rsid w:val="00B44995"/>
    <w:rsid w:val="00B4503C"/>
    <w:rsid w:val="00B46FB9"/>
    <w:rsid w:val="00B47D6F"/>
    <w:rsid w:val="00B556E1"/>
    <w:rsid w:val="00B60E41"/>
    <w:rsid w:val="00B70438"/>
    <w:rsid w:val="00B739BE"/>
    <w:rsid w:val="00B75817"/>
    <w:rsid w:val="00B7770D"/>
    <w:rsid w:val="00B849E5"/>
    <w:rsid w:val="00B92E3F"/>
    <w:rsid w:val="00BA13BA"/>
    <w:rsid w:val="00BA1FDF"/>
    <w:rsid w:val="00BA4BC7"/>
    <w:rsid w:val="00BB0937"/>
    <w:rsid w:val="00BC0389"/>
    <w:rsid w:val="00BC1985"/>
    <w:rsid w:val="00BC53D7"/>
    <w:rsid w:val="00BD121D"/>
    <w:rsid w:val="00BD2778"/>
    <w:rsid w:val="00BD2901"/>
    <w:rsid w:val="00BD4063"/>
    <w:rsid w:val="00BE200D"/>
    <w:rsid w:val="00C06883"/>
    <w:rsid w:val="00C07562"/>
    <w:rsid w:val="00C11BE8"/>
    <w:rsid w:val="00C13DB4"/>
    <w:rsid w:val="00C1698F"/>
    <w:rsid w:val="00C17210"/>
    <w:rsid w:val="00C222EA"/>
    <w:rsid w:val="00C2280F"/>
    <w:rsid w:val="00C23CF0"/>
    <w:rsid w:val="00C251F8"/>
    <w:rsid w:val="00C3008E"/>
    <w:rsid w:val="00C31E76"/>
    <w:rsid w:val="00C341B4"/>
    <w:rsid w:val="00C35749"/>
    <w:rsid w:val="00C4068C"/>
    <w:rsid w:val="00C40D64"/>
    <w:rsid w:val="00C40F25"/>
    <w:rsid w:val="00C416C2"/>
    <w:rsid w:val="00C41BD6"/>
    <w:rsid w:val="00C41DB8"/>
    <w:rsid w:val="00C457EA"/>
    <w:rsid w:val="00C4652D"/>
    <w:rsid w:val="00C51513"/>
    <w:rsid w:val="00C52316"/>
    <w:rsid w:val="00C546CB"/>
    <w:rsid w:val="00C56D25"/>
    <w:rsid w:val="00C6042C"/>
    <w:rsid w:val="00C65905"/>
    <w:rsid w:val="00C65FF4"/>
    <w:rsid w:val="00C67391"/>
    <w:rsid w:val="00C7019C"/>
    <w:rsid w:val="00C71577"/>
    <w:rsid w:val="00C75239"/>
    <w:rsid w:val="00C8050B"/>
    <w:rsid w:val="00C8370B"/>
    <w:rsid w:val="00C85093"/>
    <w:rsid w:val="00C864FF"/>
    <w:rsid w:val="00C871D6"/>
    <w:rsid w:val="00C87CFE"/>
    <w:rsid w:val="00C9264B"/>
    <w:rsid w:val="00CB0551"/>
    <w:rsid w:val="00CB0768"/>
    <w:rsid w:val="00CC0E2A"/>
    <w:rsid w:val="00CC1D7B"/>
    <w:rsid w:val="00CC4DEE"/>
    <w:rsid w:val="00CC6FA5"/>
    <w:rsid w:val="00CD3BD6"/>
    <w:rsid w:val="00CD7410"/>
    <w:rsid w:val="00CE1EB7"/>
    <w:rsid w:val="00CF2383"/>
    <w:rsid w:val="00CF7F7A"/>
    <w:rsid w:val="00D01EAA"/>
    <w:rsid w:val="00D02F7B"/>
    <w:rsid w:val="00D03AED"/>
    <w:rsid w:val="00D119BE"/>
    <w:rsid w:val="00D20A9F"/>
    <w:rsid w:val="00D21247"/>
    <w:rsid w:val="00D2172E"/>
    <w:rsid w:val="00D21758"/>
    <w:rsid w:val="00D23988"/>
    <w:rsid w:val="00D30FA5"/>
    <w:rsid w:val="00D31AC0"/>
    <w:rsid w:val="00D335B7"/>
    <w:rsid w:val="00D352D1"/>
    <w:rsid w:val="00D35DD5"/>
    <w:rsid w:val="00D402F4"/>
    <w:rsid w:val="00D43BE1"/>
    <w:rsid w:val="00D4520F"/>
    <w:rsid w:val="00D47AAE"/>
    <w:rsid w:val="00D50F3C"/>
    <w:rsid w:val="00D553D2"/>
    <w:rsid w:val="00D55A71"/>
    <w:rsid w:val="00D5742A"/>
    <w:rsid w:val="00D6251D"/>
    <w:rsid w:val="00D67000"/>
    <w:rsid w:val="00D72039"/>
    <w:rsid w:val="00D7224C"/>
    <w:rsid w:val="00D7328B"/>
    <w:rsid w:val="00D74C1F"/>
    <w:rsid w:val="00D77357"/>
    <w:rsid w:val="00D77FB0"/>
    <w:rsid w:val="00D8094A"/>
    <w:rsid w:val="00D84399"/>
    <w:rsid w:val="00D87743"/>
    <w:rsid w:val="00DA0D29"/>
    <w:rsid w:val="00DA439C"/>
    <w:rsid w:val="00DA52BF"/>
    <w:rsid w:val="00DA551D"/>
    <w:rsid w:val="00DB13D5"/>
    <w:rsid w:val="00DB4CE2"/>
    <w:rsid w:val="00DB6869"/>
    <w:rsid w:val="00DC093F"/>
    <w:rsid w:val="00DC227A"/>
    <w:rsid w:val="00DC61B9"/>
    <w:rsid w:val="00DD1F0B"/>
    <w:rsid w:val="00DD3C7C"/>
    <w:rsid w:val="00DD789C"/>
    <w:rsid w:val="00DE12A6"/>
    <w:rsid w:val="00DE3BCB"/>
    <w:rsid w:val="00DE63A9"/>
    <w:rsid w:val="00DE6B38"/>
    <w:rsid w:val="00DF384D"/>
    <w:rsid w:val="00DF6AAA"/>
    <w:rsid w:val="00E01D9F"/>
    <w:rsid w:val="00E04004"/>
    <w:rsid w:val="00E05976"/>
    <w:rsid w:val="00E11CCE"/>
    <w:rsid w:val="00E12463"/>
    <w:rsid w:val="00E144AD"/>
    <w:rsid w:val="00E15783"/>
    <w:rsid w:val="00E16112"/>
    <w:rsid w:val="00E17DD1"/>
    <w:rsid w:val="00E2153A"/>
    <w:rsid w:val="00E26E5D"/>
    <w:rsid w:val="00E4668F"/>
    <w:rsid w:val="00E471A9"/>
    <w:rsid w:val="00E47C24"/>
    <w:rsid w:val="00E54676"/>
    <w:rsid w:val="00E5563F"/>
    <w:rsid w:val="00E60F25"/>
    <w:rsid w:val="00E62850"/>
    <w:rsid w:val="00E63078"/>
    <w:rsid w:val="00E6472C"/>
    <w:rsid w:val="00E64A83"/>
    <w:rsid w:val="00E65C32"/>
    <w:rsid w:val="00E66FC2"/>
    <w:rsid w:val="00E742F0"/>
    <w:rsid w:val="00E74388"/>
    <w:rsid w:val="00E74E19"/>
    <w:rsid w:val="00E768DF"/>
    <w:rsid w:val="00E76A9E"/>
    <w:rsid w:val="00E8176E"/>
    <w:rsid w:val="00E85BE2"/>
    <w:rsid w:val="00E922AF"/>
    <w:rsid w:val="00E92789"/>
    <w:rsid w:val="00E93EB7"/>
    <w:rsid w:val="00E94AEF"/>
    <w:rsid w:val="00EA0836"/>
    <w:rsid w:val="00EA3294"/>
    <w:rsid w:val="00EA4033"/>
    <w:rsid w:val="00EA5988"/>
    <w:rsid w:val="00EA6A5A"/>
    <w:rsid w:val="00EB0852"/>
    <w:rsid w:val="00EB1930"/>
    <w:rsid w:val="00EB2A28"/>
    <w:rsid w:val="00EB46BF"/>
    <w:rsid w:val="00EB5FD0"/>
    <w:rsid w:val="00EC3DE8"/>
    <w:rsid w:val="00ED5F4B"/>
    <w:rsid w:val="00ED69D5"/>
    <w:rsid w:val="00EE2439"/>
    <w:rsid w:val="00EE26A6"/>
    <w:rsid w:val="00EE290C"/>
    <w:rsid w:val="00EE6761"/>
    <w:rsid w:val="00EF0839"/>
    <w:rsid w:val="00EF27F9"/>
    <w:rsid w:val="00EF5153"/>
    <w:rsid w:val="00EF6945"/>
    <w:rsid w:val="00F0136E"/>
    <w:rsid w:val="00F074B9"/>
    <w:rsid w:val="00F07537"/>
    <w:rsid w:val="00F07CA5"/>
    <w:rsid w:val="00F104CE"/>
    <w:rsid w:val="00F14FDF"/>
    <w:rsid w:val="00F17EC6"/>
    <w:rsid w:val="00F21A24"/>
    <w:rsid w:val="00F228F5"/>
    <w:rsid w:val="00F27606"/>
    <w:rsid w:val="00F301DE"/>
    <w:rsid w:val="00F33754"/>
    <w:rsid w:val="00F35342"/>
    <w:rsid w:val="00F44ECD"/>
    <w:rsid w:val="00F45734"/>
    <w:rsid w:val="00F50464"/>
    <w:rsid w:val="00F506B8"/>
    <w:rsid w:val="00F5169A"/>
    <w:rsid w:val="00F54D17"/>
    <w:rsid w:val="00F554C9"/>
    <w:rsid w:val="00F55592"/>
    <w:rsid w:val="00F5692A"/>
    <w:rsid w:val="00F5745F"/>
    <w:rsid w:val="00F61C27"/>
    <w:rsid w:val="00F65D43"/>
    <w:rsid w:val="00F7286D"/>
    <w:rsid w:val="00F868E6"/>
    <w:rsid w:val="00F8757E"/>
    <w:rsid w:val="00F87CAB"/>
    <w:rsid w:val="00F92852"/>
    <w:rsid w:val="00F9452A"/>
    <w:rsid w:val="00F95CD2"/>
    <w:rsid w:val="00F971D4"/>
    <w:rsid w:val="00FA49A4"/>
    <w:rsid w:val="00FB2CF1"/>
    <w:rsid w:val="00FB56C9"/>
    <w:rsid w:val="00FB5E61"/>
    <w:rsid w:val="00FB69B6"/>
    <w:rsid w:val="00FB71E7"/>
    <w:rsid w:val="00FB725D"/>
    <w:rsid w:val="00FC1DC1"/>
    <w:rsid w:val="00FD0027"/>
    <w:rsid w:val="00FD10D6"/>
    <w:rsid w:val="00FD69BD"/>
    <w:rsid w:val="00FE1A5A"/>
    <w:rsid w:val="00FF4A66"/>
    <w:rsid w:val="00FF7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6160197"/>
  <w15:docId w15:val="{8BD495A1-9D53-4D46-B7FB-45C44AB3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E0E70"/>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paragraph" w:styleId="ListParagraph">
    <w:name w:val="List Paragraph"/>
    <w:basedOn w:val="Normal"/>
    <w:uiPriority w:val="34"/>
    <w:qFormat/>
    <w:rsid w:val="00C87CFE"/>
    <w:pPr>
      <w:ind w:left="720"/>
      <w:contextualSpacing/>
    </w:pPr>
  </w:style>
  <w:style w:type="character" w:styleId="Hyperlink">
    <w:name w:val="Hyperlink"/>
    <w:basedOn w:val="DefaultParagraphFont"/>
    <w:uiPriority w:val="99"/>
    <w:unhideWhenUsed/>
    <w:rsid w:val="00753CB5"/>
    <w:rPr>
      <w:color w:val="0563C1"/>
      <w:u w:val="single"/>
    </w:rPr>
  </w:style>
  <w:style w:type="character" w:styleId="FollowedHyperlink">
    <w:name w:val="FollowedHyperlink"/>
    <w:basedOn w:val="DefaultParagraphFont"/>
    <w:uiPriority w:val="99"/>
    <w:semiHidden/>
    <w:unhideWhenUsed/>
    <w:rsid w:val="0072660C"/>
    <w:rPr>
      <w:color w:val="800080" w:themeColor="followedHyperlink"/>
      <w:u w:val="single"/>
    </w:rPr>
  </w:style>
  <w:style w:type="character" w:styleId="Strong">
    <w:name w:val="Strong"/>
    <w:basedOn w:val="DefaultParagraphFont"/>
    <w:uiPriority w:val="22"/>
    <w:qFormat/>
    <w:rsid w:val="005C0CB2"/>
    <w:rPr>
      <w:b/>
      <w:bCs/>
    </w:rPr>
  </w:style>
  <w:style w:type="paragraph" w:styleId="NormalWeb">
    <w:name w:val="Normal (Web)"/>
    <w:basedOn w:val="Normal"/>
    <w:uiPriority w:val="99"/>
    <w:unhideWhenUsed/>
    <w:rsid w:val="000A5DDC"/>
    <w:pPr>
      <w:spacing w:before="100" w:beforeAutospacing="1" w:after="100" w:afterAutospacing="1"/>
    </w:pPr>
    <w:rPr>
      <w:rFonts w:ascii="Times New Roman" w:eastAsia="Times New Roman" w:hAnsi="Times New Roman" w:cs="Times New Roman"/>
      <w:spacing w:val="0"/>
      <w:sz w:val="24"/>
      <w:szCs w:val="24"/>
    </w:rPr>
  </w:style>
  <w:style w:type="character" w:customStyle="1" w:styleId="gmail-il">
    <w:name w:val="gmail-il"/>
    <w:basedOn w:val="DefaultParagraphFont"/>
    <w:rsid w:val="00343ED0"/>
  </w:style>
  <w:style w:type="paragraph" w:styleId="ListNumber">
    <w:name w:val="List Number"/>
    <w:basedOn w:val="Normal"/>
    <w:uiPriority w:val="99"/>
    <w:qFormat/>
    <w:rsid w:val="00C51513"/>
    <w:pPr>
      <w:numPr>
        <w:numId w:val="28"/>
      </w:numPr>
      <w:spacing w:after="200" w:line="276" w:lineRule="auto"/>
    </w:pPr>
    <w:rPr>
      <w:rFonts w:eastAsia="Times New Roman" w:cs="Times New Roman"/>
      <w:spacing w:val="0"/>
      <w:sz w:val="24"/>
      <w:szCs w:val="24"/>
    </w:rPr>
  </w:style>
  <w:style w:type="paragraph" w:styleId="ListNumber2">
    <w:name w:val="List Number 2"/>
    <w:basedOn w:val="Normal"/>
    <w:uiPriority w:val="99"/>
    <w:unhideWhenUsed/>
    <w:qFormat/>
    <w:rsid w:val="00C51513"/>
    <w:pPr>
      <w:numPr>
        <w:ilvl w:val="1"/>
        <w:numId w:val="28"/>
      </w:numPr>
      <w:spacing w:after="200" w:line="276" w:lineRule="auto"/>
    </w:pPr>
    <w:rPr>
      <w:rFonts w:eastAsia="Times New Roman" w:cs="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509152">
      <w:bodyDiv w:val="1"/>
      <w:marLeft w:val="0"/>
      <w:marRight w:val="0"/>
      <w:marTop w:val="0"/>
      <w:marBottom w:val="0"/>
      <w:divBdr>
        <w:top w:val="none" w:sz="0" w:space="0" w:color="auto"/>
        <w:left w:val="none" w:sz="0" w:space="0" w:color="auto"/>
        <w:bottom w:val="none" w:sz="0" w:space="0" w:color="auto"/>
        <w:right w:val="none" w:sz="0" w:space="0" w:color="auto"/>
      </w:divBdr>
    </w:div>
    <w:div w:id="479225351">
      <w:bodyDiv w:val="1"/>
      <w:marLeft w:val="0"/>
      <w:marRight w:val="0"/>
      <w:marTop w:val="0"/>
      <w:marBottom w:val="0"/>
      <w:divBdr>
        <w:top w:val="none" w:sz="0" w:space="0" w:color="auto"/>
        <w:left w:val="none" w:sz="0" w:space="0" w:color="auto"/>
        <w:bottom w:val="none" w:sz="0" w:space="0" w:color="auto"/>
        <w:right w:val="none" w:sz="0" w:space="0" w:color="auto"/>
      </w:divBdr>
    </w:div>
    <w:div w:id="655185626">
      <w:bodyDiv w:val="1"/>
      <w:marLeft w:val="0"/>
      <w:marRight w:val="0"/>
      <w:marTop w:val="0"/>
      <w:marBottom w:val="0"/>
      <w:divBdr>
        <w:top w:val="none" w:sz="0" w:space="0" w:color="auto"/>
        <w:left w:val="none" w:sz="0" w:space="0" w:color="auto"/>
        <w:bottom w:val="none" w:sz="0" w:space="0" w:color="auto"/>
        <w:right w:val="none" w:sz="0" w:space="0" w:color="auto"/>
      </w:divBdr>
    </w:div>
    <w:div w:id="1243371326">
      <w:bodyDiv w:val="1"/>
      <w:marLeft w:val="0"/>
      <w:marRight w:val="0"/>
      <w:marTop w:val="0"/>
      <w:marBottom w:val="0"/>
      <w:divBdr>
        <w:top w:val="none" w:sz="0" w:space="0" w:color="auto"/>
        <w:left w:val="none" w:sz="0" w:space="0" w:color="auto"/>
        <w:bottom w:val="none" w:sz="0" w:space="0" w:color="auto"/>
        <w:right w:val="none" w:sz="0" w:space="0" w:color="auto"/>
      </w:divBdr>
    </w:div>
    <w:div w:id="1916235580">
      <w:bodyDiv w:val="1"/>
      <w:marLeft w:val="0"/>
      <w:marRight w:val="0"/>
      <w:marTop w:val="0"/>
      <w:marBottom w:val="0"/>
      <w:divBdr>
        <w:top w:val="none" w:sz="0" w:space="0" w:color="auto"/>
        <w:left w:val="none" w:sz="0" w:space="0" w:color="auto"/>
        <w:bottom w:val="none" w:sz="0" w:space="0" w:color="auto"/>
        <w:right w:val="none" w:sz="0" w:space="0" w:color="auto"/>
      </w:divBdr>
    </w:div>
    <w:div w:id="196739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ocv.hdiuky.net/" TargetMode="External"/><Relationship Id="rId5" Type="http://schemas.openxmlformats.org/officeDocument/2006/relationships/styles" Target="styles.xml"/><Relationship Id="rId10" Type="http://schemas.openxmlformats.org/officeDocument/2006/relationships/hyperlink" Target="https://theinstitute.umaryland.edu/2021traininginstitut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tena.robbins\AppData\Roaming\Microsoft\Templates\MeetingMinutes.dotx" TargetMode="External"/></Relationship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2014-07-23T00:00:00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C792D0-6397-4D58-A6AB-14E15435938D}">
  <ds:schemaRefs>
    <ds:schemaRef ds:uri="http://schemas.openxmlformats.org/officeDocument/2006/bibliography"/>
  </ds:schemaRefs>
</ds:datastoreItem>
</file>

<file path=customXml/itemProps3.xml><?xml version="1.0" encoding="utf-8"?>
<ds:datastoreItem xmlns:ds="http://schemas.openxmlformats.org/officeDocument/2006/customXml" ds:itemID="{90ABAF2B-CAAF-430E-93A5-E0C27C601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MeetingMinutes</Template>
  <TotalTime>1</TotalTime>
  <Pages>5</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Robbins, Vestena   (BHDID/Frankfort)</dc:creator>
  <cp:keywords/>
  <dc:description/>
  <cp:lastModifiedBy>Ware, Jessica R.</cp:lastModifiedBy>
  <cp:revision>2</cp:revision>
  <cp:lastPrinted>2018-11-09T20:17:00Z</cp:lastPrinted>
  <dcterms:created xsi:type="dcterms:W3CDTF">2021-02-08T20:49:00Z</dcterms:created>
  <dcterms:modified xsi:type="dcterms:W3CDTF">2021-02-08T20:49:00Z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