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4FEA3" w14:textId="77777777" w:rsidR="002A144D" w:rsidRPr="007F59FA" w:rsidRDefault="002A144D" w:rsidP="00343ED0">
      <w:pPr>
        <w:rPr>
          <w:rFonts w:ascii="Century Gothic" w:hAnsi="Century Gothic"/>
          <w:sz w:val="24"/>
        </w:rPr>
      </w:pPr>
      <w:r w:rsidRPr="007F59FA">
        <w:rPr>
          <w:rFonts w:ascii="Century Gothic" w:hAnsi="Century Gothic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6D0D27" wp14:editId="5E9E6FBA">
                <wp:simplePos x="0" y="0"/>
                <wp:positionH relativeFrom="margin">
                  <wp:posOffset>-438150</wp:posOffset>
                </wp:positionH>
                <wp:positionV relativeFrom="paragraph">
                  <wp:posOffset>238760</wp:posOffset>
                </wp:positionV>
                <wp:extent cx="6384290" cy="9048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A2035" w14:textId="77777777" w:rsidR="002A144D" w:rsidRPr="007F59FA" w:rsidRDefault="002A144D" w:rsidP="002A144D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0572700B" w14:textId="77777777" w:rsidR="002A144D" w:rsidRPr="007F59FA" w:rsidRDefault="002A144D" w:rsidP="002A144D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Purpose of the GMIT: </w:t>
                            </w:r>
                            <w:r w:rsidRPr="007F59FA">
                              <w:rPr>
                                <w:rFonts w:ascii="Arial" w:hAnsi="Arial" w:cs="Arial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D0D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18.8pt;width:502.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" fillcolor="#eeece1 [3214]">
                <v:textbox>
                  <w:txbxContent>
                    <w:p w14:paraId="3EBA2035" w14:textId="77777777" w:rsidR="002A144D" w:rsidRPr="007F59FA" w:rsidRDefault="002A144D" w:rsidP="002A144D">
                      <w:pPr>
                        <w:pStyle w:val="BodyCopy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0572700B" w14:textId="77777777" w:rsidR="002A144D" w:rsidRPr="007F59FA" w:rsidRDefault="002A144D" w:rsidP="002A144D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Purpose of the GMIT: </w:t>
                      </w:r>
                      <w:r w:rsidRPr="007F59FA">
                        <w:rPr>
                          <w:rFonts w:ascii="Arial" w:hAnsi="Arial" w:cs="Arial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10"/>
      </w:tblGrid>
      <w:tr w:rsidR="00343ED0" w:rsidRPr="007F59FA" w14:paraId="63BF6844" w14:textId="77777777" w:rsidTr="00C51513">
        <w:trPr>
          <w:jc w:val="center"/>
        </w:trPr>
        <w:tc>
          <w:tcPr>
            <w:tcW w:w="992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7A9AF86" w14:textId="77777777" w:rsidR="00343ED0" w:rsidRPr="007F59FA" w:rsidRDefault="00343ED0" w:rsidP="007F6F21">
            <w:pPr>
              <w:pStyle w:val="MinutesandAgendaTitles"/>
              <w:rPr>
                <w:rFonts w:ascii="Century Gothic" w:hAnsi="Century Gothic"/>
                <w:sz w:val="28"/>
                <w:szCs w:val="24"/>
              </w:rPr>
            </w:pPr>
            <w:r w:rsidRPr="007F59FA">
              <w:rPr>
                <w:rFonts w:ascii="Century Gothic" w:hAnsi="Century Gothic"/>
                <w:color w:val="auto"/>
                <w:sz w:val="28"/>
                <w:szCs w:val="24"/>
              </w:rPr>
              <w:t>Attendees</w:t>
            </w:r>
          </w:p>
        </w:tc>
      </w:tr>
      <w:tr w:rsidR="00343ED0" w:rsidRPr="007F59FA" w14:paraId="72AB0F6A" w14:textId="77777777" w:rsidTr="00C51513">
        <w:trPr>
          <w:jc w:val="center"/>
        </w:trPr>
        <w:tc>
          <w:tcPr>
            <w:tcW w:w="992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tbl>
            <w:tblPr>
              <w:tblStyle w:val="TableGrid"/>
              <w:tblW w:w="9770" w:type="dxa"/>
              <w:tblLook w:val="04A0" w:firstRow="1" w:lastRow="0" w:firstColumn="1" w:lastColumn="0" w:noHBand="0" w:noVBand="1"/>
            </w:tblPr>
            <w:tblGrid>
              <w:gridCol w:w="3256"/>
              <w:gridCol w:w="3257"/>
              <w:gridCol w:w="3257"/>
            </w:tblGrid>
            <w:tr w:rsidR="00C51513" w:rsidRPr="007F59FA" w14:paraId="4E2E0BEE" w14:textId="77777777" w:rsidTr="00C51513">
              <w:tc>
                <w:tcPr>
                  <w:tcW w:w="3256" w:type="dxa"/>
                  <w:vAlign w:val="center"/>
                </w:tcPr>
                <w:p w14:paraId="410FE892" w14:textId="77777777" w:rsidR="00C51513" w:rsidRPr="007F59FA" w:rsidRDefault="00940A34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Dee </w:t>
                  </w:r>
                  <w:proofErr w:type="spellStart"/>
                  <w:r>
                    <w:rPr>
                      <w:rFonts w:ascii="Century Gothic" w:hAnsi="Century Gothic"/>
                    </w:rPr>
                    <w:t>Dee</w:t>
                  </w:r>
                  <w:proofErr w:type="spellEnd"/>
                  <w:r>
                    <w:rPr>
                      <w:rFonts w:ascii="Century Gothic" w:hAnsi="Century Gothic"/>
                    </w:rPr>
                    <w:t xml:space="preserve"> Ward</w:t>
                  </w:r>
                  <w:r w:rsidR="00207CFA">
                    <w:rPr>
                      <w:rFonts w:ascii="Century Gothic" w:hAnsi="Century Gothic"/>
                    </w:rPr>
                    <w:t xml:space="preserve">, </w:t>
                  </w:r>
                  <w:r w:rsidR="00DA5787">
                    <w:rPr>
                      <w:rFonts w:ascii="Century Gothic" w:hAnsi="Century Gothic"/>
                    </w:rPr>
                    <w:t>BHDID</w:t>
                  </w:r>
                </w:p>
              </w:tc>
              <w:tc>
                <w:tcPr>
                  <w:tcW w:w="3257" w:type="dxa"/>
                  <w:vAlign w:val="center"/>
                </w:tcPr>
                <w:p w14:paraId="1A5A0A26" w14:textId="77777777" w:rsidR="00C51513" w:rsidRPr="007F59FA" w:rsidRDefault="00207CFA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Maxine Reid, </w:t>
                  </w:r>
                  <w:r w:rsidR="00DA5787">
                    <w:rPr>
                      <w:rFonts w:ascii="Century Gothic" w:hAnsi="Century Gothic"/>
                    </w:rPr>
                    <w:t>B</w:t>
                  </w:r>
                  <w:r>
                    <w:rPr>
                      <w:rFonts w:ascii="Century Gothic" w:hAnsi="Century Gothic"/>
                    </w:rPr>
                    <w:t>HDID</w:t>
                  </w:r>
                </w:p>
              </w:tc>
              <w:tc>
                <w:tcPr>
                  <w:tcW w:w="3257" w:type="dxa"/>
                  <w:vAlign w:val="center"/>
                </w:tcPr>
                <w:p w14:paraId="0B4416DE" w14:textId="77777777" w:rsidR="00C51513" w:rsidRPr="007F59FA" w:rsidRDefault="00DA5787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Dyzz Cooper, KPFC</w:t>
                  </w:r>
                </w:p>
              </w:tc>
            </w:tr>
            <w:tr w:rsidR="00C51513" w:rsidRPr="007F59FA" w14:paraId="4EB5EF33" w14:textId="77777777" w:rsidTr="00C51513">
              <w:tc>
                <w:tcPr>
                  <w:tcW w:w="3256" w:type="dxa"/>
                  <w:vAlign w:val="center"/>
                </w:tcPr>
                <w:p w14:paraId="578C75A9" w14:textId="77777777" w:rsidR="00C51513" w:rsidRPr="007F59FA" w:rsidRDefault="00940A34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Katie Kirkland</w:t>
                  </w:r>
                  <w:r w:rsidR="00207CFA">
                    <w:rPr>
                      <w:rFonts w:ascii="Century Gothic" w:hAnsi="Century Gothic"/>
                    </w:rPr>
                    <w:t xml:space="preserve">, UK HDI </w:t>
                  </w:r>
                </w:p>
              </w:tc>
              <w:tc>
                <w:tcPr>
                  <w:tcW w:w="3257" w:type="dxa"/>
                  <w:vAlign w:val="center"/>
                </w:tcPr>
                <w:p w14:paraId="428ACA2F" w14:textId="77777777" w:rsidR="00C51513" w:rsidRPr="007F59FA" w:rsidRDefault="00207CFA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Katie Mullins, DCBS</w:t>
                  </w:r>
                </w:p>
              </w:tc>
              <w:tc>
                <w:tcPr>
                  <w:tcW w:w="3257" w:type="dxa"/>
                  <w:vAlign w:val="center"/>
                </w:tcPr>
                <w:p w14:paraId="617B353A" w14:textId="77777777" w:rsidR="00C51513" w:rsidRPr="007F59FA" w:rsidRDefault="00DA5787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Jennifer Warren, DCBS</w:t>
                  </w:r>
                </w:p>
              </w:tc>
            </w:tr>
            <w:tr w:rsidR="00C51513" w:rsidRPr="007F59FA" w14:paraId="0356C5CC" w14:textId="77777777" w:rsidTr="00C51513">
              <w:tc>
                <w:tcPr>
                  <w:tcW w:w="3256" w:type="dxa"/>
                  <w:vAlign w:val="center"/>
                </w:tcPr>
                <w:p w14:paraId="34A65E68" w14:textId="77777777" w:rsidR="00C51513" w:rsidRPr="007F59FA" w:rsidRDefault="00207CFA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Leslie Burgess, DCBS</w:t>
                  </w:r>
                </w:p>
              </w:tc>
              <w:tc>
                <w:tcPr>
                  <w:tcW w:w="3257" w:type="dxa"/>
                  <w:vAlign w:val="center"/>
                </w:tcPr>
                <w:p w14:paraId="6D807E51" w14:textId="77777777" w:rsidR="00C51513" w:rsidRPr="007F59FA" w:rsidRDefault="00207CFA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Beth Jordan, DHDID</w:t>
                  </w:r>
                </w:p>
              </w:tc>
              <w:tc>
                <w:tcPr>
                  <w:tcW w:w="3257" w:type="dxa"/>
                  <w:vAlign w:val="center"/>
                </w:tcPr>
                <w:p w14:paraId="757ACEA7" w14:textId="77777777" w:rsidR="00C51513" w:rsidRPr="007F59FA" w:rsidRDefault="00DA5787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Chris Cordell, DCBS, DPP</w:t>
                  </w:r>
                </w:p>
              </w:tc>
            </w:tr>
            <w:tr w:rsidR="00C51513" w:rsidRPr="007F59FA" w14:paraId="4A458C4F" w14:textId="77777777" w:rsidTr="00C51513">
              <w:tc>
                <w:tcPr>
                  <w:tcW w:w="3256" w:type="dxa"/>
                  <w:vAlign w:val="center"/>
                </w:tcPr>
                <w:p w14:paraId="32EED098" w14:textId="77777777" w:rsidR="00C51513" w:rsidRPr="007F59FA" w:rsidRDefault="00207CFA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Jennifer Thornhill</w:t>
                  </w:r>
                  <w:r w:rsidR="00DA5787">
                    <w:rPr>
                      <w:rFonts w:ascii="Century Gothic" w:hAnsi="Century Gothic"/>
                    </w:rPr>
                    <w:t>, DPP</w:t>
                  </w:r>
                </w:p>
              </w:tc>
              <w:tc>
                <w:tcPr>
                  <w:tcW w:w="3257" w:type="dxa"/>
                  <w:vAlign w:val="center"/>
                </w:tcPr>
                <w:p w14:paraId="0EC51483" w14:textId="77777777" w:rsidR="00C51513" w:rsidRPr="007F59FA" w:rsidRDefault="00207CFA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Vestena Robbins,</w:t>
                  </w:r>
                  <w:r w:rsidR="00DA5787">
                    <w:rPr>
                      <w:rFonts w:ascii="Century Gothic" w:hAnsi="Century Gothic"/>
                    </w:rPr>
                    <w:t xml:space="preserve"> </w:t>
                  </w:r>
                  <w:r w:rsidR="00636711">
                    <w:rPr>
                      <w:rFonts w:ascii="Century Gothic" w:hAnsi="Century Gothic"/>
                    </w:rPr>
                    <w:t>D</w:t>
                  </w:r>
                  <w:r w:rsidR="00DA5787">
                    <w:rPr>
                      <w:rFonts w:ascii="Century Gothic" w:hAnsi="Century Gothic"/>
                    </w:rPr>
                    <w:t>BHDID</w:t>
                  </w:r>
                </w:p>
              </w:tc>
              <w:tc>
                <w:tcPr>
                  <w:tcW w:w="3257" w:type="dxa"/>
                  <w:vAlign w:val="center"/>
                </w:tcPr>
                <w:p w14:paraId="39B0AF65" w14:textId="77777777" w:rsidR="00C51513" w:rsidRPr="007F59FA" w:rsidRDefault="00DA5787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Sherry Postlewaite, DCBS</w:t>
                  </w:r>
                </w:p>
              </w:tc>
            </w:tr>
            <w:tr w:rsidR="00C51513" w:rsidRPr="007F59FA" w14:paraId="17DA07DD" w14:textId="77777777" w:rsidTr="00C51513">
              <w:tc>
                <w:tcPr>
                  <w:tcW w:w="3256" w:type="dxa"/>
                  <w:vAlign w:val="center"/>
                </w:tcPr>
                <w:p w14:paraId="69248BA3" w14:textId="77777777" w:rsidR="00C51513" w:rsidRPr="007F59FA" w:rsidRDefault="00207CFA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Tracy De</w:t>
                  </w:r>
                  <w:r w:rsidR="00074346">
                    <w:rPr>
                      <w:rFonts w:ascii="Century Gothic" w:hAnsi="Century Gothic"/>
                    </w:rPr>
                    <w:t>S</w:t>
                  </w:r>
                  <w:r>
                    <w:rPr>
                      <w:rFonts w:ascii="Century Gothic" w:hAnsi="Century Gothic"/>
                    </w:rPr>
                    <w:t>imone, DCBS</w:t>
                  </w:r>
                </w:p>
              </w:tc>
              <w:tc>
                <w:tcPr>
                  <w:tcW w:w="3257" w:type="dxa"/>
                  <w:vAlign w:val="center"/>
                </w:tcPr>
                <w:p w14:paraId="3A0DDD5B" w14:textId="77777777" w:rsidR="00C51513" w:rsidRPr="007F59FA" w:rsidRDefault="00DA5787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Christa Bell, DCBS</w:t>
                  </w:r>
                </w:p>
              </w:tc>
              <w:tc>
                <w:tcPr>
                  <w:tcW w:w="3257" w:type="dxa"/>
                  <w:vAlign w:val="center"/>
                </w:tcPr>
                <w:p w14:paraId="40F1D08A" w14:textId="77777777" w:rsidR="00C51513" w:rsidRPr="007F59FA" w:rsidRDefault="00DA5787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Joy Va</w:t>
                  </w:r>
                  <w:r w:rsidR="00680256">
                    <w:rPr>
                      <w:rFonts w:ascii="Century Gothic" w:hAnsi="Century Gothic"/>
                    </w:rPr>
                    <w:t>r</w:t>
                  </w:r>
                  <w:r>
                    <w:rPr>
                      <w:rFonts w:ascii="Century Gothic" w:hAnsi="Century Gothic"/>
                    </w:rPr>
                    <w:t>ney, BHDID</w:t>
                  </w:r>
                </w:p>
              </w:tc>
            </w:tr>
            <w:tr w:rsidR="00C51513" w:rsidRPr="007F59FA" w14:paraId="1B922FA7" w14:textId="77777777" w:rsidTr="00C51513">
              <w:tc>
                <w:tcPr>
                  <w:tcW w:w="3256" w:type="dxa"/>
                  <w:vAlign w:val="center"/>
                </w:tcPr>
                <w:p w14:paraId="226C78F0" w14:textId="77777777" w:rsidR="00C51513" w:rsidRPr="007F59FA" w:rsidRDefault="00767525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Jessica Ware, UK HDI </w:t>
                  </w:r>
                </w:p>
              </w:tc>
              <w:tc>
                <w:tcPr>
                  <w:tcW w:w="3257" w:type="dxa"/>
                  <w:vAlign w:val="center"/>
                </w:tcPr>
                <w:p w14:paraId="366845E3" w14:textId="77777777" w:rsidR="00C51513" w:rsidRPr="007F59FA" w:rsidRDefault="00DA5787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Kate Wagoner, BHDID</w:t>
                  </w:r>
                </w:p>
              </w:tc>
              <w:tc>
                <w:tcPr>
                  <w:tcW w:w="3257" w:type="dxa"/>
                  <w:vAlign w:val="center"/>
                </w:tcPr>
                <w:p w14:paraId="594DDFDE" w14:textId="77777777" w:rsidR="00C51513" w:rsidRPr="007F59FA" w:rsidRDefault="00DA5787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Michelle Niehaus</w:t>
                  </w:r>
                </w:p>
              </w:tc>
            </w:tr>
            <w:tr w:rsidR="00C51513" w:rsidRPr="007F59FA" w14:paraId="78F9F17C" w14:textId="77777777" w:rsidTr="00C51513">
              <w:tc>
                <w:tcPr>
                  <w:tcW w:w="3256" w:type="dxa"/>
                  <w:vAlign w:val="center"/>
                </w:tcPr>
                <w:p w14:paraId="523AD1A3" w14:textId="77777777" w:rsidR="00C51513" w:rsidRPr="007F59FA" w:rsidRDefault="00767525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Mary Hajner, UK HDI </w:t>
                  </w:r>
                </w:p>
              </w:tc>
              <w:tc>
                <w:tcPr>
                  <w:tcW w:w="3257" w:type="dxa"/>
                  <w:vAlign w:val="center"/>
                </w:tcPr>
                <w:p w14:paraId="35894E5B" w14:textId="77777777" w:rsidR="00C51513" w:rsidRPr="007F59FA" w:rsidRDefault="00DA5787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Clarissa Allen, DCBS, DPP</w:t>
                  </w:r>
                </w:p>
              </w:tc>
              <w:tc>
                <w:tcPr>
                  <w:tcW w:w="3257" w:type="dxa"/>
                  <w:vAlign w:val="center"/>
                </w:tcPr>
                <w:p w14:paraId="6F8FC15D" w14:textId="77777777" w:rsidR="00C51513" w:rsidRPr="007F59FA" w:rsidRDefault="00DA5787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Mary Carpenter, DCBS</w:t>
                  </w:r>
                </w:p>
              </w:tc>
            </w:tr>
            <w:tr w:rsidR="003A4B03" w:rsidRPr="007F59FA" w14:paraId="43845DDE" w14:textId="77777777" w:rsidTr="00C51513">
              <w:tc>
                <w:tcPr>
                  <w:tcW w:w="3256" w:type="dxa"/>
                  <w:vAlign w:val="center"/>
                </w:tcPr>
                <w:p w14:paraId="27B2270C" w14:textId="77777777" w:rsidR="003A4B03" w:rsidRDefault="001753EE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Sherri Staley, DMS</w:t>
                  </w:r>
                </w:p>
              </w:tc>
              <w:tc>
                <w:tcPr>
                  <w:tcW w:w="3257" w:type="dxa"/>
                  <w:vAlign w:val="center"/>
                </w:tcPr>
                <w:p w14:paraId="7890BAB7" w14:textId="77777777" w:rsidR="003A4B03" w:rsidRDefault="003A4B03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257" w:type="dxa"/>
                  <w:vAlign w:val="center"/>
                </w:tcPr>
                <w:p w14:paraId="635809FF" w14:textId="77777777" w:rsidR="003A4B03" w:rsidRDefault="003A4B03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</w:p>
              </w:tc>
            </w:tr>
          </w:tbl>
          <w:p w14:paraId="4811EC82" w14:textId="77777777" w:rsidR="00343ED0" w:rsidRPr="007F59FA" w:rsidRDefault="00343ED0" w:rsidP="00C51513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</w:p>
        </w:tc>
      </w:tr>
    </w:tbl>
    <w:p w14:paraId="277B4DB2" w14:textId="77777777" w:rsidR="000649C0" w:rsidRDefault="000649C0" w:rsidP="000649C0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70"/>
        <w:gridCol w:w="1943"/>
        <w:gridCol w:w="1720"/>
      </w:tblGrid>
      <w:tr w:rsidR="0023090E" w:rsidRPr="007F59FA" w14:paraId="4D4DF479" w14:textId="77777777" w:rsidTr="008F548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06066A1" w14:textId="77777777" w:rsidR="0023090E" w:rsidRPr="007F59FA" w:rsidRDefault="0023090E" w:rsidP="007721C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b/>
              </w:rPr>
            </w:pPr>
            <w:r w:rsidRPr="007F59FA">
              <w:rPr>
                <w:rFonts w:ascii="Century Gothic" w:hAnsi="Century Gothic"/>
                <w:b/>
              </w:rPr>
              <w:t>F</w:t>
            </w:r>
            <w:r w:rsidR="00C546CB">
              <w:rPr>
                <w:rFonts w:ascii="Century Gothic" w:hAnsi="Century Gothic"/>
                <w:b/>
              </w:rPr>
              <w:t>ocus on Equity</w:t>
            </w:r>
          </w:p>
        </w:tc>
      </w:tr>
      <w:tr w:rsidR="0023090E" w:rsidRPr="007F59FA" w14:paraId="7AA559ED" w14:textId="77777777" w:rsidTr="00E92843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2A89275" w14:textId="77777777" w:rsidR="0023090E" w:rsidRPr="00E92843" w:rsidRDefault="00C546CB" w:rsidP="007721C5">
            <w:pPr>
              <w:pStyle w:val="BodyCopy"/>
              <w:numPr>
                <w:ilvl w:val="0"/>
                <w:numId w:val="4"/>
              </w:numPr>
              <w:rPr>
                <w:rFonts w:ascii="Century Gothic" w:hAnsi="Century Gothic" w:cs="Arial"/>
                <w:b/>
                <w:bCs/>
                <w:sz w:val="24"/>
                <w:szCs w:val="40"/>
              </w:rPr>
            </w:pPr>
            <w:r w:rsidRPr="00E92843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  <w:t xml:space="preserve">Data Element Work Group </w:t>
            </w:r>
          </w:p>
          <w:p w14:paraId="58077DCD" w14:textId="77777777" w:rsidR="00207CFA" w:rsidRPr="00E92843" w:rsidRDefault="00293886" w:rsidP="007721C5">
            <w:pPr>
              <w:pStyle w:val="BodyCopy"/>
              <w:numPr>
                <w:ilvl w:val="0"/>
                <w:numId w:val="27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E92843">
              <w:rPr>
                <w:rFonts w:ascii="Century Gothic" w:hAnsi="Century Gothic" w:cs="Arial"/>
                <w:sz w:val="24"/>
                <w:szCs w:val="40"/>
              </w:rPr>
              <w:t>R</w:t>
            </w:r>
            <w:r w:rsidR="00207CFA" w:rsidRPr="00E92843">
              <w:rPr>
                <w:rFonts w:ascii="Century Gothic" w:hAnsi="Century Gothic" w:cs="Arial"/>
                <w:sz w:val="24"/>
                <w:szCs w:val="40"/>
              </w:rPr>
              <w:t xml:space="preserve">escheduled for March, </w:t>
            </w:r>
            <w:r w:rsidRPr="00E92843">
              <w:rPr>
                <w:rFonts w:ascii="Century Gothic" w:hAnsi="Century Gothic" w:cs="Arial"/>
                <w:sz w:val="24"/>
                <w:szCs w:val="40"/>
              </w:rPr>
              <w:t>meeting materials/invitation</w:t>
            </w:r>
            <w:r w:rsidR="00207CFA" w:rsidRPr="00E92843">
              <w:rPr>
                <w:rFonts w:ascii="Century Gothic" w:hAnsi="Century Gothic" w:cs="Arial"/>
                <w:sz w:val="24"/>
                <w:szCs w:val="40"/>
              </w:rPr>
              <w:t xml:space="preserve"> will be sent out </w:t>
            </w:r>
          </w:p>
          <w:p w14:paraId="3271FF82" w14:textId="77777777" w:rsidR="00630A6C" w:rsidRPr="00E92843" w:rsidRDefault="00630A6C" w:rsidP="00630A6C">
            <w:pPr>
              <w:pStyle w:val="BodyCopy"/>
              <w:ind w:left="720"/>
              <w:rPr>
                <w:rFonts w:ascii="Century Gothic" w:hAnsi="Century Gothic" w:cs="Arial"/>
                <w:sz w:val="24"/>
                <w:szCs w:val="40"/>
              </w:rPr>
            </w:pPr>
          </w:p>
          <w:p w14:paraId="5A63F67E" w14:textId="77777777" w:rsidR="00293886" w:rsidRPr="00E92843" w:rsidRDefault="00F238AF" w:rsidP="007721C5">
            <w:pPr>
              <w:pStyle w:val="BodyCopy"/>
              <w:numPr>
                <w:ilvl w:val="0"/>
                <w:numId w:val="4"/>
              </w:numPr>
              <w:rPr>
                <w:rFonts w:ascii="Century Gothic" w:hAnsi="Century Gothic" w:cs="Arial"/>
                <w:b/>
                <w:sz w:val="24"/>
                <w:szCs w:val="40"/>
              </w:rPr>
            </w:pPr>
            <w:r w:rsidRPr="00E92843">
              <w:rPr>
                <w:rFonts w:ascii="Century Gothic" w:hAnsi="Century Gothic" w:cs="Arial"/>
                <w:b/>
                <w:sz w:val="24"/>
                <w:szCs w:val="40"/>
              </w:rPr>
              <w:t xml:space="preserve">Racial Trauma Overview and Assessment Training </w:t>
            </w:r>
          </w:p>
          <w:p w14:paraId="7A5F2F84" w14:textId="4541EB77" w:rsidR="00293886" w:rsidRPr="00E92843" w:rsidRDefault="00293886" w:rsidP="00D57FC1">
            <w:pPr>
              <w:pStyle w:val="BodyCopy"/>
              <w:numPr>
                <w:ilvl w:val="0"/>
                <w:numId w:val="17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E92843">
              <w:rPr>
                <w:rFonts w:ascii="Century Gothic" w:hAnsi="Century Gothic" w:cs="Arial"/>
                <w:sz w:val="24"/>
                <w:szCs w:val="40"/>
              </w:rPr>
              <w:t xml:space="preserve">Local racial trauma therapy expert, Dr. Steven </w:t>
            </w:r>
            <w:proofErr w:type="spellStart"/>
            <w:r w:rsidRPr="00E92843">
              <w:rPr>
                <w:rFonts w:ascii="Century Gothic" w:hAnsi="Century Gothic" w:cs="Arial"/>
                <w:sz w:val="24"/>
                <w:szCs w:val="40"/>
              </w:rPr>
              <w:t>Kniffley</w:t>
            </w:r>
            <w:proofErr w:type="spellEnd"/>
            <w:r w:rsidRPr="00E92843">
              <w:rPr>
                <w:rFonts w:ascii="Century Gothic" w:hAnsi="Century Gothic" w:cs="Arial"/>
                <w:sz w:val="24"/>
                <w:szCs w:val="40"/>
              </w:rPr>
              <w:t xml:space="preserve"> is being consulted for implementing a new </w:t>
            </w:r>
            <w:r w:rsidR="00D57FC1" w:rsidRPr="00E92843">
              <w:rPr>
                <w:rFonts w:ascii="Century Gothic" w:hAnsi="Century Gothic" w:cs="Arial"/>
                <w:sz w:val="24"/>
                <w:szCs w:val="40"/>
              </w:rPr>
              <w:t xml:space="preserve">Racial Trauma Therapy </w:t>
            </w:r>
            <w:r w:rsidRPr="00E92843">
              <w:rPr>
                <w:rFonts w:ascii="Century Gothic" w:hAnsi="Century Gothic" w:cs="Arial"/>
                <w:sz w:val="24"/>
                <w:szCs w:val="40"/>
              </w:rPr>
              <w:t>training</w:t>
            </w:r>
            <w:r w:rsidR="00D57FC1" w:rsidRPr="00E92843">
              <w:rPr>
                <w:rFonts w:ascii="Century Gothic" w:hAnsi="Century Gothic" w:cs="Arial"/>
                <w:sz w:val="24"/>
                <w:szCs w:val="40"/>
              </w:rPr>
              <w:t xml:space="preserve"> and Racial Trauma Awareness Training</w:t>
            </w:r>
            <w:r w:rsidRPr="00E92843">
              <w:rPr>
                <w:rFonts w:ascii="Century Gothic" w:hAnsi="Century Gothic" w:cs="Arial"/>
                <w:sz w:val="24"/>
                <w:szCs w:val="40"/>
              </w:rPr>
              <w:t xml:space="preserve">. </w:t>
            </w:r>
            <w:r w:rsidR="000B0ACF" w:rsidRPr="00E92843">
              <w:rPr>
                <w:rFonts w:ascii="Century Gothic" w:hAnsi="Century Gothic" w:cs="Arial"/>
                <w:bCs/>
                <w:sz w:val="24"/>
                <w:szCs w:val="40"/>
              </w:rPr>
              <w:t xml:space="preserve">The assessment is </w:t>
            </w:r>
            <w:r w:rsidR="00630A6C" w:rsidRPr="00E92843">
              <w:rPr>
                <w:rFonts w:ascii="Century Gothic" w:hAnsi="Century Gothic" w:cs="Arial"/>
                <w:bCs/>
                <w:sz w:val="24"/>
                <w:szCs w:val="40"/>
              </w:rPr>
              <w:t xml:space="preserve">currently </w:t>
            </w:r>
            <w:r w:rsidR="000B0ACF" w:rsidRPr="00E92843">
              <w:rPr>
                <w:rFonts w:ascii="Century Gothic" w:hAnsi="Century Gothic" w:cs="Arial"/>
                <w:bCs/>
                <w:sz w:val="24"/>
                <w:szCs w:val="40"/>
              </w:rPr>
              <w:t xml:space="preserve">for </w:t>
            </w:r>
            <w:r w:rsidR="00630A6C" w:rsidRPr="00E92843">
              <w:rPr>
                <w:rFonts w:ascii="Century Gothic" w:hAnsi="Century Gothic" w:cs="Arial"/>
                <w:bCs/>
                <w:sz w:val="24"/>
                <w:szCs w:val="40"/>
              </w:rPr>
              <w:t xml:space="preserve">use with </w:t>
            </w:r>
            <w:r w:rsidRPr="00E92843">
              <w:rPr>
                <w:rFonts w:ascii="Century Gothic" w:hAnsi="Century Gothic" w:cs="Arial"/>
                <w:bCs/>
                <w:sz w:val="24"/>
                <w:szCs w:val="40"/>
              </w:rPr>
              <w:t xml:space="preserve">children aged 13 and </w:t>
            </w:r>
            <w:r w:rsidR="00E92843" w:rsidRPr="00E92843">
              <w:rPr>
                <w:rFonts w:ascii="Century Gothic" w:hAnsi="Century Gothic" w:cs="Arial"/>
                <w:bCs/>
                <w:sz w:val="24"/>
                <w:szCs w:val="40"/>
              </w:rPr>
              <w:t>older,</w:t>
            </w:r>
            <w:r w:rsidR="00630A6C" w:rsidRPr="00E92843">
              <w:rPr>
                <w:rFonts w:ascii="Century Gothic" w:hAnsi="Century Gothic" w:cs="Arial"/>
                <w:bCs/>
                <w:sz w:val="24"/>
                <w:szCs w:val="40"/>
              </w:rPr>
              <w:t xml:space="preserve"> exploring</w:t>
            </w:r>
            <w:r w:rsidRPr="00E92843">
              <w:rPr>
                <w:rFonts w:ascii="Century Gothic" w:hAnsi="Century Gothic" w:cs="Arial"/>
                <w:bCs/>
                <w:sz w:val="24"/>
                <w:szCs w:val="40"/>
              </w:rPr>
              <w:t xml:space="preserve"> the options for working with younger youth </w:t>
            </w:r>
          </w:p>
          <w:p w14:paraId="30AEC7AD" w14:textId="77777777" w:rsidR="00630A6C" w:rsidRPr="00E92843" w:rsidRDefault="00630A6C" w:rsidP="00630A6C">
            <w:pPr>
              <w:pStyle w:val="BodyCopy"/>
              <w:ind w:left="720"/>
              <w:rPr>
                <w:rFonts w:ascii="Century Gothic" w:hAnsi="Century Gothic" w:cs="Arial"/>
                <w:sz w:val="24"/>
                <w:szCs w:val="40"/>
              </w:rPr>
            </w:pPr>
          </w:p>
          <w:p w14:paraId="3C2F00E7" w14:textId="77777777" w:rsidR="00D7328B" w:rsidRPr="00E92843" w:rsidRDefault="006C67BE" w:rsidP="007721C5">
            <w:pPr>
              <w:pStyle w:val="BodyCopy"/>
              <w:numPr>
                <w:ilvl w:val="0"/>
                <w:numId w:val="4"/>
              </w:numPr>
              <w:rPr>
                <w:rFonts w:ascii="Century Gothic" w:hAnsi="Century Gothic" w:cs="Arial"/>
                <w:b/>
                <w:sz w:val="24"/>
                <w:szCs w:val="40"/>
              </w:rPr>
            </w:pPr>
            <w:r w:rsidRPr="00E92843">
              <w:rPr>
                <w:rFonts w:ascii="Century Gothic" w:hAnsi="Century Gothic" w:cs="Arial"/>
                <w:b/>
                <w:sz w:val="24"/>
                <w:szCs w:val="40"/>
              </w:rPr>
              <w:t xml:space="preserve">MN </w:t>
            </w:r>
            <w:r w:rsidR="00E03346" w:rsidRPr="00E92843">
              <w:rPr>
                <w:rFonts w:ascii="Century Gothic" w:hAnsi="Century Gothic" w:cs="Arial"/>
                <w:b/>
                <w:sz w:val="24"/>
                <w:szCs w:val="40"/>
              </w:rPr>
              <w:t>Assessment</w:t>
            </w:r>
            <w:r w:rsidRPr="00E92843">
              <w:rPr>
                <w:rFonts w:ascii="Century Gothic" w:hAnsi="Century Gothic" w:cs="Arial"/>
                <w:b/>
                <w:sz w:val="24"/>
                <w:szCs w:val="40"/>
              </w:rPr>
              <w:t xml:space="preserve"> – set up meeting with Chapin Hall</w:t>
            </w:r>
          </w:p>
          <w:p w14:paraId="72427B93" w14:textId="77777777" w:rsidR="00293886" w:rsidRPr="00E92843" w:rsidRDefault="00293886" w:rsidP="007721C5">
            <w:pPr>
              <w:pStyle w:val="BodyCopy"/>
              <w:numPr>
                <w:ilvl w:val="0"/>
                <w:numId w:val="18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E92843">
              <w:rPr>
                <w:rFonts w:ascii="Century Gothic" w:hAnsi="Century Gothic" w:cs="Arial"/>
                <w:bCs/>
                <w:sz w:val="24"/>
                <w:szCs w:val="40"/>
              </w:rPr>
              <w:t>Racial disparity tool used by MN being considered/reviewed</w:t>
            </w:r>
          </w:p>
          <w:p w14:paraId="7B8BB88D" w14:textId="77777777" w:rsidR="0023090E" w:rsidRPr="00E92843" w:rsidRDefault="00293886" w:rsidP="007721C5">
            <w:pPr>
              <w:pStyle w:val="BodyCopy"/>
              <w:numPr>
                <w:ilvl w:val="0"/>
                <w:numId w:val="18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E92843">
              <w:rPr>
                <w:rFonts w:ascii="Century Gothic" w:hAnsi="Century Gothic" w:cs="Arial"/>
                <w:sz w:val="24"/>
                <w:szCs w:val="40"/>
              </w:rPr>
              <w:t xml:space="preserve">Will be </w:t>
            </w:r>
            <w:r w:rsidR="001650F1" w:rsidRPr="00E92843">
              <w:rPr>
                <w:rFonts w:ascii="Century Gothic" w:hAnsi="Century Gothic" w:cs="Arial"/>
                <w:sz w:val="24"/>
                <w:szCs w:val="40"/>
              </w:rPr>
              <w:t xml:space="preserve">specific to Family First </w:t>
            </w:r>
            <w:r w:rsidRPr="00E92843">
              <w:rPr>
                <w:rFonts w:ascii="Century Gothic" w:hAnsi="Century Gothic" w:cs="Arial"/>
                <w:sz w:val="24"/>
                <w:szCs w:val="40"/>
              </w:rPr>
              <w:t>P</w:t>
            </w:r>
            <w:r w:rsidR="001650F1" w:rsidRPr="00E92843">
              <w:rPr>
                <w:rFonts w:ascii="Century Gothic" w:hAnsi="Century Gothic" w:cs="Arial"/>
                <w:sz w:val="24"/>
                <w:szCs w:val="40"/>
              </w:rPr>
              <w:t xml:space="preserve">revention </w:t>
            </w:r>
            <w:r w:rsidRPr="00E92843">
              <w:rPr>
                <w:rFonts w:ascii="Century Gothic" w:hAnsi="Century Gothic" w:cs="Arial"/>
                <w:sz w:val="24"/>
                <w:szCs w:val="40"/>
              </w:rPr>
              <w:t>S</w:t>
            </w:r>
            <w:r w:rsidR="001650F1" w:rsidRPr="00E92843">
              <w:rPr>
                <w:rFonts w:ascii="Century Gothic" w:hAnsi="Century Gothic" w:cs="Arial"/>
                <w:sz w:val="24"/>
                <w:szCs w:val="40"/>
              </w:rPr>
              <w:t xml:space="preserve">ervices </w:t>
            </w:r>
            <w:r w:rsidRPr="00E92843">
              <w:rPr>
                <w:rFonts w:ascii="Century Gothic" w:hAnsi="Century Gothic" w:cs="Arial"/>
                <w:sz w:val="24"/>
                <w:szCs w:val="40"/>
              </w:rPr>
              <w:t>A</w:t>
            </w:r>
            <w:r w:rsidR="001650F1" w:rsidRPr="00E92843">
              <w:rPr>
                <w:rFonts w:ascii="Century Gothic" w:hAnsi="Century Gothic" w:cs="Arial"/>
                <w:sz w:val="24"/>
                <w:szCs w:val="40"/>
              </w:rPr>
              <w:t xml:space="preserve">ct </w:t>
            </w:r>
          </w:p>
          <w:p w14:paraId="3A33E6B2" w14:textId="77777777" w:rsidR="00C52C17" w:rsidRPr="00E92843" w:rsidRDefault="00C52C17" w:rsidP="00C52C17">
            <w:pPr>
              <w:pStyle w:val="BodyCopy"/>
              <w:ind w:left="720"/>
              <w:rPr>
                <w:rFonts w:ascii="Century Gothic" w:hAnsi="Century Gothic" w:cs="Arial"/>
                <w:sz w:val="24"/>
                <w:szCs w:val="40"/>
              </w:rPr>
            </w:pPr>
          </w:p>
          <w:p w14:paraId="7425FCAC" w14:textId="77777777" w:rsidR="00C52C17" w:rsidRPr="00E92843" w:rsidRDefault="00C52C17" w:rsidP="00C52C17">
            <w:pPr>
              <w:shd w:val="clear" w:color="auto" w:fill="FFFFFF"/>
              <w:spacing w:line="233" w:lineRule="atLeast"/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  <w:bdr w:val="none" w:sz="0" w:space="0" w:color="auto" w:frame="1"/>
                <w:shd w:val="clear" w:color="auto" w:fill="FFFF00"/>
              </w:rPr>
            </w:pPr>
            <w:r w:rsidRPr="00E92843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4. </w:t>
            </w:r>
            <w:r w:rsidRPr="00E92843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  <w:bdr w:val="none" w:sz="0" w:space="0" w:color="auto" w:frame="1"/>
                <w:shd w:val="clear" w:color="auto" w:fill="FFFF00"/>
              </w:rPr>
              <w:t xml:space="preserve">Establishing a SOC V equity team (multiple dept team) </w:t>
            </w:r>
          </w:p>
          <w:p w14:paraId="705B53A8" w14:textId="33A69BBA" w:rsidR="00C52C17" w:rsidRPr="00E92843" w:rsidRDefault="00C52C17" w:rsidP="00D57FC1">
            <w:pPr>
              <w:shd w:val="clear" w:color="auto" w:fill="FFFFFF"/>
              <w:spacing w:line="233" w:lineRule="atLeast"/>
              <w:ind w:left="330"/>
              <w:rPr>
                <w:rFonts w:ascii="Century Gothic" w:eastAsia="Times New Roman" w:hAnsi="Century Gothic" w:cs="Calibri"/>
                <w:color w:val="201F1E"/>
                <w:spacing w:val="0"/>
                <w:sz w:val="24"/>
                <w:szCs w:val="24"/>
                <w:bdr w:val="none" w:sz="0" w:space="0" w:color="auto" w:frame="1"/>
                <w:shd w:val="clear" w:color="auto" w:fill="FFFF00"/>
              </w:rPr>
            </w:pPr>
            <w:r w:rsidRPr="00E92843">
              <w:rPr>
                <w:rFonts w:ascii="Century Gothic" w:eastAsia="Times New Roman" w:hAnsi="Century Gothic" w:cs="Calibri"/>
                <w:spacing w:val="0"/>
                <w:sz w:val="24"/>
                <w:szCs w:val="24"/>
                <w:bdr w:val="none" w:sz="0" w:space="0" w:color="auto" w:frame="1"/>
                <w:shd w:val="clear" w:color="auto" w:fill="FFFF00"/>
              </w:rPr>
              <w:t xml:space="preserve">a. </w:t>
            </w:r>
            <w:r w:rsidR="00271379" w:rsidRPr="00E92843">
              <w:rPr>
                <w:rFonts w:ascii="Century Gothic" w:eastAsia="Times New Roman" w:hAnsi="Century Gothic" w:cs="Calibri"/>
                <w:spacing w:val="0"/>
                <w:sz w:val="24"/>
                <w:szCs w:val="24"/>
                <w:bdr w:val="none" w:sz="0" w:space="0" w:color="auto" w:frame="1"/>
                <w:shd w:val="clear" w:color="auto" w:fill="FFFF00"/>
              </w:rPr>
              <w:t>Subcommittee</w:t>
            </w:r>
            <w:r w:rsidR="00D57FC1" w:rsidRPr="00E92843">
              <w:rPr>
                <w:rFonts w:ascii="Century Gothic" w:eastAsia="Times New Roman" w:hAnsi="Century Gothic" w:cs="Calibri"/>
                <w:spacing w:val="0"/>
                <w:sz w:val="24"/>
                <w:szCs w:val="24"/>
                <w:bdr w:val="none" w:sz="0" w:space="0" w:color="auto" w:frame="1"/>
                <w:shd w:val="clear" w:color="auto" w:fill="FFFF00"/>
              </w:rPr>
              <w:t>/Team being considered</w:t>
            </w:r>
            <w:r w:rsidR="00271379" w:rsidRPr="00E92843">
              <w:rPr>
                <w:rFonts w:ascii="Century Gothic" w:eastAsia="Times New Roman" w:hAnsi="Century Gothic" w:cs="Calibri"/>
                <w:spacing w:val="0"/>
                <w:sz w:val="24"/>
                <w:szCs w:val="24"/>
                <w:bdr w:val="none" w:sz="0" w:space="0" w:color="auto" w:frame="1"/>
                <w:shd w:val="clear" w:color="auto" w:fill="FFFF00"/>
              </w:rPr>
              <w:t xml:space="preserve"> </w:t>
            </w:r>
          </w:p>
        </w:tc>
      </w:tr>
      <w:tr w:rsidR="0023090E" w:rsidRPr="007F59FA" w14:paraId="7504E1F7" w14:textId="77777777" w:rsidTr="008F548D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477C9B7" w14:textId="77777777" w:rsidR="0023090E" w:rsidRPr="00CE3DD4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CE3DD4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2824B9E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B9BD9F2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23090E" w:rsidRPr="007F59FA" w14:paraId="077A8665" w14:textId="77777777" w:rsidTr="008F548D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5DC4C1" w14:textId="77777777" w:rsidR="0023090E" w:rsidRPr="00E92843" w:rsidRDefault="00630A6C" w:rsidP="008F548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 w:rsidRPr="00E92843">
              <w:rPr>
                <w:rFonts w:ascii="Century Gothic" w:hAnsi="Century Gothic" w:cs="Arial"/>
                <w:bCs/>
                <w:sz w:val="24"/>
                <w:szCs w:val="40"/>
              </w:rPr>
              <w:t>Subcommittee</w:t>
            </w:r>
            <w:r w:rsidR="00C52C17" w:rsidRPr="00E92843">
              <w:rPr>
                <w:rFonts w:ascii="Century Gothic" w:hAnsi="Century Gothic" w:cs="Arial"/>
                <w:bCs/>
                <w:sz w:val="24"/>
                <w:szCs w:val="40"/>
              </w:rPr>
              <w:t>/ Equity Team</w:t>
            </w:r>
            <w:r w:rsidR="00271379" w:rsidRPr="00E92843">
              <w:rPr>
                <w:rFonts w:ascii="Century Gothic" w:hAnsi="Century Gothic" w:cs="Arial"/>
                <w:bCs/>
                <w:sz w:val="24"/>
                <w:szCs w:val="40"/>
              </w:rPr>
              <w:t xml:space="preserve"> </w:t>
            </w:r>
            <w:r w:rsidRPr="00E92843">
              <w:rPr>
                <w:rFonts w:ascii="Century Gothic" w:hAnsi="Century Gothic" w:cs="Arial"/>
                <w:bCs/>
                <w:sz w:val="24"/>
                <w:szCs w:val="40"/>
              </w:rPr>
              <w:t xml:space="preserve">to plan ways GMIT can support DCBS focusing on access, use, and outcomes related to behavioral health services for CW population.  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351FC0D" w14:textId="77777777" w:rsidR="0023090E" w:rsidRPr="00E92843" w:rsidRDefault="007452A6" w:rsidP="008F548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 w:rsidRPr="00E92843">
              <w:rPr>
                <w:rFonts w:ascii="Century Gothic" w:hAnsi="Century Gothic" w:cs="Arial"/>
                <w:sz w:val="24"/>
                <w:szCs w:val="24"/>
              </w:rPr>
              <w:t>**</w:t>
            </w:r>
            <w:r w:rsidR="00D57FC1" w:rsidRPr="00E92843">
              <w:rPr>
                <w:rFonts w:ascii="Century Gothic" w:hAnsi="Century Gothic" w:cs="Arial"/>
                <w:sz w:val="24"/>
                <w:szCs w:val="24"/>
              </w:rPr>
              <w:t>Tena/Beth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B3F53B1" w14:textId="769BF6C4" w:rsidR="0023090E" w:rsidRPr="00E92843" w:rsidRDefault="00D57FC1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E92843">
              <w:rPr>
                <w:rFonts w:ascii="Century Gothic" w:hAnsi="Century Gothic"/>
                <w:sz w:val="24"/>
                <w:szCs w:val="24"/>
              </w:rPr>
              <w:t>April 2021</w:t>
            </w:r>
          </w:p>
        </w:tc>
      </w:tr>
      <w:tr w:rsidR="0023090E" w:rsidRPr="007F59FA" w14:paraId="1BF3CC67" w14:textId="77777777" w:rsidTr="008F548D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282830C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3EA193B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6D6DD48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2F55C90" w14:textId="77777777" w:rsidR="00E03346" w:rsidRDefault="00E03346" w:rsidP="000649C0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70"/>
        <w:gridCol w:w="1943"/>
        <w:gridCol w:w="1720"/>
      </w:tblGrid>
      <w:tr w:rsidR="00E03346" w:rsidRPr="007F59FA" w14:paraId="2298CC87" w14:textId="77777777" w:rsidTr="00285AA4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9ECF5A6" w14:textId="77777777" w:rsidR="00E03346" w:rsidRPr="007F59FA" w:rsidRDefault="00E03346" w:rsidP="00C52C1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Subcommittees &amp; Projects</w:t>
            </w:r>
          </w:p>
        </w:tc>
      </w:tr>
      <w:tr w:rsidR="00E03346" w:rsidRPr="007F59FA" w14:paraId="62DE984E" w14:textId="77777777" w:rsidTr="00285AA4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AEB2E1C" w14:textId="77777777" w:rsidR="00E03346" w:rsidRPr="00043667" w:rsidRDefault="00293886" w:rsidP="007721C5">
            <w:pPr>
              <w:pStyle w:val="BodyCopy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bCs/>
                <w:sz w:val="24"/>
                <w:szCs w:val="40"/>
              </w:rPr>
            </w:pPr>
            <w:r w:rsidRPr="00043667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  <w:lastRenderedPageBreak/>
              <w:t>Evidence Based Practices (</w:t>
            </w:r>
            <w:r w:rsidR="00E03346" w:rsidRPr="00043667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  <w:t>EBP</w:t>
            </w:r>
            <w:r w:rsidRPr="00043667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  <w:t>) Workgroup</w:t>
            </w:r>
          </w:p>
          <w:p w14:paraId="0B54C490" w14:textId="77777777" w:rsidR="00043667" w:rsidRDefault="00043667" w:rsidP="007721C5">
            <w:pPr>
              <w:pStyle w:val="BodyCopy"/>
              <w:numPr>
                <w:ilvl w:val="0"/>
                <w:numId w:val="1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Team has n</w:t>
            </w:r>
            <w:r w:rsidR="00293886">
              <w:rPr>
                <w:rFonts w:ascii="Century Gothic" w:hAnsi="Century Gothic" w:cs="Arial"/>
                <w:sz w:val="24"/>
                <w:szCs w:val="40"/>
              </w:rPr>
              <w:t>arro</w:t>
            </w:r>
            <w:r>
              <w:rPr>
                <w:rFonts w:ascii="Century Gothic" w:hAnsi="Century Gothic" w:cs="Arial"/>
                <w:sz w:val="24"/>
                <w:szCs w:val="40"/>
              </w:rPr>
              <w:t>wed</w:t>
            </w:r>
            <w:r w:rsidR="00293886">
              <w:rPr>
                <w:rFonts w:ascii="Century Gothic" w:hAnsi="Century Gothic" w:cs="Arial"/>
                <w:sz w:val="24"/>
                <w:szCs w:val="40"/>
              </w:rPr>
              <w:t xml:space="preserve"> two (2) EBP’s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: </w:t>
            </w:r>
            <w:r w:rsidR="00D5687D" w:rsidRPr="00043667">
              <w:rPr>
                <w:rFonts w:ascii="Century Gothic" w:hAnsi="Century Gothic" w:cs="Arial"/>
                <w:sz w:val="24"/>
                <w:szCs w:val="40"/>
              </w:rPr>
              <w:t>Multidimensional</w:t>
            </w:r>
            <w:r w:rsidR="001650F1" w:rsidRPr="00043667">
              <w:rPr>
                <w:rFonts w:ascii="Century Gothic" w:hAnsi="Century Gothic" w:cs="Arial"/>
                <w:sz w:val="24"/>
                <w:szCs w:val="40"/>
              </w:rPr>
              <w:t xml:space="preserve"> Family Therapy</w:t>
            </w:r>
            <w:r w:rsidR="00767525" w:rsidRPr="00043667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 w:rsidR="00D5687D" w:rsidRPr="00043667">
              <w:rPr>
                <w:rFonts w:ascii="Century Gothic" w:hAnsi="Century Gothic" w:cs="Arial"/>
                <w:sz w:val="24"/>
                <w:szCs w:val="40"/>
              </w:rPr>
              <w:t xml:space="preserve">(MDFT) </w:t>
            </w:r>
            <w:r w:rsidR="001650F1" w:rsidRPr="00043667">
              <w:rPr>
                <w:rFonts w:ascii="Century Gothic" w:hAnsi="Century Gothic" w:cs="Arial"/>
                <w:sz w:val="24"/>
                <w:szCs w:val="40"/>
              </w:rPr>
              <w:t>&amp;</w:t>
            </w:r>
            <w:r w:rsidR="00767525" w:rsidRPr="00043667">
              <w:rPr>
                <w:rFonts w:ascii="Century Gothic" w:hAnsi="Century Gothic" w:cs="Arial"/>
                <w:sz w:val="24"/>
                <w:szCs w:val="40"/>
              </w:rPr>
              <w:t xml:space="preserve"> Modular Approach to Therapy for Children </w:t>
            </w:r>
            <w:r w:rsidR="00D5687D" w:rsidRPr="00043667">
              <w:rPr>
                <w:rFonts w:ascii="Century Gothic" w:hAnsi="Century Gothic" w:cs="Arial"/>
                <w:sz w:val="24"/>
                <w:szCs w:val="40"/>
              </w:rPr>
              <w:t>(MATCH)</w:t>
            </w:r>
            <w:r w:rsidR="001650F1" w:rsidRPr="00043667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</w:p>
          <w:p w14:paraId="4E057A5D" w14:textId="77777777" w:rsidR="001650F1" w:rsidRPr="00043667" w:rsidRDefault="00043667" w:rsidP="007721C5">
            <w:pPr>
              <w:pStyle w:val="BodyCopy"/>
              <w:numPr>
                <w:ilvl w:val="0"/>
                <w:numId w:val="1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EBP will be</w:t>
            </w:r>
            <w:r w:rsidR="00E94684">
              <w:rPr>
                <w:rFonts w:ascii="Century Gothic" w:hAnsi="Century Gothic" w:cs="Arial"/>
                <w:sz w:val="24"/>
                <w:szCs w:val="40"/>
              </w:rPr>
              <w:t xml:space="preserve"> used in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t</w:t>
            </w:r>
            <w:r w:rsidR="001650F1" w:rsidRPr="00043667">
              <w:rPr>
                <w:rFonts w:ascii="Century Gothic" w:hAnsi="Century Gothic" w:cs="Arial"/>
                <w:sz w:val="24"/>
                <w:szCs w:val="40"/>
              </w:rPr>
              <w:t xml:space="preserve">raining collaboratives for </w:t>
            </w:r>
            <w:r w:rsidRPr="00043667">
              <w:rPr>
                <w:rFonts w:ascii="Century Gothic" w:hAnsi="Century Gothic" w:cs="Arial"/>
                <w:sz w:val="24"/>
                <w:szCs w:val="40"/>
              </w:rPr>
              <w:t>clinicians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in</w:t>
            </w:r>
            <w:r w:rsidR="001650F1" w:rsidRPr="00043667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40"/>
              </w:rPr>
              <w:t>partnership</w:t>
            </w:r>
            <w:r w:rsidR="00271379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with SOC-V </w:t>
            </w:r>
          </w:p>
          <w:p w14:paraId="43342883" w14:textId="77777777" w:rsidR="00043667" w:rsidRPr="00C35AD9" w:rsidRDefault="00D57FC1" w:rsidP="007721C5">
            <w:pPr>
              <w:pStyle w:val="BodyCopy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 w:val="24"/>
                <w:szCs w:val="40"/>
              </w:rPr>
            </w:pPr>
            <w:r>
              <w:rPr>
                <w:rFonts w:ascii="Century Gothic" w:hAnsi="Century Gothic" w:cs="Arial"/>
                <w:b/>
                <w:sz w:val="24"/>
                <w:szCs w:val="40"/>
              </w:rPr>
              <w:t xml:space="preserve">2020 </w:t>
            </w:r>
            <w:r w:rsidR="00E03346" w:rsidRPr="00C35AD9">
              <w:rPr>
                <w:rFonts w:ascii="Century Gothic" w:hAnsi="Century Gothic" w:cs="Arial"/>
                <w:b/>
                <w:sz w:val="24"/>
                <w:szCs w:val="40"/>
              </w:rPr>
              <w:t>Policy change</w:t>
            </w:r>
            <w:r w:rsidR="00043667" w:rsidRPr="00C35AD9">
              <w:rPr>
                <w:rFonts w:ascii="Century Gothic" w:hAnsi="Century Gothic" w:cs="Arial"/>
                <w:b/>
                <w:sz w:val="24"/>
                <w:szCs w:val="40"/>
              </w:rPr>
              <w:t>/</w:t>
            </w:r>
            <w:r w:rsidR="00D5687D" w:rsidRPr="00C35AD9">
              <w:rPr>
                <w:rFonts w:ascii="Century Gothic" w:hAnsi="Century Gothic" w:cs="Arial"/>
                <w:b/>
                <w:sz w:val="24"/>
                <w:szCs w:val="40"/>
              </w:rPr>
              <w:t>SIAC</w:t>
            </w:r>
            <w:r w:rsidR="00767525" w:rsidRPr="00C35AD9">
              <w:rPr>
                <w:rFonts w:ascii="Century Gothic" w:hAnsi="Century Gothic" w:cs="Arial"/>
                <w:b/>
                <w:sz w:val="24"/>
                <w:szCs w:val="40"/>
              </w:rPr>
              <w:t xml:space="preserve"> recommendation </w:t>
            </w:r>
          </w:p>
          <w:p w14:paraId="4303048E" w14:textId="77777777" w:rsidR="00D5687D" w:rsidRPr="00043667" w:rsidRDefault="00043667" w:rsidP="007721C5">
            <w:pPr>
              <w:pStyle w:val="BodyCopy"/>
              <w:numPr>
                <w:ilvl w:val="0"/>
                <w:numId w:val="12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bCs/>
                <w:sz w:val="24"/>
                <w:szCs w:val="40"/>
              </w:rPr>
              <w:t>Regarding</w:t>
            </w:r>
            <w:r w:rsidR="00D5687D" w:rsidRPr="00043667">
              <w:rPr>
                <w:rFonts w:ascii="Century Gothic" w:hAnsi="Century Gothic" w:cs="Arial"/>
                <w:bCs/>
                <w:sz w:val="24"/>
                <w:szCs w:val="40"/>
              </w:rPr>
              <w:t xml:space="preserve"> </w:t>
            </w:r>
            <w:r w:rsidR="001650F1" w:rsidRPr="00043667">
              <w:rPr>
                <w:rFonts w:ascii="Century Gothic" w:hAnsi="Century Gothic" w:cs="Arial"/>
                <w:bCs/>
                <w:sz w:val="24"/>
                <w:szCs w:val="40"/>
              </w:rPr>
              <w:t>unnecessary c</w:t>
            </w:r>
            <w:r w:rsidR="00E03346" w:rsidRPr="00043667">
              <w:rPr>
                <w:rFonts w:ascii="Century Gothic" w:hAnsi="Century Gothic" w:cs="Arial"/>
                <w:bCs/>
                <w:sz w:val="24"/>
                <w:szCs w:val="40"/>
              </w:rPr>
              <w:t xml:space="preserve">ustody </w:t>
            </w:r>
            <w:r w:rsidR="001650F1" w:rsidRPr="00043667">
              <w:rPr>
                <w:rFonts w:ascii="Century Gothic" w:hAnsi="Century Gothic" w:cs="Arial"/>
                <w:bCs/>
                <w:sz w:val="24"/>
                <w:szCs w:val="40"/>
              </w:rPr>
              <w:t>r</w:t>
            </w:r>
            <w:r w:rsidR="00E03346" w:rsidRPr="00043667">
              <w:rPr>
                <w:rFonts w:ascii="Century Gothic" w:hAnsi="Century Gothic" w:cs="Arial"/>
                <w:bCs/>
                <w:sz w:val="24"/>
                <w:szCs w:val="40"/>
              </w:rPr>
              <w:t>elinquishment</w:t>
            </w:r>
          </w:p>
          <w:p w14:paraId="65D282B1" w14:textId="77777777" w:rsidR="00043667" w:rsidRPr="00043667" w:rsidRDefault="0055780A" w:rsidP="007721C5">
            <w:pPr>
              <w:pStyle w:val="BodyCopy"/>
              <w:numPr>
                <w:ilvl w:val="0"/>
                <w:numId w:val="12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bCs/>
                <w:sz w:val="24"/>
                <w:szCs w:val="40"/>
              </w:rPr>
              <w:t>W</w:t>
            </w:r>
            <w:r w:rsidR="001650F1">
              <w:rPr>
                <w:rFonts w:ascii="Century Gothic" w:hAnsi="Century Gothic" w:cs="Arial"/>
                <w:bCs/>
                <w:sz w:val="24"/>
                <w:szCs w:val="40"/>
              </w:rPr>
              <w:t>ill be discussed in February</w:t>
            </w:r>
            <w:r w:rsidR="00043667">
              <w:rPr>
                <w:rFonts w:ascii="Century Gothic" w:hAnsi="Century Gothic" w:cs="Arial"/>
                <w:bCs/>
                <w:sz w:val="24"/>
                <w:szCs w:val="40"/>
              </w:rPr>
              <w:t>’s SIAC</w:t>
            </w:r>
            <w:r w:rsidR="001650F1">
              <w:rPr>
                <w:rFonts w:ascii="Century Gothic" w:hAnsi="Century Gothic" w:cs="Arial"/>
                <w:bCs/>
                <w:sz w:val="24"/>
                <w:szCs w:val="40"/>
              </w:rPr>
              <w:t xml:space="preserve"> a</w:t>
            </w:r>
            <w:r w:rsidR="00043667">
              <w:rPr>
                <w:rFonts w:ascii="Century Gothic" w:hAnsi="Century Gothic" w:cs="Arial"/>
                <w:bCs/>
                <w:sz w:val="24"/>
                <w:szCs w:val="40"/>
              </w:rPr>
              <w:t>s well as</w:t>
            </w:r>
            <w:r w:rsidR="001650F1">
              <w:rPr>
                <w:rFonts w:ascii="Century Gothic" w:hAnsi="Century Gothic" w:cs="Arial"/>
                <w:bCs/>
                <w:sz w:val="24"/>
                <w:szCs w:val="40"/>
              </w:rPr>
              <w:t xml:space="preserve"> </w:t>
            </w:r>
            <w:r w:rsidR="00043667">
              <w:rPr>
                <w:rFonts w:ascii="Century Gothic" w:hAnsi="Century Gothic" w:cs="Arial"/>
                <w:bCs/>
                <w:sz w:val="24"/>
                <w:szCs w:val="40"/>
              </w:rPr>
              <w:t xml:space="preserve">presented in </w:t>
            </w:r>
            <w:r w:rsidR="001650F1">
              <w:rPr>
                <w:rFonts w:ascii="Century Gothic" w:hAnsi="Century Gothic" w:cs="Arial"/>
                <w:bCs/>
                <w:sz w:val="24"/>
                <w:szCs w:val="40"/>
              </w:rPr>
              <w:t>March’s</w:t>
            </w:r>
            <w:r w:rsidR="00043667">
              <w:rPr>
                <w:rFonts w:ascii="Century Gothic" w:hAnsi="Century Gothic" w:cs="Arial"/>
                <w:bCs/>
                <w:sz w:val="24"/>
                <w:szCs w:val="40"/>
              </w:rPr>
              <w:t xml:space="preserve"> SIAC</w:t>
            </w:r>
            <w:r w:rsidR="001650F1">
              <w:rPr>
                <w:rFonts w:ascii="Century Gothic" w:hAnsi="Century Gothic" w:cs="Arial"/>
                <w:bCs/>
                <w:sz w:val="24"/>
                <w:szCs w:val="40"/>
              </w:rPr>
              <w:t xml:space="preserve"> meeting. </w:t>
            </w:r>
          </w:p>
          <w:p w14:paraId="2D0CEFCB" w14:textId="61B685EB" w:rsidR="00E03346" w:rsidRPr="00630A6C" w:rsidRDefault="001650F1" w:rsidP="007721C5">
            <w:pPr>
              <w:pStyle w:val="BodyCopy"/>
              <w:numPr>
                <w:ilvl w:val="0"/>
                <w:numId w:val="19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bCs/>
                <w:sz w:val="24"/>
                <w:szCs w:val="40"/>
              </w:rPr>
              <w:t xml:space="preserve">the council will be </w:t>
            </w:r>
            <w:r w:rsidR="008120B1">
              <w:rPr>
                <w:rFonts w:ascii="Century Gothic" w:hAnsi="Century Gothic" w:cs="Arial"/>
                <w:bCs/>
                <w:sz w:val="24"/>
                <w:szCs w:val="40"/>
              </w:rPr>
              <w:t>asked</w:t>
            </w:r>
            <w:r>
              <w:rPr>
                <w:rFonts w:ascii="Century Gothic" w:hAnsi="Century Gothic" w:cs="Arial"/>
                <w:bCs/>
                <w:sz w:val="24"/>
                <w:szCs w:val="40"/>
              </w:rPr>
              <w:t xml:space="preserve"> to establish a workgroup or task force to explore more in</w:t>
            </w:r>
            <w:r w:rsidR="003F3FC3">
              <w:rPr>
                <w:rFonts w:ascii="Century Gothic" w:hAnsi="Century Gothic" w:cs="Arial"/>
                <w:bCs/>
                <w:sz w:val="24"/>
                <w:szCs w:val="40"/>
              </w:rPr>
              <w:t>-</w:t>
            </w:r>
            <w:r>
              <w:rPr>
                <w:rFonts w:ascii="Century Gothic" w:hAnsi="Century Gothic" w:cs="Arial"/>
                <w:bCs/>
                <w:sz w:val="24"/>
                <w:szCs w:val="40"/>
              </w:rPr>
              <w:t>depth</w:t>
            </w:r>
            <w:r w:rsidR="00043667">
              <w:rPr>
                <w:rFonts w:ascii="Century Gothic" w:hAnsi="Century Gothic" w:cs="Arial"/>
                <w:bCs/>
                <w:sz w:val="24"/>
                <w:szCs w:val="40"/>
              </w:rPr>
              <w:t xml:space="preserve"> the issues surrounding</w:t>
            </w:r>
            <w:r>
              <w:rPr>
                <w:rFonts w:ascii="Century Gothic" w:hAnsi="Century Gothic" w:cs="Arial"/>
                <w:bCs/>
                <w:sz w:val="24"/>
                <w:szCs w:val="40"/>
              </w:rPr>
              <w:t xml:space="preserve"> custody relinquishment.  </w:t>
            </w:r>
          </w:p>
          <w:p w14:paraId="6457FC09" w14:textId="77777777" w:rsidR="00630A6C" w:rsidRPr="00E03346" w:rsidRDefault="00630A6C" w:rsidP="00630A6C">
            <w:pPr>
              <w:pStyle w:val="BodyCopy"/>
              <w:ind w:left="2160"/>
              <w:rPr>
                <w:rFonts w:ascii="Century Gothic" w:hAnsi="Century Gothic" w:cs="Arial"/>
                <w:sz w:val="24"/>
                <w:szCs w:val="40"/>
              </w:rPr>
            </w:pPr>
          </w:p>
          <w:p w14:paraId="1E6CD571" w14:textId="77777777" w:rsidR="003F3FC3" w:rsidRPr="00043667" w:rsidRDefault="00E03346" w:rsidP="007721C5">
            <w:pPr>
              <w:pStyle w:val="BodyCopy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 w:val="24"/>
                <w:szCs w:val="40"/>
              </w:rPr>
            </w:pPr>
            <w:r w:rsidRPr="00043667">
              <w:rPr>
                <w:rFonts w:ascii="Century Gothic" w:hAnsi="Century Gothic" w:cs="Arial"/>
                <w:b/>
                <w:sz w:val="24"/>
                <w:szCs w:val="40"/>
              </w:rPr>
              <w:t>STS-BSC</w:t>
            </w:r>
            <w:r w:rsidR="003F3FC3" w:rsidRPr="00043667">
              <w:rPr>
                <w:rFonts w:ascii="Century Gothic" w:hAnsi="Century Gothic" w:cs="Arial"/>
                <w:b/>
                <w:sz w:val="24"/>
                <w:szCs w:val="40"/>
              </w:rPr>
              <w:t xml:space="preserve"> (Breakthrough Series)</w:t>
            </w:r>
            <w:r w:rsidRPr="00043667">
              <w:rPr>
                <w:rFonts w:ascii="Century Gothic" w:hAnsi="Century Gothic" w:cs="Arial"/>
                <w:b/>
                <w:sz w:val="24"/>
                <w:szCs w:val="40"/>
              </w:rPr>
              <w:t xml:space="preserve"> </w:t>
            </w:r>
          </w:p>
          <w:p w14:paraId="5045004E" w14:textId="77777777" w:rsidR="00E03346" w:rsidRPr="00630A6C" w:rsidRDefault="003F3FC3" w:rsidP="007721C5">
            <w:pPr>
              <w:pStyle w:val="BodyCopy"/>
              <w:numPr>
                <w:ilvl w:val="0"/>
                <w:numId w:val="13"/>
              </w:numPr>
              <w:ind w:left="1140" w:firstLine="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bCs/>
                <w:sz w:val="24"/>
                <w:szCs w:val="40"/>
              </w:rPr>
              <w:t xml:space="preserve"> </w:t>
            </w:r>
            <w:r w:rsidR="001650F1">
              <w:rPr>
                <w:rFonts w:ascii="Century Gothic" w:hAnsi="Century Gothic" w:cs="Arial"/>
                <w:bCs/>
                <w:sz w:val="24"/>
                <w:szCs w:val="40"/>
              </w:rPr>
              <w:t>First group should be done this month, will b</w:t>
            </w:r>
            <w:r w:rsidR="00767525">
              <w:rPr>
                <w:rFonts w:ascii="Century Gothic" w:hAnsi="Century Gothic" w:cs="Arial"/>
                <w:bCs/>
                <w:sz w:val="24"/>
                <w:szCs w:val="40"/>
              </w:rPr>
              <w:t>e</w:t>
            </w:r>
            <w:r w:rsidR="001650F1">
              <w:rPr>
                <w:rFonts w:ascii="Century Gothic" w:hAnsi="Century Gothic" w:cs="Arial"/>
                <w:bCs/>
                <w:sz w:val="24"/>
                <w:szCs w:val="40"/>
              </w:rPr>
              <w:t xml:space="preserve"> determining </w:t>
            </w:r>
            <w:r w:rsidR="00767525">
              <w:rPr>
                <w:rFonts w:ascii="Century Gothic" w:hAnsi="Century Gothic" w:cs="Arial"/>
                <w:bCs/>
                <w:sz w:val="24"/>
                <w:szCs w:val="40"/>
              </w:rPr>
              <w:t>2</w:t>
            </w:r>
            <w:r w:rsidR="00767525" w:rsidRPr="00767525">
              <w:rPr>
                <w:rFonts w:ascii="Century Gothic" w:hAnsi="Century Gothic" w:cs="Arial"/>
                <w:bCs/>
                <w:sz w:val="24"/>
                <w:szCs w:val="40"/>
                <w:vertAlign w:val="superscript"/>
              </w:rPr>
              <w:t>nd</w:t>
            </w:r>
            <w:r w:rsidR="00767525">
              <w:rPr>
                <w:rFonts w:ascii="Century Gothic" w:hAnsi="Century Gothic" w:cs="Arial"/>
                <w:bCs/>
                <w:sz w:val="24"/>
                <w:szCs w:val="40"/>
              </w:rPr>
              <w:t xml:space="preserve"> </w:t>
            </w:r>
            <w:r w:rsidR="00630A6C">
              <w:rPr>
                <w:rFonts w:ascii="Century Gothic" w:hAnsi="Century Gothic" w:cs="Arial"/>
                <w:bCs/>
                <w:sz w:val="24"/>
                <w:szCs w:val="40"/>
              </w:rPr>
              <w:t xml:space="preserve">   </w:t>
            </w:r>
            <w:r w:rsidR="00767525">
              <w:rPr>
                <w:rFonts w:ascii="Century Gothic" w:hAnsi="Century Gothic" w:cs="Arial"/>
                <w:bCs/>
                <w:sz w:val="24"/>
                <w:szCs w:val="40"/>
              </w:rPr>
              <w:t xml:space="preserve">cohort </w:t>
            </w:r>
          </w:p>
          <w:p w14:paraId="02298948" w14:textId="77777777" w:rsidR="00630A6C" w:rsidRPr="00E03346" w:rsidRDefault="00630A6C" w:rsidP="00630A6C">
            <w:pPr>
              <w:pStyle w:val="BodyCopy"/>
              <w:ind w:left="720"/>
              <w:rPr>
                <w:rFonts w:ascii="Century Gothic" w:hAnsi="Century Gothic" w:cs="Arial"/>
                <w:sz w:val="24"/>
                <w:szCs w:val="40"/>
              </w:rPr>
            </w:pPr>
          </w:p>
          <w:p w14:paraId="0E843393" w14:textId="77777777" w:rsidR="003F3FC3" w:rsidRPr="00043667" w:rsidRDefault="00E03346" w:rsidP="007721C5">
            <w:pPr>
              <w:pStyle w:val="BodyCopy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 w:val="24"/>
                <w:szCs w:val="40"/>
              </w:rPr>
            </w:pPr>
            <w:r w:rsidRPr="00043667">
              <w:rPr>
                <w:rFonts w:ascii="Century Gothic" w:hAnsi="Century Gothic" w:cs="Arial"/>
                <w:b/>
                <w:sz w:val="24"/>
                <w:szCs w:val="40"/>
              </w:rPr>
              <w:t>Action Planning</w:t>
            </w:r>
            <w:r w:rsidR="001650F1" w:rsidRPr="00043667">
              <w:rPr>
                <w:rFonts w:ascii="Century Gothic" w:hAnsi="Century Gothic" w:cs="Arial"/>
                <w:b/>
                <w:sz w:val="24"/>
                <w:szCs w:val="40"/>
              </w:rPr>
              <w:t xml:space="preserve"> (</w:t>
            </w:r>
            <w:r w:rsidR="00C52C17">
              <w:rPr>
                <w:rFonts w:ascii="Century Gothic" w:hAnsi="Century Gothic" w:cs="Arial"/>
                <w:b/>
                <w:sz w:val="24"/>
                <w:szCs w:val="40"/>
              </w:rPr>
              <w:t>S</w:t>
            </w:r>
            <w:r w:rsidR="001650F1" w:rsidRPr="00043667">
              <w:rPr>
                <w:rFonts w:ascii="Century Gothic" w:hAnsi="Century Gothic" w:cs="Arial"/>
                <w:b/>
                <w:sz w:val="24"/>
                <w:szCs w:val="40"/>
              </w:rPr>
              <w:t xml:space="preserve">mart </w:t>
            </w:r>
            <w:r w:rsidR="00C52C17">
              <w:rPr>
                <w:rFonts w:ascii="Century Gothic" w:hAnsi="Century Gothic" w:cs="Arial"/>
                <w:b/>
                <w:sz w:val="24"/>
                <w:szCs w:val="40"/>
              </w:rPr>
              <w:t>S</w:t>
            </w:r>
            <w:r w:rsidR="001650F1" w:rsidRPr="00043667">
              <w:rPr>
                <w:rFonts w:ascii="Century Gothic" w:hAnsi="Century Gothic" w:cs="Arial"/>
                <w:b/>
                <w:sz w:val="24"/>
                <w:szCs w:val="40"/>
              </w:rPr>
              <w:t xml:space="preserve">heet) </w:t>
            </w:r>
          </w:p>
          <w:p w14:paraId="00BB4C86" w14:textId="77777777" w:rsidR="00043667" w:rsidRPr="003F3FC3" w:rsidRDefault="00043667" w:rsidP="007721C5">
            <w:pPr>
              <w:pStyle w:val="BodyCopy"/>
              <w:numPr>
                <w:ilvl w:val="0"/>
                <w:numId w:val="14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Will need to be revisited </w:t>
            </w:r>
          </w:p>
          <w:p w14:paraId="2C736B0D" w14:textId="323C76E4" w:rsidR="00E03346" w:rsidRPr="007F59FA" w:rsidRDefault="00767525" w:rsidP="00D57FC1">
            <w:pPr>
              <w:pStyle w:val="BodyCopy"/>
              <w:numPr>
                <w:ilvl w:val="0"/>
                <w:numId w:val="14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bCs/>
                <w:sz w:val="24"/>
                <w:szCs w:val="40"/>
              </w:rPr>
              <w:t xml:space="preserve">You </w:t>
            </w:r>
            <w:r w:rsidR="00D57FC1">
              <w:rPr>
                <w:rFonts w:ascii="Century Gothic" w:hAnsi="Century Gothic" w:cs="Arial"/>
                <w:bCs/>
                <w:sz w:val="24"/>
                <w:szCs w:val="40"/>
              </w:rPr>
              <w:t xml:space="preserve">will </w:t>
            </w:r>
            <w:r>
              <w:rPr>
                <w:rFonts w:ascii="Century Gothic" w:hAnsi="Century Gothic" w:cs="Arial"/>
                <w:bCs/>
                <w:sz w:val="24"/>
                <w:szCs w:val="40"/>
              </w:rPr>
              <w:t xml:space="preserve">be asked to </w:t>
            </w:r>
            <w:r w:rsidR="001650F1">
              <w:rPr>
                <w:rFonts w:ascii="Century Gothic" w:hAnsi="Century Gothic" w:cs="Arial"/>
                <w:bCs/>
                <w:sz w:val="24"/>
                <w:szCs w:val="40"/>
              </w:rPr>
              <w:t xml:space="preserve">join a subcommittee around one of three goals in the next month.  </w:t>
            </w:r>
          </w:p>
        </w:tc>
      </w:tr>
      <w:tr w:rsidR="00E03346" w:rsidRPr="007F59FA" w14:paraId="73126592" w14:textId="77777777" w:rsidTr="00285AA4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085D1BA" w14:textId="77777777" w:rsidR="00E03346" w:rsidRPr="007F59FA" w:rsidRDefault="00E03346" w:rsidP="00285AA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8CB7F38" w14:textId="77777777" w:rsidR="00E03346" w:rsidRPr="007F59FA" w:rsidRDefault="00E03346" w:rsidP="00285AA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1DC7F74" w14:textId="77777777" w:rsidR="00E03346" w:rsidRPr="007F59FA" w:rsidRDefault="00E03346" w:rsidP="00285AA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E03346" w:rsidRPr="007F59FA" w14:paraId="7F41B304" w14:textId="77777777" w:rsidTr="00285AA4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3CF897A" w14:textId="77777777" w:rsidR="00E03346" w:rsidRPr="00E92843" w:rsidRDefault="00C52C17" w:rsidP="00285AA4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 w:rsidRPr="00E92843">
              <w:rPr>
                <w:rFonts w:ascii="Century Gothic" w:hAnsi="Century Gothic" w:cs="Arial"/>
                <w:sz w:val="24"/>
                <w:szCs w:val="24"/>
              </w:rPr>
              <w:t>Follow up with EBP implementation process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BD9D579" w14:textId="77777777" w:rsidR="00E03346" w:rsidRPr="00E92843" w:rsidRDefault="00271379" w:rsidP="00285AA4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 w:rsidRPr="00E92843">
              <w:rPr>
                <w:rFonts w:ascii="Century Gothic" w:hAnsi="Century Gothic" w:cs="Arial"/>
                <w:sz w:val="24"/>
                <w:szCs w:val="24"/>
              </w:rPr>
              <w:t>**</w:t>
            </w:r>
            <w:r w:rsidR="00D57FC1" w:rsidRPr="00E92843">
              <w:rPr>
                <w:rFonts w:ascii="Century Gothic" w:hAnsi="Century Gothic" w:cs="Arial"/>
                <w:sz w:val="24"/>
                <w:szCs w:val="24"/>
              </w:rPr>
              <w:t xml:space="preserve">Dee </w:t>
            </w:r>
            <w:proofErr w:type="spellStart"/>
            <w:r w:rsidR="00D57FC1" w:rsidRPr="00E92843">
              <w:rPr>
                <w:rFonts w:ascii="Century Gothic" w:hAnsi="Century Gothic" w:cs="Arial"/>
                <w:sz w:val="24"/>
                <w:szCs w:val="24"/>
              </w:rPr>
              <w:t>Dee</w:t>
            </w:r>
            <w:proofErr w:type="spellEnd"/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EDF8017" w14:textId="54A9DF98" w:rsidR="00E03346" w:rsidRPr="00E92843" w:rsidRDefault="00D57FC1" w:rsidP="00285AA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E92843">
              <w:rPr>
                <w:rFonts w:ascii="Century Gothic" w:hAnsi="Century Gothic"/>
                <w:sz w:val="24"/>
                <w:szCs w:val="24"/>
              </w:rPr>
              <w:t>March 18</w:t>
            </w:r>
          </w:p>
        </w:tc>
      </w:tr>
      <w:tr w:rsidR="00E03346" w:rsidRPr="007F59FA" w14:paraId="76E64977" w14:textId="77777777" w:rsidTr="00285AA4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67D974B" w14:textId="77777777" w:rsidR="00E03346" w:rsidRPr="007F59FA" w:rsidRDefault="00271379" w:rsidP="00285AA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Determine next groups to begin STS-BSC (Jennifer W, Katy M, Christa, Dr. Sprang)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B21CF04" w14:textId="77777777" w:rsidR="00E03346" w:rsidRPr="007F59FA" w:rsidRDefault="00271379" w:rsidP="00285AA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Tena 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B0FC431" w14:textId="13F3B119" w:rsidR="00E03346" w:rsidRPr="007F59FA" w:rsidRDefault="00D57FC1" w:rsidP="00285AA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Mar </w:t>
            </w:r>
            <w:r w:rsidR="00271379">
              <w:rPr>
                <w:rFonts w:ascii="Century Gothic" w:hAnsi="Century Gothic"/>
                <w:sz w:val="24"/>
                <w:szCs w:val="24"/>
              </w:rPr>
              <w:t>2021</w:t>
            </w:r>
          </w:p>
        </w:tc>
      </w:tr>
    </w:tbl>
    <w:p w14:paraId="7B9D46E0" w14:textId="77777777" w:rsidR="00E03346" w:rsidRDefault="00E03346" w:rsidP="000649C0">
      <w:pPr>
        <w:rPr>
          <w:rFonts w:ascii="Century Gothic" w:hAnsi="Century Gothic"/>
          <w:sz w:val="24"/>
          <w:szCs w:val="40"/>
        </w:rPr>
      </w:pPr>
    </w:p>
    <w:p w14:paraId="5BB4E7E6" w14:textId="77777777" w:rsidR="00E03346" w:rsidRPr="007F59FA" w:rsidRDefault="00E03346" w:rsidP="000649C0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0649C0" w:rsidRPr="007F59FA" w14:paraId="6C25A67F" w14:textId="77777777" w:rsidTr="00C51513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6314B61" w14:textId="77777777" w:rsidR="000649C0" w:rsidRPr="007F59FA" w:rsidRDefault="00C546CB" w:rsidP="00C52C17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Training Opportunities</w:t>
            </w:r>
          </w:p>
        </w:tc>
      </w:tr>
      <w:tr w:rsidR="000649C0" w:rsidRPr="007F59FA" w14:paraId="1562CFB6" w14:textId="77777777" w:rsidTr="00C51513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B71434E" w14:textId="77777777" w:rsidR="007F59FA" w:rsidRPr="00E94684" w:rsidRDefault="00C546CB" w:rsidP="007721C5">
            <w:pPr>
              <w:pStyle w:val="ListParagraph"/>
              <w:numPr>
                <w:ilvl w:val="0"/>
                <w:numId w:val="31"/>
              </w:numPr>
              <w:rPr>
                <w:rStyle w:val="Hyperlink"/>
                <w:rFonts w:ascii="Century Gothic" w:hAnsi="Century Gothic"/>
                <w:b/>
                <w:bCs/>
                <w:color w:val="auto"/>
                <w:sz w:val="24"/>
                <w:szCs w:val="24"/>
                <w:u w:val="none"/>
              </w:rPr>
            </w:pPr>
            <w:r w:rsidRPr="00E94684">
              <w:rPr>
                <w:rFonts w:ascii="Century Gothic" w:hAnsi="Century Gothic" w:cs="Microsoft Sans Serif"/>
                <w:bCs/>
                <w:sz w:val="24"/>
                <w:szCs w:val="24"/>
              </w:rPr>
              <w:t xml:space="preserve"> </w:t>
            </w:r>
            <w:hyperlink r:id="rId10" w:history="1">
              <w:r w:rsidRPr="00E94684">
                <w:rPr>
                  <w:rStyle w:val="Hyperlink"/>
                  <w:rFonts w:ascii="Century Gothic" w:hAnsi="Century Gothic" w:cs="Microsoft Sans Serif"/>
                  <w:b/>
                  <w:bCs/>
                  <w:sz w:val="24"/>
                  <w:szCs w:val="24"/>
                </w:rPr>
                <w:t>https://theinstitute.umaryland.edu/2021traininginstitutes/</w:t>
              </w:r>
            </w:hyperlink>
          </w:p>
          <w:p w14:paraId="432FFA33" w14:textId="77777777" w:rsidR="00C35AD9" w:rsidRDefault="00C35AD9" w:rsidP="007721C5">
            <w:pPr>
              <w:pStyle w:val="ListParagraph"/>
              <w:numPr>
                <w:ilvl w:val="0"/>
                <w:numId w:val="22"/>
              </w:numPr>
              <w:rPr>
                <w:rStyle w:val="Hyperlink"/>
                <w:rFonts w:ascii="Century Gothic" w:hAnsi="Century Gothic"/>
                <w:bCs/>
                <w:color w:val="auto"/>
                <w:sz w:val="24"/>
                <w:szCs w:val="24"/>
                <w:u w:val="none"/>
              </w:rPr>
            </w:pPr>
            <w:r w:rsidRPr="00D80F6E">
              <w:rPr>
                <w:rStyle w:val="Hyperlink"/>
                <w:rFonts w:ascii="Century Gothic" w:hAnsi="Century Gothic"/>
                <w:bCs/>
                <w:color w:val="auto"/>
                <w:sz w:val="24"/>
                <w:szCs w:val="24"/>
                <w:u w:val="none"/>
              </w:rPr>
              <w:t>Please don’t forget this free opportunity for SOC related trainings</w:t>
            </w:r>
          </w:p>
          <w:p w14:paraId="229E61E7" w14:textId="77777777" w:rsidR="00E94684" w:rsidRPr="00D80F6E" w:rsidRDefault="00E94684" w:rsidP="00E94684">
            <w:pPr>
              <w:pStyle w:val="ListParagraph"/>
              <w:ind w:left="1080"/>
              <w:rPr>
                <w:rStyle w:val="Hyperlink"/>
                <w:rFonts w:ascii="Century Gothic" w:hAnsi="Century Gothic"/>
                <w:bCs/>
                <w:color w:val="auto"/>
                <w:sz w:val="24"/>
                <w:szCs w:val="24"/>
                <w:u w:val="none"/>
              </w:rPr>
            </w:pPr>
          </w:p>
          <w:p w14:paraId="311E998F" w14:textId="77777777" w:rsidR="001650F1" w:rsidRPr="00D80F6E" w:rsidRDefault="00C546CB" w:rsidP="007721C5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0F6E">
              <w:rPr>
                <w:rFonts w:ascii="Century Gothic" w:hAnsi="Century Gothic"/>
                <w:b/>
                <w:bCs/>
                <w:sz w:val="24"/>
                <w:szCs w:val="24"/>
              </w:rPr>
              <w:t>SOC Academy</w:t>
            </w:r>
            <w:r w:rsidR="000271AB" w:rsidRPr="00D80F6E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</w:p>
          <w:p w14:paraId="7DF5D717" w14:textId="77777777" w:rsidR="00630A6C" w:rsidRDefault="001650F1" w:rsidP="007721C5">
            <w:pPr>
              <w:pStyle w:val="ListParagraph"/>
              <w:numPr>
                <w:ilvl w:val="0"/>
                <w:numId w:val="20"/>
              </w:numPr>
              <w:ind w:left="1050"/>
              <w:rPr>
                <w:rFonts w:ascii="Century Gothic" w:hAnsi="Century Gothic"/>
                <w:bCs/>
                <w:sz w:val="24"/>
                <w:szCs w:val="24"/>
              </w:rPr>
            </w:pPr>
            <w:r w:rsidRPr="00D80F6E">
              <w:rPr>
                <w:rFonts w:ascii="Century Gothic" w:hAnsi="Century Gothic"/>
                <w:bCs/>
                <w:sz w:val="24"/>
                <w:szCs w:val="24"/>
              </w:rPr>
              <w:t>The proposals are in and the cost has been determined</w:t>
            </w:r>
            <w:r w:rsidR="003F3FC3" w:rsidRPr="00D80F6E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C35AD9" w:rsidRPr="00D80F6E">
              <w:rPr>
                <w:rFonts w:ascii="Century Gothic" w:hAnsi="Century Gothic"/>
                <w:bCs/>
                <w:sz w:val="24"/>
                <w:szCs w:val="24"/>
              </w:rPr>
              <w:t>(</w:t>
            </w:r>
            <w:r w:rsidR="00C35AD9" w:rsidRPr="00D80F6E">
              <w:rPr>
                <w:rFonts w:ascii="Century Gothic" w:hAnsi="Century Gothic"/>
                <w:sz w:val="24"/>
                <w:szCs w:val="24"/>
              </w:rPr>
              <w:t xml:space="preserve">$75 per day or $200 for all 3 days) </w:t>
            </w:r>
            <w:r w:rsidR="003F3FC3" w:rsidRPr="00D80F6E">
              <w:rPr>
                <w:rFonts w:ascii="Century Gothic" w:hAnsi="Century Gothic"/>
                <w:bCs/>
                <w:sz w:val="24"/>
                <w:szCs w:val="24"/>
              </w:rPr>
              <w:t>and will take place</w:t>
            </w:r>
            <w:r w:rsidRPr="00D80F6E">
              <w:rPr>
                <w:rFonts w:ascii="Century Gothic" w:hAnsi="Century Gothic"/>
                <w:bCs/>
                <w:sz w:val="24"/>
                <w:szCs w:val="24"/>
              </w:rPr>
              <w:t xml:space="preserve"> June 8-10</w:t>
            </w:r>
            <w:r w:rsidRPr="00D80F6E">
              <w:rPr>
                <w:rFonts w:ascii="Century Gothic" w:hAnsi="Century Gothic"/>
                <w:bCs/>
                <w:sz w:val="24"/>
                <w:szCs w:val="24"/>
                <w:vertAlign w:val="superscript"/>
              </w:rPr>
              <w:t>th</w:t>
            </w:r>
            <w:r w:rsidRPr="00D80F6E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</w:p>
          <w:p w14:paraId="5B498CE2" w14:textId="77777777" w:rsidR="00630A6C" w:rsidRDefault="003F3FC3" w:rsidP="007721C5">
            <w:pPr>
              <w:pStyle w:val="ListParagraph"/>
              <w:numPr>
                <w:ilvl w:val="0"/>
                <w:numId w:val="20"/>
              </w:numPr>
              <w:ind w:left="1050"/>
              <w:rPr>
                <w:rFonts w:ascii="Century Gothic" w:hAnsi="Century Gothic"/>
                <w:bCs/>
                <w:sz w:val="24"/>
                <w:szCs w:val="24"/>
              </w:rPr>
            </w:pPr>
            <w:r w:rsidRPr="00630A6C">
              <w:rPr>
                <w:rFonts w:ascii="Century Gothic" w:hAnsi="Century Gothic"/>
                <w:bCs/>
                <w:sz w:val="24"/>
                <w:szCs w:val="24"/>
              </w:rPr>
              <w:t>Cohort 1 will be offered opportunities to participate through SOC</w:t>
            </w:r>
            <w:r w:rsidR="003E6DB3">
              <w:rPr>
                <w:rFonts w:ascii="Century Gothic" w:hAnsi="Century Gothic"/>
                <w:bCs/>
                <w:sz w:val="24"/>
                <w:szCs w:val="24"/>
              </w:rPr>
              <w:t>-</w:t>
            </w:r>
            <w:r w:rsidR="00630A6C">
              <w:rPr>
                <w:rFonts w:ascii="Century Gothic" w:hAnsi="Century Gothic"/>
                <w:bCs/>
                <w:sz w:val="24"/>
                <w:szCs w:val="24"/>
              </w:rPr>
              <w:t>V</w:t>
            </w:r>
          </w:p>
          <w:p w14:paraId="2FAE99F0" w14:textId="77777777" w:rsidR="00630A6C" w:rsidRDefault="003F3FC3" w:rsidP="007721C5">
            <w:pPr>
              <w:pStyle w:val="ListParagraph"/>
              <w:numPr>
                <w:ilvl w:val="0"/>
                <w:numId w:val="20"/>
              </w:numPr>
              <w:ind w:left="1050"/>
              <w:rPr>
                <w:rFonts w:ascii="Century Gothic" w:hAnsi="Century Gothic"/>
                <w:bCs/>
                <w:sz w:val="24"/>
                <w:szCs w:val="24"/>
              </w:rPr>
            </w:pPr>
            <w:r w:rsidRPr="00630A6C">
              <w:rPr>
                <w:rFonts w:ascii="Century Gothic" w:hAnsi="Century Gothic"/>
                <w:bCs/>
                <w:sz w:val="24"/>
                <w:szCs w:val="24"/>
              </w:rPr>
              <w:t>DCBS typically affords 2 staff from every region</w:t>
            </w:r>
          </w:p>
          <w:p w14:paraId="58544BE0" w14:textId="77777777" w:rsidR="00E94684" w:rsidRPr="00630A6C" w:rsidRDefault="00E94684" w:rsidP="00E94684">
            <w:pPr>
              <w:pStyle w:val="ListParagraph"/>
              <w:ind w:left="1050"/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34EFB95A" w14:textId="77777777" w:rsidR="00C35AD9" w:rsidRPr="00D80F6E" w:rsidRDefault="005B336A" w:rsidP="007721C5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0F6E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Planning under way for KY School </w:t>
            </w:r>
            <w:r w:rsidR="00D80F6E" w:rsidRPr="00D80F6E">
              <w:rPr>
                <w:rFonts w:ascii="Century Gothic" w:hAnsi="Century Gothic"/>
                <w:b/>
                <w:bCs/>
                <w:sz w:val="24"/>
                <w:szCs w:val="24"/>
              </w:rPr>
              <w:t>(Training)</w:t>
            </w:r>
          </w:p>
          <w:p w14:paraId="6BA67787" w14:textId="77777777" w:rsidR="00C546CB" w:rsidRDefault="000271AB" w:rsidP="007721C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 w:rsidRPr="00D80F6E">
              <w:rPr>
                <w:rFonts w:ascii="Century Gothic" w:hAnsi="Century Gothic"/>
                <w:sz w:val="24"/>
                <w:szCs w:val="24"/>
              </w:rPr>
              <w:t>$75 per day</w:t>
            </w:r>
            <w:r w:rsidR="00C35AD9" w:rsidRPr="00D80F6E">
              <w:rPr>
                <w:rFonts w:ascii="Century Gothic" w:hAnsi="Century Gothic"/>
                <w:sz w:val="24"/>
                <w:szCs w:val="24"/>
              </w:rPr>
              <w:t xml:space="preserve"> scheduled </w:t>
            </w:r>
            <w:r w:rsidR="00BE2C86">
              <w:rPr>
                <w:rFonts w:ascii="Century Gothic" w:hAnsi="Century Gothic"/>
                <w:sz w:val="24"/>
                <w:szCs w:val="24"/>
              </w:rPr>
              <w:t>for July</w:t>
            </w:r>
            <w:r w:rsidR="00BE2C86" w:rsidRPr="00D80F6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F3FC3" w:rsidRPr="00D80F6E">
              <w:rPr>
                <w:rFonts w:ascii="Century Gothic" w:hAnsi="Century Gothic"/>
                <w:bCs/>
                <w:sz w:val="24"/>
                <w:szCs w:val="24"/>
              </w:rPr>
              <w:t>21</w:t>
            </w:r>
            <w:r w:rsidR="003F3FC3" w:rsidRPr="00D80F6E">
              <w:rPr>
                <w:rFonts w:ascii="Century Gothic" w:hAnsi="Century Gothic"/>
                <w:bCs/>
                <w:sz w:val="24"/>
                <w:szCs w:val="24"/>
                <w:vertAlign w:val="superscript"/>
              </w:rPr>
              <w:t>st</w:t>
            </w:r>
            <w:r w:rsidR="003F3FC3" w:rsidRPr="00D80F6E">
              <w:rPr>
                <w:rFonts w:ascii="Century Gothic" w:hAnsi="Century Gothic"/>
                <w:bCs/>
                <w:sz w:val="24"/>
                <w:szCs w:val="24"/>
              </w:rPr>
              <w:t xml:space="preserve"> and 22</w:t>
            </w:r>
            <w:r w:rsidR="003F3FC3" w:rsidRPr="00D80F6E">
              <w:rPr>
                <w:rFonts w:ascii="Century Gothic" w:hAnsi="Century Gothic"/>
                <w:bCs/>
                <w:sz w:val="24"/>
                <w:szCs w:val="24"/>
                <w:vertAlign w:val="superscript"/>
              </w:rPr>
              <w:t>nd</w:t>
            </w:r>
            <w:r w:rsidR="003F3FC3" w:rsidRPr="00D80F6E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C35AD9" w:rsidRPr="00D80F6E">
              <w:rPr>
                <w:rFonts w:ascii="Century Gothic" w:hAnsi="Century Gothic"/>
                <w:bCs/>
                <w:sz w:val="24"/>
                <w:szCs w:val="24"/>
              </w:rPr>
              <w:t>(</w:t>
            </w:r>
            <w:r w:rsidR="003F3FC3" w:rsidRPr="00D80F6E">
              <w:rPr>
                <w:rFonts w:ascii="Century Gothic" w:hAnsi="Century Gothic"/>
                <w:bCs/>
                <w:sz w:val="24"/>
                <w:szCs w:val="24"/>
              </w:rPr>
              <w:t>virtual</w:t>
            </w:r>
            <w:r w:rsidR="00C35AD9" w:rsidRPr="00D80F6E">
              <w:rPr>
                <w:rFonts w:ascii="Century Gothic" w:hAnsi="Century Gothic"/>
                <w:bCs/>
                <w:sz w:val="24"/>
                <w:szCs w:val="24"/>
              </w:rPr>
              <w:t>)</w:t>
            </w:r>
            <w:r w:rsidR="003F3FC3" w:rsidRPr="00D80F6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6C445AF8" w14:textId="77777777" w:rsidR="00E94684" w:rsidRPr="00D80F6E" w:rsidRDefault="00E94684" w:rsidP="00E94684">
            <w:pPr>
              <w:pStyle w:val="ListParagraph"/>
              <w:ind w:left="108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0649C0" w:rsidRPr="007F59FA" w14:paraId="55EBB6F5" w14:textId="77777777" w:rsidTr="002C2B38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AC73716" w14:textId="77777777" w:rsidR="000649C0" w:rsidRPr="007F59FA" w:rsidRDefault="000649C0" w:rsidP="006C0E6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79902CA" w14:textId="77777777" w:rsidR="000649C0" w:rsidRPr="007F59FA" w:rsidRDefault="000649C0" w:rsidP="006C0E6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40CB0E9" w14:textId="77777777" w:rsidR="000649C0" w:rsidRPr="007F59FA" w:rsidRDefault="000649C0" w:rsidP="006C0E6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A13C9A" w:rsidRPr="007F59FA" w14:paraId="639C4F1B" w14:textId="77777777" w:rsidTr="002C2B38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ED6A673" w14:textId="77777777" w:rsidR="00A13C9A" w:rsidRPr="007F59FA" w:rsidRDefault="005B336A" w:rsidP="006C0E65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Discuss TI monthly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BBC74A1" w14:textId="77777777" w:rsidR="00A13C9A" w:rsidRPr="007F59FA" w:rsidRDefault="008836C0" w:rsidP="006C0E65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  <w:r>
              <w:rPr>
                <w:rFonts w:ascii="Century Gothic" w:hAnsi="Century Gothic" w:cs="Arial"/>
                <w:sz w:val="22"/>
                <w:szCs w:val="24"/>
              </w:rPr>
              <w:t>All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7D2F8B7" w14:textId="77777777" w:rsidR="00A13C9A" w:rsidRPr="007F59FA" w:rsidRDefault="008836C0" w:rsidP="006C0E6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Monthly</w:t>
            </w:r>
          </w:p>
        </w:tc>
      </w:tr>
      <w:tr w:rsidR="007F59FA" w:rsidRPr="007F59FA" w14:paraId="3EAB457B" w14:textId="77777777" w:rsidTr="002C2B38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93BBB6" w14:textId="77777777" w:rsidR="007F59FA" w:rsidRPr="007F59FA" w:rsidRDefault="007F59FA" w:rsidP="007F59FA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4952D75" w14:textId="77777777" w:rsidR="007F59FA" w:rsidRPr="007F59FA" w:rsidRDefault="007F59FA" w:rsidP="006C0E65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9FD8A30" w14:textId="77777777" w:rsidR="007F59FA" w:rsidRDefault="007F59FA" w:rsidP="006C0E6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B9544B1" w14:textId="77777777" w:rsidR="000649C0" w:rsidRPr="007F59FA" w:rsidRDefault="000649C0">
      <w:pPr>
        <w:rPr>
          <w:rFonts w:ascii="Century Gothic" w:hAnsi="Century Gothic"/>
          <w:b/>
        </w:rPr>
      </w:pPr>
    </w:p>
    <w:p w14:paraId="38791F4E" w14:textId="77777777" w:rsidR="005B336A" w:rsidRPr="007F59FA" w:rsidRDefault="005B336A">
      <w:pPr>
        <w:rPr>
          <w:rFonts w:ascii="Century Gothic" w:hAnsi="Century Gothic"/>
        </w:rPr>
      </w:pPr>
    </w:p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9"/>
        <w:gridCol w:w="1689"/>
        <w:gridCol w:w="2547"/>
      </w:tblGrid>
      <w:tr w:rsidR="00D77FB0" w:rsidRPr="007F59FA" w14:paraId="7A9B92D8" w14:textId="77777777" w:rsidTr="007F08B0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9B2C77C" w14:textId="77777777" w:rsidR="00375FB1" w:rsidRPr="002D5D19" w:rsidRDefault="005B336A" w:rsidP="002D5D19">
            <w:pPr>
              <w:pStyle w:val="MinutesandAgendaTitles"/>
              <w:numPr>
                <w:ilvl w:val="0"/>
                <w:numId w:val="32"/>
              </w:numPr>
              <w:ind w:left="330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F873FA">
              <w:rPr>
                <w:rFonts w:ascii="Century Gothic" w:hAnsi="Century Gothic"/>
                <w:color w:val="auto"/>
                <w:sz w:val="24"/>
                <w:szCs w:val="24"/>
              </w:rPr>
              <w:t>Evaluation</w:t>
            </w:r>
            <w:r w:rsidR="00C546CB" w:rsidRPr="002D5D19">
              <w:rPr>
                <w:rFonts w:ascii="Century Gothic" w:hAnsi="Century Gothic"/>
                <w:color w:val="auto"/>
                <w:sz w:val="24"/>
                <w:szCs w:val="24"/>
              </w:rPr>
              <w:t xml:space="preserve"> Update</w:t>
            </w:r>
            <w:r w:rsidRPr="002D5D19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 w:rsidR="008836C0" w:rsidRPr="002D5D19">
              <w:rPr>
                <w:rFonts w:ascii="Century Gothic" w:hAnsi="Century Gothic"/>
                <w:color w:val="auto"/>
                <w:sz w:val="24"/>
                <w:szCs w:val="24"/>
              </w:rPr>
              <w:t>–</w:t>
            </w:r>
            <w:r w:rsidRPr="002D5D19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 w:rsidR="00D5687D" w:rsidRPr="002D5D19">
              <w:rPr>
                <w:rFonts w:ascii="Century Gothic" w:hAnsi="Century Gothic"/>
                <w:color w:val="auto"/>
                <w:sz w:val="24"/>
                <w:szCs w:val="24"/>
              </w:rPr>
              <w:t>Katie Kirkland</w:t>
            </w:r>
          </w:p>
        </w:tc>
      </w:tr>
      <w:tr w:rsidR="00C41BD6" w:rsidRPr="007F59FA" w14:paraId="454469C0" w14:textId="77777777" w:rsidTr="007F08B0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D5D6E84" w14:textId="77777777" w:rsidR="00D5687D" w:rsidRPr="00D5687D" w:rsidRDefault="00D5687D" w:rsidP="007721C5">
            <w:pPr>
              <w:numPr>
                <w:ilvl w:val="0"/>
                <w:numId w:val="5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D5687D">
              <w:rPr>
                <w:rFonts w:ascii="Century Gothic" w:hAnsi="Century Gothic" w:cs="Times New Roman"/>
                <w:sz w:val="24"/>
                <w:szCs w:val="24"/>
              </w:rPr>
              <w:t>We are finalizing the logistics of instrument administration for the family and youth peer support services 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e</w:t>
            </w:r>
            <w:r w:rsidRPr="00D5687D">
              <w:rPr>
                <w:rFonts w:ascii="Century Gothic" w:hAnsi="Century Gothic" w:cs="Times New Roman"/>
                <w:sz w:val="24"/>
                <w:szCs w:val="24"/>
              </w:rPr>
              <w:t>valuation.</w:t>
            </w:r>
          </w:p>
          <w:p w14:paraId="44659625" w14:textId="77777777" w:rsidR="00D5687D" w:rsidRPr="00D5687D" w:rsidRDefault="00D5687D" w:rsidP="007721C5">
            <w:pPr>
              <w:numPr>
                <w:ilvl w:val="0"/>
                <w:numId w:val="5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D5687D">
              <w:rPr>
                <w:rFonts w:ascii="Century Gothic" w:hAnsi="Century Gothic" w:cs="Times New Roman"/>
                <w:sz w:val="24"/>
                <w:szCs w:val="24"/>
              </w:rPr>
              <w:t xml:space="preserve">We are working with Dyzz </w:t>
            </w:r>
            <w:r w:rsidR="00743526">
              <w:rPr>
                <w:rFonts w:ascii="Century Gothic" w:hAnsi="Century Gothic" w:cs="Times New Roman"/>
                <w:sz w:val="24"/>
                <w:szCs w:val="24"/>
              </w:rPr>
              <w:t xml:space="preserve">Cooper </w:t>
            </w:r>
            <w:r w:rsidRPr="00D5687D">
              <w:rPr>
                <w:rFonts w:ascii="Century Gothic" w:hAnsi="Century Gothic" w:cs="Times New Roman"/>
                <w:sz w:val="24"/>
                <w:szCs w:val="24"/>
              </w:rPr>
              <w:t>on youth interviews to gather information on the challenges faced by youth representatives to participate in the RIACS.</w:t>
            </w:r>
          </w:p>
          <w:p w14:paraId="083DDB44" w14:textId="77777777" w:rsidR="00D5687D" w:rsidRPr="00D5687D" w:rsidRDefault="00D5687D" w:rsidP="007721C5">
            <w:pPr>
              <w:numPr>
                <w:ilvl w:val="0"/>
                <w:numId w:val="5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D5687D">
              <w:rPr>
                <w:rFonts w:ascii="Century Gothic" w:hAnsi="Century Gothic" w:cs="Times New Roman"/>
                <w:sz w:val="24"/>
                <w:szCs w:val="24"/>
              </w:rPr>
              <w:t>We are providing regions with implementation CQI metrics reports for the regional GMIT meetings</w:t>
            </w:r>
            <w:r w:rsidR="007F50FE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481180AA" w14:textId="77777777" w:rsidR="00D5687D" w:rsidRPr="00D5687D" w:rsidRDefault="00D5687D" w:rsidP="007721C5">
            <w:pPr>
              <w:numPr>
                <w:ilvl w:val="1"/>
                <w:numId w:val="6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D5687D">
              <w:rPr>
                <w:rFonts w:ascii="Century Gothic" w:hAnsi="Century Gothic" w:cs="Times New Roman"/>
                <w:sz w:val="24"/>
                <w:szCs w:val="24"/>
              </w:rPr>
              <w:t>This is from the monthly reporting by DCBS and BHPs of CQI metrics.</w:t>
            </w:r>
          </w:p>
          <w:p w14:paraId="6281E61A" w14:textId="77777777" w:rsidR="00D5687D" w:rsidRPr="00D5687D" w:rsidRDefault="00D5687D" w:rsidP="007721C5">
            <w:pPr>
              <w:numPr>
                <w:ilvl w:val="2"/>
                <w:numId w:val="7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D5687D">
              <w:rPr>
                <w:rFonts w:ascii="Century Gothic" w:hAnsi="Century Gothic" w:cs="Times New Roman"/>
                <w:sz w:val="24"/>
                <w:szCs w:val="24"/>
              </w:rPr>
              <w:t xml:space="preserve">On Monday, </w:t>
            </w:r>
            <w:r w:rsidR="00C35AD9">
              <w:rPr>
                <w:rFonts w:ascii="Century Gothic" w:hAnsi="Century Gothic" w:cs="Times New Roman"/>
                <w:sz w:val="24"/>
                <w:szCs w:val="24"/>
              </w:rPr>
              <w:t xml:space="preserve">the HDI team will </w:t>
            </w:r>
            <w:r w:rsidRPr="00D5687D">
              <w:rPr>
                <w:rFonts w:ascii="Century Gothic" w:hAnsi="Century Gothic" w:cs="Times New Roman"/>
                <w:sz w:val="24"/>
                <w:szCs w:val="24"/>
              </w:rPr>
              <w:t>mail out the request for February data, which need entered by COB next Friday, so we can report it the next week at the R-GMIT meetings.</w:t>
            </w:r>
          </w:p>
          <w:p w14:paraId="2C656650" w14:textId="77777777" w:rsidR="00D5687D" w:rsidRDefault="00D5687D" w:rsidP="007721C5">
            <w:pPr>
              <w:numPr>
                <w:ilvl w:val="2"/>
                <w:numId w:val="7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D5687D">
              <w:rPr>
                <w:rFonts w:ascii="Century Gothic" w:hAnsi="Century Gothic" w:cs="Times New Roman"/>
                <w:sz w:val="24"/>
                <w:szCs w:val="24"/>
              </w:rPr>
              <w:t>Please contact me with any questions.</w:t>
            </w:r>
          </w:p>
          <w:p w14:paraId="4912CFFF" w14:textId="77777777" w:rsidR="00D5687D" w:rsidRPr="00D5687D" w:rsidRDefault="00D5687D" w:rsidP="00D5687D">
            <w:pPr>
              <w:ind w:left="216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71C247AB" w14:textId="77777777" w:rsidR="00606479" w:rsidRPr="00D5687D" w:rsidRDefault="00D5687D" w:rsidP="007721C5">
            <w:pPr>
              <w:numPr>
                <w:ilvl w:val="0"/>
                <w:numId w:val="8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D5687D">
              <w:rPr>
                <w:rFonts w:ascii="Century Gothic" w:hAnsi="Century Gothic" w:cs="Times New Roman"/>
                <w:sz w:val="24"/>
                <w:szCs w:val="24"/>
              </w:rPr>
              <w:t>We are reviewing instruments to examine SOC implementation; we are currently reviewing the “Systems of Care Implementation Survey” (SOCIS) with SOC leadership.</w:t>
            </w:r>
          </w:p>
        </w:tc>
      </w:tr>
      <w:tr w:rsidR="00C41BD6" w:rsidRPr="007F59FA" w14:paraId="0BAB07DC" w14:textId="77777777" w:rsidTr="007F08B0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C99C3B0" w14:textId="77777777" w:rsidR="00C41BD6" w:rsidRPr="007F59FA" w:rsidRDefault="00C41BD6" w:rsidP="00C41BD6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1F52814" w14:textId="77777777" w:rsidR="00C41BD6" w:rsidRPr="007F59FA" w:rsidRDefault="00C41BD6" w:rsidP="00C41BD6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50F6BE6" w14:textId="77777777" w:rsidR="00C41BD6" w:rsidRPr="007F59FA" w:rsidRDefault="00C41BD6" w:rsidP="00C41BD6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084863" w:rsidRPr="007F59FA" w14:paraId="3CC8519B" w14:textId="77777777" w:rsidTr="007F08B0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B594A54" w14:textId="77777777" w:rsidR="00084863" w:rsidRPr="007F59FA" w:rsidRDefault="00084863" w:rsidP="00C41BD6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B855653" w14:textId="77777777" w:rsidR="00084863" w:rsidRPr="007F59FA" w:rsidRDefault="00084863" w:rsidP="00C41BD6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54D97E0" w14:textId="77777777" w:rsidR="00084863" w:rsidRPr="007F59FA" w:rsidRDefault="00084863" w:rsidP="00C41BD6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6BEF6A11" w14:textId="77777777" w:rsidR="00E03346" w:rsidRDefault="00E03346" w:rsidP="00930D1A">
      <w:pPr>
        <w:spacing w:line="276" w:lineRule="auto"/>
        <w:rPr>
          <w:rFonts w:ascii="Century Gothic" w:hAnsi="Century Gothic"/>
          <w:b/>
          <w:sz w:val="24"/>
          <w:szCs w:val="40"/>
        </w:rPr>
      </w:pPr>
    </w:p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9"/>
        <w:gridCol w:w="1689"/>
        <w:gridCol w:w="2547"/>
      </w:tblGrid>
      <w:tr w:rsidR="00E03346" w:rsidRPr="007F59FA" w14:paraId="53DC9B89" w14:textId="77777777" w:rsidTr="00285AA4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AC5084F" w14:textId="77777777" w:rsidR="00E03346" w:rsidRPr="007F59FA" w:rsidRDefault="00E03346" w:rsidP="0085242E">
            <w:pPr>
              <w:pStyle w:val="MinutesandAgendaTitles"/>
              <w:numPr>
                <w:ilvl w:val="0"/>
                <w:numId w:val="32"/>
              </w:numPr>
              <w:ind w:left="330" w:hanging="330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Partner Funding Request Form</w:t>
            </w:r>
          </w:p>
        </w:tc>
      </w:tr>
      <w:tr w:rsidR="00E03346" w:rsidRPr="007F59FA" w14:paraId="58F90B20" w14:textId="77777777" w:rsidTr="00285AA4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47B2A2" w14:textId="77777777" w:rsidR="00767525" w:rsidRDefault="003F3FC3" w:rsidP="0085242E">
            <w:pPr>
              <w:pStyle w:val="ListParagraph"/>
              <w:numPr>
                <w:ilvl w:val="0"/>
                <w:numId w:val="15"/>
              </w:numPr>
              <w:ind w:left="330" w:hanging="255"/>
              <w:rPr>
                <w:rFonts w:ascii="Century Gothic" w:hAnsi="Century Gothic" w:cs="Times New Roman"/>
                <w:sz w:val="24"/>
                <w:szCs w:val="24"/>
              </w:rPr>
            </w:pPr>
            <w:r w:rsidRPr="00767525">
              <w:rPr>
                <w:rFonts w:ascii="Century Gothic" w:hAnsi="Century Gothic" w:cs="Times New Roman"/>
                <w:sz w:val="24"/>
                <w:szCs w:val="24"/>
              </w:rPr>
              <w:t xml:space="preserve">Opportunity for partners to access </w:t>
            </w:r>
            <w:r w:rsidR="007F50FE" w:rsidRPr="00767525">
              <w:rPr>
                <w:rFonts w:ascii="Century Gothic" w:hAnsi="Century Gothic" w:cs="Times New Roman"/>
                <w:sz w:val="24"/>
                <w:szCs w:val="24"/>
              </w:rPr>
              <w:t>startup</w:t>
            </w:r>
            <w:r w:rsidRPr="00767525">
              <w:rPr>
                <w:rFonts w:ascii="Century Gothic" w:hAnsi="Century Gothic" w:cs="Times New Roman"/>
                <w:sz w:val="24"/>
                <w:szCs w:val="24"/>
              </w:rPr>
              <w:t xml:space="preserve"> funds or supplemental </w:t>
            </w:r>
            <w:r w:rsidR="00767525">
              <w:rPr>
                <w:rFonts w:ascii="Century Gothic" w:hAnsi="Century Gothic" w:cs="Times New Roman"/>
                <w:sz w:val="24"/>
                <w:szCs w:val="24"/>
              </w:rPr>
              <w:t xml:space="preserve">funds to create </w:t>
            </w:r>
            <w:r w:rsidRPr="00767525">
              <w:rPr>
                <w:rFonts w:ascii="Century Gothic" w:hAnsi="Century Gothic" w:cs="Times New Roman"/>
                <w:sz w:val="24"/>
                <w:szCs w:val="24"/>
              </w:rPr>
              <w:t>collaborations</w:t>
            </w:r>
            <w:r w:rsidR="00767525">
              <w:rPr>
                <w:rFonts w:ascii="Century Gothic" w:hAnsi="Century Gothic" w:cs="Times New Roman"/>
                <w:sz w:val="24"/>
                <w:szCs w:val="24"/>
              </w:rPr>
              <w:t>/innovations</w:t>
            </w:r>
            <w:r w:rsidRPr="00767525">
              <w:rPr>
                <w:rFonts w:ascii="Century Gothic" w:hAnsi="Century Gothic" w:cs="Times New Roman"/>
                <w:sz w:val="24"/>
                <w:szCs w:val="24"/>
              </w:rPr>
              <w:t xml:space="preserve"> that are in line with System of Care</w:t>
            </w:r>
            <w:r w:rsidR="00767525">
              <w:rPr>
                <w:rFonts w:ascii="Century Gothic" w:hAnsi="Century Gothic" w:cs="Times New Roman"/>
                <w:sz w:val="24"/>
                <w:szCs w:val="24"/>
              </w:rPr>
              <w:t xml:space="preserve"> Philosophy.  </w:t>
            </w:r>
          </w:p>
          <w:p w14:paraId="469CBEDA" w14:textId="77777777" w:rsidR="00767525" w:rsidRDefault="00767525" w:rsidP="007721C5">
            <w:pPr>
              <w:pStyle w:val="ListParagraph"/>
              <w:numPr>
                <w:ilvl w:val="3"/>
                <w:numId w:val="7"/>
              </w:numPr>
              <w:ind w:left="222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Will b</w:t>
            </w:r>
            <w:r w:rsidR="003F3FC3" w:rsidRPr="00767525">
              <w:rPr>
                <w:rFonts w:ascii="Century Gothic" w:hAnsi="Century Gothic" w:cs="Times New Roman"/>
                <w:sz w:val="24"/>
                <w:szCs w:val="24"/>
              </w:rPr>
              <w:t xml:space="preserve">e sent out state-wide for a </w:t>
            </w:r>
            <w:r w:rsidR="00AD155F" w:rsidRPr="00767525">
              <w:rPr>
                <w:rFonts w:ascii="Century Gothic" w:hAnsi="Century Gothic" w:cs="Times New Roman"/>
                <w:sz w:val="24"/>
                <w:szCs w:val="24"/>
              </w:rPr>
              <w:t>one-time</w:t>
            </w:r>
            <w:r w:rsidR="003F3FC3" w:rsidRPr="00767525">
              <w:rPr>
                <w:rFonts w:ascii="Century Gothic" w:hAnsi="Century Gothic" w:cs="Times New Roman"/>
                <w:sz w:val="24"/>
                <w:szCs w:val="24"/>
              </w:rPr>
              <w:t xml:space="preserve"> grant opportunity</w:t>
            </w:r>
          </w:p>
          <w:p w14:paraId="06528E69" w14:textId="77777777" w:rsidR="00767525" w:rsidRPr="004946AC" w:rsidRDefault="00197DCA" w:rsidP="007721C5">
            <w:pPr>
              <w:pStyle w:val="ListParagraph"/>
              <w:numPr>
                <w:ilvl w:val="3"/>
                <w:numId w:val="7"/>
              </w:numPr>
              <w:ind w:left="222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N</w:t>
            </w:r>
            <w:r w:rsidR="003F3FC3" w:rsidRPr="004946AC">
              <w:rPr>
                <w:rFonts w:ascii="Century Gothic" w:hAnsi="Century Gothic" w:cs="Times New Roman"/>
                <w:sz w:val="24"/>
                <w:szCs w:val="24"/>
              </w:rPr>
              <w:t>o limit on the amount that ca</w:t>
            </w:r>
            <w:r w:rsidR="00AD155F" w:rsidRPr="004946AC">
              <w:rPr>
                <w:rFonts w:ascii="Century Gothic" w:hAnsi="Century Gothic" w:cs="Times New Roman"/>
                <w:sz w:val="24"/>
                <w:szCs w:val="24"/>
              </w:rPr>
              <w:t>n</w:t>
            </w:r>
            <w:r w:rsidR="003F3FC3" w:rsidRPr="004946AC">
              <w:rPr>
                <w:rFonts w:ascii="Century Gothic" w:hAnsi="Century Gothic" w:cs="Times New Roman"/>
                <w:sz w:val="24"/>
                <w:szCs w:val="24"/>
              </w:rPr>
              <w:t xml:space="preserve"> be requested.</w:t>
            </w:r>
            <w:r w:rsidR="00271379">
              <w:rPr>
                <w:rFonts w:ascii="Century Gothic" w:hAnsi="Century Gothic" w:cs="Times New Roman"/>
                <w:sz w:val="24"/>
                <w:szCs w:val="24"/>
              </w:rPr>
              <w:t xml:space="preserve"> (Typically between $5,000- $10,000)</w:t>
            </w:r>
            <w:r w:rsidR="003F3FC3" w:rsidRPr="004946AC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282E0420" w14:textId="77777777" w:rsidR="00767525" w:rsidRPr="004946AC" w:rsidRDefault="003F3FC3" w:rsidP="007721C5">
            <w:pPr>
              <w:pStyle w:val="ListParagraph"/>
              <w:numPr>
                <w:ilvl w:val="3"/>
                <w:numId w:val="7"/>
              </w:numPr>
              <w:ind w:left="2220"/>
              <w:rPr>
                <w:rFonts w:ascii="Century Gothic" w:hAnsi="Century Gothic" w:cs="Times New Roman"/>
                <w:sz w:val="24"/>
                <w:szCs w:val="24"/>
              </w:rPr>
            </w:pPr>
            <w:r w:rsidRPr="004946AC">
              <w:rPr>
                <w:rFonts w:ascii="Century Gothic" w:hAnsi="Century Gothic" w:cs="Times New Roman"/>
                <w:sz w:val="24"/>
                <w:szCs w:val="24"/>
              </w:rPr>
              <w:t>Will be shared with SIAC</w:t>
            </w:r>
            <w:r w:rsidR="00767525" w:rsidRPr="004946AC">
              <w:rPr>
                <w:rFonts w:ascii="Century Gothic" w:hAnsi="Century Gothic" w:cs="Times New Roman"/>
                <w:sz w:val="24"/>
                <w:szCs w:val="24"/>
              </w:rPr>
              <w:t xml:space="preserve"> &amp;</w:t>
            </w:r>
            <w:r w:rsidRPr="004946AC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AD155F" w:rsidRPr="004946AC">
              <w:rPr>
                <w:rFonts w:ascii="Century Gothic" w:hAnsi="Century Gothic" w:cs="Times New Roman"/>
                <w:sz w:val="24"/>
                <w:szCs w:val="24"/>
              </w:rPr>
              <w:t xml:space="preserve">should be forwarded to </w:t>
            </w:r>
            <w:r w:rsidRPr="004946AC">
              <w:rPr>
                <w:rFonts w:ascii="Century Gothic" w:hAnsi="Century Gothic" w:cs="Times New Roman"/>
                <w:sz w:val="24"/>
                <w:szCs w:val="24"/>
              </w:rPr>
              <w:t xml:space="preserve">any relevant distribution lists. </w:t>
            </w:r>
          </w:p>
          <w:p w14:paraId="0860F906" w14:textId="77777777" w:rsidR="00767525" w:rsidRPr="004946AC" w:rsidRDefault="003F3FC3" w:rsidP="007721C5">
            <w:pPr>
              <w:pStyle w:val="ListParagraph"/>
              <w:numPr>
                <w:ilvl w:val="3"/>
                <w:numId w:val="7"/>
              </w:numPr>
              <w:ind w:left="2220"/>
              <w:rPr>
                <w:rFonts w:ascii="Century Gothic" w:hAnsi="Century Gothic" w:cs="Times New Roman"/>
                <w:sz w:val="24"/>
                <w:szCs w:val="24"/>
              </w:rPr>
            </w:pPr>
            <w:r w:rsidRPr="004946AC">
              <w:rPr>
                <w:rFonts w:ascii="Century Gothic" w:hAnsi="Century Gothic" w:cs="Times New Roman"/>
                <w:sz w:val="24"/>
                <w:szCs w:val="24"/>
              </w:rPr>
              <w:t xml:space="preserve">An email will be sent out that provides more information.  </w:t>
            </w:r>
          </w:p>
          <w:p w14:paraId="0B3E13E7" w14:textId="77777777" w:rsidR="003F3FC3" w:rsidRPr="004946AC" w:rsidRDefault="003F3FC3" w:rsidP="007721C5">
            <w:pPr>
              <w:pStyle w:val="ListParagraph"/>
              <w:numPr>
                <w:ilvl w:val="3"/>
                <w:numId w:val="7"/>
              </w:numPr>
              <w:ind w:left="2220"/>
              <w:rPr>
                <w:rFonts w:ascii="Century Gothic" w:hAnsi="Century Gothic" w:cs="Times New Roman"/>
                <w:sz w:val="24"/>
                <w:szCs w:val="24"/>
              </w:rPr>
            </w:pPr>
            <w:r w:rsidRPr="004946AC">
              <w:rPr>
                <w:rFonts w:ascii="Century Gothic" w:hAnsi="Century Gothic" w:cs="Times New Roman"/>
                <w:sz w:val="24"/>
                <w:szCs w:val="24"/>
              </w:rPr>
              <w:t>Awards will be distributed quarterly</w:t>
            </w:r>
            <w:r w:rsidR="00AD155F" w:rsidRPr="004946AC">
              <w:rPr>
                <w:rFonts w:ascii="Century Gothic" w:hAnsi="Century Gothic" w:cs="Times New Roman"/>
                <w:sz w:val="24"/>
                <w:szCs w:val="24"/>
              </w:rPr>
              <w:t xml:space="preserve">.  </w:t>
            </w:r>
          </w:p>
          <w:p w14:paraId="678E4BA6" w14:textId="77777777" w:rsidR="00E03346" w:rsidRPr="003C047B" w:rsidRDefault="00E03346" w:rsidP="00285AA4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E03346" w:rsidRPr="007F59FA" w14:paraId="55BF8176" w14:textId="77777777" w:rsidTr="00285AA4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52CB313" w14:textId="77777777" w:rsidR="00E03346" w:rsidRPr="007F59FA" w:rsidRDefault="00E03346" w:rsidP="00285AA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EDEC1AE" w14:textId="77777777" w:rsidR="00E03346" w:rsidRPr="007F59FA" w:rsidRDefault="00E03346" w:rsidP="00285AA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2B931FD" w14:textId="77777777" w:rsidR="00E03346" w:rsidRPr="007F59FA" w:rsidRDefault="00E03346" w:rsidP="00285AA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E03346" w:rsidRPr="007F59FA" w14:paraId="64CB1C2C" w14:textId="77777777" w:rsidTr="00285AA4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ED681CE" w14:textId="77777777" w:rsidR="00E03346" w:rsidRPr="007F59FA" w:rsidRDefault="00D57FC1" w:rsidP="00285AA4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Email S-GMIT </w:t>
            </w:r>
            <w:r w:rsidR="006668A4">
              <w:rPr>
                <w:rFonts w:ascii="Century Gothic" w:hAnsi="Century Gothic" w:cs="Arial"/>
                <w:sz w:val="24"/>
                <w:szCs w:val="24"/>
              </w:rPr>
              <w:t>Partner Funding Request Form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63E91ED" w14:textId="77777777" w:rsidR="00E03346" w:rsidRPr="007F59FA" w:rsidRDefault="006668A4" w:rsidP="00285AA4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Dee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Dee</w:t>
            </w:r>
            <w:proofErr w:type="spellEnd"/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97125FC" w14:textId="77777777" w:rsidR="00E03346" w:rsidRPr="007F59FA" w:rsidRDefault="006668A4" w:rsidP="00285AA4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March 1, 2021</w:t>
            </w:r>
          </w:p>
        </w:tc>
      </w:tr>
      <w:tr w:rsidR="00E03346" w:rsidRPr="007F59FA" w14:paraId="265FAE6B" w14:textId="77777777" w:rsidTr="00285AA4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F04A5D7" w14:textId="77777777" w:rsidR="00E03346" w:rsidRPr="007F59FA" w:rsidRDefault="00E03346" w:rsidP="00285AA4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05B0B7C" w14:textId="77777777" w:rsidR="00E03346" w:rsidRPr="007F59FA" w:rsidRDefault="00E03346" w:rsidP="00285AA4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FD480D8" w14:textId="77777777" w:rsidR="00E03346" w:rsidRPr="007F59FA" w:rsidRDefault="00E03346" w:rsidP="00285AA4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3FB31171" w14:textId="77777777" w:rsidR="00E03346" w:rsidRDefault="00E03346" w:rsidP="00B361BA">
      <w:pPr>
        <w:spacing w:line="276" w:lineRule="auto"/>
        <w:rPr>
          <w:rFonts w:ascii="Century Gothic" w:hAnsi="Century Gothic"/>
          <w:b/>
          <w:sz w:val="24"/>
          <w:szCs w:val="40"/>
        </w:rPr>
      </w:pPr>
    </w:p>
    <w:p w14:paraId="53B0FC55" w14:textId="77777777" w:rsidR="00710FF7" w:rsidRDefault="00710FF7" w:rsidP="00B361BA">
      <w:pPr>
        <w:spacing w:line="276" w:lineRule="auto"/>
        <w:rPr>
          <w:rFonts w:ascii="Century Gothic" w:hAnsi="Century Gothic"/>
          <w:b/>
          <w:sz w:val="24"/>
          <w:szCs w:val="40"/>
        </w:rPr>
      </w:pPr>
    </w:p>
    <w:p w14:paraId="47CD3261" w14:textId="77777777" w:rsidR="00710FF7" w:rsidRDefault="00710FF7" w:rsidP="00B361BA">
      <w:pPr>
        <w:spacing w:line="276" w:lineRule="auto"/>
        <w:rPr>
          <w:rFonts w:ascii="Century Gothic" w:hAnsi="Century Gothic"/>
          <w:b/>
          <w:sz w:val="24"/>
          <w:szCs w:val="40"/>
        </w:rPr>
      </w:pPr>
    </w:p>
    <w:p w14:paraId="2612837D" w14:textId="77777777" w:rsidR="00710FF7" w:rsidRDefault="00710FF7" w:rsidP="00B361BA">
      <w:pPr>
        <w:spacing w:line="276" w:lineRule="auto"/>
        <w:rPr>
          <w:rFonts w:ascii="Century Gothic" w:hAnsi="Century Gothic"/>
          <w:b/>
          <w:sz w:val="24"/>
          <w:szCs w:val="40"/>
        </w:rPr>
      </w:pPr>
    </w:p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9"/>
        <w:gridCol w:w="1689"/>
        <w:gridCol w:w="2547"/>
      </w:tblGrid>
      <w:tr w:rsidR="00C546CB" w:rsidRPr="007F59FA" w14:paraId="6F442392" w14:textId="77777777" w:rsidTr="00D71CF5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F4B1A7E" w14:textId="77777777" w:rsidR="00C546CB" w:rsidRPr="007F59FA" w:rsidRDefault="00606479" w:rsidP="00C52C17">
            <w:pPr>
              <w:pStyle w:val="MinutesandAgendaTitles"/>
              <w:numPr>
                <w:ilvl w:val="0"/>
                <w:numId w:val="32"/>
              </w:numPr>
              <w:ind w:left="330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Agency Updates</w:t>
            </w:r>
          </w:p>
        </w:tc>
      </w:tr>
      <w:tr w:rsidR="00C546CB" w:rsidRPr="007F59FA" w14:paraId="35D8887E" w14:textId="77777777" w:rsidTr="00D71CF5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415830A" w14:textId="77777777" w:rsidR="00B23B3A" w:rsidRPr="00B361BA" w:rsidRDefault="00B23B3A" w:rsidP="007721C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B361BA">
              <w:rPr>
                <w:rFonts w:ascii="Century Gothic" w:hAnsi="Century Gothic" w:cs="Times New Roman"/>
                <w:b/>
                <w:sz w:val="24"/>
                <w:szCs w:val="24"/>
              </w:rPr>
              <w:t>DCBS</w:t>
            </w:r>
          </w:p>
          <w:p w14:paraId="6850D8CB" w14:textId="77777777" w:rsidR="00B361BA" w:rsidRDefault="00AD155F" w:rsidP="007721C5">
            <w:pPr>
              <w:pStyle w:val="ListParagraph"/>
              <w:numPr>
                <w:ilvl w:val="2"/>
                <w:numId w:val="6"/>
              </w:numPr>
              <w:ind w:left="1320" w:firstLine="450"/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Cs/>
                <w:sz w:val="24"/>
                <w:szCs w:val="24"/>
              </w:rPr>
              <w:t>21</w:t>
            </w:r>
            <w:r w:rsidRPr="00AD155F">
              <w:rPr>
                <w:rFonts w:ascii="Century Gothic" w:hAnsi="Century Gothic" w:cs="Times New Roman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 Century </w:t>
            </w:r>
            <w:r w:rsidR="00710FF7">
              <w:rPr>
                <w:rFonts w:ascii="Century Gothic" w:hAnsi="Century Gothic" w:cs="Times New Roman"/>
                <w:bCs/>
                <w:sz w:val="24"/>
                <w:szCs w:val="24"/>
              </w:rPr>
              <w:t>W</w:t>
            </w:r>
            <w:r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ork with the Commissioner’s </w:t>
            </w:r>
            <w:r w:rsidR="00C10EBB">
              <w:rPr>
                <w:rFonts w:ascii="Century Gothic" w:hAnsi="Century Gothic" w:cs="Times New Roman"/>
                <w:bCs/>
                <w:sz w:val="24"/>
                <w:szCs w:val="24"/>
              </w:rPr>
              <w:t>O</w:t>
            </w:r>
            <w:r>
              <w:rPr>
                <w:rFonts w:ascii="Century Gothic" w:hAnsi="Century Gothic" w:cs="Times New Roman"/>
                <w:bCs/>
                <w:sz w:val="24"/>
                <w:szCs w:val="24"/>
              </w:rPr>
              <w:t>ffice</w:t>
            </w:r>
            <w:r w:rsidR="00710FF7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 continues                </w:t>
            </w:r>
          </w:p>
          <w:p w14:paraId="0099CC80" w14:textId="77777777" w:rsidR="00606479" w:rsidRPr="00710FF7" w:rsidRDefault="00B361BA" w:rsidP="007721C5">
            <w:pPr>
              <w:pStyle w:val="ListParagraph"/>
              <w:numPr>
                <w:ilvl w:val="0"/>
                <w:numId w:val="19"/>
              </w:numPr>
              <w:ind w:firstLine="420"/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 w:rsidRPr="00710FF7">
              <w:rPr>
                <w:rFonts w:ascii="Century Gothic" w:hAnsi="Century Gothic" w:cs="Times New Roman"/>
                <w:bCs/>
                <w:sz w:val="24"/>
                <w:szCs w:val="24"/>
              </w:rPr>
              <w:t>Team has s</w:t>
            </w:r>
            <w:r w:rsidR="00AD155F" w:rsidRPr="00710FF7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ubmitted final draft </w:t>
            </w:r>
            <w:r w:rsidR="00710FF7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to the </w:t>
            </w:r>
            <w:r w:rsidR="00C10EBB">
              <w:rPr>
                <w:rFonts w:ascii="Century Gothic" w:hAnsi="Century Gothic" w:cs="Times New Roman"/>
                <w:bCs/>
                <w:sz w:val="24"/>
                <w:szCs w:val="24"/>
              </w:rPr>
              <w:t>C</w:t>
            </w:r>
            <w:r w:rsidR="00AD155F" w:rsidRPr="00710FF7">
              <w:rPr>
                <w:rFonts w:ascii="Century Gothic" w:hAnsi="Century Gothic" w:cs="Times New Roman"/>
                <w:bCs/>
                <w:sz w:val="24"/>
                <w:szCs w:val="24"/>
              </w:rPr>
              <w:t>ommissioner</w:t>
            </w:r>
            <w:r w:rsidR="00710FF7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 </w:t>
            </w:r>
          </w:p>
          <w:p w14:paraId="2746FB6E" w14:textId="77777777" w:rsidR="00B361BA" w:rsidRPr="00CC4BC2" w:rsidRDefault="00AD155F" w:rsidP="007721C5">
            <w:pPr>
              <w:pStyle w:val="ListParagraph"/>
              <w:numPr>
                <w:ilvl w:val="2"/>
                <w:numId w:val="6"/>
              </w:numPr>
              <w:ind w:left="2130"/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 w:rsidRPr="00CC4BC2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KY was selected as a jurisdiction for </w:t>
            </w:r>
            <w:r w:rsidR="00710FF7">
              <w:rPr>
                <w:rFonts w:ascii="Century Gothic" w:hAnsi="Century Gothic" w:cs="Times New Roman"/>
                <w:bCs/>
                <w:sz w:val="24"/>
                <w:szCs w:val="24"/>
              </w:rPr>
              <w:t>‘</w:t>
            </w:r>
            <w:r w:rsidR="00710FF7" w:rsidRPr="00B23B3A">
              <w:rPr>
                <w:rFonts w:ascii="Century Gothic" w:hAnsi="Century Gothic" w:cs="Times New Roman"/>
                <w:bCs/>
                <w:sz w:val="24"/>
                <w:szCs w:val="24"/>
              </w:rPr>
              <w:t>Thriving Families, Safer Children</w:t>
            </w:r>
            <w:r w:rsidR="00710FF7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 Initiative’ </w:t>
            </w:r>
          </w:p>
          <w:p w14:paraId="692875E3" w14:textId="77777777" w:rsidR="00AD155F" w:rsidRPr="00CC4BC2" w:rsidRDefault="00AD155F" w:rsidP="007721C5">
            <w:pPr>
              <w:pStyle w:val="ListParagraph"/>
              <w:numPr>
                <w:ilvl w:val="0"/>
                <w:numId w:val="28"/>
              </w:numPr>
              <w:ind w:firstLine="420"/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 w:rsidRPr="00CC4BC2">
              <w:rPr>
                <w:rFonts w:ascii="Century Gothic" w:hAnsi="Century Gothic" w:cs="Times New Roman"/>
                <w:bCs/>
                <w:sz w:val="24"/>
                <w:szCs w:val="24"/>
              </w:rPr>
              <w:t>primary and secondary prevention work</w:t>
            </w:r>
          </w:p>
          <w:p w14:paraId="503F8362" w14:textId="77777777" w:rsidR="00B361BA" w:rsidRDefault="00AD155F" w:rsidP="007721C5">
            <w:pPr>
              <w:pStyle w:val="ListParagraph"/>
              <w:numPr>
                <w:ilvl w:val="2"/>
                <w:numId w:val="6"/>
              </w:numPr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Cs/>
                <w:sz w:val="24"/>
                <w:szCs w:val="24"/>
              </w:rPr>
              <w:t>Started implementation of QRTP</w:t>
            </w:r>
          </w:p>
          <w:p w14:paraId="2FA016C7" w14:textId="77777777" w:rsidR="00B361BA" w:rsidRDefault="00D80F6E" w:rsidP="007721C5">
            <w:pPr>
              <w:pStyle w:val="ListParagraph"/>
              <w:numPr>
                <w:ilvl w:val="0"/>
                <w:numId w:val="19"/>
              </w:numPr>
              <w:ind w:firstLine="420"/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Expecting </w:t>
            </w:r>
            <w:r w:rsidR="00AD155F">
              <w:rPr>
                <w:rFonts w:ascii="Century Gothic" w:hAnsi="Century Gothic" w:cs="Times New Roman"/>
                <w:bCs/>
                <w:sz w:val="24"/>
                <w:szCs w:val="24"/>
              </w:rPr>
              <w:t>full implementation by April 1</w:t>
            </w:r>
            <w:r w:rsidR="00AD155F" w:rsidRPr="00AD155F">
              <w:rPr>
                <w:rFonts w:ascii="Century Gothic" w:hAnsi="Century Gothic" w:cs="Times New Roman"/>
                <w:bCs/>
                <w:sz w:val="24"/>
                <w:szCs w:val="24"/>
                <w:vertAlign w:val="superscript"/>
              </w:rPr>
              <w:t>st</w:t>
            </w:r>
            <w:r w:rsidR="00AD155F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 </w:t>
            </w:r>
          </w:p>
          <w:p w14:paraId="2B969168" w14:textId="77777777" w:rsidR="00AD155F" w:rsidRPr="00B361BA" w:rsidRDefault="00D80F6E" w:rsidP="007721C5">
            <w:pPr>
              <w:pStyle w:val="ListParagraph"/>
              <w:numPr>
                <w:ilvl w:val="0"/>
                <w:numId w:val="19"/>
              </w:numPr>
              <w:ind w:firstLine="420"/>
              <w:rPr>
                <w:rFonts w:ascii="Century Gothic" w:hAnsi="Century Gothic" w:cs="Times New Roman"/>
                <w:bCs/>
                <w:sz w:val="22"/>
              </w:rPr>
            </w:pPr>
            <w:r>
              <w:rPr>
                <w:rFonts w:ascii="Century Gothic" w:hAnsi="Century Gothic" w:cs="Times New Roman"/>
                <w:bCs/>
                <w:sz w:val="22"/>
              </w:rPr>
              <w:t>G</w:t>
            </w:r>
            <w:r w:rsidR="00AD155F" w:rsidRPr="00B361BA">
              <w:rPr>
                <w:rFonts w:ascii="Century Gothic" w:hAnsi="Century Gothic" w:cs="Times New Roman"/>
                <w:bCs/>
                <w:sz w:val="22"/>
              </w:rPr>
              <w:t>oal is to reduce the numbers of youth in congregate care</w:t>
            </w:r>
          </w:p>
          <w:p w14:paraId="4A5516B3" w14:textId="77777777" w:rsidR="00B361BA" w:rsidRDefault="00AD155F" w:rsidP="007721C5">
            <w:pPr>
              <w:pStyle w:val="ListParagraph"/>
              <w:numPr>
                <w:ilvl w:val="2"/>
                <w:numId w:val="6"/>
              </w:numPr>
              <w:ind w:left="1950" w:hanging="180"/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Cs/>
                <w:sz w:val="24"/>
                <w:szCs w:val="24"/>
              </w:rPr>
              <w:t>Building Bridges Initiative</w:t>
            </w:r>
          </w:p>
          <w:p w14:paraId="3D54BBA7" w14:textId="77777777" w:rsidR="00AD155F" w:rsidRDefault="00710FF7" w:rsidP="007721C5">
            <w:pPr>
              <w:pStyle w:val="ListParagraph"/>
              <w:numPr>
                <w:ilvl w:val="3"/>
                <w:numId w:val="6"/>
              </w:numPr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Cs/>
                <w:sz w:val="24"/>
                <w:szCs w:val="24"/>
              </w:rPr>
              <w:t>F</w:t>
            </w:r>
            <w:r w:rsidR="00AD155F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irst coach/mentor meeting occurred last week </w:t>
            </w:r>
          </w:p>
          <w:p w14:paraId="76AFBB59" w14:textId="77777777" w:rsidR="00630A6C" w:rsidRPr="00606479" w:rsidRDefault="00630A6C" w:rsidP="00630A6C">
            <w:pPr>
              <w:pStyle w:val="ListParagraph"/>
              <w:ind w:left="2880"/>
              <w:rPr>
                <w:rFonts w:ascii="Century Gothic" w:hAnsi="Century Gothic" w:cs="Times New Roman"/>
                <w:bCs/>
                <w:sz w:val="24"/>
                <w:szCs w:val="24"/>
              </w:rPr>
            </w:pPr>
          </w:p>
          <w:p w14:paraId="4EB342B0" w14:textId="77777777" w:rsidR="00A0227E" w:rsidRPr="00B361BA" w:rsidRDefault="00B361BA" w:rsidP="004946AC">
            <w:pPr>
              <w:ind w:firstLine="33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B361BA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2. </w:t>
            </w:r>
            <w:r w:rsidR="00A0227E" w:rsidRPr="00B361BA">
              <w:rPr>
                <w:rFonts w:ascii="Century Gothic" w:hAnsi="Century Gothic" w:cs="Times New Roman"/>
                <w:b/>
                <w:sz w:val="24"/>
                <w:szCs w:val="24"/>
              </w:rPr>
              <w:t>Medicaid</w:t>
            </w:r>
          </w:p>
          <w:p w14:paraId="4E122F6E" w14:textId="77777777" w:rsidR="00B0131F" w:rsidRDefault="00AD155F" w:rsidP="007721C5">
            <w:pPr>
              <w:pStyle w:val="ListParagraph"/>
              <w:numPr>
                <w:ilvl w:val="2"/>
                <w:numId w:val="25"/>
              </w:numPr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 w:rsidRPr="00930D1A">
              <w:rPr>
                <w:rFonts w:ascii="Century Gothic" w:hAnsi="Century Gothic" w:cs="Times New Roman"/>
                <w:bCs/>
                <w:sz w:val="24"/>
                <w:szCs w:val="24"/>
              </w:rPr>
              <w:t>Working closely with DCBS for the Aetna SKY</w:t>
            </w:r>
            <w:r w:rsidR="00F2187E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 throug</w:t>
            </w:r>
            <w:r w:rsidR="00B0131F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h </w:t>
            </w:r>
            <w:r w:rsidRPr="00F2187E">
              <w:rPr>
                <w:rFonts w:ascii="Century Gothic" w:hAnsi="Century Gothic" w:cs="Times New Roman"/>
                <w:bCs/>
                <w:sz w:val="24"/>
                <w:szCs w:val="24"/>
              </w:rPr>
              <w:t>implementation</w:t>
            </w:r>
          </w:p>
          <w:p w14:paraId="2AB27278" w14:textId="77777777" w:rsidR="00A0227E" w:rsidRPr="00B0131F" w:rsidRDefault="00B0131F" w:rsidP="007721C5">
            <w:pPr>
              <w:pStyle w:val="ListParagraph"/>
              <w:numPr>
                <w:ilvl w:val="0"/>
                <w:numId w:val="30"/>
              </w:numPr>
              <w:ind w:left="3300"/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Cs/>
                <w:sz w:val="24"/>
                <w:szCs w:val="24"/>
              </w:rPr>
              <w:t>G</w:t>
            </w:r>
            <w:r w:rsidR="00AD155F" w:rsidRPr="00B0131F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ood core team </w:t>
            </w:r>
            <w:r w:rsidR="00F2187E" w:rsidRPr="00B0131F">
              <w:rPr>
                <w:rFonts w:ascii="Century Gothic" w:hAnsi="Century Gothic" w:cs="Times New Roman"/>
                <w:bCs/>
                <w:sz w:val="24"/>
                <w:szCs w:val="24"/>
              </w:rPr>
              <w:t>(</w:t>
            </w:r>
            <w:r w:rsidR="00AD155F" w:rsidRPr="00B0131F">
              <w:rPr>
                <w:rFonts w:ascii="Century Gothic" w:hAnsi="Century Gothic" w:cs="Times New Roman"/>
                <w:bCs/>
                <w:sz w:val="24"/>
                <w:szCs w:val="24"/>
              </w:rPr>
              <w:t>going well so far</w:t>
            </w:r>
            <w:r w:rsidR="00F2187E" w:rsidRPr="00B0131F">
              <w:rPr>
                <w:rFonts w:ascii="Century Gothic" w:hAnsi="Century Gothic" w:cs="Times New Roman"/>
                <w:bCs/>
                <w:sz w:val="24"/>
                <w:szCs w:val="24"/>
              </w:rPr>
              <w:t>)</w:t>
            </w:r>
          </w:p>
          <w:p w14:paraId="1ADE2177" w14:textId="77777777" w:rsidR="00AD155F" w:rsidRDefault="00B0131F" w:rsidP="007721C5">
            <w:pPr>
              <w:pStyle w:val="ListParagraph"/>
              <w:numPr>
                <w:ilvl w:val="2"/>
                <w:numId w:val="25"/>
              </w:numPr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Assisting clinics to become </w:t>
            </w:r>
            <w:r w:rsidR="00630A6C">
              <w:rPr>
                <w:rFonts w:ascii="Century Gothic" w:hAnsi="Century Gothic" w:cs="Times New Roman"/>
                <w:bCs/>
                <w:sz w:val="24"/>
                <w:szCs w:val="24"/>
              </w:rPr>
              <w:t>‘</w:t>
            </w:r>
            <w:r>
              <w:rPr>
                <w:rFonts w:ascii="Century Gothic" w:hAnsi="Century Gothic" w:cs="Times New Roman"/>
                <w:bCs/>
                <w:sz w:val="24"/>
                <w:szCs w:val="24"/>
              </w:rPr>
              <w:t>c</w:t>
            </w:r>
            <w:r w:rsidRPr="00B0131F">
              <w:rPr>
                <w:rFonts w:ascii="Century Gothic" w:hAnsi="Century Gothic" w:cs="Times New Roman"/>
                <w:bCs/>
                <w:sz w:val="24"/>
                <w:szCs w:val="24"/>
              </w:rPr>
              <w:t>ertified community behavioral health clinics</w:t>
            </w:r>
            <w:r w:rsidR="00630A6C">
              <w:rPr>
                <w:rFonts w:ascii="Century Gothic" w:hAnsi="Century Gothic" w:cs="Times New Roman"/>
                <w:bCs/>
                <w:sz w:val="24"/>
                <w:szCs w:val="24"/>
              </w:rPr>
              <w:t>’</w:t>
            </w:r>
            <w:r w:rsidRPr="00B0131F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 (CCBHCs) </w:t>
            </w:r>
            <w:r w:rsidR="00AD155F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 </w:t>
            </w:r>
          </w:p>
          <w:p w14:paraId="56B68ABA" w14:textId="77777777" w:rsidR="00B0131F" w:rsidRPr="00B0131F" w:rsidRDefault="00B0131F" w:rsidP="007721C5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 w:rsidRPr="00B0131F">
              <w:rPr>
                <w:rFonts w:ascii="Century Gothic" w:hAnsi="Century Gothic" w:cs="Times New Roman"/>
                <w:bCs/>
                <w:sz w:val="24"/>
                <w:szCs w:val="24"/>
              </w:rPr>
              <w:t>CCBHCs receive an enhanced Medicaid reimbursement rate based on their anticipated costs of expanding services to meet the needs of complex populations.</w:t>
            </w:r>
          </w:p>
          <w:p w14:paraId="33F4D9C3" w14:textId="77777777" w:rsidR="00AD155F" w:rsidRDefault="00AD155F" w:rsidP="007721C5">
            <w:pPr>
              <w:pStyle w:val="ListParagraph"/>
              <w:numPr>
                <w:ilvl w:val="2"/>
                <w:numId w:val="25"/>
              </w:numPr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Working with Home of the </w:t>
            </w:r>
            <w:r w:rsidR="00B12357">
              <w:rPr>
                <w:rFonts w:ascii="Century Gothic" w:hAnsi="Century Gothic" w:cs="Times New Roman"/>
                <w:bCs/>
                <w:sz w:val="24"/>
                <w:szCs w:val="24"/>
              </w:rPr>
              <w:t>I</w:t>
            </w:r>
            <w:r>
              <w:rPr>
                <w:rFonts w:ascii="Century Gothic" w:hAnsi="Century Gothic" w:cs="Times New Roman"/>
                <w:bCs/>
                <w:sz w:val="24"/>
                <w:szCs w:val="24"/>
              </w:rPr>
              <w:t>nnocents t</w:t>
            </w:r>
            <w:r w:rsidR="00630A6C">
              <w:rPr>
                <w:rFonts w:ascii="Century Gothic" w:hAnsi="Century Gothic" w:cs="Times New Roman"/>
                <w:bCs/>
                <w:sz w:val="24"/>
                <w:szCs w:val="24"/>
              </w:rPr>
              <w:t>o</w:t>
            </w:r>
            <w:r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 </w:t>
            </w:r>
            <w:r w:rsidR="00F2187E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ensure </w:t>
            </w:r>
            <w:r>
              <w:rPr>
                <w:rFonts w:ascii="Century Gothic" w:hAnsi="Century Gothic" w:cs="Times New Roman"/>
                <w:bCs/>
                <w:sz w:val="24"/>
                <w:szCs w:val="24"/>
              </w:rPr>
              <w:t>funding for</w:t>
            </w:r>
            <w:r w:rsidR="00F2187E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 the</w:t>
            </w:r>
            <w:r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 </w:t>
            </w:r>
            <w:r w:rsidR="00F2187E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new </w:t>
            </w:r>
            <w:r w:rsidR="001B355A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Multisystemic Therapy </w:t>
            </w:r>
            <w:r w:rsidR="00F2187E" w:rsidRPr="00F2187E">
              <w:rPr>
                <w:rFonts w:ascii="Century Gothic" w:hAnsi="Century Gothic" w:cs="Times New Roman"/>
                <w:bCs/>
                <w:sz w:val="24"/>
                <w:szCs w:val="24"/>
              </w:rPr>
              <w:t>for Family &amp; Community Preservation Program</w:t>
            </w:r>
          </w:p>
          <w:p w14:paraId="5352DFA9" w14:textId="77777777" w:rsidR="00D80F6E" w:rsidRPr="00606479" w:rsidRDefault="00D80F6E" w:rsidP="00D80F6E">
            <w:pPr>
              <w:pStyle w:val="ListParagraph"/>
              <w:ind w:left="2160"/>
              <w:rPr>
                <w:rFonts w:ascii="Century Gothic" w:hAnsi="Century Gothic" w:cs="Times New Roman"/>
                <w:bCs/>
                <w:sz w:val="24"/>
                <w:szCs w:val="24"/>
              </w:rPr>
            </w:pPr>
          </w:p>
          <w:p w14:paraId="2D5B3DB9" w14:textId="77777777" w:rsidR="00A0227E" w:rsidRPr="00B361BA" w:rsidRDefault="00B361BA" w:rsidP="00D80F6E">
            <w:pPr>
              <w:ind w:left="60" w:firstLine="33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B361BA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3. </w:t>
            </w:r>
            <w:r w:rsidR="00606479" w:rsidRPr="00B361BA">
              <w:rPr>
                <w:rFonts w:ascii="Century Gothic" w:hAnsi="Century Gothic" w:cs="Times New Roman"/>
                <w:b/>
                <w:sz w:val="24"/>
                <w:szCs w:val="24"/>
              </w:rPr>
              <w:t>KPFC</w:t>
            </w:r>
          </w:p>
          <w:p w14:paraId="205BA831" w14:textId="77777777" w:rsidR="00B361BA" w:rsidRDefault="00AD155F" w:rsidP="007721C5">
            <w:pPr>
              <w:pStyle w:val="ListParagraph"/>
              <w:numPr>
                <w:ilvl w:val="2"/>
                <w:numId w:val="26"/>
              </w:numPr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Cs/>
                <w:sz w:val="24"/>
                <w:szCs w:val="24"/>
              </w:rPr>
              <w:t>Presented to the SRA’s</w:t>
            </w:r>
          </w:p>
          <w:p w14:paraId="77502C4D" w14:textId="77777777" w:rsidR="00D80F6E" w:rsidRPr="00D80F6E" w:rsidRDefault="00D80F6E" w:rsidP="007721C5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Cs/>
                <w:sz w:val="24"/>
                <w:szCs w:val="24"/>
              </w:rPr>
              <w:t>Given even more opportunity to train/present</w:t>
            </w:r>
          </w:p>
          <w:p w14:paraId="59C07145" w14:textId="77777777" w:rsidR="00AD155F" w:rsidRDefault="00AD155F" w:rsidP="007721C5">
            <w:pPr>
              <w:pStyle w:val="ListParagraph"/>
              <w:numPr>
                <w:ilvl w:val="2"/>
                <w:numId w:val="26"/>
              </w:numPr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Cs/>
                <w:sz w:val="24"/>
                <w:szCs w:val="24"/>
              </w:rPr>
              <w:t>Multiple presentations</w:t>
            </w:r>
            <w:r w:rsidR="004946AC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 submitted</w:t>
            </w:r>
            <w:r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 for SOC Academy </w:t>
            </w:r>
          </w:p>
          <w:p w14:paraId="46C6421A" w14:textId="77777777" w:rsidR="00AD155F" w:rsidRDefault="00AD155F" w:rsidP="007721C5">
            <w:pPr>
              <w:pStyle w:val="ListParagraph"/>
              <w:numPr>
                <w:ilvl w:val="2"/>
                <w:numId w:val="26"/>
              </w:numPr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Cs/>
                <w:sz w:val="24"/>
                <w:szCs w:val="24"/>
              </w:rPr>
              <w:t>Will be presenting to Cumberland River</w:t>
            </w:r>
            <w:r w:rsidR="004946AC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 RIAC</w:t>
            </w:r>
          </w:p>
          <w:p w14:paraId="3EE2B7B6" w14:textId="77777777" w:rsidR="00D80F6E" w:rsidRPr="00B92E3F" w:rsidRDefault="00D80F6E" w:rsidP="00D80F6E">
            <w:pPr>
              <w:pStyle w:val="ListParagraph"/>
              <w:ind w:left="2160"/>
              <w:rPr>
                <w:rFonts w:ascii="Century Gothic" w:hAnsi="Century Gothic" w:cs="Times New Roman"/>
                <w:bCs/>
                <w:sz w:val="24"/>
                <w:szCs w:val="24"/>
              </w:rPr>
            </w:pPr>
          </w:p>
          <w:p w14:paraId="1AAE99E9" w14:textId="77777777" w:rsidR="00B23B3A" w:rsidRPr="004946AC" w:rsidRDefault="00606479" w:rsidP="007721C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4946AC">
              <w:rPr>
                <w:rFonts w:ascii="Century Gothic" w:hAnsi="Century Gothic" w:cs="Times New Roman"/>
                <w:b/>
                <w:sz w:val="24"/>
                <w:szCs w:val="24"/>
              </w:rPr>
              <w:t>BHDID</w:t>
            </w:r>
          </w:p>
          <w:p w14:paraId="37533C7D" w14:textId="77777777" w:rsidR="00AD155F" w:rsidRPr="004946AC" w:rsidRDefault="00AD155F" w:rsidP="007721C5">
            <w:pPr>
              <w:pStyle w:val="ListParagraph"/>
              <w:numPr>
                <w:ilvl w:val="2"/>
                <w:numId w:val="26"/>
              </w:numPr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 w:rsidRPr="004946AC">
              <w:rPr>
                <w:rFonts w:ascii="Century Gothic" w:hAnsi="Century Gothic" w:cs="Times New Roman"/>
                <w:bCs/>
                <w:sz w:val="24"/>
                <w:szCs w:val="24"/>
              </w:rPr>
              <w:t>Two River Impl</w:t>
            </w:r>
            <w:r w:rsidR="00D80F6E">
              <w:rPr>
                <w:rFonts w:ascii="Century Gothic" w:hAnsi="Century Gothic" w:cs="Times New Roman"/>
                <w:bCs/>
                <w:sz w:val="24"/>
                <w:szCs w:val="24"/>
              </w:rPr>
              <w:t>emen</w:t>
            </w:r>
            <w:r w:rsidRPr="004946AC">
              <w:rPr>
                <w:rFonts w:ascii="Century Gothic" w:hAnsi="Century Gothic" w:cs="Times New Roman"/>
                <w:bCs/>
                <w:sz w:val="24"/>
                <w:szCs w:val="24"/>
              </w:rPr>
              <w:t>tation Specialist will be beginning soon</w:t>
            </w:r>
            <w:r w:rsidR="004946AC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 </w:t>
            </w:r>
            <w:r w:rsidRPr="004946AC">
              <w:rPr>
                <w:rFonts w:ascii="Century Gothic" w:hAnsi="Century Gothic" w:cs="Times New Roman"/>
                <w:bCs/>
                <w:sz w:val="24"/>
                <w:szCs w:val="24"/>
              </w:rPr>
              <w:t>(March, Kelley Bradshaw)</w:t>
            </w:r>
          </w:p>
          <w:p w14:paraId="0F444DC5" w14:textId="77777777" w:rsidR="00962FEE" w:rsidRPr="004946AC" w:rsidRDefault="00962FEE" w:rsidP="007721C5">
            <w:pPr>
              <w:pStyle w:val="ListParagraph"/>
              <w:numPr>
                <w:ilvl w:val="2"/>
                <w:numId w:val="26"/>
              </w:numPr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 w:rsidRPr="004946AC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If you do not attend SIAC, please consider joining the next session as SOC information will be </w:t>
            </w:r>
            <w:r w:rsidR="00B0131F">
              <w:rPr>
                <w:rFonts w:ascii="Century Gothic" w:hAnsi="Century Gothic" w:cs="Times New Roman"/>
                <w:bCs/>
                <w:sz w:val="24"/>
                <w:szCs w:val="24"/>
              </w:rPr>
              <w:t>shared</w:t>
            </w:r>
            <w:r w:rsidRPr="004946AC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. </w:t>
            </w:r>
          </w:p>
          <w:p w14:paraId="4A68478C" w14:textId="77777777" w:rsidR="00D80F6E" w:rsidRDefault="00962FEE" w:rsidP="007721C5">
            <w:pPr>
              <w:pStyle w:val="ListParagraph"/>
              <w:numPr>
                <w:ilvl w:val="2"/>
                <w:numId w:val="26"/>
              </w:numPr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 w:rsidRPr="004946AC">
              <w:rPr>
                <w:rFonts w:ascii="Century Gothic" w:hAnsi="Century Gothic" w:cs="Times New Roman"/>
                <w:bCs/>
                <w:sz w:val="24"/>
                <w:szCs w:val="24"/>
              </w:rPr>
              <w:t>Outreach and Promotion Standing Committee</w:t>
            </w:r>
            <w:r w:rsidR="00D80F6E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 (SIAC)</w:t>
            </w:r>
            <w:r w:rsidRPr="004946AC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 </w:t>
            </w:r>
          </w:p>
          <w:p w14:paraId="1D8D9C8E" w14:textId="77777777" w:rsidR="004946AC" w:rsidRPr="00D80F6E" w:rsidRDefault="00D80F6E" w:rsidP="007721C5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Cs/>
                <w:sz w:val="24"/>
                <w:szCs w:val="24"/>
              </w:rPr>
              <w:t>Primary g</w:t>
            </w:r>
            <w:r w:rsidR="00962FEE" w:rsidRPr="00D80F6E">
              <w:rPr>
                <w:rFonts w:ascii="Century Gothic" w:hAnsi="Century Gothic" w:cs="Times New Roman"/>
                <w:bCs/>
                <w:sz w:val="24"/>
                <w:szCs w:val="24"/>
              </w:rPr>
              <w:t>oal</w:t>
            </w:r>
            <w:r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 is</w:t>
            </w:r>
            <w:r w:rsidR="00962FEE" w:rsidRPr="00D80F6E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 to share information with community about the SIAC work</w:t>
            </w:r>
          </w:p>
          <w:p w14:paraId="5CBBAD21" w14:textId="77777777" w:rsidR="004946AC" w:rsidRPr="00D80F6E" w:rsidRDefault="00D80F6E" w:rsidP="007721C5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 w:rsidRPr="00D80F6E">
              <w:rPr>
                <w:rFonts w:ascii="Century Gothic" w:hAnsi="Century Gothic" w:cs="Times New Roman"/>
                <w:bCs/>
                <w:sz w:val="24"/>
                <w:szCs w:val="24"/>
              </w:rPr>
              <w:t>All are w</w:t>
            </w:r>
            <w:r w:rsidR="00962FEE" w:rsidRPr="00D80F6E">
              <w:rPr>
                <w:rFonts w:ascii="Century Gothic" w:hAnsi="Century Gothic" w:cs="Times New Roman"/>
                <w:bCs/>
                <w:sz w:val="24"/>
                <w:szCs w:val="24"/>
              </w:rPr>
              <w:t>elcome to join this standing committee, zoom link is in the agenda for</w:t>
            </w:r>
            <w:r w:rsidR="00CC4BC2" w:rsidRPr="00D80F6E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 </w:t>
            </w:r>
            <w:r w:rsidR="00962FEE" w:rsidRPr="00D80F6E">
              <w:rPr>
                <w:rFonts w:ascii="Century Gothic" w:hAnsi="Century Gothic" w:cs="Times New Roman"/>
                <w:bCs/>
                <w:sz w:val="24"/>
                <w:szCs w:val="24"/>
              </w:rPr>
              <w:t>SIAC</w:t>
            </w:r>
          </w:p>
          <w:p w14:paraId="26EDB803" w14:textId="77777777" w:rsidR="00B0131F" w:rsidRDefault="00AD155F" w:rsidP="007721C5">
            <w:pPr>
              <w:pStyle w:val="ListParagraph"/>
              <w:numPr>
                <w:ilvl w:val="2"/>
                <w:numId w:val="26"/>
              </w:numPr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 w:rsidRPr="004946AC">
              <w:rPr>
                <w:rFonts w:ascii="Century Gothic" w:hAnsi="Century Gothic" w:cs="Times New Roman"/>
                <w:bCs/>
                <w:sz w:val="24"/>
                <w:szCs w:val="24"/>
              </w:rPr>
              <w:t>Education Tuesday’s</w:t>
            </w:r>
          </w:p>
          <w:p w14:paraId="08B90995" w14:textId="77777777" w:rsidR="00D80F6E" w:rsidRDefault="00AD155F" w:rsidP="007721C5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 w:rsidRPr="00B0131F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webinar series geared to educators however DCBS </w:t>
            </w:r>
            <w:r w:rsidR="00D80F6E">
              <w:rPr>
                <w:rFonts w:ascii="Century Gothic" w:hAnsi="Century Gothic" w:cs="Times New Roman"/>
                <w:bCs/>
                <w:sz w:val="24"/>
                <w:szCs w:val="24"/>
              </w:rPr>
              <w:t>staff</w:t>
            </w:r>
            <w:r w:rsidRPr="00B0131F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 attended</w:t>
            </w:r>
            <w:r w:rsidR="00962FEE" w:rsidRPr="00B0131F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 last session. </w:t>
            </w:r>
          </w:p>
          <w:p w14:paraId="3DB15F56" w14:textId="77777777" w:rsidR="00630A6C" w:rsidRDefault="00962FEE" w:rsidP="007721C5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 w:rsidRPr="00B0131F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Topics </w:t>
            </w:r>
            <w:r w:rsidR="00D80F6E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include </w:t>
            </w:r>
            <w:r w:rsidRPr="00B0131F">
              <w:rPr>
                <w:rFonts w:ascii="Century Gothic" w:hAnsi="Century Gothic" w:cs="Times New Roman"/>
                <w:bCs/>
                <w:sz w:val="24"/>
                <w:szCs w:val="24"/>
              </w:rPr>
              <w:t>workforce wellness and racial equity</w:t>
            </w:r>
          </w:p>
          <w:p w14:paraId="58A347A6" w14:textId="77777777" w:rsidR="00271379" w:rsidRDefault="00271379" w:rsidP="00271379">
            <w:pPr>
              <w:pStyle w:val="ListParagraph"/>
              <w:numPr>
                <w:ilvl w:val="2"/>
                <w:numId w:val="26"/>
              </w:numPr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 w:rsidRPr="00271379">
              <w:rPr>
                <w:rFonts w:ascii="Century Gothic" w:hAnsi="Century Gothic" w:cs="Times New Roman"/>
                <w:bCs/>
                <w:sz w:val="24"/>
                <w:szCs w:val="24"/>
              </w:rPr>
              <w:t>Youth Representative for Cumberland GMIT identified</w:t>
            </w:r>
          </w:p>
          <w:p w14:paraId="0B008A3E" w14:textId="77777777" w:rsidR="00271379" w:rsidRPr="00271379" w:rsidRDefault="00271379" w:rsidP="00271379">
            <w:pPr>
              <w:pStyle w:val="ListParagraph"/>
              <w:numPr>
                <w:ilvl w:val="0"/>
                <w:numId w:val="35"/>
              </w:numPr>
              <w:ind w:left="3300"/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Dyzz Cooper is in contact </w:t>
            </w:r>
          </w:p>
          <w:p w14:paraId="2EC42552" w14:textId="77777777" w:rsidR="002B46F2" w:rsidRPr="00B0131F" w:rsidRDefault="00962FEE" w:rsidP="00630A6C">
            <w:pPr>
              <w:pStyle w:val="ListParagraph"/>
              <w:ind w:left="3300"/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 w:rsidRPr="00B0131F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546CB" w:rsidRPr="007F59FA" w14:paraId="04CA235E" w14:textId="77777777" w:rsidTr="00D71CF5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EF90B1C" w14:textId="77777777" w:rsidR="00C546CB" w:rsidRPr="007F59FA" w:rsidRDefault="00C546CB" w:rsidP="00D71CF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32C19FF" w14:textId="77777777" w:rsidR="00C546CB" w:rsidRPr="007F59FA" w:rsidRDefault="00C546CB" w:rsidP="00D71CF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DEE29E6" w14:textId="77777777" w:rsidR="00C546CB" w:rsidRPr="007F59FA" w:rsidRDefault="00C546CB" w:rsidP="00D71CF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C546CB" w:rsidRPr="007F59FA" w14:paraId="48D7AA6E" w14:textId="77777777" w:rsidTr="00D71CF5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9BB7336" w14:textId="77777777" w:rsidR="00C546CB" w:rsidRPr="007F59FA" w:rsidRDefault="004E265C" w:rsidP="00D71CF5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Inform on Thriving Families, Safer Children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73FC2F3" w14:textId="77777777" w:rsidR="00C546CB" w:rsidRPr="007F59FA" w:rsidRDefault="004E265C" w:rsidP="00D71CF5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Christa</w:t>
            </w: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426A012" w14:textId="77777777" w:rsidR="00C546CB" w:rsidRPr="007F59FA" w:rsidRDefault="007452A6" w:rsidP="00D71CF5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 w:rsidRPr="00E92843">
              <w:rPr>
                <w:rFonts w:ascii="Century Gothic" w:hAnsi="Century Gothic" w:cs="Arial"/>
                <w:sz w:val="24"/>
                <w:szCs w:val="24"/>
              </w:rPr>
              <w:t>O</w:t>
            </w:r>
            <w:r w:rsidR="00271379" w:rsidRPr="00E92843">
              <w:rPr>
                <w:rFonts w:ascii="Century Gothic" w:hAnsi="Century Gothic" w:cs="Arial"/>
                <w:sz w:val="24"/>
                <w:szCs w:val="24"/>
              </w:rPr>
              <w:t>ngoing</w:t>
            </w:r>
            <w:r w:rsidRPr="00E92843">
              <w:rPr>
                <w:rFonts w:ascii="Century Gothic" w:hAnsi="Century Gothic" w:cs="Arial"/>
                <w:sz w:val="24"/>
                <w:szCs w:val="24"/>
              </w:rPr>
              <w:t>*</w:t>
            </w:r>
          </w:p>
        </w:tc>
      </w:tr>
      <w:tr w:rsidR="00C546CB" w:rsidRPr="007F59FA" w14:paraId="070D314D" w14:textId="77777777" w:rsidTr="00D71CF5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4B21A47" w14:textId="77777777" w:rsidR="00C546CB" w:rsidRPr="007F59FA" w:rsidRDefault="006668A4" w:rsidP="00D71CF5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Share SIAC Zoom Meeting Information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FA6C0E1" w14:textId="77777777" w:rsidR="00C546CB" w:rsidRPr="007F59FA" w:rsidRDefault="006668A4" w:rsidP="00D71CF5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Dee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Dee</w:t>
            </w:r>
            <w:proofErr w:type="spellEnd"/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B423C3A" w14:textId="77777777" w:rsidR="00C546CB" w:rsidRPr="007F59FA" w:rsidRDefault="006668A4" w:rsidP="00D71CF5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Feb 23, 2021</w:t>
            </w:r>
          </w:p>
        </w:tc>
      </w:tr>
      <w:tr w:rsidR="006668A4" w:rsidRPr="007F59FA" w14:paraId="6A69AEAF" w14:textId="77777777" w:rsidTr="00D71CF5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028FB3D" w14:textId="77777777" w:rsidR="006668A4" w:rsidRDefault="006668A4" w:rsidP="00D71CF5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Share Education Tuesdays Webinar Series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F3B29B3" w14:textId="77777777" w:rsidR="006668A4" w:rsidRDefault="006668A4" w:rsidP="00D71CF5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Tena</w:t>
            </w: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BBBB05C" w14:textId="77777777" w:rsidR="006668A4" w:rsidRDefault="006668A4" w:rsidP="00D71CF5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Feb 23, 2021</w:t>
            </w:r>
          </w:p>
        </w:tc>
      </w:tr>
    </w:tbl>
    <w:p w14:paraId="735F53C0" w14:textId="77777777" w:rsidR="00C546CB" w:rsidRDefault="00C546CB" w:rsidP="004B251E">
      <w:pPr>
        <w:spacing w:after="200" w:line="276" w:lineRule="auto"/>
        <w:ind w:left="-630"/>
        <w:rPr>
          <w:rFonts w:ascii="Century Gothic" w:hAnsi="Century Gothic"/>
          <w:b/>
          <w:sz w:val="24"/>
          <w:szCs w:val="40"/>
        </w:rPr>
      </w:pPr>
    </w:p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9"/>
        <w:gridCol w:w="1689"/>
        <w:gridCol w:w="2547"/>
      </w:tblGrid>
      <w:tr w:rsidR="00C546CB" w:rsidRPr="007F59FA" w14:paraId="0EE38804" w14:textId="77777777" w:rsidTr="00D71CF5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B1CE756" w14:textId="77777777" w:rsidR="00C546CB" w:rsidRPr="007F59FA" w:rsidRDefault="00606479" w:rsidP="00C52C17">
            <w:pPr>
              <w:pStyle w:val="MinutesandAgendaTitles"/>
              <w:numPr>
                <w:ilvl w:val="0"/>
                <w:numId w:val="32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Don’t forget</w:t>
            </w:r>
          </w:p>
        </w:tc>
      </w:tr>
      <w:tr w:rsidR="00C546CB" w:rsidRPr="007F59FA" w14:paraId="5108E8E9" w14:textId="77777777" w:rsidTr="00D71CF5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9E5B6A7" w14:textId="77777777" w:rsidR="00C546CB" w:rsidRPr="00C35AD9" w:rsidRDefault="00606479" w:rsidP="007721C5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C35AD9">
              <w:rPr>
                <w:rFonts w:ascii="Century Gothic" w:hAnsi="Century Gothic" w:cs="Times New Roman"/>
                <w:sz w:val="24"/>
                <w:szCs w:val="24"/>
              </w:rPr>
              <w:t>Cohort 2 Ramp Up</w:t>
            </w:r>
          </w:p>
          <w:p w14:paraId="0C9CFD29" w14:textId="77777777" w:rsidR="00EA0836" w:rsidRDefault="00EA0836" w:rsidP="007721C5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Policy/Regulation Update – Any Ideas</w:t>
            </w:r>
          </w:p>
          <w:p w14:paraId="7DA8D539" w14:textId="77777777" w:rsidR="00606479" w:rsidRPr="002B46F2" w:rsidRDefault="00606479" w:rsidP="002B46F2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C546CB" w:rsidRPr="007F59FA" w14:paraId="2352505E" w14:textId="77777777" w:rsidTr="00D71CF5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DDC2090" w14:textId="77777777" w:rsidR="00C546CB" w:rsidRPr="007F59FA" w:rsidRDefault="00C546CB" w:rsidP="00D71CF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0DA200F" w14:textId="77777777" w:rsidR="00C546CB" w:rsidRPr="007F59FA" w:rsidRDefault="00C546CB" w:rsidP="00D71CF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B0CC0EF" w14:textId="77777777" w:rsidR="00C546CB" w:rsidRPr="007F59FA" w:rsidRDefault="00C546CB" w:rsidP="00D71CF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C546CB" w:rsidRPr="007F59FA" w14:paraId="23407EF9" w14:textId="77777777" w:rsidTr="00D71CF5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7E1DAD3" w14:textId="77777777" w:rsidR="00C546CB" w:rsidRPr="007F59FA" w:rsidRDefault="00C546CB" w:rsidP="00D71CF5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E949EBB" w14:textId="77777777" w:rsidR="00C546CB" w:rsidRPr="007F59FA" w:rsidRDefault="00C546CB" w:rsidP="00D71CF5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9A29C0" w14:textId="77777777" w:rsidR="00C546CB" w:rsidRPr="007F59FA" w:rsidRDefault="00C546CB" w:rsidP="00D71CF5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C546CB" w:rsidRPr="007F59FA" w14:paraId="729FF60A" w14:textId="77777777" w:rsidTr="00D71CF5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C53D039" w14:textId="77777777" w:rsidR="00C546CB" w:rsidRPr="007F59FA" w:rsidRDefault="00C546CB" w:rsidP="00D71CF5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6681CA2" w14:textId="77777777" w:rsidR="00C546CB" w:rsidRPr="007F59FA" w:rsidRDefault="00C546CB" w:rsidP="00D71CF5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31F4B7E" w14:textId="77777777" w:rsidR="00C546CB" w:rsidRPr="007F59FA" w:rsidRDefault="00C546CB" w:rsidP="00D71CF5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7DAED298" w14:textId="77777777" w:rsidR="00C546CB" w:rsidRDefault="00C546CB" w:rsidP="004B251E">
      <w:pPr>
        <w:spacing w:after="200" w:line="276" w:lineRule="auto"/>
        <w:ind w:left="-630"/>
        <w:rPr>
          <w:rFonts w:ascii="Century Gothic" w:hAnsi="Century Gothic"/>
          <w:b/>
          <w:sz w:val="24"/>
          <w:szCs w:val="40"/>
        </w:rPr>
      </w:pPr>
    </w:p>
    <w:p w14:paraId="36D1FFE4" w14:textId="77777777" w:rsidR="0023090E" w:rsidRDefault="00C40D64" w:rsidP="004B251E">
      <w:pPr>
        <w:spacing w:after="200" w:line="276" w:lineRule="auto"/>
        <w:ind w:left="-630"/>
        <w:rPr>
          <w:rFonts w:ascii="Century Gothic" w:hAnsi="Century Gothic"/>
          <w:sz w:val="24"/>
          <w:szCs w:val="40"/>
        </w:rPr>
      </w:pPr>
      <w:r w:rsidRPr="007F59FA">
        <w:rPr>
          <w:rFonts w:ascii="Century Gothic" w:hAnsi="Century Gothic"/>
          <w:b/>
          <w:sz w:val="24"/>
          <w:szCs w:val="40"/>
        </w:rPr>
        <w:t>NEXT MEETING</w:t>
      </w:r>
      <w:r w:rsidRPr="007F59FA">
        <w:rPr>
          <w:rFonts w:ascii="Century Gothic" w:hAnsi="Century Gothic"/>
          <w:sz w:val="24"/>
          <w:szCs w:val="40"/>
        </w:rPr>
        <w:t xml:space="preserve">:  </w:t>
      </w:r>
      <w:r w:rsidR="00606479" w:rsidRPr="00606479">
        <w:rPr>
          <w:rFonts w:ascii="Century Gothic" w:hAnsi="Century Gothic"/>
          <w:sz w:val="24"/>
          <w:szCs w:val="40"/>
        </w:rPr>
        <w:t>Thursday</w:t>
      </w:r>
      <w:r w:rsidR="002B46F2">
        <w:rPr>
          <w:rFonts w:ascii="Century Gothic" w:hAnsi="Century Gothic"/>
          <w:sz w:val="24"/>
          <w:szCs w:val="40"/>
        </w:rPr>
        <w:t xml:space="preserve">, </w:t>
      </w:r>
      <w:r w:rsidR="001D08B1">
        <w:rPr>
          <w:rFonts w:ascii="Century Gothic" w:hAnsi="Century Gothic"/>
          <w:sz w:val="24"/>
          <w:szCs w:val="40"/>
        </w:rPr>
        <w:t>March</w:t>
      </w:r>
      <w:r w:rsidR="00374046">
        <w:rPr>
          <w:rFonts w:ascii="Century Gothic" w:hAnsi="Century Gothic"/>
          <w:sz w:val="24"/>
          <w:szCs w:val="40"/>
        </w:rPr>
        <w:t xml:space="preserve"> </w:t>
      </w:r>
      <w:r w:rsidR="002B46F2">
        <w:rPr>
          <w:rFonts w:ascii="Century Gothic" w:hAnsi="Century Gothic"/>
          <w:sz w:val="24"/>
          <w:szCs w:val="40"/>
        </w:rPr>
        <w:t>18</w:t>
      </w:r>
      <w:r w:rsidR="002B46F2" w:rsidRPr="002B46F2">
        <w:rPr>
          <w:rFonts w:ascii="Century Gothic" w:hAnsi="Century Gothic"/>
          <w:sz w:val="24"/>
          <w:szCs w:val="40"/>
          <w:vertAlign w:val="superscript"/>
        </w:rPr>
        <w:t>th</w:t>
      </w:r>
      <w:r w:rsidR="002B46F2">
        <w:rPr>
          <w:rFonts w:ascii="Century Gothic" w:hAnsi="Century Gothic"/>
          <w:sz w:val="24"/>
          <w:szCs w:val="40"/>
        </w:rPr>
        <w:t>,</w:t>
      </w:r>
      <w:r w:rsidR="00606479" w:rsidRPr="00606479">
        <w:rPr>
          <w:rFonts w:ascii="Century Gothic" w:hAnsi="Century Gothic"/>
          <w:sz w:val="24"/>
          <w:szCs w:val="40"/>
        </w:rPr>
        <w:t xml:space="preserve"> 1-</w:t>
      </w:r>
      <w:r w:rsidR="001D08B1">
        <w:rPr>
          <w:rFonts w:ascii="Century Gothic" w:hAnsi="Century Gothic"/>
          <w:sz w:val="24"/>
          <w:szCs w:val="40"/>
        </w:rPr>
        <w:t>2</w:t>
      </w:r>
      <w:r w:rsidR="00606479" w:rsidRPr="00606479">
        <w:rPr>
          <w:rFonts w:ascii="Century Gothic" w:hAnsi="Century Gothic"/>
          <w:sz w:val="24"/>
          <w:szCs w:val="40"/>
        </w:rPr>
        <w:t>pm ET</w:t>
      </w:r>
    </w:p>
    <w:p w14:paraId="31528C3F" w14:textId="77777777" w:rsidR="00962FEE" w:rsidRPr="00C35AD9" w:rsidRDefault="00C35AD9" w:rsidP="004B251E">
      <w:pPr>
        <w:spacing w:after="200" w:line="276" w:lineRule="auto"/>
        <w:ind w:left="-630"/>
        <w:rPr>
          <w:rFonts w:ascii="Century Gothic" w:hAnsi="Century Gothic"/>
          <w:b/>
          <w:i/>
          <w:iCs/>
          <w:sz w:val="24"/>
          <w:szCs w:val="40"/>
        </w:rPr>
      </w:pPr>
      <w:r>
        <w:rPr>
          <w:rFonts w:ascii="Century Gothic" w:hAnsi="Century Gothic"/>
          <w:b/>
          <w:sz w:val="24"/>
          <w:szCs w:val="40"/>
        </w:rPr>
        <w:t xml:space="preserve"> </w:t>
      </w:r>
      <w:r w:rsidRPr="00C35AD9">
        <w:rPr>
          <w:rFonts w:ascii="Century Gothic" w:hAnsi="Century Gothic"/>
          <w:b/>
          <w:i/>
          <w:iCs/>
          <w:sz w:val="24"/>
          <w:szCs w:val="40"/>
        </w:rPr>
        <w:t>We will r</w:t>
      </w:r>
      <w:r w:rsidR="00962FEE" w:rsidRPr="00C35AD9">
        <w:rPr>
          <w:rFonts w:ascii="Century Gothic" w:hAnsi="Century Gothic"/>
          <w:b/>
          <w:i/>
          <w:iCs/>
          <w:sz w:val="24"/>
          <w:szCs w:val="40"/>
        </w:rPr>
        <w:t>esume 2</w:t>
      </w:r>
      <w:r w:rsidR="007F50FE">
        <w:rPr>
          <w:rFonts w:ascii="Century Gothic" w:hAnsi="Century Gothic"/>
          <w:b/>
          <w:i/>
          <w:iCs/>
          <w:sz w:val="24"/>
          <w:szCs w:val="40"/>
        </w:rPr>
        <w:t>-</w:t>
      </w:r>
      <w:r w:rsidR="00962FEE" w:rsidRPr="00C35AD9">
        <w:rPr>
          <w:rFonts w:ascii="Century Gothic" w:hAnsi="Century Gothic"/>
          <w:b/>
          <w:i/>
          <w:iCs/>
          <w:sz w:val="24"/>
          <w:szCs w:val="40"/>
        </w:rPr>
        <w:t>hour</w:t>
      </w:r>
      <w:r w:rsidRPr="00C35AD9">
        <w:rPr>
          <w:rFonts w:ascii="Century Gothic" w:hAnsi="Century Gothic"/>
          <w:b/>
          <w:i/>
          <w:iCs/>
          <w:sz w:val="24"/>
          <w:szCs w:val="40"/>
        </w:rPr>
        <w:t xml:space="preserve"> </w:t>
      </w:r>
      <w:r w:rsidR="00962FEE" w:rsidRPr="00C35AD9">
        <w:rPr>
          <w:rFonts w:ascii="Century Gothic" w:hAnsi="Century Gothic"/>
          <w:b/>
          <w:i/>
          <w:iCs/>
          <w:sz w:val="24"/>
          <w:szCs w:val="40"/>
        </w:rPr>
        <w:t>long meeting</w:t>
      </w:r>
      <w:r w:rsidRPr="00C35AD9">
        <w:rPr>
          <w:rFonts w:ascii="Century Gothic" w:hAnsi="Century Gothic"/>
          <w:b/>
          <w:i/>
          <w:iCs/>
          <w:sz w:val="24"/>
          <w:szCs w:val="40"/>
        </w:rPr>
        <w:t>s</w:t>
      </w:r>
      <w:r w:rsidR="00962FEE" w:rsidRPr="00C35AD9">
        <w:rPr>
          <w:rFonts w:ascii="Century Gothic" w:hAnsi="Century Gothic"/>
          <w:b/>
          <w:i/>
          <w:iCs/>
          <w:sz w:val="24"/>
          <w:szCs w:val="40"/>
        </w:rPr>
        <w:t xml:space="preserve"> in May 2021 </w:t>
      </w:r>
    </w:p>
    <w:p w14:paraId="46DB0C20" w14:textId="77777777" w:rsidR="00962FEE" w:rsidRDefault="00962FEE" w:rsidP="004B251E">
      <w:pPr>
        <w:spacing w:after="200" w:line="276" w:lineRule="auto"/>
        <w:ind w:left="-630"/>
        <w:rPr>
          <w:rFonts w:ascii="Century Gothic" w:hAnsi="Century Gothic"/>
          <w:sz w:val="24"/>
          <w:szCs w:val="40"/>
        </w:rPr>
      </w:pPr>
    </w:p>
    <w:sectPr w:rsidR="00962FEE" w:rsidSect="007F08B0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B5EA9" w14:textId="77777777" w:rsidR="00CF62C5" w:rsidRDefault="00CF62C5">
      <w:r>
        <w:separator/>
      </w:r>
    </w:p>
  </w:endnote>
  <w:endnote w:type="continuationSeparator" w:id="0">
    <w:p w14:paraId="78DEC4BF" w14:textId="77777777" w:rsidR="00CF62C5" w:rsidRDefault="00CF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BFA25" w14:textId="77777777" w:rsidR="00CF62C5" w:rsidRDefault="00CF62C5">
      <w:r>
        <w:separator/>
      </w:r>
    </w:p>
  </w:footnote>
  <w:footnote w:type="continuationSeparator" w:id="0">
    <w:p w14:paraId="03A5CEDF" w14:textId="77777777" w:rsidR="00CF62C5" w:rsidRDefault="00CF6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F169B" w14:textId="77777777" w:rsidR="009C4E0E" w:rsidRDefault="00C51513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8240" behindDoc="0" locked="0" layoutInCell="1" allowOverlap="1" wp14:anchorId="378490C9" wp14:editId="73B34064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2007870" cy="1343660"/>
          <wp:effectExtent l="152400" t="152400" r="354330" b="3708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70" cy="13436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b/>
        <w:color w:val="auto"/>
        <w:sz w:val="30"/>
      </w:rPr>
      <w:t xml:space="preserve"> </w:t>
    </w:r>
    <w:r w:rsidR="003046FE">
      <w:rPr>
        <w:rFonts w:ascii="Century Gothic" w:hAnsi="Century Gothic" w:cs="Arial"/>
        <w:b/>
        <w:color w:val="auto"/>
        <w:sz w:val="30"/>
      </w:rPr>
      <w:t>Grant</w:t>
    </w:r>
    <w:r w:rsidR="007F59FA">
      <w:rPr>
        <w:rFonts w:ascii="Century Gothic" w:hAnsi="Century Gothic" w:cs="Arial"/>
        <w:b/>
        <w:color w:val="auto"/>
        <w:sz w:val="30"/>
      </w:rPr>
      <w:t xml:space="preserve"> </w:t>
    </w:r>
    <w:r w:rsidR="003046FE">
      <w:rPr>
        <w:rFonts w:ascii="Century Gothic" w:hAnsi="Century Gothic" w:cs="Arial"/>
        <w:b/>
        <w:color w:val="auto"/>
        <w:sz w:val="30"/>
      </w:rPr>
      <w:t xml:space="preserve">Management </w:t>
    </w:r>
    <w:r>
      <w:rPr>
        <w:rFonts w:ascii="Century Gothic" w:hAnsi="Century Gothic" w:cs="Arial"/>
        <w:b/>
        <w:color w:val="auto"/>
        <w:sz w:val="30"/>
      </w:rPr>
      <w:t>a</w:t>
    </w:r>
    <w:r w:rsidR="003046FE">
      <w:rPr>
        <w:rFonts w:ascii="Century Gothic" w:hAnsi="Century Gothic" w:cs="Arial"/>
        <w:b/>
        <w:color w:val="auto"/>
        <w:sz w:val="30"/>
      </w:rPr>
      <w:t>nd</w:t>
    </w:r>
    <w:r>
      <w:rPr>
        <w:rFonts w:ascii="Century Gothic" w:hAnsi="Century Gothic" w:cs="Arial"/>
        <w:b/>
        <w:color w:val="auto"/>
        <w:sz w:val="30"/>
      </w:rPr>
      <w:t xml:space="preserve"> </w:t>
    </w:r>
  </w:p>
  <w:p w14:paraId="2802FC0C" w14:textId="77777777" w:rsidR="003046FE" w:rsidRDefault="003046FE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Implementation Team</w:t>
    </w:r>
    <w:r w:rsidR="006F766C">
      <w:rPr>
        <w:rFonts w:ascii="Century Gothic" w:hAnsi="Century Gothic" w:cs="Arial"/>
        <w:b/>
        <w:color w:val="auto"/>
        <w:sz w:val="30"/>
      </w:rPr>
      <w:t xml:space="preserve"> </w:t>
    </w:r>
    <w:r>
      <w:rPr>
        <w:rFonts w:ascii="Century Gothic" w:hAnsi="Century Gothic" w:cs="Arial"/>
        <w:b/>
        <w:color w:val="auto"/>
        <w:sz w:val="30"/>
      </w:rPr>
      <w:t>(GMIT)</w:t>
    </w:r>
  </w:p>
  <w:p w14:paraId="158C13A1" w14:textId="77777777" w:rsidR="00343ED0" w:rsidRDefault="006F766C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February 18, 2021</w:t>
    </w:r>
  </w:p>
  <w:p w14:paraId="39D9D4F7" w14:textId="77777777" w:rsidR="003046FE" w:rsidRPr="003046FE" w:rsidRDefault="003046FE" w:rsidP="00DD3C7C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235E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9929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A60247"/>
    <w:multiLevelType w:val="hybridMultilevel"/>
    <w:tmpl w:val="228A939E"/>
    <w:lvl w:ilvl="0" w:tplc="03202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06BD5"/>
    <w:multiLevelType w:val="multilevel"/>
    <w:tmpl w:val="179C2B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123CDA"/>
    <w:multiLevelType w:val="hybridMultilevel"/>
    <w:tmpl w:val="33F81CEA"/>
    <w:lvl w:ilvl="0" w:tplc="C3E4A938">
      <w:start w:val="4"/>
      <w:numFmt w:val="decimal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34749"/>
    <w:multiLevelType w:val="hybridMultilevel"/>
    <w:tmpl w:val="A2F62554"/>
    <w:lvl w:ilvl="0" w:tplc="82A80D3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05925043"/>
    <w:multiLevelType w:val="hybridMultilevel"/>
    <w:tmpl w:val="53A8A83E"/>
    <w:lvl w:ilvl="0" w:tplc="0F2081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F31762"/>
    <w:multiLevelType w:val="multilevel"/>
    <w:tmpl w:val="9A088F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332062"/>
    <w:multiLevelType w:val="hybridMultilevel"/>
    <w:tmpl w:val="A5F67ACC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AF7725"/>
    <w:multiLevelType w:val="multilevel"/>
    <w:tmpl w:val="C8700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4635D7"/>
    <w:multiLevelType w:val="hybridMultilevel"/>
    <w:tmpl w:val="E75AF8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802E0"/>
    <w:multiLevelType w:val="multilevel"/>
    <w:tmpl w:val="036476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D27614B"/>
    <w:multiLevelType w:val="hybridMultilevel"/>
    <w:tmpl w:val="1610E0FE"/>
    <w:lvl w:ilvl="0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3" w15:restartNumberingAfterBreak="0">
    <w:nsid w:val="316232B0"/>
    <w:multiLevelType w:val="multilevel"/>
    <w:tmpl w:val="1828F9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4DE6F5F"/>
    <w:multiLevelType w:val="hybridMultilevel"/>
    <w:tmpl w:val="1F6CDDB8"/>
    <w:lvl w:ilvl="0" w:tplc="F94C5A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3C7851"/>
    <w:multiLevelType w:val="hybridMultilevel"/>
    <w:tmpl w:val="85BE6CD0"/>
    <w:lvl w:ilvl="0" w:tplc="0B4EFAE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126D0"/>
    <w:multiLevelType w:val="multilevel"/>
    <w:tmpl w:val="9FB44B7C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Times New Roman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8514D59"/>
    <w:multiLevelType w:val="multilevel"/>
    <w:tmpl w:val="19F04A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135FAF"/>
    <w:multiLevelType w:val="hybridMultilevel"/>
    <w:tmpl w:val="21EA68F4"/>
    <w:lvl w:ilvl="0" w:tplc="FAA0636C">
      <w:start w:val="1"/>
      <w:numFmt w:val="lowerLetter"/>
      <w:lvlText w:val="%1."/>
      <w:lvlJc w:val="left"/>
      <w:pPr>
        <w:ind w:left="720" w:hanging="360"/>
      </w:pPr>
      <w:rPr>
        <w:rFonts w:ascii="Century Gothic" w:eastAsiaTheme="minorHAnsi" w:hAnsi="Century Gothic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6059E"/>
    <w:multiLevelType w:val="hybridMultilevel"/>
    <w:tmpl w:val="BEEC0AA6"/>
    <w:lvl w:ilvl="0" w:tplc="CA54B1F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Microsoft Sans Serif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F6BF3"/>
    <w:multiLevelType w:val="hybridMultilevel"/>
    <w:tmpl w:val="51E42BB0"/>
    <w:lvl w:ilvl="0" w:tplc="AD342510">
      <w:start w:val="1"/>
      <w:numFmt w:val="decimal"/>
      <w:lvlText w:val="%1."/>
      <w:lvlJc w:val="left"/>
      <w:pPr>
        <w:ind w:left="720" w:hanging="360"/>
      </w:pPr>
      <w:rPr>
        <w:rFonts w:cs="Microsoft Sans Serif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2" w15:restartNumberingAfterBreak="0">
    <w:nsid w:val="4B3E433E"/>
    <w:multiLevelType w:val="hybridMultilevel"/>
    <w:tmpl w:val="44526812"/>
    <w:lvl w:ilvl="0" w:tplc="EFE49524">
      <w:start w:val="1"/>
      <w:numFmt w:val="lowerLetter"/>
      <w:lvlText w:val="%1."/>
      <w:lvlJc w:val="left"/>
      <w:pPr>
        <w:ind w:left="720" w:hanging="360"/>
      </w:pPr>
      <w:rPr>
        <w:rFonts w:ascii="Century Gothic" w:eastAsiaTheme="minorHAnsi" w:hAnsi="Century Gothic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7579E"/>
    <w:multiLevelType w:val="multilevel"/>
    <w:tmpl w:val="B16C26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62E6985"/>
    <w:multiLevelType w:val="multilevel"/>
    <w:tmpl w:val="8AEA9930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Calibri" w:hAnsi="Century Gothic" w:cs="Times New Roman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64C743C"/>
    <w:multiLevelType w:val="hybridMultilevel"/>
    <w:tmpl w:val="A4F27BC0"/>
    <w:lvl w:ilvl="0" w:tplc="F306BC32">
      <w:start w:val="1"/>
      <w:numFmt w:val="lowerLetter"/>
      <w:lvlText w:val="%1."/>
      <w:lvlJc w:val="left"/>
      <w:pPr>
        <w:ind w:left="720" w:hanging="360"/>
      </w:pPr>
      <w:rPr>
        <w:rFonts w:ascii="Century Gothic" w:eastAsiaTheme="minorHAnsi" w:hAnsi="Century Gothic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E0675"/>
    <w:multiLevelType w:val="hybridMultilevel"/>
    <w:tmpl w:val="269813CA"/>
    <w:lvl w:ilvl="0" w:tplc="6E6C95C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AE4231"/>
    <w:multiLevelType w:val="hybridMultilevel"/>
    <w:tmpl w:val="14CC4A4E"/>
    <w:lvl w:ilvl="0" w:tplc="FE80FB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842B06"/>
    <w:multiLevelType w:val="hybridMultilevel"/>
    <w:tmpl w:val="8E862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70759"/>
    <w:multiLevelType w:val="hybridMultilevel"/>
    <w:tmpl w:val="00507744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30" w15:restartNumberingAfterBreak="0">
    <w:nsid w:val="622C6F4A"/>
    <w:multiLevelType w:val="hybridMultilevel"/>
    <w:tmpl w:val="5D40C5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9A65E89"/>
    <w:multiLevelType w:val="hybridMultilevel"/>
    <w:tmpl w:val="0A9EC876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32" w15:restartNumberingAfterBreak="0">
    <w:nsid w:val="71E10AAB"/>
    <w:multiLevelType w:val="hybridMultilevel"/>
    <w:tmpl w:val="E51E6E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1FB0CDB"/>
    <w:multiLevelType w:val="hybridMultilevel"/>
    <w:tmpl w:val="A58C7D08"/>
    <w:lvl w:ilvl="0" w:tplc="03202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267A8"/>
    <w:multiLevelType w:val="hybridMultilevel"/>
    <w:tmpl w:val="A600D8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A277995"/>
    <w:multiLevelType w:val="hybridMultilevel"/>
    <w:tmpl w:val="BA0AB842"/>
    <w:lvl w:ilvl="0" w:tplc="0320227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4F3594"/>
    <w:multiLevelType w:val="hybridMultilevel"/>
    <w:tmpl w:val="DC2627BA"/>
    <w:lvl w:ilvl="0" w:tplc="6A9A2958">
      <w:start w:val="1"/>
      <w:numFmt w:val="lowerLetter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1"/>
  </w:num>
  <w:num w:numId="4">
    <w:abstractNumId w:val="24"/>
  </w:num>
  <w:num w:numId="5">
    <w:abstractNumId w:val="9"/>
  </w:num>
  <w:num w:numId="6">
    <w:abstractNumId w:val="3"/>
  </w:num>
  <w:num w:numId="7">
    <w:abstractNumId w:val="17"/>
  </w:num>
  <w:num w:numId="8">
    <w:abstractNumId w:val="7"/>
  </w:num>
  <w:num w:numId="9">
    <w:abstractNumId w:val="2"/>
  </w:num>
  <w:num w:numId="10">
    <w:abstractNumId w:val="15"/>
  </w:num>
  <w:num w:numId="11">
    <w:abstractNumId w:val="27"/>
  </w:num>
  <w:num w:numId="12">
    <w:abstractNumId w:val="14"/>
  </w:num>
  <w:num w:numId="13">
    <w:abstractNumId w:val="18"/>
  </w:num>
  <w:num w:numId="14">
    <w:abstractNumId w:val="6"/>
  </w:num>
  <w:num w:numId="15">
    <w:abstractNumId w:val="5"/>
  </w:num>
  <w:num w:numId="16">
    <w:abstractNumId w:val="33"/>
  </w:num>
  <w:num w:numId="17">
    <w:abstractNumId w:val="25"/>
  </w:num>
  <w:num w:numId="18">
    <w:abstractNumId w:val="22"/>
  </w:num>
  <w:num w:numId="19">
    <w:abstractNumId w:val="32"/>
  </w:num>
  <w:num w:numId="20">
    <w:abstractNumId w:val="36"/>
  </w:num>
  <w:num w:numId="21">
    <w:abstractNumId w:val="19"/>
  </w:num>
  <w:num w:numId="22">
    <w:abstractNumId w:val="26"/>
  </w:num>
  <w:num w:numId="23">
    <w:abstractNumId w:val="35"/>
  </w:num>
  <w:num w:numId="24">
    <w:abstractNumId w:val="28"/>
  </w:num>
  <w:num w:numId="25">
    <w:abstractNumId w:val="23"/>
  </w:num>
  <w:num w:numId="26">
    <w:abstractNumId w:val="13"/>
  </w:num>
  <w:num w:numId="27">
    <w:abstractNumId w:val="10"/>
  </w:num>
  <w:num w:numId="28">
    <w:abstractNumId w:val="34"/>
  </w:num>
  <w:num w:numId="29">
    <w:abstractNumId w:val="12"/>
  </w:num>
  <w:num w:numId="30">
    <w:abstractNumId w:val="31"/>
  </w:num>
  <w:num w:numId="31">
    <w:abstractNumId w:val="20"/>
  </w:num>
  <w:num w:numId="32">
    <w:abstractNumId w:val="4"/>
  </w:num>
  <w:num w:numId="33">
    <w:abstractNumId w:val="11"/>
  </w:num>
  <w:num w:numId="34">
    <w:abstractNumId w:val="30"/>
  </w:num>
  <w:num w:numId="35">
    <w:abstractNumId w:val="29"/>
  </w:num>
  <w:num w:numId="36">
    <w:abstractNumId w:val="1"/>
  </w:num>
  <w:num w:numId="37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4C"/>
    <w:rsid w:val="00004C49"/>
    <w:rsid w:val="0000798F"/>
    <w:rsid w:val="00012BE5"/>
    <w:rsid w:val="00013B30"/>
    <w:rsid w:val="0001639C"/>
    <w:rsid w:val="00016926"/>
    <w:rsid w:val="00017981"/>
    <w:rsid w:val="00021426"/>
    <w:rsid w:val="0002154B"/>
    <w:rsid w:val="000271AB"/>
    <w:rsid w:val="0003157C"/>
    <w:rsid w:val="0003431D"/>
    <w:rsid w:val="00043667"/>
    <w:rsid w:val="00043DDA"/>
    <w:rsid w:val="000570D6"/>
    <w:rsid w:val="000572B8"/>
    <w:rsid w:val="00062605"/>
    <w:rsid w:val="00062BCD"/>
    <w:rsid w:val="000649C0"/>
    <w:rsid w:val="00064F96"/>
    <w:rsid w:val="00067452"/>
    <w:rsid w:val="00074346"/>
    <w:rsid w:val="00082AF7"/>
    <w:rsid w:val="00084863"/>
    <w:rsid w:val="00091274"/>
    <w:rsid w:val="0009730D"/>
    <w:rsid w:val="000A09EE"/>
    <w:rsid w:val="000A1F78"/>
    <w:rsid w:val="000A31E7"/>
    <w:rsid w:val="000A4D72"/>
    <w:rsid w:val="000A5C9B"/>
    <w:rsid w:val="000A5DDC"/>
    <w:rsid w:val="000A61F6"/>
    <w:rsid w:val="000B0ACF"/>
    <w:rsid w:val="000B277A"/>
    <w:rsid w:val="000B65BE"/>
    <w:rsid w:val="000C2FAD"/>
    <w:rsid w:val="000C762B"/>
    <w:rsid w:val="000D14E5"/>
    <w:rsid w:val="000D6494"/>
    <w:rsid w:val="000E29BE"/>
    <w:rsid w:val="0010761C"/>
    <w:rsid w:val="00111027"/>
    <w:rsid w:val="00113CC1"/>
    <w:rsid w:val="001149CB"/>
    <w:rsid w:val="00114C65"/>
    <w:rsid w:val="0011696C"/>
    <w:rsid w:val="00117E79"/>
    <w:rsid w:val="00136384"/>
    <w:rsid w:val="00150347"/>
    <w:rsid w:val="0015072E"/>
    <w:rsid w:val="00154421"/>
    <w:rsid w:val="00156712"/>
    <w:rsid w:val="001602C5"/>
    <w:rsid w:val="001650F1"/>
    <w:rsid w:val="00170B82"/>
    <w:rsid w:val="00172880"/>
    <w:rsid w:val="001753EE"/>
    <w:rsid w:val="00177B70"/>
    <w:rsid w:val="00183246"/>
    <w:rsid w:val="0018514B"/>
    <w:rsid w:val="001975BE"/>
    <w:rsid w:val="00197DCA"/>
    <w:rsid w:val="001A69C1"/>
    <w:rsid w:val="001B355A"/>
    <w:rsid w:val="001C0A0E"/>
    <w:rsid w:val="001C4533"/>
    <w:rsid w:val="001C7E8C"/>
    <w:rsid w:val="001D08B1"/>
    <w:rsid w:val="001D0DBA"/>
    <w:rsid w:val="001D0DE9"/>
    <w:rsid w:val="001D2DCF"/>
    <w:rsid w:val="001D5014"/>
    <w:rsid w:val="001D78E2"/>
    <w:rsid w:val="001E24F3"/>
    <w:rsid w:val="001E502E"/>
    <w:rsid w:val="001F3831"/>
    <w:rsid w:val="001F38BF"/>
    <w:rsid w:val="001F404A"/>
    <w:rsid w:val="001F4A29"/>
    <w:rsid w:val="001F6B05"/>
    <w:rsid w:val="00202851"/>
    <w:rsid w:val="00202AC4"/>
    <w:rsid w:val="00205C08"/>
    <w:rsid w:val="00205F7E"/>
    <w:rsid w:val="00207CFA"/>
    <w:rsid w:val="002104AD"/>
    <w:rsid w:val="002123DB"/>
    <w:rsid w:val="00212B3E"/>
    <w:rsid w:val="00215387"/>
    <w:rsid w:val="00217FA9"/>
    <w:rsid w:val="00223B80"/>
    <w:rsid w:val="002260ED"/>
    <w:rsid w:val="0023090E"/>
    <w:rsid w:val="00232CA5"/>
    <w:rsid w:val="00232F1E"/>
    <w:rsid w:val="00236622"/>
    <w:rsid w:val="00240029"/>
    <w:rsid w:val="00247251"/>
    <w:rsid w:val="00247B71"/>
    <w:rsid w:val="0025298F"/>
    <w:rsid w:val="0026588A"/>
    <w:rsid w:val="002676DB"/>
    <w:rsid w:val="00267F4B"/>
    <w:rsid w:val="00270B56"/>
    <w:rsid w:val="00271379"/>
    <w:rsid w:val="002714CE"/>
    <w:rsid w:val="00276315"/>
    <w:rsid w:val="00276FED"/>
    <w:rsid w:val="002770D6"/>
    <w:rsid w:val="0028026A"/>
    <w:rsid w:val="00284FD4"/>
    <w:rsid w:val="00293886"/>
    <w:rsid w:val="00297987"/>
    <w:rsid w:val="002A144D"/>
    <w:rsid w:val="002A3CFA"/>
    <w:rsid w:val="002A5930"/>
    <w:rsid w:val="002A7788"/>
    <w:rsid w:val="002B1C46"/>
    <w:rsid w:val="002B1EBB"/>
    <w:rsid w:val="002B46F2"/>
    <w:rsid w:val="002B6A4A"/>
    <w:rsid w:val="002B6B44"/>
    <w:rsid w:val="002C2B38"/>
    <w:rsid w:val="002C6D37"/>
    <w:rsid w:val="002D013D"/>
    <w:rsid w:val="002D0D92"/>
    <w:rsid w:val="002D17F1"/>
    <w:rsid w:val="002D5D19"/>
    <w:rsid w:val="002D5DC3"/>
    <w:rsid w:val="002D73C2"/>
    <w:rsid w:val="002D7DEF"/>
    <w:rsid w:val="002E010B"/>
    <w:rsid w:val="002E1D65"/>
    <w:rsid w:val="002F521C"/>
    <w:rsid w:val="00302626"/>
    <w:rsid w:val="003046FE"/>
    <w:rsid w:val="00316167"/>
    <w:rsid w:val="00316460"/>
    <w:rsid w:val="00316779"/>
    <w:rsid w:val="003229B9"/>
    <w:rsid w:val="003262D2"/>
    <w:rsid w:val="003266E4"/>
    <w:rsid w:val="003319F3"/>
    <w:rsid w:val="0033298F"/>
    <w:rsid w:val="00343ED0"/>
    <w:rsid w:val="00346E4D"/>
    <w:rsid w:val="003523CB"/>
    <w:rsid w:val="00352C32"/>
    <w:rsid w:val="00352E47"/>
    <w:rsid w:val="00354FA8"/>
    <w:rsid w:val="0035765B"/>
    <w:rsid w:val="003577E2"/>
    <w:rsid w:val="00360350"/>
    <w:rsid w:val="00363CC6"/>
    <w:rsid w:val="00367836"/>
    <w:rsid w:val="003735E2"/>
    <w:rsid w:val="00374046"/>
    <w:rsid w:val="003757C9"/>
    <w:rsid w:val="00375F08"/>
    <w:rsid w:val="00375FB1"/>
    <w:rsid w:val="00377ACB"/>
    <w:rsid w:val="00377E18"/>
    <w:rsid w:val="003802DD"/>
    <w:rsid w:val="003920F4"/>
    <w:rsid w:val="0039340E"/>
    <w:rsid w:val="00396613"/>
    <w:rsid w:val="0039753C"/>
    <w:rsid w:val="00397B57"/>
    <w:rsid w:val="003A0444"/>
    <w:rsid w:val="003A1288"/>
    <w:rsid w:val="003A4B03"/>
    <w:rsid w:val="003A5E13"/>
    <w:rsid w:val="003B0AED"/>
    <w:rsid w:val="003B1E88"/>
    <w:rsid w:val="003B4AC7"/>
    <w:rsid w:val="003C034C"/>
    <w:rsid w:val="003C047B"/>
    <w:rsid w:val="003C0614"/>
    <w:rsid w:val="003C65C2"/>
    <w:rsid w:val="003D2192"/>
    <w:rsid w:val="003D78FC"/>
    <w:rsid w:val="003D7C4F"/>
    <w:rsid w:val="003E4B68"/>
    <w:rsid w:val="003E6DB3"/>
    <w:rsid w:val="003E761E"/>
    <w:rsid w:val="003F16D9"/>
    <w:rsid w:val="003F3FC3"/>
    <w:rsid w:val="003F6CED"/>
    <w:rsid w:val="00403332"/>
    <w:rsid w:val="00403D5D"/>
    <w:rsid w:val="00411729"/>
    <w:rsid w:val="0041571F"/>
    <w:rsid w:val="00415942"/>
    <w:rsid w:val="00420DE2"/>
    <w:rsid w:val="00421842"/>
    <w:rsid w:val="00423964"/>
    <w:rsid w:val="00431D37"/>
    <w:rsid w:val="00436CC5"/>
    <w:rsid w:val="00436E57"/>
    <w:rsid w:val="00441AED"/>
    <w:rsid w:val="004444CD"/>
    <w:rsid w:val="00447B87"/>
    <w:rsid w:val="00453B5A"/>
    <w:rsid w:val="00454C41"/>
    <w:rsid w:val="004613E7"/>
    <w:rsid w:val="0046278C"/>
    <w:rsid w:val="00465A13"/>
    <w:rsid w:val="00465A72"/>
    <w:rsid w:val="00471838"/>
    <w:rsid w:val="0048280E"/>
    <w:rsid w:val="00490294"/>
    <w:rsid w:val="00490511"/>
    <w:rsid w:val="004946AC"/>
    <w:rsid w:val="004A0BB1"/>
    <w:rsid w:val="004A39DC"/>
    <w:rsid w:val="004A3D6A"/>
    <w:rsid w:val="004B02E0"/>
    <w:rsid w:val="004B143D"/>
    <w:rsid w:val="004B1712"/>
    <w:rsid w:val="004B251E"/>
    <w:rsid w:val="004C3901"/>
    <w:rsid w:val="004C781B"/>
    <w:rsid w:val="004D43F6"/>
    <w:rsid w:val="004D5C37"/>
    <w:rsid w:val="004E1589"/>
    <w:rsid w:val="004E265C"/>
    <w:rsid w:val="004F3FA3"/>
    <w:rsid w:val="004F5ED4"/>
    <w:rsid w:val="005014AB"/>
    <w:rsid w:val="005130D7"/>
    <w:rsid w:val="00517122"/>
    <w:rsid w:val="005205D2"/>
    <w:rsid w:val="005207DE"/>
    <w:rsid w:val="00521FF7"/>
    <w:rsid w:val="00523DB7"/>
    <w:rsid w:val="00524EA6"/>
    <w:rsid w:val="0053264C"/>
    <w:rsid w:val="005424BA"/>
    <w:rsid w:val="00543DCA"/>
    <w:rsid w:val="0055780A"/>
    <w:rsid w:val="005604A4"/>
    <w:rsid w:val="005613E1"/>
    <w:rsid w:val="00566D8F"/>
    <w:rsid w:val="00567B84"/>
    <w:rsid w:val="00573817"/>
    <w:rsid w:val="005752ED"/>
    <w:rsid w:val="0057600B"/>
    <w:rsid w:val="00580ED8"/>
    <w:rsid w:val="00582434"/>
    <w:rsid w:val="005857DF"/>
    <w:rsid w:val="00587063"/>
    <w:rsid w:val="0059079E"/>
    <w:rsid w:val="005911F2"/>
    <w:rsid w:val="0059714D"/>
    <w:rsid w:val="005A27A4"/>
    <w:rsid w:val="005A3C6C"/>
    <w:rsid w:val="005A6B3E"/>
    <w:rsid w:val="005A6E03"/>
    <w:rsid w:val="005B2F9E"/>
    <w:rsid w:val="005B336A"/>
    <w:rsid w:val="005B3C64"/>
    <w:rsid w:val="005C0CB2"/>
    <w:rsid w:val="005C0CD5"/>
    <w:rsid w:val="005C4D60"/>
    <w:rsid w:val="005C5689"/>
    <w:rsid w:val="005C6B3A"/>
    <w:rsid w:val="005D0C75"/>
    <w:rsid w:val="005D28D3"/>
    <w:rsid w:val="005D3272"/>
    <w:rsid w:val="005D5166"/>
    <w:rsid w:val="005E2DB5"/>
    <w:rsid w:val="005E3DFC"/>
    <w:rsid w:val="005F0861"/>
    <w:rsid w:val="005F5633"/>
    <w:rsid w:val="006007C9"/>
    <w:rsid w:val="00603B97"/>
    <w:rsid w:val="00605E1F"/>
    <w:rsid w:val="00606479"/>
    <w:rsid w:val="0061262C"/>
    <w:rsid w:val="006174E6"/>
    <w:rsid w:val="00623C5A"/>
    <w:rsid w:val="00630A6C"/>
    <w:rsid w:val="00632BD4"/>
    <w:rsid w:val="00635D63"/>
    <w:rsid w:val="00636711"/>
    <w:rsid w:val="00640DBD"/>
    <w:rsid w:val="00642B87"/>
    <w:rsid w:val="0064354C"/>
    <w:rsid w:val="00650401"/>
    <w:rsid w:val="00654D53"/>
    <w:rsid w:val="006634A0"/>
    <w:rsid w:val="006641E0"/>
    <w:rsid w:val="006668A4"/>
    <w:rsid w:val="006670D8"/>
    <w:rsid w:val="00667E39"/>
    <w:rsid w:val="00671062"/>
    <w:rsid w:val="00671411"/>
    <w:rsid w:val="00674E08"/>
    <w:rsid w:val="0067560D"/>
    <w:rsid w:val="00680256"/>
    <w:rsid w:val="00680C83"/>
    <w:rsid w:val="00681DA4"/>
    <w:rsid w:val="00684778"/>
    <w:rsid w:val="0069228F"/>
    <w:rsid w:val="006A0D0B"/>
    <w:rsid w:val="006A0D67"/>
    <w:rsid w:val="006A1986"/>
    <w:rsid w:val="006A1E1E"/>
    <w:rsid w:val="006A40DD"/>
    <w:rsid w:val="006A459E"/>
    <w:rsid w:val="006B2EE3"/>
    <w:rsid w:val="006B3A4B"/>
    <w:rsid w:val="006B3AD9"/>
    <w:rsid w:val="006B6F55"/>
    <w:rsid w:val="006B7225"/>
    <w:rsid w:val="006C1D07"/>
    <w:rsid w:val="006C2046"/>
    <w:rsid w:val="006C3B69"/>
    <w:rsid w:val="006C67BE"/>
    <w:rsid w:val="006D1B22"/>
    <w:rsid w:val="006D6550"/>
    <w:rsid w:val="006E0E70"/>
    <w:rsid w:val="006E2B5B"/>
    <w:rsid w:val="006F0DA1"/>
    <w:rsid w:val="006F1A54"/>
    <w:rsid w:val="006F4150"/>
    <w:rsid w:val="006F5F61"/>
    <w:rsid w:val="006F680F"/>
    <w:rsid w:val="006F6919"/>
    <w:rsid w:val="006F766C"/>
    <w:rsid w:val="00703FF5"/>
    <w:rsid w:val="00710FF7"/>
    <w:rsid w:val="00713372"/>
    <w:rsid w:val="00715B1E"/>
    <w:rsid w:val="00717EE6"/>
    <w:rsid w:val="00722125"/>
    <w:rsid w:val="00726183"/>
    <w:rsid w:val="007264DE"/>
    <w:rsid w:val="0072660C"/>
    <w:rsid w:val="007267F7"/>
    <w:rsid w:val="00731496"/>
    <w:rsid w:val="00731AF8"/>
    <w:rsid w:val="00734524"/>
    <w:rsid w:val="00743526"/>
    <w:rsid w:val="00743A7E"/>
    <w:rsid w:val="00744B4F"/>
    <w:rsid w:val="007452A6"/>
    <w:rsid w:val="007468FC"/>
    <w:rsid w:val="00753CB5"/>
    <w:rsid w:val="00756207"/>
    <w:rsid w:val="00756306"/>
    <w:rsid w:val="00767525"/>
    <w:rsid w:val="007721C5"/>
    <w:rsid w:val="007738D3"/>
    <w:rsid w:val="00776A58"/>
    <w:rsid w:val="00777838"/>
    <w:rsid w:val="00777E86"/>
    <w:rsid w:val="00791975"/>
    <w:rsid w:val="00794460"/>
    <w:rsid w:val="007A08E9"/>
    <w:rsid w:val="007A45BC"/>
    <w:rsid w:val="007A55CA"/>
    <w:rsid w:val="007B2E2C"/>
    <w:rsid w:val="007B488C"/>
    <w:rsid w:val="007B4CCF"/>
    <w:rsid w:val="007B55AC"/>
    <w:rsid w:val="007C11DD"/>
    <w:rsid w:val="007C4F3D"/>
    <w:rsid w:val="007C6334"/>
    <w:rsid w:val="007D1DC5"/>
    <w:rsid w:val="007E0261"/>
    <w:rsid w:val="007E31C2"/>
    <w:rsid w:val="007E5A70"/>
    <w:rsid w:val="007F08B0"/>
    <w:rsid w:val="007F50FE"/>
    <w:rsid w:val="007F59FA"/>
    <w:rsid w:val="0080056C"/>
    <w:rsid w:val="0080148B"/>
    <w:rsid w:val="00805E80"/>
    <w:rsid w:val="00810E85"/>
    <w:rsid w:val="008116CC"/>
    <w:rsid w:val="008120B1"/>
    <w:rsid w:val="008136F7"/>
    <w:rsid w:val="008146C5"/>
    <w:rsid w:val="008149F6"/>
    <w:rsid w:val="00816B21"/>
    <w:rsid w:val="008211C5"/>
    <w:rsid w:val="00823175"/>
    <w:rsid w:val="00826D0F"/>
    <w:rsid w:val="008300E7"/>
    <w:rsid w:val="00834361"/>
    <w:rsid w:val="008378F6"/>
    <w:rsid w:val="008406F1"/>
    <w:rsid w:val="0084149F"/>
    <w:rsid w:val="008455EC"/>
    <w:rsid w:val="0085001F"/>
    <w:rsid w:val="0085242E"/>
    <w:rsid w:val="00853C96"/>
    <w:rsid w:val="0086343D"/>
    <w:rsid w:val="00865268"/>
    <w:rsid w:val="00867644"/>
    <w:rsid w:val="00867AED"/>
    <w:rsid w:val="0087642A"/>
    <w:rsid w:val="00882E34"/>
    <w:rsid w:val="008836C0"/>
    <w:rsid w:val="008856B0"/>
    <w:rsid w:val="0088748A"/>
    <w:rsid w:val="00894CEC"/>
    <w:rsid w:val="00895D78"/>
    <w:rsid w:val="008A27F4"/>
    <w:rsid w:val="008A302B"/>
    <w:rsid w:val="008A65A3"/>
    <w:rsid w:val="008A716F"/>
    <w:rsid w:val="008C0ACE"/>
    <w:rsid w:val="008C0D08"/>
    <w:rsid w:val="008C3A7A"/>
    <w:rsid w:val="008D0E30"/>
    <w:rsid w:val="008D14AA"/>
    <w:rsid w:val="008D2590"/>
    <w:rsid w:val="008D28A0"/>
    <w:rsid w:val="008D317D"/>
    <w:rsid w:val="008E1AF3"/>
    <w:rsid w:val="008E42AE"/>
    <w:rsid w:val="008E7FE2"/>
    <w:rsid w:val="008F0C4F"/>
    <w:rsid w:val="00901D7A"/>
    <w:rsid w:val="009075EC"/>
    <w:rsid w:val="00907E31"/>
    <w:rsid w:val="00910743"/>
    <w:rsid w:val="00910F7E"/>
    <w:rsid w:val="0091169A"/>
    <w:rsid w:val="00913A62"/>
    <w:rsid w:val="009152B2"/>
    <w:rsid w:val="00915AF4"/>
    <w:rsid w:val="009266BE"/>
    <w:rsid w:val="00926E75"/>
    <w:rsid w:val="00926FA8"/>
    <w:rsid w:val="00930D1A"/>
    <w:rsid w:val="00935D12"/>
    <w:rsid w:val="00940A34"/>
    <w:rsid w:val="00942C60"/>
    <w:rsid w:val="00962FEE"/>
    <w:rsid w:val="00963BC0"/>
    <w:rsid w:val="00964317"/>
    <w:rsid w:val="0097298F"/>
    <w:rsid w:val="00974973"/>
    <w:rsid w:val="009770EA"/>
    <w:rsid w:val="00980D46"/>
    <w:rsid w:val="0098327A"/>
    <w:rsid w:val="00987B43"/>
    <w:rsid w:val="00990AA0"/>
    <w:rsid w:val="00991D1B"/>
    <w:rsid w:val="00992B5E"/>
    <w:rsid w:val="0099670B"/>
    <w:rsid w:val="009A00D8"/>
    <w:rsid w:val="009A39E7"/>
    <w:rsid w:val="009A41B6"/>
    <w:rsid w:val="009A7D71"/>
    <w:rsid w:val="009C3248"/>
    <w:rsid w:val="009C4E0E"/>
    <w:rsid w:val="009D3815"/>
    <w:rsid w:val="009D5F9E"/>
    <w:rsid w:val="009D6B70"/>
    <w:rsid w:val="009E0645"/>
    <w:rsid w:val="009E0FC7"/>
    <w:rsid w:val="009E4D5C"/>
    <w:rsid w:val="00A0227E"/>
    <w:rsid w:val="00A13C9A"/>
    <w:rsid w:val="00A167D2"/>
    <w:rsid w:val="00A1688E"/>
    <w:rsid w:val="00A21925"/>
    <w:rsid w:val="00A24F19"/>
    <w:rsid w:val="00A26456"/>
    <w:rsid w:val="00A27128"/>
    <w:rsid w:val="00A30041"/>
    <w:rsid w:val="00A310AF"/>
    <w:rsid w:val="00A31F17"/>
    <w:rsid w:val="00A31F1C"/>
    <w:rsid w:val="00A357DF"/>
    <w:rsid w:val="00A360CE"/>
    <w:rsid w:val="00A3714C"/>
    <w:rsid w:val="00A40D2F"/>
    <w:rsid w:val="00A41C2D"/>
    <w:rsid w:val="00A446A2"/>
    <w:rsid w:val="00A44B3C"/>
    <w:rsid w:val="00A44ED1"/>
    <w:rsid w:val="00A4503D"/>
    <w:rsid w:val="00A45F56"/>
    <w:rsid w:val="00A547BE"/>
    <w:rsid w:val="00A55272"/>
    <w:rsid w:val="00A6147B"/>
    <w:rsid w:val="00A62ABE"/>
    <w:rsid w:val="00A65A23"/>
    <w:rsid w:val="00A744D6"/>
    <w:rsid w:val="00A74B3C"/>
    <w:rsid w:val="00A763DF"/>
    <w:rsid w:val="00A80732"/>
    <w:rsid w:val="00A837D6"/>
    <w:rsid w:val="00A84892"/>
    <w:rsid w:val="00A8526C"/>
    <w:rsid w:val="00A853FD"/>
    <w:rsid w:val="00A87CD3"/>
    <w:rsid w:val="00A91339"/>
    <w:rsid w:val="00A92A3A"/>
    <w:rsid w:val="00A94636"/>
    <w:rsid w:val="00AA61E4"/>
    <w:rsid w:val="00AB0FFD"/>
    <w:rsid w:val="00AB1CBF"/>
    <w:rsid w:val="00AB6BAA"/>
    <w:rsid w:val="00AC16C9"/>
    <w:rsid w:val="00AC49C8"/>
    <w:rsid w:val="00AC6EAF"/>
    <w:rsid w:val="00AC7840"/>
    <w:rsid w:val="00AD155F"/>
    <w:rsid w:val="00AD3244"/>
    <w:rsid w:val="00AD553F"/>
    <w:rsid w:val="00AD6BE7"/>
    <w:rsid w:val="00AE1A3E"/>
    <w:rsid w:val="00AE3557"/>
    <w:rsid w:val="00AE56EC"/>
    <w:rsid w:val="00AE730B"/>
    <w:rsid w:val="00AF069D"/>
    <w:rsid w:val="00B0131F"/>
    <w:rsid w:val="00B10E39"/>
    <w:rsid w:val="00B10FDB"/>
    <w:rsid w:val="00B12357"/>
    <w:rsid w:val="00B15AF2"/>
    <w:rsid w:val="00B16795"/>
    <w:rsid w:val="00B20007"/>
    <w:rsid w:val="00B20EFC"/>
    <w:rsid w:val="00B23B3A"/>
    <w:rsid w:val="00B24552"/>
    <w:rsid w:val="00B27696"/>
    <w:rsid w:val="00B27D29"/>
    <w:rsid w:val="00B301B8"/>
    <w:rsid w:val="00B303F3"/>
    <w:rsid w:val="00B361BA"/>
    <w:rsid w:val="00B43231"/>
    <w:rsid w:val="00B44995"/>
    <w:rsid w:val="00B4503C"/>
    <w:rsid w:val="00B46FB9"/>
    <w:rsid w:val="00B47D6F"/>
    <w:rsid w:val="00B556E1"/>
    <w:rsid w:val="00B60E41"/>
    <w:rsid w:val="00B70438"/>
    <w:rsid w:val="00B739BE"/>
    <w:rsid w:val="00B75817"/>
    <w:rsid w:val="00B7770D"/>
    <w:rsid w:val="00B849E5"/>
    <w:rsid w:val="00B92E3F"/>
    <w:rsid w:val="00BA13BA"/>
    <w:rsid w:val="00BA1FDF"/>
    <w:rsid w:val="00BA4BC7"/>
    <w:rsid w:val="00BB0937"/>
    <w:rsid w:val="00BC0389"/>
    <w:rsid w:val="00BC1985"/>
    <w:rsid w:val="00BC53D7"/>
    <w:rsid w:val="00BD121D"/>
    <w:rsid w:val="00BD2778"/>
    <w:rsid w:val="00BD2901"/>
    <w:rsid w:val="00BD4063"/>
    <w:rsid w:val="00BE200D"/>
    <w:rsid w:val="00BE2C86"/>
    <w:rsid w:val="00C06883"/>
    <w:rsid w:val="00C07562"/>
    <w:rsid w:val="00C10EBB"/>
    <w:rsid w:val="00C11BE8"/>
    <w:rsid w:val="00C13DB4"/>
    <w:rsid w:val="00C1698F"/>
    <w:rsid w:val="00C17210"/>
    <w:rsid w:val="00C222EA"/>
    <w:rsid w:val="00C2280F"/>
    <w:rsid w:val="00C23CF0"/>
    <w:rsid w:val="00C251F8"/>
    <w:rsid w:val="00C3008E"/>
    <w:rsid w:val="00C31E76"/>
    <w:rsid w:val="00C341B4"/>
    <w:rsid w:val="00C35749"/>
    <w:rsid w:val="00C35AD9"/>
    <w:rsid w:val="00C4068C"/>
    <w:rsid w:val="00C40D64"/>
    <w:rsid w:val="00C40F25"/>
    <w:rsid w:val="00C416C2"/>
    <w:rsid w:val="00C41BD6"/>
    <w:rsid w:val="00C41DB8"/>
    <w:rsid w:val="00C457EA"/>
    <w:rsid w:val="00C4652D"/>
    <w:rsid w:val="00C51513"/>
    <w:rsid w:val="00C52316"/>
    <w:rsid w:val="00C52C17"/>
    <w:rsid w:val="00C546CB"/>
    <w:rsid w:val="00C556BA"/>
    <w:rsid w:val="00C56D25"/>
    <w:rsid w:val="00C6042C"/>
    <w:rsid w:val="00C65905"/>
    <w:rsid w:val="00C65FF4"/>
    <w:rsid w:val="00C67391"/>
    <w:rsid w:val="00C7019C"/>
    <w:rsid w:val="00C71577"/>
    <w:rsid w:val="00C75239"/>
    <w:rsid w:val="00C8050B"/>
    <w:rsid w:val="00C8370B"/>
    <w:rsid w:val="00C85093"/>
    <w:rsid w:val="00C864FF"/>
    <w:rsid w:val="00C871D6"/>
    <w:rsid w:val="00C87CFE"/>
    <w:rsid w:val="00C9264B"/>
    <w:rsid w:val="00C93E9C"/>
    <w:rsid w:val="00CB0551"/>
    <w:rsid w:val="00CB0768"/>
    <w:rsid w:val="00CB489E"/>
    <w:rsid w:val="00CC0E2A"/>
    <w:rsid w:val="00CC1D7B"/>
    <w:rsid w:val="00CC4BC2"/>
    <w:rsid w:val="00CC4DEE"/>
    <w:rsid w:val="00CC6E87"/>
    <w:rsid w:val="00CC6FA5"/>
    <w:rsid w:val="00CD3BD6"/>
    <w:rsid w:val="00CD7410"/>
    <w:rsid w:val="00CE1EB7"/>
    <w:rsid w:val="00CE3DD4"/>
    <w:rsid w:val="00CF2383"/>
    <w:rsid w:val="00CF62C5"/>
    <w:rsid w:val="00CF7F7A"/>
    <w:rsid w:val="00D01EAA"/>
    <w:rsid w:val="00D02F7B"/>
    <w:rsid w:val="00D03AED"/>
    <w:rsid w:val="00D119BE"/>
    <w:rsid w:val="00D20A9F"/>
    <w:rsid w:val="00D21247"/>
    <w:rsid w:val="00D2172E"/>
    <w:rsid w:val="00D21758"/>
    <w:rsid w:val="00D23988"/>
    <w:rsid w:val="00D30FA5"/>
    <w:rsid w:val="00D31AC0"/>
    <w:rsid w:val="00D335B7"/>
    <w:rsid w:val="00D352D1"/>
    <w:rsid w:val="00D35DD5"/>
    <w:rsid w:val="00D402F4"/>
    <w:rsid w:val="00D43BE1"/>
    <w:rsid w:val="00D4520F"/>
    <w:rsid w:val="00D47AAE"/>
    <w:rsid w:val="00D50F3C"/>
    <w:rsid w:val="00D553D2"/>
    <w:rsid w:val="00D55A71"/>
    <w:rsid w:val="00D5687D"/>
    <w:rsid w:val="00D5742A"/>
    <w:rsid w:val="00D57FC1"/>
    <w:rsid w:val="00D62513"/>
    <w:rsid w:val="00D6251D"/>
    <w:rsid w:val="00D67000"/>
    <w:rsid w:val="00D72039"/>
    <w:rsid w:val="00D7224C"/>
    <w:rsid w:val="00D7328B"/>
    <w:rsid w:val="00D74C1F"/>
    <w:rsid w:val="00D77357"/>
    <w:rsid w:val="00D77FB0"/>
    <w:rsid w:val="00D8094A"/>
    <w:rsid w:val="00D80F6E"/>
    <w:rsid w:val="00D84399"/>
    <w:rsid w:val="00D87743"/>
    <w:rsid w:val="00DA0D29"/>
    <w:rsid w:val="00DA439C"/>
    <w:rsid w:val="00DA52BF"/>
    <w:rsid w:val="00DA551D"/>
    <w:rsid w:val="00DA5787"/>
    <w:rsid w:val="00DB109A"/>
    <w:rsid w:val="00DB13D5"/>
    <w:rsid w:val="00DB4CE2"/>
    <w:rsid w:val="00DB6869"/>
    <w:rsid w:val="00DC093F"/>
    <w:rsid w:val="00DC227A"/>
    <w:rsid w:val="00DC61B9"/>
    <w:rsid w:val="00DD1F0B"/>
    <w:rsid w:val="00DD3C7C"/>
    <w:rsid w:val="00DD789C"/>
    <w:rsid w:val="00DE12A6"/>
    <w:rsid w:val="00DE3BCB"/>
    <w:rsid w:val="00DE63A9"/>
    <w:rsid w:val="00DE6B38"/>
    <w:rsid w:val="00DF384D"/>
    <w:rsid w:val="00DF6AAA"/>
    <w:rsid w:val="00E01D9F"/>
    <w:rsid w:val="00E03346"/>
    <w:rsid w:val="00E04004"/>
    <w:rsid w:val="00E05976"/>
    <w:rsid w:val="00E11CCE"/>
    <w:rsid w:val="00E12463"/>
    <w:rsid w:val="00E144AD"/>
    <w:rsid w:val="00E15783"/>
    <w:rsid w:val="00E16112"/>
    <w:rsid w:val="00E17DD1"/>
    <w:rsid w:val="00E2153A"/>
    <w:rsid w:val="00E26E5D"/>
    <w:rsid w:val="00E4668F"/>
    <w:rsid w:val="00E471A9"/>
    <w:rsid w:val="00E47C24"/>
    <w:rsid w:val="00E54676"/>
    <w:rsid w:val="00E5563F"/>
    <w:rsid w:val="00E60F25"/>
    <w:rsid w:val="00E62850"/>
    <w:rsid w:val="00E63078"/>
    <w:rsid w:val="00E6472C"/>
    <w:rsid w:val="00E64A83"/>
    <w:rsid w:val="00E65C32"/>
    <w:rsid w:val="00E66FC2"/>
    <w:rsid w:val="00E742F0"/>
    <w:rsid w:val="00E74388"/>
    <w:rsid w:val="00E74E19"/>
    <w:rsid w:val="00E768DF"/>
    <w:rsid w:val="00E76A9E"/>
    <w:rsid w:val="00E8176E"/>
    <w:rsid w:val="00E85BE2"/>
    <w:rsid w:val="00E922AF"/>
    <w:rsid w:val="00E92789"/>
    <w:rsid w:val="00E92843"/>
    <w:rsid w:val="00E93EB7"/>
    <w:rsid w:val="00E94684"/>
    <w:rsid w:val="00E94AEF"/>
    <w:rsid w:val="00EA0836"/>
    <w:rsid w:val="00EA3294"/>
    <w:rsid w:val="00EA4033"/>
    <w:rsid w:val="00EA4DEC"/>
    <w:rsid w:val="00EA5988"/>
    <w:rsid w:val="00EA6A5A"/>
    <w:rsid w:val="00EB0852"/>
    <w:rsid w:val="00EB1930"/>
    <w:rsid w:val="00EB2A28"/>
    <w:rsid w:val="00EB46BF"/>
    <w:rsid w:val="00EB5FD0"/>
    <w:rsid w:val="00EC3DE8"/>
    <w:rsid w:val="00ED5F4B"/>
    <w:rsid w:val="00ED69D5"/>
    <w:rsid w:val="00EE2439"/>
    <w:rsid w:val="00EE26A6"/>
    <w:rsid w:val="00EE290C"/>
    <w:rsid w:val="00EE6761"/>
    <w:rsid w:val="00EF0839"/>
    <w:rsid w:val="00EF27F9"/>
    <w:rsid w:val="00EF5153"/>
    <w:rsid w:val="00EF6945"/>
    <w:rsid w:val="00F0136E"/>
    <w:rsid w:val="00F074B9"/>
    <w:rsid w:val="00F07537"/>
    <w:rsid w:val="00F07CA5"/>
    <w:rsid w:val="00F104CE"/>
    <w:rsid w:val="00F14FDF"/>
    <w:rsid w:val="00F17EC6"/>
    <w:rsid w:val="00F2187E"/>
    <w:rsid w:val="00F21A24"/>
    <w:rsid w:val="00F228F5"/>
    <w:rsid w:val="00F238AF"/>
    <w:rsid w:val="00F27606"/>
    <w:rsid w:val="00F301DE"/>
    <w:rsid w:val="00F33754"/>
    <w:rsid w:val="00F35342"/>
    <w:rsid w:val="00F44ECD"/>
    <w:rsid w:val="00F45734"/>
    <w:rsid w:val="00F50464"/>
    <w:rsid w:val="00F506B8"/>
    <w:rsid w:val="00F5169A"/>
    <w:rsid w:val="00F54D17"/>
    <w:rsid w:val="00F54D4E"/>
    <w:rsid w:val="00F554C9"/>
    <w:rsid w:val="00F55592"/>
    <w:rsid w:val="00F5692A"/>
    <w:rsid w:val="00F5745F"/>
    <w:rsid w:val="00F61C27"/>
    <w:rsid w:val="00F65D43"/>
    <w:rsid w:val="00F7286D"/>
    <w:rsid w:val="00F868E6"/>
    <w:rsid w:val="00F873FA"/>
    <w:rsid w:val="00F8757E"/>
    <w:rsid w:val="00F87CAB"/>
    <w:rsid w:val="00F92852"/>
    <w:rsid w:val="00F9452A"/>
    <w:rsid w:val="00F95CD2"/>
    <w:rsid w:val="00F971D4"/>
    <w:rsid w:val="00FA49A4"/>
    <w:rsid w:val="00FB2CF1"/>
    <w:rsid w:val="00FB56C9"/>
    <w:rsid w:val="00FB5E61"/>
    <w:rsid w:val="00FB69B6"/>
    <w:rsid w:val="00FB71E7"/>
    <w:rsid w:val="00FB725D"/>
    <w:rsid w:val="00FC1DC1"/>
    <w:rsid w:val="00FD0027"/>
    <w:rsid w:val="00FD10D6"/>
    <w:rsid w:val="00FD69BD"/>
    <w:rsid w:val="00FE1A5A"/>
    <w:rsid w:val="00FF4A66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4BEBA6"/>
  <w15:docId w15:val="{8BD495A1-9D53-4D46-B7FB-45C44AB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C87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CB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60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C0CB2"/>
    <w:rPr>
      <w:b/>
      <w:bCs/>
    </w:rPr>
  </w:style>
  <w:style w:type="paragraph" w:styleId="NormalWeb">
    <w:name w:val="Normal (Web)"/>
    <w:basedOn w:val="Normal"/>
    <w:uiPriority w:val="99"/>
    <w:unhideWhenUsed/>
    <w:rsid w:val="000A5DDC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gmail-il">
    <w:name w:val="gmail-il"/>
    <w:basedOn w:val="DefaultParagraphFont"/>
    <w:rsid w:val="00343ED0"/>
  </w:style>
  <w:style w:type="paragraph" w:styleId="ListNumber">
    <w:name w:val="List Number"/>
    <w:basedOn w:val="Normal"/>
    <w:uiPriority w:val="99"/>
    <w:qFormat/>
    <w:rsid w:val="00C51513"/>
    <w:pPr>
      <w:numPr>
        <w:numId w:val="3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C51513"/>
    <w:pPr>
      <w:numPr>
        <w:ilvl w:val="1"/>
        <w:numId w:val="3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3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8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886"/>
    <w:rPr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886"/>
    <w:rPr>
      <w:b/>
      <w:bCs/>
      <w:spacing w:val="8"/>
      <w:sz w:val="20"/>
      <w:szCs w:val="20"/>
    </w:rPr>
  </w:style>
  <w:style w:type="paragraph" w:styleId="Revision">
    <w:name w:val="Revision"/>
    <w:hidden/>
    <w:uiPriority w:val="99"/>
    <w:semiHidden/>
    <w:rsid w:val="00293886"/>
    <w:pPr>
      <w:spacing w:after="0" w:line="240" w:lineRule="auto"/>
    </w:pPr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heinstitute.umaryland.edu/2021traininginstitut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tena.robbins\AppData\Roaming\Microsoft\Templates\Meeting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2014-07-23T00:00:00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2C19F2-A904-4588-B8DF-9F580822D5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96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Robbins, Vestena   (BHDID/Frankfort)</dc:creator>
  <cp:keywords/>
  <dc:description/>
  <cp:lastModifiedBy>Ware, Jessica R.</cp:lastModifiedBy>
  <cp:revision>38</cp:revision>
  <cp:lastPrinted>2018-11-09T20:17:00Z</cp:lastPrinted>
  <dcterms:created xsi:type="dcterms:W3CDTF">2021-02-19T15:21:00Z</dcterms:created>
  <dcterms:modified xsi:type="dcterms:W3CDTF">2021-02-22T15:24:00Z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