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744E5"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4FE4066A" wp14:editId="79D6ECBE">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492D1C54"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62A4A6B1"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4066A"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492D1C54"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62A4A6B1"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10"/>
      </w:tblGrid>
      <w:tr w:rsidR="00343ED0" w:rsidRPr="007F59FA" w14:paraId="46C210F2"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07AEC25" w14:textId="77777777" w:rsidR="00343ED0" w:rsidRPr="007F59FA" w:rsidRDefault="00343ED0" w:rsidP="007F6F21">
            <w:pPr>
              <w:pStyle w:val="MinutesandAgendaTitles"/>
              <w:rPr>
                <w:rFonts w:ascii="Century Gothic" w:hAnsi="Century Gothic"/>
                <w:sz w:val="28"/>
                <w:szCs w:val="24"/>
              </w:rPr>
            </w:pPr>
            <w:r w:rsidRPr="007F59FA">
              <w:rPr>
                <w:rFonts w:ascii="Century Gothic" w:hAnsi="Century Gothic"/>
                <w:color w:val="auto"/>
                <w:sz w:val="28"/>
                <w:szCs w:val="24"/>
              </w:rPr>
              <w:t>Attendees</w:t>
            </w:r>
          </w:p>
        </w:tc>
      </w:tr>
      <w:tr w:rsidR="00343ED0" w:rsidRPr="007F59FA" w14:paraId="55DB62C2"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770" w:type="dxa"/>
              <w:tblLook w:val="04A0" w:firstRow="1" w:lastRow="0" w:firstColumn="1" w:lastColumn="0" w:noHBand="0" w:noVBand="1"/>
            </w:tblPr>
            <w:tblGrid>
              <w:gridCol w:w="3256"/>
              <w:gridCol w:w="3257"/>
              <w:gridCol w:w="3257"/>
            </w:tblGrid>
            <w:tr w:rsidR="009C45BB" w:rsidRPr="007F59FA" w14:paraId="683E0C09" w14:textId="77777777" w:rsidTr="00C51513">
              <w:tc>
                <w:tcPr>
                  <w:tcW w:w="3256" w:type="dxa"/>
                  <w:vAlign w:val="center"/>
                </w:tcPr>
                <w:p w14:paraId="1E10F506" w14:textId="7780B98E"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Anne Embry</w:t>
                  </w:r>
                </w:p>
              </w:tc>
              <w:tc>
                <w:tcPr>
                  <w:tcW w:w="3257" w:type="dxa"/>
                  <w:vAlign w:val="center"/>
                </w:tcPr>
                <w:p w14:paraId="0B94AA3E" w14:textId="5F335A8C"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Joy Varney</w:t>
                  </w:r>
                </w:p>
              </w:tc>
              <w:tc>
                <w:tcPr>
                  <w:tcW w:w="3257" w:type="dxa"/>
                  <w:vAlign w:val="center"/>
                </w:tcPr>
                <w:p w14:paraId="6153D5CD" w14:textId="4D7D9451" w:rsidR="009C45BB" w:rsidRPr="007F59FA" w:rsidRDefault="009C45BB" w:rsidP="009C45BB">
                  <w:pPr>
                    <w:pStyle w:val="NormalWeb"/>
                    <w:spacing w:before="0" w:beforeAutospacing="0" w:after="0" w:afterAutospacing="0"/>
                    <w:rPr>
                      <w:rFonts w:ascii="Century Gothic" w:hAnsi="Century Gothic"/>
                    </w:rPr>
                  </w:pPr>
                  <w:r w:rsidRPr="000E2417">
                    <w:rPr>
                      <w:rFonts w:ascii="Century Gothic" w:hAnsi="Century Gothic"/>
                    </w:rPr>
                    <w:t>Kelly Bradshaw</w:t>
                  </w:r>
                </w:p>
              </w:tc>
            </w:tr>
            <w:tr w:rsidR="009C45BB" w:rsidRPr="007F59FA" w14:paraId="4522C2C7" w14:textId="77777777" w:rsidTr="00C51513">
              <w:tc>
                <w:tcPr>
                  <w:tcW w:w="3256" w:type="dxa"/>
                  <w:vAlign w:val="center"/>
                </w:tcPr>
                <w:p w14:paraId="2F60AB0F" w14:textId="5A9E67A1"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Robin Gregory</w:t>
                  </w:r>
                </w:p>
              </w:tc>
              <w:tc>
                <w:tcPr>
                  <w:tcW w:w="3257" w:type="dxa"/>
                  <w:vAlign w:val="center"/>
                </w:tcPr>
                <w:p w14:paraId="2A8F269B" w14:textId="4ACCF147"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Dyzz Cooper</w:t>
                  </w:r>
                </w:p>
              </w:tc>
              <w:tc>
                <w:tcPr>
                  <w:tcW w:w="3257" w:type="dxa"/>
                  <w:vAlign w:val="center"/>
                </w:tcPr>
                <w:p w14:paraId="50C8DF13" w14:textId="65AFB9EB" w:rsidR="009C45BB" w:rsidRPr="007F59FA" w:rsidRDefault="009C45BB" w:rsidP="009C45BB">
                  <w:pPr>
                    <w:pStyle w:val="NormalWeb"/>
                    <w:spacing w:before="0" w:beforeAutospacing="0" w:after="0" w:afterAutospacing="0"/>
                    <w:rPr>
                      <w:rFonts w:ascii="Century Gothic" w:hAnsi="Century Gothic"/>
                    </w:rPr>
                  </w:pPr>
                  <w:r w:rsidRPr="000E2417">
                    <w:rPr>
                      <w:rFonts w:ascii="Century Gothic" w:hAnsi="Century Gothic"/>
                    </w:rPr>
                    <w:t>Katie Kirkland</w:t>
                  </w:r>
                </w:p>
              </w:tc>
            </w:tr>
            <w:tr w:rsidR="009C45BB" w:rsidRPr="007F59FA" w14:paraId="70DC8305" w14:textId="77777777" w:rsidTr="00C51513">
              <w:tc>
                <w:tcPr>
                  <w:tcW w:w="3256" w:type="dxa"/>
                  <w:vAlign w:val="center"/>
                </w:tcPr>
                <w:p w14:paraId="61973531" w14:textId="181DA6B4" w:rsidR="009C45BB" w:rsidRPr="000E2417" w:rsidRDefault="009C45BB" w:rsidP="009C45BB">
                  <w:pPr>
                    <w:pStyle w:val="NormalWeb"/>
                    <w:spacing w:before="0" w:beforeAutospacing="0" w:after="0" w:afterAutospacing="0"/>
                    <w:rPr>
                      <w:rFonts w:ascii="Century Gothic" w:hAnsi="Century Gothic"/>
                    </w:rPr>
                  </w:pPr>
                  <w:proofErr w:type="spellStart"/>
                  <w:r w:rsidRPr="000E2417">
                    <w:rPr>
                      <w:rFonts w:ascii="Century Gothic" w:hAnsi="Century Gothic"/>
                    </w:rPr>
                    <w:t>Maxamillion</w:t>
                  </w:r>
                  <w:proofErr w:type="spellEnd"/>
                  <w:r w:rsidRPr="000E2417">
                    <w:rPr>
                      <w:rFonts w:ascii="Century Gothic" w:hAnsi="Century Gothic"/>
                    </w:rPr>
                    <w:t xml:space="preserve"> </w:t>
                  </w:r>
                  <w:r>
                    <w:rPr>
                      <w:rFonts w:ascii="Century Gothic" w:hAnsi="Century Gothic"/>
                    </w:rPr>
                    <w:t>Buchanan-</w:t>
                  </w:r>
                  <w:r w:rsidRPr="000E2417">
                    <w:rPr>
                      <w:rFonts w:ascii="Century Gothic" w:hAnsi="Century Gothic"/>
                    </w:rPr>
                    <w:t>Burney</w:t>
                  </w:r>
                </w:p>
              </w:tc>
              <w:tc>
                <w:tcPr>
                  <w:tcW w:w="3257" w:type="dxa"/>
                  <w:vAlign w:val="center"/>
                </w:tcPr>
                <w:p w14:paraId="00E07E08" w14:textId="45F52754"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Barb Greene</w:t>
                  </w:r>
                </w:p>
              </w:tc>
              <w:tc>
                <w:tcPr>
                  <w:tcW w:w="3257" w:type="dxa"/>
                  <w:vAlign w:val="center"/>
                </w:tcPr>
                <w:p w14:paraId="3F4FBB98" w14:textId="217C6C0D" w:rsidR="009C45BB" w:rsidRPr="007F59FA" w:rsidRDefault="009C45BB" w:rsidP="009C45BB">
                  <w:pPr>
                    <w:pStyle w:val="NormalWeb"/>
                    <w:spacing w:before="0" w:beforeAutospacing="0" w:after="0" w:afterAutospacing="0"/>
                    <w:rPr>
                      <w:rFonts w:ascii="Century Gothic" w:hAnsi="Century Gothic"/>
                    </w:rPr>
                  </w:pPr>
                  <w:r w:rsidRPr="000E2417">
                    <w:rPr>
                      <w:rFonts w:ascii="Century Gothic" w:hAnsi="Century Gothic"/>
                    </w:rPr>
                    <w:t>Jessica Ware</w:t>
                  </w:r>
                </w:p>
              </w:tc>
            </w:tr>
            <w:tr w:rsidR="009C45BB" w:rsidRPr="007F59FA" w14:paraId="594BEAA7" w14:textId="77777777" w:rsidTr="00C51513">
              <w:tc>
                <w:tcPr>
                  <w:tcW w:w="3256" w:type="dxa"/>
                  <w:vAlign w:val="center"/>
                </w:tcPr>
                <w:p w14:paraId="569B4316" w14:textId="3D49F5FB"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Amy H</w:t>
                  </w:r>
                  <w:r>
                    <w:rPr>
                      <w:rFonts w:ascii="Century Gothic" w:hAnsi="Century Gothic"/>
                    </w:rPr>
                    <w:t>u</w:t>
                  </w:r>
                  <w:r w:rsidRPr="000E2417">
                    <w:rPr>
                      <w:rFonts w:ascii="Century Gothic" w:hAnsi="Century Gothic"/>
                    </w:rPr>
                    <w:t>tchinson</w:t>
                  </w:r>
                </w:p>
              </w:tc>
              <w:tc>
                <w:tcPr>
                  <w:tcW w:w="3257" w:type="dxa"/>
                  <w:vAlign w:val="center"/>
                </w:tcPr>
                <w:p w14:paraId="1D698EF7" w14:textId="7EE52EE9"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 xml:space="preserve">Katrina </w:t>
                  </w:r>
                  <w:proofErr w:type="spellStart"/>
                  <w:r w:rsidRPr="000E2417">
                    <w:rPr>
                      <w:rFonts w:ascii="Century Gothic" w:hAnsi="Century Gothic"/>
                    </w:rPr>
                    <w:t>C</w:t>
                  </w:r>
                  <w:r>
                    <w:rPr>
                      <w:rFonts w:ascii="Century Gothic" w:hAnsi="Century Gothic"/>
                    </w:rPr>
                    <w:t>r</w:t>
                  </w:r>
                  <w:r w:rsidRPr="000E2417">
                    <w:rPr>
                      <w:rFonts w:ascii="Century Gothic" w:hAnsi="Century Gothic"/>
                    </w:rPr>
                    <w:t>ume</w:t>
                  </w:r>
                  <w:proofErr w:type="spellEnd"/>
                </w:p>
              </w:tc>
              <w:tc>
                <w:tcPr>
                  <w:tcW w:w="3257" w:type="dxa"/>
                  <w:vAlign w:val="center"/>
                </w:tcPr>
                <w:p w14:paraId="759E69C0" w14:textId="7C81010C" w:rsidR="009C45BB" w:rsidRDefault="009C45BB" w:rsidP="009C45BB">
                  <w:pPr>
                    <w:pStyle w:val="NormalWeb"/>
                    <w:spacing w:before="0" w:beforeAutospacing="0" w:after="0" w:afterAutospacing="0"/>
                    <w:rPr>
                      <w:rFonts w:ascii="Century Gothic" w:hAnsi="Century Gothic"/>
                    </w:rPr>
                  </w:pPr>
                  <w:r w:rsidRPr="000E2417">
                    <w:rPr>
                      <w:rFonts w:ascii="Century Gothic" w:hAnsi="Century Gothic"/>
                    </w:rPr>
                    <w:t>Mary Hajner</w:t>
                  </w:r>
                </w:p>
              </w:tc>
            </w:tr>
            <w:tr w:rsidR="009C45BB" w:rsidRPr="007F59FA" w14:paraId="7E4146A5" w14:textId="77777777" w:rsidTr="00C51513">
              <w:tc>
                <w:tcPr>
                  <w:tcW w:w="3256" w:type="dxa"/>
                  <w:vAlign w:val="center"/>
                </w:tcPr>
                <w:p w14:paraId="64D49120" w14:textId="5E8E6D95"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Abigail Freeman</w:t>
                  </w:r>
                </w:p>
              </w:tc>
              <w:tc>
                <w:tcPr>
                  <w:tcW w:w="3257" w:type="dxa"/>
                  <w:vAlign w:val="center"/>
                </w:tcPr>
                <w:p w14:paraId="49D06A37" w14:textId="3FC1E53E"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 xml:space="preserve">Amanda Metcalf </w:t>
                  </w:r>
                </w:p>
              </w:tc>
              <w:tc>
                <w:tcPr>
                  <w:tcW w:w="3257" w:type="dxa"/>
                  <w:vAlign w:val="center"/>
                </w:tcPr>
                <w:p w14:paraId="5B87A7E8" w14:textId="5BDB42D0" w:rsidR="009C45BB" w:rsidRDefault="009C45BB" w:rsidP="009C45BB">
                  <w:pPr>
                    <w:pStyle w:val="NormalWeb"/>
                    <w:spacing w:before="0" w:beforeAutospacing="0" w:after="0" w:afterAutospacing="0"/>
                    <w:rPr>
                      <w:rFonts w:ascii="Century Gothic" w:hAnsi="Century Gothic"/>
                    </w:rPr>
                  </w:pPr>
                </w:p>
              </w:tc>
            </w:tr>
            <w:tr w:rsidR="009C45BB" w:rsidRPr="007F59FA" w14:paraId="242A89FE" w14:textId="77777777" w:rsidTr="00C51513">
              <w:tc>
                <w:tcPr>
                  <w:tcW w:w="3256" w:type="dxa"/>
                  <w:vAlign w:val="center"/>
                </w:tcPr>
                <w:p w14:paraId="4121EA41" w14:textId="28626907"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 xml:space="preserve">Sherry </w:t>
                  </w:r>
                  <w:proofErr w:type="spellStart"/>
                  <w:r w:rsidRPr="000E2417">
                    <w:rPr>
                      <w:rFonts w:ascii="Century Gothic" w:hAnsi="Century Gothic"/>
                    </w:rPr>
                    <w:t>Hunton</w:t>
                  </w:r>
                  <w:proofErr w:type="spellEnd"/>
                </w:p>
              </w:tc>
              <w:tc>
                <w:tcPr>
                  <w:tcW w:w="3257" w:type="dxa"/>
                  <w:vAlign w:val="center"/>
                </w:tcPr>
                <w:p w14:paraId="4D24A930" w14:textId="7C123420" w:rsidR="009C45BB" w:rsidRPr="000E2417" w:rsidRDefault="009C45BB" w:rsidP="009C45BB">
                  <w:pPr>
                    <w:pStyle w:val="NormalWeb"/>
                    <w:spacing w:before="0" w:beforeAutospacing="0" w:after="0" w:afterAutospacing="0"/>
                    <w:rPr>
                      <w:rFonts w:ascii="Century Gothic" w:hAnsi="Century Gothic"/>
                    </w:rPr>
                  </w:pPr>
                  <w:r>
                    <w:rPr>
                      <w:rFonts w:ascii="Century Gothic" w:hAnsi="Century Gothic"/>
                    </w:rPr>
                    <w:t>Jessica Humphrey</w:t>
                  </w:r>
                </w:p>
              </w:tc>
              <w:tc>
                <w:tcPr>
                  <w:tcW w:w="3257" w:type="dxa"/>
                  <w:vAlign w:val="center"/>
                </w:tcPr>
                <w:p w14:paraId="127B6DA8" w14:textId="059F14AF" w:rsidR="009C45BB" w:rsidRPr="007C4AC6" w:rsidRDefault="009C45BB" w:rsidP="009C45BB">
                  <w:pPr>
                    <w:pStyle w:val="NormalWeb"/>
                    <w:spacing w:before="0" w:beforeAutospacing="0" w:after="0" w:afterAutospacing="0"/>
                    <w:rPr>
                      <w:rFonts w:ascii="Century Gothic" w:hAnsi="Century Gothic"/>
                      <w:i/>
                      <w:iCs/>
                    </w:rPr>
                  </w:pPr>
                </w:p>
              </w:tc>
            </w:tr>
            <w:tr w:rsidR="009C45BB" w:rsidRPr="007F59FA" w14:paraId="78C61B8C" w14:textId="77777777" w:rsidTr="00C51513">
              <w:tc>
                <w:tcPr>
                  <w:tcW w:w="3256" w:type="dxa"/>
                  <w:vAlign w:val="center"/>
                </w:tcPr>
                <w:p w14:paraId="115E4A46" w14:textId="6B14D987"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 xml:space="preserve">Felicia </w:t>
                  </w:r>
                  <w:proofErr w:type="spellStart"/>
                  <w:r w:rsidRPr="000E2417">
                    <w:rPr>
                      <w:rFonts w:ascii="Century Gothic" w:hAnsi="Century Gothic"/>
                    </w:rPr>
                    <w:t>McKisic</w:t>
                  </w:r>
                  <w:proofErr w:type="spellEnd"/>
                </w:p>
              </w:tc>
              <w:tc>
                <w:tcPr>
                  <w:tcW w:w="3257" w:type="dxa"/>
                  <w:vAlign w:val="center"/>
                </w:tcPr>
                <w:p w14:paraId="69541AC5" w14:textId="616698BF" w:rsidR="009C45BB" w:rsidRPr="000E2417" w:rsidRDefault="009C45BB" w:rsidP="009C45BB">
                  <w:pPr>
                    <w:pStyle w:val="NormalWeb"/>
                    <w:spacing w:before="0" w:beforeAutospacing="0" w:after="0" w:afterAutospacing="0"/>
                    <w:rPr>
                      <w:rFonts w:ascii="Century Gothic" w:hAnsi="Century Gothic"/>
                    </w:rPr>
                  </w:pPr>
                  <w:r>
                    <w:rPr>
                      <w:rFonts w:ascii="Century Gothic" w:hAnsi="Century Gothic"/>
                    </w:rPr>
                    <w:t>Chris Elmore</w:t>
                  </w:r>
                </w:p>
              </w:tc>
              <w:tc>
                <w:tcPr>
                  <w:tcW w:w="3257" w:type="dxa"/>
                  <w:vAlign w:val="center"/>
                </w:tcPr>
                <w:p w14:paraId="5A93F25F" w14:textId="42E93F5D" w:rsidR="009C45BB" w:rsidRPr="00167592" w:rsidRDefault="009C45BB" w:rsidP="009C45BB">
                  <w:pPr>
                    <w:pStyle w:val="NormalWeb"/>
                    <w:spacing w:before="0" w:beforeAutospacing="0" w:after="0" w:afterAutospacing="0"/>
                    <w:rPr>
                      <w:rFonts w:ascii="Century Gothic" w:hAnsi="Century Gothic"/>
                      <w:strike/>
                    </w:rPr>
                  </w:pPr>
                </w:p>
              </w:tc>
            </w:tr>
            <w:tr w:rsidR="009C45BB" w:rsidRPr="007F59FA" w14:paraId="7A728913" w14:textId="77777777" w:rsidTr="00C51513">
              <w:tc>
                <w:tcPr>
                  <w:tcW w:w="3256" w:type="dxa"/>
                  <w:vAlign w:val="center"/>
                </w:tcPr>
                <w:p w14:paraId="0C974BEE" w14:textId="331413FE"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 xml:space="preserve">Nellie Arnett </w:t>
                  </w:r>
                </w:p>
              </w:tc>
              <w:tc>
                <w:tcPr>
                  <w:tcW w:w="3257" w:type="dxa"/>
                  <w:vAlign w:val="center"/>
                </w:tcPr>
                <w:p w14:paraId="2348A136" w14:textId="37FED198" w:rsidR="009C45BB" w:rsidRPr="000E2417" w:rsidRDefault="009C45BB" w:rsidP="009C45BB">
                  <w:pPr>
                    <w:pStyle w:val="NormalWeb"/>
                    <w:spacing w:before="0" w:beforeAutospacing="0" w:after="0" w:afterAutospacing="0"/>
                    <w:rPr>
                      <w:rFonts w:ascii="Century Gothic" w:hAnsi="Century Gothic"/>
                    </w:rPr>
                  </w:pPr>
                  <w:r w:rsidRPr="000E2417">
                    <w:rPr>
                      <w:rFonts w:ascii="Century Gothic" w:hAnsi="Century Gothic"/>
                    </w:rPr>
                    <w:t>Maxine Reid</w:t>
                  </w:r>
                </w:p>
              </w:tc>
              <w:tc>
                <w:tcPr>
                  <w:tcW w:w="3257" w:type="dxa"/>
                  <w:vAlign w:val="center"/>
                </w:tcPr>
                <w:p w14:paraId="345D4D7D" w14:textId="1A0B6FB0" w:rsidR="009C45BB" w:rsidRPr="00167592" w:rsidRDefault="009C45BB" w:rsidP="009C45BB">
                  <w:pPr>
                    <w:pStyle w:val="NormalWeb"/>
                    <w:spacing w:before="0" w:beforeAutospacing="0" w:after="0" w:afterAutospacing="0"/>
                    <w:rPr>
                      <w:rFonts w:ascii="Century Gothic" w:hAnsi="Century Gothic"/>
                      <w:strike/>
                    </w:rPr>
                  </w:pPr>
                </w:p>
              </w:tc>
            </w:tr>
          </w:tbl>
          <w:p w14:paraId="5075E4E7" w14:textId="77777777" w:rsidR="00343ED0" w:rsidRPr="007F59FA" w:rsidRDefault="00343ED0" w:rsidP="00C51513">
            <w:pPr>
              <w:pStyle w:val="NormalWeb"/>
              <w:spacing w:before="0" w:beforeAutospacing="0" w:after="0" w:afterAutospacing="0"/>
              <w:rPr>
                <w:rFonts w:ascii="Century Gothic" w:hAnsi="Century Gothic"/>
              </w:rPr>
            </w:pPr>
          </w:p>
        </w:tc>
      </w:tr>
    </w:tbl>
    <w:p w14:paraId="5C689B72" w14:textId="77777777" w:rsidR="000649C0" w:rsidRDefault="000649C0"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45"/>
        <w:gridCol w:w="1971"/>
        <w:gridCol w:w="1717"/>
      </w:tblGrid>
      <w:tr w:rsidR="0023090E" w:rsidRPr="007F59FA" w14:paraId="540F74A3"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4203EA1" w14:textId="77777777" w:rsidR="0023090E" w:rsidRPr="007F59FA" w:rsidRDefault="0023090E" w:rsidP="008F548D">
            <w:pPr>
              <w:pStyle w:val="NormalWeb"/>
              <w:numPr>
                <w:ilvl w:val="0"/>
                <w:numId w:val="2"/>
              </w:numPr>
              <w:spacing w:before="0" w:beforeAutospacing="0" w:after="0" w:afterAutospacing="0"/>
              <w:rPr>
                <w:rFonts w:ascii="Century Gothic" w:hAnsi="Century Gothic"/>
                <w:b/>
              </w:rPr>
            </w:pPr>
            <w:r w:rsidRPr="007F59FA">
              <w:rPr>
                <w:rFonts w:ascii="Century Gothic" w:hAnsi="Century Gothic"/>
                <w:b/>
              </w:rPr>
              <w:t>Family &amp; Youth Involvement</w:t>
            </w:r>
          </w:p>
        </w:tc>
      </w:tr>
      <w:tr w:rsidR="0023090E" w:rsidRPr="007F59FA" w14:paraId="49777DAF"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81CBE1" w14:textId="45BB97E0" w:rsidR="00011A15" w:rsidRPr="007F59FA" w:rsidRDefault="00167592" w:rsidP="002D76F5">
            <w:pPr>
              <w:pStyle w:val="BodyCopy"/>
              <w:rPr>
                <w:rFonts w:ascii="Century Gothic" w:hAnsi="Century Gothic" w:cs="Arial"/>
                <w:sz w:val="24"/>
                <w:szCs w:val="40"/>
              </w:rPr>
            </w:pPr>
            <w:r>
              <w:rPr>
                <w:rFonts w:ascii="Century Gothic" w:hAnsi="Century Gothic" w:cs="Arial"/>
                <w:sz w:val="24"/>
                <w:szCs w:val="40"/>
              </w:rPr>
              <w:t xml:space="preserve">Currently Two Rivers RGMIT does not have a family or youth representative.  Nellie reported that she will continue to search for good candidates through their programming and connections.    </w:t>
            </w:r>
          </w:p>
        </w:tc>
      </w:tr>
      <w:tr w:rsidR="0023090E" w:rsidRPr="007F59FA" w14:paraId="722F67F0"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81D81A9"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Action Items</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03F720"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2C7273"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9266DE" w:rsidRPr="007F59FA" w14:paraId="40E837B1"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345E84" w14:textId="641635A9" w:rsidR="009266DE" w:rsidRDefault="00011A15" w:rsidP="008F548D">
            <w:pPr>
              <w:pStyle w:val="BodyCopy"/>
              <w:rPr>
                <w:rFonts w:ascii="Century Gothic" w:hAnsi="Century Gothic" w:cs="Arial"/>
                <w:sz w:val="24"/>
                <w:szCs w:val="40"/>
              </w:rPr>
            </w:pPr>
            <w:r>
              <w:rPr>
                <w:rFonts w:ascii="Century Gothic" w:hAnsi="Century Gothic" w:cs="Arial"/>
                <w:sz w:val="24"/>
                <w:szCs w:val="40"/>
              </w:rPr>
              <w:t xml:space="preserve">Nellie will also search for family/youth representation through her programming.  </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1AB91B" w14:textId="65D288D0" w:rsidR="009266DE" w:rsidRDefault="00011A15" w:rsidP="008F548D">
            <w:pPr>
              <w:pStyle w:val="BodyCopy"/>
              <w:rPr>
                <w:rFonts w:ascii="Century Gothic" w:hAnsi="Century Gothic"/>
                <w:sz w:val="24"/>
                <w:szCs w:val="24"/>
              </w:rPr>
            </w:pPr>
            <w:r>
              <w:rPr>
                <w:rFonts w:ascii="Century Gothic" w:hAnsi="Century Gothic"/>
                <w:sz w:val="24"/>
                <w:szCs w:val="24"/>
              </w:rPr>
              <w:t>Nellie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3C21C3" w14:textId="7F42A247" w:rsidR="009266DE" w:rsidRDefault="00011A15" w:rsidP="008F548D">
            <w:pPr>
              <w:pStyle w:val="BodyCopy"/>
              <w:rPr>
                <w:rFonts w:ascii="Century Gothic" w:hAnsi="Century Gothic"/>
                <w:sz w:val="24"/>
                <w:szCs w:val="24"/>
              </w:rPr>
            </w:pPr>
            <w:r>
              <w:rPr>
                <w:rFonts w:ascii="Century Gothic" w:hAnsi="Century Gothic"/>
                <w:sz w:val="24"/>
                <w:szCs w:val="24"/>
              </w:rPr>
              <w:t>ongoing</w:t>
            </w:r>
          </w:p>
        </w:tc>
      </w:tr>
    </w:tbl>
    <w:p w14:paraId="27AD52E6" w14:textId="77777777" w:rsidR="00FA607D" w:rsidRDefault="00FA607D"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D374B3" w:rsidRPr="007F59FA" w14:paraId="4AD5302B"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F5213FA" w14:textId="77777777" w:rsidR="00D374B3" w:rsidRPr="007F59FA" w:rsidRDefault="00D374B3" w:rsidP="00BB2587">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Training Opportunities</w:t>
            </w:r>
          </w:p>
        </w:tc>
      </w:tr>
      <w:tr w:rsidR="00D374B3" w:rsidRPr="007F59FA" w14:paraId="5FEB63A7"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A5ACFF" w14:textId="77777777" w:rsidR="00BE02E4" w:rsidRPr="00BE02E4" w:rsidRDefault="00BE02E4" w:rsidP="00BE02E4">
            <w:pPr>
              <w:rPr>
                <w:rFonts w:ascii="Century Gothic" w:hAnsi="Century Gothic"/>
                <w:sz w:val="24"/>
                <w:szCs w:val="24"/>
              </w:rPr>
            </w:pPr>
            <w:r w:rsidRPr="00BE02E4">
              <w:rPr>
                <w:rFonts w:ascii="Century Gothic" w:hAnsi="Century Gothic"/>
                <w:sz w:val="24"/>
                <w:szCs w:val="24"/>
              </w:rPr>
              <w:t>SOC Academy</w:t>
            </w:r>
          </w:p>
          <w:p w14:paraId="3DDD0882" w14:textId="256D67BF" w:rsidR="00BE02E4" w:rsidRDefault="00F83EBB" w:rsidP="008772B8">
            <w:pPr>
              <w:pStyle w:val="ListParagraph"/>
              <w:numPr>
                <w:ilvl w:val="0"/>
                <w:numId w:val="29"/>
              </w:numPr>
              <w:rPr>
                <w:rFonts w:ascii="Century Gothic" w:hAnsi="Century Gothic"/>
                <w:sz w:val="24"/>
                <w:szCs w:val="24"/>
              </w:rPr>
            </w:pPr>
            <w:r>
              <w:rPr>
                <w:rFonts w:ascii="Century Gothic" w:hAnsi="Century Gothic"/>
                <w:sz w:val="24"/>
                <w:szCs w:val="24"/>
              </w:rPr>
              <w:t>Begins tomorrow! (J</w:t>
            </w:r>
            <w:r w:rsidR="00BE02E4">
              <w:rPr>
                <w:rFonts w:ascii="Century Gothic" w:hAnsi="Century Gothic"/>
                <w:sz w:val="24"/>
                <w:szCs w:val="24"/>
              </w:rPr>
              <w:t>une 8-10</w:t>
            </w:r>
            <w:r>
              <w:rPr>
                <w:rFonts w:ascii="Century Gothic" w:hAnsi="Century Gothic"/>
                <w:sz w:val="24"/>
                <w:szCs w:val="24"/>
              </w:rPr>
              <w:t>)</w:t>
            </w:r>
          </w:p>
          <w:p w14:paraId="7131CA99" w14:textId="77777777" w:rsidR="008772B8" w:rsidRPr="008772B8" w:rsidRDefault="008772B8" w:rsidP="008772B8">
            <w:pPr>
              <w:pStyle w:val="ListParagraph"/>
              <w:ind w:left="360"/>
              <w:rPr>
                <w:rFonts w:ascii="Century Gothic" w:hAnsi="Century Gothic"/>
                <w:sz w:val="24"/>
                <w:szCs w:val="24"/>
              </w:rPr>
            </w:pPr>
          </w:p>
          <w:p w14:paraId="639C3053" w14:textId="77777777" w:rsidR="00FA607D" w:rsidRPr="00FA607D" w:rsidRDefault="00FA607D" w:rsidP="00FA607D">
            <w:pPr>
              <w:spacing w:line="259" w:lineRule="auto"/>
              <w:rPr>
                <w:rFonts w:ascii="Calibri" w:eastAsia="Calibri" w:hAnsi="Calibri" w:cs="Times New Roman"/>
                <w:b/>
                <w:sz w:val="24"/>
                <w:szCs w:val="24"/>
              </w:rPr>
            </w:pPr>
            <w:r w:rsidRPr="001B1703">
              <w:rPr>
                <w:rFonts w:ascii="Century Gothic" w:eastAsia="Calibri" w:hAnsi="Century Gothic" w:cs="Times New Roman"/>
                <w:spacing w:val="0"/>
                <w:sz w:val="24"/>
                <w:szCs w:val="24"/>
              </w:rPr>
              <w:t>Training Institute Workshops</w:t>
            </w:r>
            <w:r w:rsidRPr="001B1703">
              <w:rPr>
                <w:rFonts w:ascii="Century Gothic" w:eastAsia="Calibri" w:hAnsi="Century Gothic" w:cs="Times New Roman"/>
                <w:b/>
                <w:spacing w:val="0"/>
                <w:sz w:val="24"/>
                <w:szCs w:val="24"/>
              </w:rPr>
              <w:t xml:space="preserve"> </w:t>
            </w:r>
            <w:hyperlink r:id="rId10" w:history="1">
              <w:r w:rsidRPr="001B1703">
                <w:rPr>
                  <w:rFonts w:ascii="Century Gothic" w:eastAsia="Calibri" w:hAnsi="Century Gothic" w:cs="Times New Roman"/>
                  <w:b/>
                  <w:color w:val="0000FF"/>
                  <w:spacing w:val="0"/>
                  <w:sz w:val="24"/>
                  <w:szCs w:val="24"/>
                  <w:u w:val="single"/>
                </w:rPr>
                <w:t>https://theinstitute.umaryland.edu/2021traininginstitutes/schedule/</w:t>
              </w:r>
            </w:hyperlink>
          </w:p>
          <w:p w14:paraId="62D33FAB" w14:textId="3A63A60A" w:rsidR="003F16C0" w:rsidRDefault="003F16C0" w:rsidP="003F16C0">
            <w:pPr>
              <w:pStyle w:val="ListParagraph"/>
              <w:numPr>
                <w:ilvl w:val="0"/>
                <w:numId w:val="29"/>
              </w:numPr>
              <w:rPr>
                <w:rFonts w:ascii="Century Gothic" w:hAnsi="Century Gothic"/>
                <w:sz w:val="24"/>
                <w:szCs w:val="24"/>
              </w:rPr>
            </w:pPr>
            <w:r>
              <w:rPr>
                <w:rFonts w:ascii="Century Gothic" w:hAnsi="Century Gothic"/>
                <w:sz w:val="24"/>
                <w:szCs w:val="24"/>
              </w:rPr>
              <w:t xml:space="preserve"> </w:t>
            </w:r>
            <w:r w:rsidR="00F83EBB">
              <w:rPr>
                <w:rFonts w:ascii="Century Gothic" w:hAnsi="Century Gothic"/>
                <w:sz w:val="24"/>
                <w:szCs w:val="24"/>
              </w:rPr>
              <w:t xml:space="preserve">July 1, 2021 </w:t>
            </w:r>
            <w:r>
              <w:rPr>
                <w:rFonts w:ascii="Century Gothic" w:hAnsi="Century Gothic"/>
                <w:sz w:val="24"/>
                <w:szCs w:val="24"/>
              </w:rPr>
              <w:t>Opportunities:</w:t>
            </w:r>
          </w:p>
          <w:p w14:paraId="4E4D4ED5" w14:textId="3062E796" w:rsidR="00F83EBB" w:rsidRDefault="00F83EBB" w:rsidP="00F83EBB">
            <w:pPr>
              <w:pStyle w:val="ListParagraph"/>
              <w:numPr>
                <w:ilvl w:val="0"/>
                <w:numId w:val="40"/>
              </w:numPr>
              <w:rPr>
                <w:rFonts w:ascii="Century Gothic" w:hAnsi="Century Gothic"/>
                <w:sz w:val="24"/>
                <w:szCs w:val="24"/>
              </w:rPr>
            </w:pPr>
            <w:r w:rsidRPr="00F83EBB">
              <w:rPr>
                <w:rFonts w:ascii="Century Gothic" w:hAnsi="Century Gothic"/>
                <w:sz w:val="24"/>
                <w:szCs w:val="24"/>
              </w:rPr>
              <w:t>A Promising Path to Success for System of Care Transformation</w:t>
            </w:r>
          </w:p>
          <w:p w14:paraId="5D5B3F08" w14:textId="1BE5B2A4" w:rsidR="00F83EBB" w:rsidRDefault="00F83EBB" w:rsidP="00F83EBB">
            <w:pPr>
              <w:pStyle w:val="ListParagraph"/>
              <w:numPr>
                <w:ilvl w:val="0"/>
                <w:numId w:val="40"/>
              </w:numPr>
              <w:rPr>
                <w:rFonts w:ascii="Century Gothic" w:hAnsi="Century Gothic"/>
                <w:sz w:val="24"/>
                <w:szCs w:val="24"/>
              </w:rPr>
            </w:pPr>
            <w:r w:rsidRPr="00F83EBB">
              <w:rPr>
                <w:rFonts w:ascii="Century Gothic" w:hAnsi="Century Gothic"/>
                <w:sz w:val="24"/>
                <w:szCs w:val="24"/>
              </w:rPr>
              <w:t>Strategies for Youth Suicide Prevention</w:t>
            </w:r>
          </w:p>
          <w:p w14:paraId="5602EB5C" w14:textId="4881912C" w:rsidR="00F83EBB" w:rsidRDefault="00F83EBB" w:rsidP="00F83EBB">
            <w:pPr>
              <w:pStyle w:val="ListParagraph"/>
              <w:numPr>
                <w:ilvl w:val="0"/>
                <w:numId w:val="40"/>
              </w:numPr>
              <w:rPr>
                <w:rFonts w:ascii="Century Gothic" w:hAnsi="Century Gothic"/>
                <w:sz w:val="24"/>
                <w:szCs w:val="24"/>
              </w:rPr>
            </w:pPr>
            <w:r w:rsidRPr="00F83EBB">
              <w:rPr>
                <w:rFonts w:ascii="Century Gothic" w:hAnsi="Century Gothic"/>
                <w:sz w:val="24"/>
                <w:szCs w:val="24"/>
              </w:rPr>
              <w:t>Supporting the Growth of the Parent Peer Support Workforce: Training and Implementation Standards</w:t>
            </w:r>
          </w:p>
          <w:p w14:paraId="2DAB20A0" w14:textId="01073DAF" w:rsidR="00F83EBB" w:rsidRDefault="00F83EBB" w:rsidP="00F83EBB">
            <w:pPr>
              <w:pStyle w:val="ListParagraph"/>
              <w:numPr>
                <w:ilvl w:val="0"/>
                <w:numId w:val="40"/>
              </w:numPr>
              <w:rPr>
                <w:rFonts w:ascii="Century Gothic" w:hAnsi="Century Gothic"/>
                <w:sz w:val="24"/>
                <w:szCs w:val="24"/>
              </w:rPr>
            </w:pPr>
            <w:r w:rsidRPr="00F83EBB">
              <w:rPr>
                <w:rFonts w:ascii="Century Gothic" w:hAnsi="Century Gothic"/>
                <w:sz w:val="24"/>
                <w:szCs w:val="24"/>
              </w:rPr>
              <w:t>Implementing Mobile Response and Stabilization Services</w:t>
            </w:r>
          </w:p>
          <w:p w14:paraId="3F6D51E4" w14:textId="5E72233F" w:rsidR="00F62803" w:rsidRPr="00406649" w:rsidRDefault="00F62803" w:rsidP="00406649">
            <w:pPr>
              <w:rPr>
                <w:rFonts w:ascii="Century Gothic" w:hAnsi="Century Gothic"/>
                <w:sz w:val="24"/>
                <w:szCs w:val="24"/>
              </w:rPr>
            </w:pPr>
          </w:p>
        </w:tc>
      </w:tr>
      <w:tr w:rsidR="00D374B3" w:rsidRPr="007F59FA" w14:paraId="65AA964D"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45AF6FA"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0C1B196"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1C67605"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Deadline</w:t>
            </w:r>
          </w:p>
        </w:tc>
      </w:tr>
      <w:tr w:rsidR="00D374B3" w:rsidRPr="007F59FA" w14:paraId="569CACC6"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54E4CF" w14:textId="3F1293EE" w:rsidR="00D374B3" w:rsidRPr="007F59FA" w:rsidRDefault="00D374B3" w:rsidP="009D0893">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DAB510" w14:textId="1437E32B" w:rsidR="00F62803" w:rsidRPr="007F59FA" w:rsidRDefault="00F62803" w:rsidP="00BB2587">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60F4D0" w14:textId="77777777" w:rsidR="00D374B3" w:rsidRPr="007F59FA" w:rsidRDefault="00D374B3" w:rsidP="00BB2587">
            <w:pPr>
              <w:pStyle w:val="BodyCopy"/>
              <w:rPr>
                <w:rFonts w:ascii="Century Gothic" w:hAnsi="Century Gothic"/>
                <w:sz w:val="24"/>
                <w:szCs w:val="24"/>
              </w:rPr>
            </w:pPr>
          </w:p>
        </w:tc>
      </w:tr>
    </w:tbl>
    <w:p w14:paraId="1DC83027" w14:textId="77777777" w:rsidR="00D374B3" w:rsidRDefault="00D374B3"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C146F" w:rsidRPr="007F59FA" w14:paraId="31524165" w14:textId="77777777" w:rsidTr="00CE525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3EC0A42" w14:textId="47481F05" w:rsidR="000C146F" w:rsidRPr="007F59FA" w:rsidRDefault="000C146F" w:rsidP="00CE5254">
            <w:pPr>
              <w:pStyle w:val="MinutesandAgendaTitles"/>
              <w:numPr>
                <w:ilvl w:val="0"/>
                <w:numId w:val="2"/>
              </w:numPr>
              <w:rPr>
                <w:rFonts w:ascii="Century Gothic" w:hAnsi="Century Gothic"/>
                <w:color w:val="auto"/>
                <w:sz w:val="24"/>
                <w:szCs w:val="24"/>
              </w:rPr>
            </w:pPr>
            <w:r w:rsidRPr="00056924">
              <w:rPr>
                <w:rFonts w:ascii="Century Gothic" w:hAnsi="Century Gothic"/>
                <w:color w:val="auto"/>
                <w:sz w:val="24"/>
                <w:szCs w:val="24"/>
              </w:rPr>
              <w:t xml:space="preserve">Data &amp; Evaluation </w:t>
            </w:r>
            <w:r w:rsidR="0064008C">
              <w:rPr>
                <w:rFonts w:ascii="Century Gothic" w:hAnsi="Century Gothic"/>
                <w:color w:val="auto"/>
                <w:sz w:val="24"/>
                <w:szCs w:val="24"/>
              </w:rPr>
              <w:t>–</w:t>
            </w:r>
            <w:r w:rsidRPr="00056924">
              <w:rPr>
                <w:rFonts w:ascii="Century Gothic" w:hAnsi="Century Gothic"/>
                <w:color w:val="auto"/>
                <w:sz w:val="24"/>
                <w:szCs w:val="24"/>
              </w:rPr>
              <w:t xml:space="preserve"> </w:t>
            </w:r>
            <w:r w:rsidR="0064008C">
              <w:rPr>
                <w:rFonts w:ascii="Century Gothic" w:hAnsi="Century Gothic"/>
                <w:color w:val="auto"/>
                <w:sz w:val="24"/>
                <w:szCs w:val="24"/>
              </w:rPr>
              <w:t xml:space="preserve">Katie Kirkland </w:t>
            </w:r>
          </w:p>
        </w:tc>
      </w:tr>
      <w:tr w:rsidR="000C146F" w:rsidRPr="007F59FA" w14:paraId="70BDB928" w14:textId="77777777" w:rsidTr="00CE525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9B30F1" w14:textId="48BE362E" w:rsidR="008772B8" w:rsidRDefault="00E7639C" w:rsidP="00E7639C">
            <w:pPr>
              <w:pStyle w:val="ListNumber"/>
              <w:numPr>
                <w:ilvl w:val="0"/>
                <w:numId w:val="33"/>
              </w:numPr>
              <w:spacing w:after="0"/>
              <w:ind w:left="330"/>
              <w:rPr>
                <w:rFonts w:ascii="Century Gothic" w:hAnsi="Century Gothic"/>
              </w:rPr>
            </w:pPr>
            <w:r>
              <w:rPr>
                <w:rFonts w:ascii="Century Gothic" w:hAnsi="Century Gothic"/>
              </w:rPr>
              <w:t xml:space="preserve">In </w:t>
            </w:r>
            <w:r w:rsidR="0064008C">
              <w:rPr>
                <w:rFonts w:ascii="Century Gothic" w:hAnsi="Century Gothic"/>
              </w:rPr>
              <w:t>the month of May</w:t>
            </w:r>
            <w:r>
              <w:rPr>
                <w:rFonts w:ascii="Century Gothic" w:hAnsi="Century Gothic"/>
              </w:rPr>
              <w:t xml:space="preserve">, </w:t>
            </w:r>
            <w:r w:rsidR="0064008C">
              <w:rPr>
                <w:rFonts w:ascii="Century Gothic" w:hAnsi="Century Gothic"/>
              </w:rPr>
              <w:t>20</w:t>
            </w:r>
            <w:r>
              <w:rPr>
                <w:rFonts w:ascii="Century Gothic" w:hAnsi="Century Gothic"/>
              </w:rPr>
              <w:t xml:space="preserve"> screeners </w:t>
            </w:r>
            <w:r w:rsidR="0064008C">
              <w:rPr>
                <w:rFonts w:ascii="Century Gothic" w:hAnsi="Century Gothic"/>
              </w:rPr>
              <w:t xml:space="preserve">were </w:t>
            </w:r>
            <w:r>
              <w:rPr>
                <w:rFonts w:ascii="Century Gothic" w:hAnsi="Century Gothic"/>
              </w:rPr>
              <w:t xml:space="preserve">completed, </w:t>
            </w:r>
            <w:r w:rsidR="0064008C">
              <w:rPr>
                <w:rFonts w:ascii="Century Gothic" w:hAnsi="Century Gothic"/>
              </w:rPr>
              <w:t>8</w:t>
            </w:r>
            <w:r>
              <w:rPr>
                <w:rFonts w:ascii="Century Gothic" w:hAnsi="Century Gothic"/>
              </w:rPr>
              <w:t xml:space="preserve"> </w:t>
            </w:r>
            <w:r w:rsidR="0064008C">
              <w:rPr>
                <w:rFonts w:ascii="Century Gothic" w:hAnsi="Century Gothic"/>
              </w:rPr>
              <w:t xml:space="preserve">clients were </w:t>
            </w:r>
            <w:r>
              <w:rPr>
                <w:rFonts w:ascii="Century Gothic" w:hAnsi="Century Gothic"/>
              </w:rPr>
              <w:t xml:space="preserve">referred </w:t>
            </w:r>
            <w:r w:rsidR="00F46024">
              <w:rPr>
                <w:rFonts w:ascii="Century Gothic" w:hAnsi="Century Gothic"/>
              </w:rPr>
              <w:t xml:space="preserve">for a </w:t>
            </w:r>
            <w:r>
              <w:rPr>
                <w:rFonts w:ascii="Century Gothic" w:hAnsi="Century Gothic"/>
              </w:rPr>
              <w:t xml:space="preserve">CANS assessment, </w:t>
            </w:r>
            <w:r w:rsidR="0064008C">
              <w:rPr>
                <w:rFonts w:ascii="Century Gothic" w:hAnsi="Century Gothic"/>
              </w:rPr>
              <w:t xml:space="preserve">1 </w:t>
            </w:r>
            <w:r>
              <w:rPr>
                <w:rFonts w:ascii="Century Gothic" w:hAnsi="Century Gothic"/>
              </w:rPr>
              <w:t>refused/deni</w:t>
            </w:r>
            <w:r w:rsidR="00C16B80">
              <w:rPr>
                <w:rFonts w:ascii="Century Gothic" w:hAnsi="Century Gothic"/>
              </w:rPr>
              <w:t>ed</w:t>
            </w:r>
            <w:r>
              <w:rPr>
                <w:rFonts w:ascii="Century Gothic" w:hAnsi="Century Gothic"/>
              </w:rPr>
              <w:t xml:space="preserve"> </w:t>
            </w:r>
          </w:p>
          <w:p w14:paraId="37F4E356" w14:textId="35A0A6FB" w:rsidR="008772B8" w:rsidRDefault="0064008C" w:rsidP="008772B8">
            <w:pPr>
              <w:pStyle w:val="ListNumber"/>
              <w:numPr>
                <w:ilvl w:val="1"/>
                <w:numId w:val="33"/>
              </w:numPr>
              <w:spacing w:after="0"/>
              <w:ind w:left="960"/>
              <w:rPr>
                <w:rFonts w:ascii="Century Gothic" w:hAnsi="Century Gothic"/>
              </w:rPr>
            </w:pPr>
            <w:r>
              <w:rPr>
                <w:rFonts w:ascii="Century Gothic" w:hAnsi="Century Gothic"/>
              </w:rPr>
              <w:t>(Chris</w:t>
            </w:r>
            <w:r w:rsidR="00F46024">
              <w:rPr>
                <w:rFonts w:ascii="Century Gothic" w:hAnsi="Century Gothic"/>
              </w:rPr>
              <w:t xml:space="preserve"> (DCBS)</w:t>
            </w:r>
            <w:r>
              <w:rPr>
                <w:rFonts w:ascii="Century Gothic" w:hAnsi="Century Gothic"/>
              </w:rPr>
              <w:t xml:space="preserve"> reported</w:t>
            </w:r>
            <w:r w:rsidR="008772B8">
              <w:rPr>
                <w:rFonts w:ascii="Century Gothic" w:hAnsi="Century Gothic"/>
              </w:rPr>
              <w:t xml:space="preserve"> a busy month of screening and some difficulty locating some families. The</w:t>
            </w:r>
            <w:r>
              <w:rPr>
                <w:rFonts w:ascii="Century Gothic" w:hAnsi="Century Gothic"/>
              </w:rPr>
              <w:t xml:space="preserve"> refusal </w:t>
            </w:r>
            <w:r w:rsidR="008772B8">
              <w:rPr>
                <w:rFonts w:ascii="Century Gothic" w:hAnsi="Century Gothic"/>
              </w:rPr>
              <w:t xml:space="preserve">this month </w:t>
            </w:r>
            <w:r>
              <w:rPr>
                <w:rFonts w:ascii="Century Gothic" w:hAnsi="Century Gothic"/>
              </w:rPr>
              <w:t>was for a young child (</w:t>
            </w:r>
            <w:r w:rsidR="008772B8">
              <w:rPr>
                <w:rFonts w:ascii="Century Gothic" w:hAnsi="Century Gothic"/>
              </w:rPr>
              <w:t xml:space="preserve">under </w:t>
            </w:r>
            <w:r>
              <w:rPr>
                <w:rFonts w:ascii="Century Gothic" w:hAnsi="Century Gothic"/>
              </w:rPr>
              <w:t>age 2)</w:t>
            </w:r>
            <w:r w:rsidR="008772B8">
              <w:rPr>
                <w:rFonts w:ascii="Century Gothic" w:hAnsi="Century Gothic"/>
              </w:rPr>
              <w:t xml:space="preserve">. Chris </w:t>
            </w:r>
            <w:r>
              <w:rPr>
                <w:rFonts w:ascii="Century Gothic" w:hAnsi="Century Gothic"/>
              </w:rPr>
              <w:t>suggested that more</w:t>
            </w:r>
            <w:r w:rsidR="00BF0A60">
              <w:rPr>
                <w:rFonts w:ascii="Century Gothic" w:hAnsi="Century Gothic"/>
              </w:rPr>
              <w:t xml:space="preserve"> education may be needed on services that can be offered to children younger than 2 years old, because </w:t>
            </w:r>
            <w:r w:rsidR="00AF3590">
              <w:rPr>
                <w:rFonts w:ascii="Century Gothic" w:hAnsi="Century Gothic"/>
              </w:rPr>
              <w:t>he gets</w:t>
            </w:r>
            <w:r w:rsidR="00B8482B">
              <w:rPr>
                <w:rFonts w:ascii="Century Gothic" w:hAnsi="Century Gothic"/>
              </w:rPr>
              <w:t xml:space="preserve"> a lot of questions on that.</w:t>
            </w:r>
          </w:p>
          <w:p w14:paraId="62609AA7" w14:textId="6D6A3C47" w:rsidR="00E7639C" w:rsidRDefault="0064008C" w:rsidP="00D31897">
            <w:pPr>
              <w:pStyle w:val="ListNumber"/>
              <w:numPr>
                <w:ilvl w:val="2"/>
                <w:numId w:val="33"/>
              </w:numPr>
              <w:spacing w:after="0"/>
              <w:ind w:left="1228"/>
              <w:rPr>
                <w:rFonts w:ascii="Century Gothic" w:hAnsi="Century Gothic"/>
              </w:rPr>
            </w:pPr>
            <w:r>
              <w:rPr>
                <w:rFonts w:ascii="Century Gothic" w:hAnsi="Century Gothic"/>
              </w:rPr>
              <w:t>Robin (</w:t>
            </w:r>
            <w:proofErr w:type="spellStart"/>
            <w:r>
              <w:rPr>
                <w:rFonts w:ascii="Century Gothic" w:hAnsi="Century Gothic"/>
              </w:rPr>
              <w:t>Life</w:t>
            </w:r>
            <w:r w:rsidR="00B8482B">
              <w:rPr>
                <w:rFonts w:ascii="Century Gothic" w:hAnsi="Century Gothic"/>
              </w:rPr>
              <w:t>S</w:t>
            </w:r>
            <w:r>
              <w:rPr>
                <w:rFonts w:ascii="Century Gothic" w:hAnsi="Century Gothic"/>
              </w:rPr>
              <w:t>kills</w:t>
            </w:r>
            <w:proofErr w:type="spellEnd"/>
            <w:r>
              <w:rPr>
                <w:rFonts w:ascii="Century Gothic" w:hAnsi="Century Gothic"/>
              </w:rPr>
              <w:t>) followed up by stating that when a client</w:t>
            </w:r>
            <w:r w:rsidR="008772B8">
              <w:rPr>
                <w:rFonts w:ascii="Century Gothic" w:hAnsi="Century Gothic"/>
              </w:rPr>
              <w:t xml:space="preserve"> under two years old</w:t>
            </w:r>
            <w:r>
              <w:rPr>
                <w:rFonts w:ascii="Century Gothic" w:hAnsi="Century Gothic"/>
              </w:rPr>
              <w:t xml:space="preserve"> is referred</w:t>
            </w:r>
            <w:r w:rsidR="00F46024">
              <w:rPr>
                <w:rFonts w:ascii="Century Gothic" w:hAnsi="Century Gothic"/>
              </w:rPr>
              <w:t>,</w:t>
            </w:r>
            <w:r>
              <w:rPr>
                <w:rFonts w:ascii="Century Gothic" w:hAnsi="Century Gothic"/>
              </w:rPr>
              <w:t xml:space="preserve"> staff examine the child’s attachment</w:t>
            </w:r>
            <w:r w:rsidR="008772B8">
              <w:rPr>
                <w:rFonts w:ascii="Century Gothic" w:hAnsi="Century Gothic"/>
              </w:rPr>
              <w:t xml:space="preserve">. </w:t>
            </w:r>
            <w:r>
              <w:rPr>
                <w:rFonts w:ascii="Century Gothic" w:hAnsi="Century Gothic"/>
              </w:rPr>
              <w:t xml:space="preserve"> </w:t>
            </w:r>
          </w:p>
          <w:p w14:paraId="05C8298D" w14:textId="26F2960D" w:rsidR="008C0CD9" w:rsidRDefault="00722F8D" w:rsidP="00E7639C">
            <w:pPr>
              <w:pStyle w:val="ListNumber"/>
              <w:numPr>
                <w:ilvl w:val="0"/>
                <w:numId w:val="33"/>
              </w:numPr>
              <w:spacing w:after="0"/>
              <w:ind w:left="330"/>
              <w:rPr>
                <w:rFonts w:ascii="Century Gothic" w:hAnsi="Century Gothic"/>
              </w:rPr>
            </w:pPr>
            <w:r>
              <w:rPr>
                <w:rFonts w:ascii="Century Gothic" w:hAnsi="Century Gothic"/>
              </w:rPr>
              <w:t>Two Rivers Regional</w:t>
            </w:r>
            <w:r w:rsidR="00E01BBA">
              <w:rPr>
                <w:rFonts w:ascii="Century Gothic" w:hAnsi="Century Gothic"/>
              </w:rPr>
              <w:t xml:space="preserve"> behavioral health</w:t>
            </w:r>
            <w:r>
              <w:rPr>
                <w:rFonts w:ascii="Century Gothic" w:hAnsi="Century Gothic"/>
              </w:rPr>
              <w:t xml:space="preserve"> </w:t>
            </w:r>
            <w:r w:rsidR="00E01BBA">
              <w:rPr>
                <w:rFonts w:ascii="Century Gothic" w:hAnsi="Century Gothic"/>
              </w:rPr>
              <w:t>p</w:t>
            </w:r>
            <w:r>
              <w:rPr>
                <w:rFonts w:ascii="Century Gothic" w:hAnsi="Century Gothic"/>
              </w:rPr>
              <w:t>rovider data was shared with the group</w:t>
            </w:r>
            <w:r w:rsidR="008772B8">
              <w:rPr>
                <w:rFonts w:ascii="Century Gothic" w:hAnsi="Century Gothic"/>
              </w:rPr>
              <w:t xml:space="preserve"> and providers</w:t>
            </w:r>
            <w:r w:rsidR="00C45112">
              <w:rPr>
                <w:rFonts w:ascii="Century Gothic" w:hAnsi="Century Gothic"/>
              </w:rPr>
              <w:t xml:space="preserve"> </w:t>
            </w:r>
            <w:r w:rsidR="000E2417">
              <w:rPr>
                <w:rFonts w:ascii="Century Gothic" w:hAnsi="Century Gothic"/>
              </w:rPr>
              <w:t xml:space="preserve">were asked if they had any barriers. </w:t>
            </w:r>
          </w:p>
          <w:p w14:paraId="61F269BC" w14:textId="1DA21A12" w:rsidR="008C0CD9" w:rsidRDefault="008772B8" w:rsidP="003E605F">
            <w:pPr>
              <w:pStyle w:val="ListNumber"/>
              <w:numPr>
                <w:ilvl w:val="1"/>
                <w:numId w:val="33"/>
              </w:numPr>
              <w:spacing w:after="0"/>
              <w:ind w:left="958"/>
              <w:rPr>
                <w:rFonts w:ascii="Century Gothic" w:hAnsi="Century Gothic"/>
              </w:rPr>
            </w:pPr>
            <w:r w:rsidRPr="008772B8">
              <w:rPr>
                <w:rFonts w:ascii="Century Gothic" w:hAnsi="Century Gothic"/>
              </w:rPr>
              <w:t>R</w:t>
            </w:r>
            <w:r>
              <w:rPr>
                <w:rFonts w:ascii="Century Gothic" w:hAnsi="Century Gothic"/>
              </w:rPr>
              <w:t>obin (</w:t>
            </w:r>
            <w:proofErr w:type="spellStart"/>
            <w:r>
              <w:rPr>
                <w:rFonts w:ascii="Century Gothic" w:hAnsi="Century Gothic"/>
              </w:rPr>
              <w:t>Life</w:t>
            </w:r>
            <w:r w:rsidR="00B8482B">
              <w:rPr>
                <w:rFonts w:ascii="Century Gothic" w:hAnsi="Century Gothic"/>
              </w:rPr>
              <w:t>S</w:t>
            </w:r>
            <w:r>
              <w:rPr>
                <w:rFonts w:ascii="Century Gothic" w:hAnsi="Century Gothic"/>
              </w:rPr>
              <w:t>kills</w:t>
            </w:r>
            <w:proofErr w:type="spellEnd"/>
            <w:r>
              <w:rPr>
                <w:rFonts w:ascii="Century Gothic" w:hAnsi="Century Gothic"/>
              </w:rPr>
              <w:t xml:space="preserve">) reported that they </w:t>
            </w:r>
            <w:r w:rsidRPr="008772B8">
              <w:rPr>
                <w:rFonts w:ascii="Century Gothic" w:hAnsi="Century Gothic"/>
              </w:rPr>
              <w:t>are</w:t>
            </w:r>
            <w:r>
              <w:rPr>
                <w:rFonts w:ascii="Century Gothic" w:hAnsi="Century Gothic"/>
              </w:rPr>
              <w:t xml:space="preserve"> not </w:t>
            </w:r>
            <w:r w:rsidRPr="008772B8">
              <w:rPr>
                <w:rFonts w:ascii="Century Gothic" w:hAnsi="Century Gothic"/>
              </w:rPr>
              <w:t>getting referrals</w:t>
            </w:r>
            <w:r w:rsidR="00FE16D3">
              <w:rPr>
                <w:rFonts w:ascii="Century Gothic" w:hAnsi="Century Gothic"/>
              </w:rPr>
              <w:t xml:space="preserve">—it’s </w:t>
            </w:r>
            <w:proofErr w:type="gramStart"/>
            <w:r w:rsidR="00FE16D3">
              <w:rPr>
                <w:rFonts w:ascii="Century Gothic" w:hAnsi="Century Gothic"/>
              </w:rPr>
              <w:t>fairly low</w:t>
            </w:r>
            <w:proofErr w:type="gramEnd"/>
            <w:r w:rsidR="00FE16D3">
              <w:rPr>
                <w:rFonts w:ascii="Century Gothic" w:hAnsi="Century Gothic"/>
              </w:rPr>
              <w:t>—almost nothin</w:t>
            </w:r>
            <w:r w:rsidR="003932B8">
              <w:rPr>
                <w:rFonts w:ascii="Century Gothic" w:hAnsi="Century Gothic"/>
              </w:rPr>
              <w:t>g</w:t>
            </w:r>
            <w:r w:rsidR="00FE16D3">
              <w:rPr>
                <w:rFonts w:ascii="Century Gothic" w:hAnsi="Century Gothic"/>
              </w:rPr>
              <w:t xml:space="preserve"> at times</w:t>
            </w:r>
            <w:r w:rsidR="00AA2AD8">
              <w:rPr>
                <w:rFonts w:ascii="Century Gothic" w:hAnsi="Century Gothic"/>
              </w:rPr>
              <w:t>.</w:t>
            </w:r>
          </w:p>
          <w:p w14:paraId="48F9CC85" w14:textId="02196AFB" w:rsidR="00C45112" w:rsidRDefault="00C45112" w:rsidP="00E7639C">
            <w:pPr>
              <w:pStyle w:val="ListNumber"/>
              <w:numPr>
                <w:ilvl w:val="0"/>
                <w:numId w:val="33"/>
              </w:numPr>
              <w:spacing w:after="0"/>
              <w:ind w:left="330"/>
              <w:rPr>
                <w:rFonts w:ascii="Century Gothic" w:hAnsi="Century Gothic"/>
              </w:rPr>
            </w:pPr>
            <w:r>
              <w:rPr>
                <w:rFonts w:ascii="Century Gothic" w:hAnsi="Century Gothic"/>
              </w:rPr>
              <w:t>Accomplishments:</w:t>
            </w:r>
          </w:p>
          <w:p w14:paraId="27E7553C" w14:textId="41F7F36A" w:rsidR="00722F8D" w:rsidRPr="00387AF2" w:rsidRDefault="00673758" w:rsidP="00387AF2">
            <w:pPr>
              <w:pStyle w:val="ListNumber"/>
              <w:numPr>
                <w:ilvl w:val="1"/>
                <w:numId w:val="33"/>
              </w:numPr>
              <w:spacing w:after="0"/>
              <w:ind w:left="958"/>
              <w:rPr>
                <w:rFonts w:ascii="Century Gothic" w:hAnsi="Century Gothic"/>
              </w:rPr>
            </w:pPr>
            <w:r>
              <w:rPr>
                <w:rFonts w:ascii="Century Gothic" w:hAnsi="Century Gothic"/>
              </w:rPr>
              <w:t>Anne Embry screen shared a draft of an ‘2021 SOC V Toolkit.’ The toolkit provides SOC background information and lists all providers by</w:t>
            </w:r>
            <w:r w:rsidR="00C45112">
              <w:rPr>
                <w:rFonts w:ascii="Century Gothic" w:hAnsi="Century Gothic"/>
              </w:rPr>
              <w:t xml:space="preserve"> SOC V</w:t>
            </w:r>
            <w:r>
              <w:rPr>
                <w:rFonts w:ascii="Century Gothic" w:hAnsi="Century Gothic"/>
              </w:rPr>
              <w:t xml:space="preserve"> services with contact information as well as DCBS regions and contact information.  Once it is completed and reviewed a final version will be shared.</w:t>
            </w:r>
            <w:r w:rsidR="005F5451">
              <w:rPr>
                <w:rFonts w:ascii="Century Gothic" w:hAnsi="Century Gothic"/>
              </w:rPr>
              <w:t xml:space="preserve"> Anne will get in hard copy and electronic to share with everyone.</w:t>
            </w:r>
            <w:r w:rsidR="00D31897">
              <w:rPr>
                <w:rFonts w:ascii="Century Gothic" w:hAnsi="Century Gothic"/>
              </w:rPr>
              <w:t xml:space="preserve"> She asked people to check their agencies’ information in the Toolkit.</w:t>
            </w:r>
          </w:p>
        </w:tc>
      </w:tr>
      <w:tr w:rsidR="000C146F" w:rsidRPr="007F59FA" w14:paraId="4B0DEE3F" w14:textId="77777777" w:rsidTr="00CE5254">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97535FB"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0A4C12A"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B934013"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Deadline</w:t>
            </w:r>
          </w:p>
        </w:tc>
      </w:tr>
      <w:tr w:rsidR="000C146F" w:rsidRPr="007F59FA" w14:paraId="7C72538B" w14:textId="77777777" w:rsidTr="00CE5254">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79BC74" w14:textId="3F9AB715" w:rsidR="000C146F" w:rsidRPr="007F59FA" w:rsidRDefault="00D46CA6" w:rsidP="00CE5254">
            <w:pPr>
              <w:pStyle w:val="BodyCopy"/>
              <w:rPr>
                <w:rFonts w:ascii="Century Gothic" w:hAnsi="Century Gothic" w:cs="Arial"/>
                <w:sz w:val="24"/>
                <w:szCs w:val="24"/>
              </w:rPr>
            </w:pPr>
            <w:r>
              <w:rPr>
                <w:rFonts w:ascii="Century Gothic" w:hAnsi="Century Gothic" w:cs="Arial"/>
                <w:sz w:val="24"/>
                <w:szCs w:val="24"/>
              </w:rPr>
              <w:t xml:space="preserve">After the meeting, Anne emailed the SOC V Toolkit. She </w:t>
            </w:r>
            <w:r w:rsidR="00D31897">
              <w:rPr>
                <w:rFonts w:ascii="Century Gothic" w:hAnsi="Century Gothic" w:cs="Arial"/>
                <w:sz w:val="24"/>
                <w:szCs w:val="24"/>
              </w:rPr>
              <w:t>asked people to check their agencies’ information in the Toolkit.</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3F989E" w14:textId="76D06914" w:rsidR="000C146F" w:rsidRPr="007F59FA" w:rsidRDefault="00D46CA6" w:rsidP="00CE5254">
            <w:pPr>
              <w:pStyle w:val="BodyCopy"/>
              <w:rPr>
                <w:rFonts w:ascii="Century Gothic" w:hAnsi="Century Gothic" w:cs="Arial"/>
                <w:sz w:val="22"/>
                <w:szCs w:val="24"/>
              </w:rPr>
            </w:pPr>
            <w:r>
              <w:rPr>
                <w:rFonts w:ascii="Century Gothic" w:hAnsi="Century Gothic" w:cs="Arial"/>
                <w:sz w:val="22"/>
                <w:szCs w:val="24"/>
              </w:rPr>
              <w:t>Everyone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CE9D38" w14:textId="2675BB70" w:rsidR="000C146F" w:rsidRPr="007F59FA" w:rsidRDefault="00FB2BEB" w:rsidP="00CE5254">
            <w:pPr>
              <w:pStyle w:val="BodyCopy"/>
              <w:rPr>
                <w:rFonts w:ascii="Century Gothic" w:hAnsi="Century Gothic"/>
                <w:sz w:val="24"/>
                <w:szCs w:val="24"/>
              </w:rPr>
            </w:pPr>
            <w:r>
              <w:rPr>
                <w:rFonts w:ascii="Century Gothic" w:hAnsi="Century Gothic"/>
                <w:sz w:val="24"/>
                <w:szCs w:val="24"/>
              </w:rPr>
              <w:t>July 12</w:t>
            </w:r>
          </w:p>
        </w:tc>
      </w:tr>
    </w:tbl>
    <w:p w14:paraId="1A53A4B1" w14:textId="77777777" w:rsidR="000649C0" w:rsidRDefault="000649C0">
      <w:pPr>
        <w:rPr>
          <w:rFonts w:ascii="Century Gothic" w:hAnsi="Century Gothic"/>
          <w:b/>
        </w:rPr>
      </w:pPr>
    </w:p>
    <w:p w14:paraId="15E1C769" w14:textId="77777777" w:rsidR="00FE14BA" w:rsidRDefault="00FE14BA">
      <w:pPr>
        <w:rPr>
          <w:rFonts w:ascii="Century Gothic" w:hAnsi="Century Gothic"/>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FE14BA" w:rsidRPr="007F59FA" w14:paraId="0622E06B" w14:textId="77777777" w:rsidTr="009B0EA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1ABC7F6" w14:textId="429841B0" w:rsidR="00FE14BA" w:rsidRPr="00177CEE" w:rsidRDefault="00CE345D" w:rsidP="00177CEE">
            <w:pPr>
              <w:pStyle w:val="ListNumber"/>
              <w:numPr>
                <w:ilvl w:val="0"/>
                <w:numId w:val="2"/>
              </w:numPr>
              <w:spacing w:after="0"/>
              <w:rPr>
                <w:rFonts w:ascii="Century Gothic" w:hAnsi="Century Gothic"/>
                <w:b/>
                <w:bCs/>
              </w:rPr>
            </w:pPr>
            <w:r>
              <w:rPr>
                <w:rFonts w:ascii="Century Gothic" w:hAnsi="Century Gothic"/>
                <w:b/>
                <w:bCs/>
              </w:rPr>
              <w:t xml:space="preserve">SOC website Familiarization </w:t>
            </w:r>
          </w:p>
        </w:tc>
      </w:tr>
      <w:tr w:rsidR="00FE14BA" w:rsidRPr="007F59FA" w14:paraId="4CD36331" w14:textId="77777777" w:rsidTr="009B0EA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70DCCC" w14:textId="7A99602F" w:rsidR="00FE14BA" w:rsidRPr="00486BDB" w:rsidRDefault="00F83EBB" w:rsidP="00CE345D">
            <w:pPr>
              <w:pStyle w:val="ListNumber"/>
              <w:numPr>
                <w:ilvl w:val="0"/>
                <w:numId w:val="29"/>
              </w:numPr>
              <w:spacing w:after="0"/>
              <w:rPr>
                <w:rFonts w:ascii="Century Gothic" w:hAnsi="Century Gothic"/>
                <w:i/>
                <w:iCs/>
              </w:rPr>
            </w:pPr>
            <w:r>
              <w:rPr>
                <w:rFonts w:ascii="Century Gothic" w:hAnsi="Century Gothic"/>
              </w:rPr>
              <w:t>Kelly</w:t>
            </w:r>
            <w:r w:rsidR="00C45112">
              <w:rPr>
                <w:rFonts w:ascii="Century Gothic" w:hAnsi="Century Gothic"/>
              </w:rPr>
              <w:t xml:space="preserve"> </w:t>
            </w:r>
            <w:r>
              <w:rPr>
                <w:rFonts w:ascii="Century Gothic" w:hAnsi="Century Gothic"/>
              </w:rPr>
              <w:t xml:space="preserve">pulled up the SOC website to familiarize </w:t>
            </w:r>
            <w:r w:rsidR="00050431">
              <w:rPr>
                <w:rFonts w:ascii="Century Gothic" w:hAnsi="Century Gothic"/>
              </w:rPr>
              <w:t>RGMIT with links and organization</w:t>
            </w:r>
            <w:r w:rsidR="0030699F">
              <w:rPr>
                <w:rFonts w:ascii="Century Gothic" w:hAnsi="Century Gothic"/>
              </w:rPr>
              <w:t xml:space="preserve"> of the site.</w:t>
            </w:r>
            <w:r w:rsidR="00050431">
              <w:rPr>
                <w:rFonts w:ascii="Century Gothic" w:hAnsi="Century Gothic"/>
              </w:rPr>
              <w:t xml:space="preserve"> Jessica Ware (HDI) asked that any suggestion for materials or ideas for the site can be shared directly</w:t>
            </w:r>
            <w:r w:rsidR="0030699F">
              <w:rPr>
                <w:rFonts w:ascii="Century Gothic" w:hAnsi="Century Gothic"/>
              </w:rPr>
              <w:t xml:space="preserve"> or through Kelly</w:t>
            </w:r>
            <w:r w:rsidR="00F800C2">
              <w:rPr>
                <w:rFonts w:ascii="Century Gothic" w:hAnsi="Century Gothic"/>
              </w:rPr>
              <w:t xml:space="preserve">. </w:t>
            </w:r>
            <w:r w:rsidR="00673758">
              <w:rPr>
                <w:rFonts w:ascii="Century Gothic" w:hAnsi="Century Gothic"/>
              </w:rPr>
              <w:t xml:space="preserve">Many relevant items that have been shared by Kelly </w:t>
            </w:r>
            <w:r w:rsidR="00C45112">
              <w:rPr>
                <w:rFonts w:ascii="Century Gothic" w:hAnsi="Century Gothic"/>
              </w:rPr>
              <w:t xml:space="preserve">or others at DBHDID have been linked on the site. </w:t>
            </w:r>
            <w:r w:rsidR="00F800C2">
              <w:rPr>
                <w:rFonts w:ascii="Century Gothic" w:hAnsi="Century Gothic"/>
              </w:rPr>
              <w:t xml:space="preserve"> </w:t>
            </w:r>
          </w:p>
        </w:tc>
      </w:tr>
      <w:tr w:rsidR="00FE14BA" w:rsidRPr="007F59FA" w14:paraId="77E440AE" w14:textId="77777777" w:rsidTr="009B0EA3">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4911A8D" w14:textId="77777777" w:rsidR="00FE14BA" w:rsidRPr="007F59FA" w:rsidRDefault="00FE14BA" w:rsidP="009B0EA3">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DB48591" w14:textId="77777777" w:rsidR="00FE14BA" w:rsidRPr="007F59FA" w:rsidRDefault="00FE14BA" w:rsidP="009B0EA3">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174C633" w14:textId="77777777" w:rsidR="00FE14BA" w:rsidRPr="007F59FA" w:rsidRDefault="00FE14BA" w:rsidP="009B0EA3">
            <w:pPr>
              <w:pStyle w:val="BodyCopy"/>
              <w:rPr>
                <w:rFonts w:ascii="Century Gothic" w:hAnsi="Century Gothic"/>
                <w:sz w:val="24"/>
                <w:szCs w:val="24"/>
              </w:rPr>
            </w:pPr>
            <w:r w:rsidRPr="007F59FA">
              <w:rPr>
                <w:rFonts w:ascii="Century Gothic" w:hAnsi="Century Gothic"/>
                <w:sz w:val="24"/>
                <w:szCs w:val="24"/>
              </w:rPr>
              <w:t>Deadline</w:t>
            </w:r>
          </w:p>
        </w:tc>
      </w:tr>
      <w:tr w:rsidR="00FE14BA" w:rsidRPr="007F59FA" w14:paraId="28D13F5A" w14:textId="77777777" w:rsidTr="009B0EA3">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9F8101" w14:textId="677BDA52" w:rsidR="00FE14BA" w:rsidRPr="007F59FA" w:rsidRDefault="009F03C7" w:rsidP="009B0EA3">
            <w:pPr>
              <w:pStyle w:val="BodyCopy"/>
              <w:rPr>
                <w:rFonts w:ascii="Century Gothic" w:hAnsi="Century Gothic" w:cs="Arial"/>
                <w:sz w:val="24"/>
                <w:szCs w:val="24"/>
              </w:rPr>
            </w:pPr>
            <w:r>
              <w:rPr>
                <w:rFonts w:ascii="Century Gothic" w:hAnsi="Century Gothic" w:cs="Arial"/>
                <w:sz w:val="24"/>
                <w:szCs w:val="24"/>
              </w:rPr>
              <w:t xml:space="preserve">Send Jessica </w:t>
            </w:r>
            <w:r w:rsidR="00C37D2D">
              <w:rPr>
                <w:rFonts w:ascii="Century Gothic" w:hAnsi="Century Gothic" w:cs="Arial"/>
                <w:sz w:val="24"/>
                <w:szCs w:val="24"/>
              </w:rPr>
              <w:t>items to post on the Family &amp; Youth Resources page.</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24C992" w14:textId="6DAC997F" w:rsidR="00FE14BA" w:rsidRPr="007F59FA" w:rsidRDefault="00C37D2D" w:rsidP="009B0EA3">
            <w:pPr>
              <w:pStyle w:val="BodyCopy"/>
              <w:rPr>
                <w:rFonts w:ascii="Century Gothic" w:hAnsi="Century Gothic" w:cs="Arial"/>
                <w:sz w:val="22"/>
                <w:szCs w:val="24"/>
              </w:rPr>
            </w:pPr>
            <w:r>
              <w:rPr>
                <w:rFonts w:ascii="Century Gothic" w:hAnsi="Century Gothic" w:cs="Arial"/>
                <w:sz w:val="22"/>
                <w:szCs w:val="24"/>
              </w:rPr>
              <w:t>Kelly</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55C772" w14:textId="37A12411" w:rsidR="00FE14BA" w:rsidRDefault="00FB2BEB" w:rsidP="009B0EA3">
            <w:pPr>
              <w:pStyle w:val="BodyCopy"/>
              <w:rPr>
                <w:rFonts w:ascii="Century Gothic" w:hAnsi="Century Gothic"/>
                <w:sz w:val="24"/>
                <w:szCs w:val="24"/>
              </w:rPr>
            </w:pPr>
            <w:r>
              <w:rPr>
                <w:rFonts w:ascii="Century Gothic" w:hAnsi="Century Gothic"/>
                <w:sz w:val="24"/>
                <w:szCs w:val="24"/>
              </w:rPr>
              <w:t>ongoing</w:t>
            </w:r>
          </w:p>
        </w:tc>
      </w:tr>
    </w:tbl>
    <w:p w14:paraId="7E78187D" w14:textId="71A65FAA" w:rsidR="00FE14BA" w:rsidRDefault="00FE14BA">
      <w:pPr>
        <w:rPr>
          <w:rFonts w:ascii="Century Gothic" w:hAnsi="Century Gothic"/>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6E201D" w:rsidRPr="007F59FA" w14:paraId="0C5984FD" w14:textId="77777777" w:rsidTr="00B70A0C">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EC87C69" w14:textId="7D41F1F3" w:rsidR="006E201D" w:rsidRPr="007F59FA" w:rsidRDefault="006E201D" w:rsidP="00B70A0C">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lastRenderedPageBreak/>
              <w:t>SOC R</w:t>
            </w:r>
            <w:r w:rsidR="004908C9">
              <w:rPr>
                <w:rFonts w:ascii="Century Gothic" w:hAnsi="Century Gothic"/>
                <w:color w:val="auto"/>
                <w:sz w:val="24"/>
                <w:szCs w:val="24"/>
              </w:rPr>
              <w:t>-</w:t>
            </w:r>
            <w:r>
              <w:rPr>
                <w:rFonts w:ascii="Century Gothic" w:hAnsi="Century Gothic"/>
                <w:color w:val="auto"/>
                <w:sz w:val="24"/>
                <w:szCs w:val="24"/>
              </w:rPr>
              <w:t xml:space="preserve">GMIT Charter </w:t>
            </w:r>
          </w:p>
        </w:tc>
      </w:tr>
      <w:tr w:rsidR="006E201D" w:rsidRPr="007F59FA" w14:paraId="475DB40C" w14:textId="77777777" w:rsidTr="00B70A0C">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4FA444" w14:textId="2F9B9DFD" w:rsidR="00207A69" w:rsidRPr="009D0893" w:rsidRDefault="006E201D" w:rsidP="00B70A0C">
            <w:pPr>
              <w:pStyle w:val="ListNumber"/>
              <w:numPr>
                <w:ilvl w:val="0"/>
                <w:numId w:val="0"/>
              </w:numPr>
              <w:spacing w:after="0"/>
              <w:rPr>
                <w:rFonts w:ascii="Century Gothic" w:hAnsi="Century Gothic"/>
              </w:rPr>
            </w:pPr>
            <w:r>
              <w:rPr>
                <w:rFonts w:ascii="Century Gothic" w:hAnsi="Century Gothic"/>
              </w:rPr>
              <w:t>Draft R</w:t>
            </w:r>
            <w:r w:rsidR="004908C9">
              <w:rPr>
                <w:rFonts w:ascii="Century Gothic" w:hAnsi="Century Gothic"/>
              </w:rPr>
              <w:t>-</w:t>
            </w:r>
            <w:r>
              <w:rPr>
                <w:rFonts w:ascii="Century Gothic" w:hAnsi="Century Gothic"/>
              </w:rPr>
              <w:t>GMIT SOC charter was</w:t>
            </w:r>
            <w:r w:rsidR="00C45112">
              <w:rPr>
                <w:rFonts w:ascii="Century Gothic" w:hAnsi="Century Gothic"/>
              </w:rPr>
              <w:t xml:space="preserve"> screen</w:t>
            </w:r>
            <w:r>
              <w:rPr>
                <w:rFonts w:ascii="Century Gothic" w:hAnsi="Century Gothic"/>
              </w:rPr>
              <w:t xml:space="preserve"> shared with the team for </w:t>
            </w:r>
            <w:r w:rsidR="00C45112">
              <w:rPr>
                <w:rFonts w:ascii="Century Gothic" w:hAnsi="Century Gothic"/>
              </w:rPr>
              <w:t xml:space="preserve">final review.  No objections or comments were made, and it was adopted as the official Two Rivers GMIT Charter.  Kelly will share the final version and it will be published on the SOC Website.  </w:t>
            </w:r>
          </w:p>
        </w:tc>
      </w:tr>
      <w:tr w:rsidR="006E201D" w:rsidRPr="007F59FA" w14:paraId="1BBE1E15" w14:textId="77777777" w:rsidTr="00B70A0C">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0D1070C" w14:textId="77777777" w:rsidR="006E201D" w:rsidRPr="007F59FA" w:rsidRDefault="006E201D" w:rsidP="00B70A0C">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E085DA2" w14:textId="77777777" w:rsidR="006E201D" w:rsidRPr="007F59FA" w:rsidRDefault="006E201D" w:rsidP="00B70A0C">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1FCD682" w14:textId="77777777" w:rsidR="006E201D" w:rsidRPr="007F59FA" w:rsidRDefault="006E201D" w:rsidP="00B70A0C">
            <w:pPr>
              <w:pStyle w:val="BodyCopy"/>
              <w:rPr>
                <w:rFonts w:ascii="Century Gothic" w:hAnsi="Century Gothic"/>
                <w:sz w:val="24"/>
                <w:szCs w:val="24"/>
              </w:rPr>
            </w:pPr>
            <w:r w:rsidRPr="007F59FA">
              <w:rPr>
                <w:rFonts w:ascii="Century Gothic" w:hAnsi="Century Gothic"/>
                <w:sz w:val="24"/>
                <w:szCs w:val="24"/>
              </w:rPr>
              <w:t>Deadline</w:t>
            </w:r>
          </w:p>
        </w:tc>
      </w:tr>
      <w:tr w:rsidR="006E201D" w:rsidRPr="007F59FA" w14:paraId="112961D3" w14:textId="77777777" w:rsidTr="00B70A0C">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94D1D6" w14:textId="7D1D6F56" w:rsidR="006E201D" w:rsidRPr="007F59FA" w:rsidRDefault="004B46C9" w:rsidP="00B70A0C">
            <w:pPr>
              <w:pStyle w:val="BodyCopy"/>
              <w:rPr>
                <w:rFonts w:ascii="Century Gothic" w:hAnsi="Century Gothic" w:cs="Arial"/>
                <w:sz w:val="24"/>
                <w:szCs w:val="24"/>
              </w:rPr>
            </w:pPr>
            <w:r>
              <w:rPr>
                <w:rFonts w:ascii="Century Gothic" w:hAnsi="Century Gothic" w:cs="Arial"/>
                <w:sz w:val="24"/>
                <w:szCs w:val="24"/>
              </w:rPr>
              <w:t xml:space="preserve">Share the final version of the Charter and </w:t>
            </w:r>
            <w:r w:rsidR="00414453">
              <w:rPr>
                <w:rFonts w:ascii="Century Gothic" w:hAnsi="Century Gothic" w:cs="Arial"/>
                <w:sz w:val="24"/>
                <w:szCs w:val="24"/>
              </w:rPr>
              <w:t>have it</w:t>
            </w:r>
            <w:r w:rsidR="0062625E">
              <w:rPr>
                <w:rFonts w:ascii="Century Gothic" w:hAnsi="Century Gothic" w:cs="Arial"/>
                <w:sz w:val="24"/>
                <w:szCs w:val="24"/>
              </w:rPr>
              <w:t xml:space="preserve"> </w:t>
            </w:r>
            <w:r>
              <w:rPr>
                <w:rFonts w:ascii="Century Gothic" w:hAnsi="Century Gothic" w:cs="Arial"/>
                <w:sz w:val="24"/>
                <w:szCs w:val="24"/>
              </w:rPr>
              <w:t>published on SOC website.</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42E026" w14:textId="244D3327" w:rsidR="006E201D" w:rsidRPr="007F59FA" w:rsidRDefault="004B46C9" w:rsidP="00B70A0C">
            <w:pPr>
              <w:pStyle w:val="BodyCopy"/>
              <w:rPr>
                <w:rFonts w:ascii="Century Gothic" w:hAnsi="Century Gothic" w:cs="Arial"/>
                <w:sz w:val="22"/>
                <w:szCs w:val="24"/>
              </w:rPr>
            </w:pPr>
            <w:r>
              <w:rPr>
                <w:rFonts w:ascii="Century Gothic" w:hAnsi="Century Gothic" w:cs="Arial"/>
                <w:sz w:val="22"/>
                <w:szCs w:val="24"/>
              </w:rPr>
              <w:t>Kelly</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9DF0BD" w14:textId="626AFA68" w:rsidR="006E201D" w:rsidRPr="007F59FA" w:rsidRDefault="00FB2BEB" w:rsidP="00B70A0C">
            <w:pPr>
              <w:pStyle w:val="BodyCopy"/>
              <w:rPr>
                <w:rFonts w:ascii="Century Gothic" w:hAnsi="Century Gothic"/>
                <w:sz w:val="24"/>
                <w:szCs w:val="24"/>
              </w:rPr>
            </w:pPr>
            <w:r>
              <w:rPr>
                <w:rFonts w:ascii="Century Gothic" w:hAnsi="Century Gothic"/>
                <w:sz w:val="24"/>
                <w:szCs w:val="24"/>
              </w:rPr>
              <w:t>July 12</w:t>
            </w:r>
          </w:p>
        </w:tc>
      </w:tr>
      <w:tr w:rsidR="006E201D" w:rsidRPr="007F59FA" w14:paraId="6DEC0E78" w14:textId="77777777" w:rsidTr="00B70A0C">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9A82FD" w14:textId="77777777" w:rsidR="006E201D" w:rsidRPr="007F59FA" w:rsidRDefault="006E201D" w:rsidP="00B70A0C">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A00B9C" w14:textId="77777777" w:rsidR="006E201D" w:rsidRPr="007F59FA" w:rsidRDefault="006E201D" w:rsidP="00B70A0C">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EA4880" w14:textId="77777777" w:rsidR="006E201D" w:rsidRDefault="006E201D" w:rsidP="00B70A0C">
            <w:pPr>
              <w:pStyle w:val="BodyCopy"/>
              <w:rPr>
                <w:rFonts w:ascii="Century Gothic" w:hAnsi="Century Gothic"/>
                <w:sz w:val="24"/>
                <w:szCs w:val="24"/>
              </w:rPr>
            </w:pPr>
          </w:p>
        </w:tc>
      </w:tr>
    </w:tbl>
    <w:p w14:paraId="16B0FC37" w14:textId="77777777" w:rsidR="006E201D" w:rsidRDefault="006E201D">
      <w:pPr>
        <w:rPr>
          <w:rFonts w:ascii="Century Gothic" w:hAnsi="Century Gothic"/>
          <w:b/>
        </w:rPr>
      </w:pPr>
    </w:p>
    <w:p w14:paraId="60506779" w14:textId="77777777" w:rsidR="00056924" w:rsidRPr="007F59FA" w:rsidRDefault="00056924">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D77FB0" w:rsidRPr="007F59FA" w14:paraId="64F119BA"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9E74BD" w14:textId="704F92A0" w:rsidR="00375FB1" w:rsidRPr="007F59FA" w:rsidRDefault="000C146F" w:rsidP="00C17210">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 xml:space="preserve">Other </w:t>
            </w:r>
            <w:r w:rsidR="005B3C64">
              <w:rPr>
                <w:rFonts w:ascii="Century Gothic" w:hAnsi="Century Gothic"/>
                <w:color w:val="auto"/>
                <w:sz w:val="24"/>
                <w:szCs w:val="24"/>
              </w:rPr>
              <w:t>Agency</w:t>
            </w:r>
            <w:r w:rsidR="00C51513" w:rsidRPr="007F59FA">
              <w:rPr>
                <w:rFonts w:ascii="Century Gothic" w:hAnsi="Century Gothic"/>
                <w:color w:val="auto"/>
                <w:sz w:val="24"/>
                <w:szCs w:val="24"/>
              </w:rPr>
              <w:t xml:space="preserve"> Update</w:t>
            </w:r>
            <w:r w:rsidR="00B718A7">
              <w:rPr>
                <w:rFonts w:ascii="Century Gothic" w:hAnsi="Century Gothic"/>
                <w:color w:val="auto"/>
                <w:sz w:val="24"/>
                <w:szCs w:val="24"/>
              </w:rPr>
              <w:t>s</w:t>
            </w:r>
          </w:p>
        </w:tc>
      </w:tr>
      <w:tr w:rsidR="00C41BD6" w:rsidRPr="007F59FA" w14:paraId="7C767EDA"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74CEB6" w14:textId="14CE92F6" w:rsidR="00667F05" w:rsidRDefault="00B760C2"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S</w:t>
            </w:r>
            <w:r w:rsidR="004F5ED4">
              <w:rPr>
                <w:rFonts w:ascii="Century Gothic" w:hAnsi="Century Gothic" w:cs="Times New Roman"/>
                <w:sz w:val="24"/>
                <w:szCs w:val="24"/>
              </w:rPr>
              <w:t>OC</w:t>
            </w:r>
            <w:r>
              <w:rPr>
                <w:rFonts w:ascii="Century Gothic" w:hAnsi="Century Gothic" w:cs="Times New Roman"/>
                <w:sz w:val="24"/>
                <w:szCs w:val="24"/>
              </w:rPr>
              <w:t xml:space="preserve"> FIVE</w:t>
            </w:r>
          </w:p>
          <w:p w14:paraId="53E8A269" w14:textId="5A1A2B38" w:rsidR="00C45112" w:rsidRDefault="006D371F" w:rsidP="00C45112">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Interviews are underway for new implementation specialists for Cohort 2 </w:t>
            </w:r>
          </w:p>
          <w:p w14:paraId="6C2AE34C" w14:textId="6ECED89D" w:rsidR="009F4074" w:rsidRDefault="00C82660" w:rsidP="00BE0FCE">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Partner Funding</w:t>
            </w:r>
            <w:r w:rsidR="00B760C2">
              <w:rPr>
                <w:rFonts w:ascii="Century Gothic" w:hAnsi="Century Gothic" w:cs="Times New Roman"/>
                <w:sz w:val="24"/>
                <w:szCs w:val="24"/>
              </w:rPr>
              <w:t xml:space="preserve"> Request For</w:t>
            </w:r>
            <w:r w:rsidR="00466D1E">
              <w:rPr>
                <w:rFonts w:ascii="Century Gothic" w:hAnsi="Century Gothic" w:cs="Times New Roman"/>
                <w:sz w:val="24"/>
                <w:szCs w:val="24"/>
              </w:rPr>
              <w:t>m</w:t>
            </w:r>
            <w:r w:rsidR="00EA3F5B">
              <w:rPr>
                <w:rFonts w:ascii="Century Gothic" w:hAnsi="Century Gothic" w:cs="Times New Roman"/>
                <w:sz w:val="24"/>
                <w:szCs w:val="24"/>
              </w:rPr>
              <w:t>-</w:t>
            </w:r>
            <w:r w:rsidR="00466D1E">
              <w:rPr>
                <w:rFonts w:ascii="Century Gothic" w:hAnsi="Century Gothic" w:cs="Times New Roman"/>
                <w:sz w:val="24"/>
                <w:szCs w:val="24"/>
              </w:rPr>
              <w:t xml:space="preserve"> </w:t>
            </w:r>
            <w:r w:rsidR="00C45112">
              <w:rPr>
                <w:rFonts w:ascii="Century Gothic" w:hAnsi="Century Gothic" w:cs="Times New Roman"/>
                <w:sz w:val="24"/>
                <w:szCs w:val="24"/>
              </w:rPr>
              <w:t>July 8</w:t>
            </w:r>
            <w:r w:rsidR="00C45112" w:rsidRPr="00C45112">
              <w:rPr>
                <w:rFonts w:ascii="Century Gothic" w:hAnsi="Century Gothic" w:cs="Times New Roman"/>
                <w:sz w:val="24"/>
                <w:szCs w:val="24"/>
                <w:vertAlign w:val="superscript"/>
              </w:rPr>
              <w:t>th</w:t>
            </w:r>
            <w:r w:rsidR="00C45112">
              <w:rPr>
                <w:rFonts w:ascii="Century Gothic" w:hAnsi="Century Gothic" w:cs="Times New Roman"/>
                <w:sz w:val="24"/>
                <w:szCs w:val="24"/>
              </w:rPr>
              <w:t xml:space="preserve"> is the next application deadline</w:t>
            </w:r>
            <w:r w:rsidR="00FC3D86">
              <w:rPr>
                <w:rFonts w:ascii="Century Gothic" w:hAnsi="Century Gothic" w:cs="Times New Roman"/>
                <w:sz w:val="24"/>
                <w:szCs w:val="24"/>
              </w:rPr>
              <w:t>;</w:t>
            </w:r>
            <w:r w:rsidR="00C45112">
              <w:rPr>
                <w:rFonts w:ascii="Century Gothic" w:hAnsi="Century Gothic" w:cs="Times New Roman"/>
                <w:sz w:val="24"/>
                <w:szCs w:val="24"/>
              </w:rPr>
              <w:t xml:space="preserve"> please share this funding opportunities with others. </w:t>
            </w:r>
          </w:p>
          <w:p w14:paraId="1EA8344E" w14:textId="77777777" w:rsidR="00996663"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KPFC</w:t>
            </w:r>
            <w:r w:rsidR="008755D8">
              <w:rPr>
                <w:rFonts w:ascii="Century Gothic" w:hAnsi="Century Gothic" w:cs="Times New Roman"/>
                <w:sz w:val="24"/>
                <w:szCs w:val="24"/>
              </w:rPr>
              <w:t xml:space="preserve"> </w:t>
            </w:r>
          </w:p>
          <w:p w14:paraId="2189CA53" w14:textId="64C5FA49" w:rsidR="006D371F" w:rsidRDefault="006D371F" w:rsidP="006D371F">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Peer Support Specialist in Cumberland region has resigned, and new staff have been hired. Café’s continue throughout the month. </w:t>
            </w:r>
          </w:p>
          <w:p w14:paraId="3AFA6BF6" w14:textId="77777777" w:rsidR="006D371F" w:rsidRDefault="006D371F" w:rsidP="006D371F">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KPFC Facebook page includes local events, </w:t>
            </w:r>
            <w:proofErr w:type="gramStart"/>
            <w:r>
              <w:rPr>
                <w:rFonts w:ascii="Century Gothic" w:hAnsi="Century Gothic" w:cs="Times New Roman"/>
                <w:sz w:val="24"/>
                <w:szCs w:val="24"/>
              </w:rPr>
              <w:t>schedule</w:t>
            </w:r>
            <w:proofErr w:type="gramEnd"/>
            <w:r>
              <w:rPr>
                <w:rFonts w:ascii="Century Gothic" w:hAnsi="Century Gothic" w:cs="Times New Roman"/>
                <w:sz w:val="24"/>
                <w:szCs w:val="24"/>
              </w:rPr>
              <w:t xml:space="preserve"> and educational materials.  </w:t>
            </w:r>
          </w:p>
          <w:p w14:paraId="67EDBEF6" w14:textId="43E68D6B" w:rsidR="006D371F" w:rsidRDefault="006D371F" w:rsidP="006D371F">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Finishing up baskets for DCBS</w:t>
            </w:r>
            <w:r w:rsidR="0030699F">
              <w:rPr>
                <w:rFonts w:ascii="Century Gothic" w:hAnsi="Century Gothic" w:cs="Times New Roman"/>
                <w:sz w:val="24"/>
                <w:szCs w:val="24"/>
              </w:rPr>
              <w:t>;</w:t>
            </w:r>
            <w:r>
              <w:rPr>
                <w:rFonts w:ascii="Century Gothic" w:hAnsi="Century Gothic" w:cs="Times New Roman"/>
                <w:sz w:val="24"/>
                <w:szCs w:val="24"/>
              </w:rPr>
              <w:t xml:space="preserve"> to be delivered in person</w:t>
            </w:r>
            <w:r w:rsidR="0030699F">
              <w:rPr>
                <w:rFonts w:ascii="Century Gothic" w:hAnsi="Century Gothic" w:cs="Times New Roman"/>
                <w:sz w:val="24"/>
                <w:szCs w:val="24"/>
              </w:rPr>
              <w:t xml:space="preserve"> soon</w:t>
            </w:r>
            <w:r>
              <w:rPr>
                <w:rFonts w:ascii="Century Gothic" w:hAnsi="Century Gothic" w:cs="Times New Roman"/>
                <w:sz w:val="24"/>
                <w:szCs w:val="24"/>
              </w:rPr>
              <w:t xml:space="preserve">. </w:t>
            </w:r>
          </w:p>
          <w:p w14:paraId="4B5C3478" w14:textId="77777777" w:rsidR="006D371F" w:rsidRDefault="006D371F" w:rsidP="006D371F">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Working on </w:t>
            </w:r>
            <w:r w:rsidRPr="006D371F">
              <w:rPr>
                <w:rFonts w:ascii="Century Gothic" w:hAnsi="Century Gothic" w:cs="Times New Roman"/>
                <w:sz w:val="24"/>
                <w:szCs w:val="24"/>
              </w:rPr>
              <w:t>FRYSCs – Summer Feeding program</w:t>
            </w:r>
            <w:r>
              <w:rPr>
                <w:rFonts w:ascii="Century Gothic" w:hAnsi="Century Gothic" w:cs="Times New Roman"/>
                <w:sz w:val="24"/>
                <w:szCs w:val="24"/>
              </w:rPr>
              <w:t xml:space="preserve"> project,</w:t>
            </w:r>
            <w:r w:rsidRPr="006D371F">
              <w:rPr>
                <w:rFonts w:ascii="Century Gothic" w:hAnsi="Century Gothic" w:cs="Times New Roman"/>
                <w:sz w:val="24"/>
                <w:szCs w:val="24"/>
              </w:rPr>
              <w:t xml:space="preserve"> </w:t>
            </w:r>
            <w:r>
              <w:rPr>
                <w:rFonts w:ascii="Century Gothic" w:hAnsi="Century Gothic" w:cs="Times New Roman"/>
                <w:sz w:val="24"/>
                <w:szCs w:val="24"/>
              </w:rPr>
              <w:t>g</w:t>
            </w:r>
            <w:r w:rsidRPr="006D371F">
              <w:rPr>
                <w:rFonts w:ascii="Century Gothic" w:hAnsi="Century Gothic" w:cs="Times New Roman"/>
                <w:sz w:val="24"/>
                <w:szCs w:val="24"/>
              </w:rPr>
              <w:t>etting laundry basket and box for centers</w:t>
            </w:r>
            <w:r>
              <w:rPr>
                <w:rFonts w:ascii="Century Gothic" w:hAnsi="Century Gothic" w:cs="Times New Roman"/>
                <w:sz w:val="24"/>
                <w:szCs w:val="24"/>
              </w:rPr>
              <w:t>;</w:t>
            </w:r>
            <w:r w:rsidRPr="006D371F">
              <w:rPr>
                <w:rFonts w:ascii="Century Gothic" w:hAnsi="Century Gothic" w:cs="Times New Roman"/>
                <w:sz w:val="24"/>
                <w:szCs w:val="24"/>
              </w:rPr>
              <w:t xml:space="preserve"> in process of getting </w:t>
            </w:r>
            <w:r>
              <w:rPr>
                <w:rFonts w:ascii="Century Gothic" w:hAnsi="Century Gothic" w:cs="Times New Roman"/>
                <w:sz w:val="24"/>
                <w:szCs w:val="24"/>
              </w:rPr>
              <w:t xml:space="preserve">materials </w:t>
            </w:r>
            <w:r w:rsidRPr="006D371F">
              <w:rPr>
                <w:rFonts w:ascii="Century Gothic" w:hAnsi="Century Gothic" w:cs="Times New Roman"/>
                <w:sz w:val="24"/>
                <w:szCs w:val="24"/>
              </w:rPr>
              <w:t>distributed.</w:t>
            </w:r>
          </w:p>
          <w:p w14:paraId="03738C8A" w14:textId="1058E218" w:rsidR="009F4074" w:rsidRDefault="006D371F" w:rsidP="006D371F">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Kelly offered to help Katrina (KPFC) with outreach.    </w:t>
            </w:r>
          </w:p>
          <w:p w14:paraId="02E34EC5" w14:textId="198EA75A"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RVBH</w:t>
            </w:r>
            <w:r w:rsidR="008755D8">
              <w:rPr>
                <w:rFonts w:ascii="Century Gothic" w:hAnsi="Century Gothic" w:cs="Times New Roman"/>
                <w:sz w:val="24"/>
                <w:szCs w:val="24"/>
              </w:rPr>
              <w:t xml:space="preserve"> </w:t>
            </w:r>
          </w:p>
          <w:p w14:paraId="10B6F71F" w14:textId="1E25E69C" w:rsidR="00647360" w:rsidRDefault="005D2EED" w:rsidP="00647360">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Kelly read a list of highlights from an email from Leslie Bentley</w:t>
            </w:r>
            <w:r w:rsidR="00056A31">
              <w:rPr>
                <w:rFonts w:ascii="Century Gothic" w:hAnsi="Century Gothic" w:cs="Times New Roman"/>
                <w:sz w:val="24"/>
                <w:szCs w:val="24"/>
              </w:rPr>
              <w:t>:</w:t>
            </w:r>
          </w:p>
          <w:p w14:paraId="0C600D8A" w14:textId="594D5F96" w:rsidR="002A194F" w:rsidRPr="002A194F" w:rsidRDefault="002A194F" w:rsidP="002A194F">
            <w:pPr>
              <w:pStyle w:val="ListParagraph"/>
              <w:numPr>
                <w:ilvl w:val="2"/>
                <w:numId w:val="23"/>
              </w:numPr>
              <w:rPr>
                <w:rFonts w:ascii="Century Gothic" w:hAnsi="Century Gothic" w:cs="Times New Roman"/>
                <w:sz w:val="24"/>
                <w:szCs w:val="24"/>
              </w:rPr>
            </w:pPr>
            <w:r w:rsidRPr="002A194F">
              <w:rPr>
                <w:rFonts w:ascii="Century Gothic" w:hAnsi="Century Gothic" w:cs="Times New Roman"/>
                <w:sz w:val="24"/>
                <w:szCs w:val="24"/>
              </w:rPr>
              <w:t>2 facilitators have finished the HFW Introductory Training</w:t>
            </w:r>
          </w:p>
          <w:p w14:paraId="5BF42E77" w14:textId="0F07C107" w:rsidR="002A194F" w:rsidRPr="002A194F" w:rsidRDefault="00084678" w:rsidP="002A194F">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No</w:t>
            </w:r>
            <w:r w:rsidR="002A194F" w:rsidRPr="002A194F">
              <w:rPr>
                <w:rFonts w:ascii="Century Gothic" w:hAnsi="Century Gothic" w:cs="Times New Roman"/>
                <w:sz w:val="24"/>
                <w:szCs w:val="24"/>
              </w:rPr>
              <w:t xml:space="preserve"> HFW referrals, but we continue to inform internal and external stakeholders</w:t>
            </w:r>
          </w:p>
          <w:p w14:paraId="41A76213" w14:textId="0858E725" w:rsidR="002A194F" w:rsidRPr="002A194F" w:rsidRDefault="00127D26" w:rsidP="002A194F">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A</w:t>
            </w:r>
            <w:r w:rsidR="002A194F" w:rsidRPr="002A194F">
              <w:rPr>
                <w:rFonts w:ascii="Century Gothic" w:hAnsi="Century Gothic" w:cs="Times New Roman"/>
                <w:sz w:val="24"/>
                <w:szCs w:val="24"/>
              </w:rPr>
              <w:t xml:space="preserve"> </w:t>
            </w:r>
            <w:r w:rsidR="00084678">
              <w:rPr>
                <w:rFonts w:ascii="Century Gothic" w:hAnsi="Century Gothic" w:cs="Times New Roman"/>
                <w:sz w:val="24"/>
                <w:szCs w:val="24"/>
              </w:rPr>
              <w:t xml:space="preserve">new </w:t>
            </w:r>
            <w:r w:rsidR="002A194F" w:rsidRPr="002A194F">
              <w:rPr>
                <w:rFonts w:ascii="Century Gothic" w:hAnsi="Century Gothic" w:cs="Times New Roman"/>
                <w:sz w:val="24"/>
                <w:szCs w:val="24"/>
              </w:rPr>
              <w:t xml:space="preserve">slogan for our program - "Committed </w:t>
            </w:r>
            <w:proofErr w:type="gramStart"/>
            <w:r w:rsidR="002A194F" w:rsidRPr="002A194F">
              <w:rPr>
                <w:rFonts w:ascii="Century Gothic" w:hAnsi="Century Gothic" w:cs="Times New Roman"/>
                <w:sz w:val="24"/>
                <w:szCs w:val="24"/>
              </w:rPr>
              <w:t>To</w:t>
            </w:r>
            <w:proofErr w:type="gramEnd"/>
            <w:r w:rsidR="002A194F" w:rsidRPr="002A194F">
              <w:rPr>
                <w:rFonts w:ascii="Century Gothic" w:hAnsi="Century Gothic" w:cs="Times New Roman"/>
                <w:sz w:val="24"/>
                <w:szCs w:val="24"/>
              </w:rPr>
              <w:t xml:space="preserve"> Keeping Families Together", w</w:t>
            </w:r>
            <w:r w:rsidR="00084678">
              <w:rPr>
                <w:rFonts w:ascii="Century Gothic" w:hAnsi="Century Gothic" w:cs="Times New Roman"/>
                <w:sz w:val="24"/>
                <w:szCs w:val="24"/>
              </w:rPr>
              <w:t xml:space="preserve">ill be </w:t>
            </w:r>
            <w:r w:rsidR="002A194F" w:rsidRPr="002A194F">
              <w:rPr>
                <w:rFonts w:ascii="Century Gothic" w:hAnsi="Century Gothic" w:cs="Times New Roman"/>
                <w:sz w:val="24"/>
                <w:szCs w:val="24"/>
              </w:rPr>
              <w:t>add</w:t>
            </w:r>
            <w:r w:rsidR="00084678">
              <w:rPr>
                <w:rFonts w:ascii="Century Gothic" w:hAnsi="Century Gothic" w:cs="Times New Roman"/>
                <w:sz w:val="24"/>
                <w:szCs w:val="24"/>
              </w:rPr>
              <w:t xml:space="preserve">ed </w:t>
            </w:r>
            <w:r w:rsidR="002A194F" w:rsidRPr="002A194F">
              <w:rPr>
                <w:rFonts w:ascii="Century Gothic" w:hAnsi="Century Gothic" w:cs="Times New Roman"/>
                <w:sz w:val="24"/>
                <w:szCs w:val="24"/>
              </w:rPr>
              <w:t>to the print material</w:t>
            </w:r>
            <w:r w:rsidR="00084678">
              <w:rPr>
                <w:rFonts w:ascii="Century Gothic" w:hAnsi="Century Gothic" w:cs="Times New Roman"/>
                <w:sz w:val="24"/>
                <w:szCs w:val="24"/>
              </w:rPr>
              <w:t xml:space="preserve"> </w:t>
            </w:r>
          </w:p>
          <w:p w14:paraId="4D6A3A62" w14:textId="24E60F20" w:rsidR="002A194F" w:rsidRPr="002A194F" w:rsidRDefault="002A194F" w:rsidP="002A194F">
            <w:pPr>
              <w:pStyle w:val="ListParagraph"/>
              <w:numPr>
                <w:ilvl w:val="2"/>
                <w:numId w:val="23"/>
              </w:numPr>
              <w:rPr>
                <w:rFonts w:ascii="Century Gothic" w:hAnsi="Century Gothic" w:cs="Times New Roman"/>
                <w:sz w:val="24"/>
                <w:szCs w:val="24"/>
              </w:rPr>
            </w:pPr>
            <w:r w:rsidRPr="002A194F">
              <w:rPr>
                <w:rFonts w:ascii="Century Gothic" w:hAnsi="Century Gothic" w:cs="Times New Roman"/>
                <w:sz w:val="24"/>
                <w:szCs w:val="24"/>
              </w:rPr>
              <w:t xml:space="preserve">Although </w:t>
            </w:r>
            <w:r w:rsidR="00084678">
              <w:rPr>
                <w:rFonts w:ascii="Century Gothic" w:hAnsi="Century Gothic" w:cs="Times New Roman"/>
                <w:sz w:val="24"/>
                <w:szCs w:val="24"/>
              </w:rPr>
              <w:t>RVBH</w:t>
            </w:r>
            <w:r w:rsidRPr="002A194F">
              <w:rPr>
                <w:rFonts w:ascii="Century Gothic" w:hAnsi="Century Gothic" w:cs="Times New Roman"/>
                <w:sz w:val="24"/>
                <w:szCs w:val="24"/>
              </w:rPr>
              <w:t xml:space="preserve"> currently have no clients, team members are meeting weekly for supervision to practice skills, etc.</w:t>
            </w:r>
          </w:p>
          <w:p w14:paraId="7F4EA660" w14:textId="28DEF5A0" w:rsidR="002A194F" w:rsidRPr="002A194F" w:rsidRDefault="002A194F" w:rsidP="002A194F">
            <w:pPr>
              <w:pStyle w:val="ListParagraph"/>
              <w:numPr>
                <w:ilvl w:val="2"/>
                <w:numId w:val="23"/>
              </w:numPr>
              <w:rPr>
                <w:rFonts w:ascii="Century Gothic" w:hAnsi="Century Gothic" w:cs="Times New Roman"/>
                <w:sz w:val="24"/>
                <w:szCs w:val="24"/>
              </w:rPr>
            </w:pPr>
            <w:r w:rsidRPr="002A194F">
              <w:rPr>
                <w:rFonts w:ascii="Century Gothic" w:hAnsi="Century Gothic" w:cs="Times New Roman"/>
                <w:sz w:val="24"/>
                <w:szCs w:val="24"/>
              </w:rPr>
              <w:t>Facilitators will be attending FAIR Team meetings throughout our region to spread the word about our SOC</w:t>
            </w:r>
            <w:r w:rsidR="00084678">
              <w:rPr>
                <w:rFonts w:ascii="Century Gothic" w:hAnsi="Century Gothic" w:cs="Times New Roman"/>
                <w:sz w:val="24"/>
                <w:szCs w:val="24"/>
              </w:rPr>
              <w:t xml:space="preserve"> V</w:t>
            </w:r>
            <w:r w:rsidRPr="002A194F">
              <w:rPr>
                <w:rFonts w:ascii="Century Gothic" w:hAnsi="Century Gothic" w:cs="Times New Roman"/>
                <w:sz w:val="24"/>
                <w:szCs w:val="24"/>
              </w:rPr>
              <w:t xml:space="preserve"> services, particularly HFW as far as my facilitators are concerned</w:t>
            </w:r>
          </w:p>
          <w:p w14:paraId="0751BCD8" w14:textId="67F14626" w:rsidR="002A194F" w:rsidRPr="002A194F" w:rsidRDefault="002A194F" w:rsidP="002A194F">
            <w:pPr>
              <w:pStyle w:val="ListParagraph"/>
              <w:numPr>
                <w:ilvl w:val="2"/>
                <w:numId w:val="23"/>
              </w:numPr>
              <w:rPr>
                <w:rFonts w:ascii="Century Gothic" w:hAnsi="Century Gothic" w:cs="Times New Roman"/>
                <w:sz w:val="24"/>
                <w:szCs w:val="24"/>
              </w:rPr>
            </w:pPr>
            <w:r w:rsidRPr="002A194F">
              <w:rPr>
                <w:rFonts w:ascii="Century Gothic" w:hAnsi="Century Gothic" w:cs="Times New Roman"/>
                <w:sz w:val="24"/>
                <w:szCs w:val="24"/>
              </w:rPr>
              <w:t xml:space="preserve">HFW facilitator Chris </w:t>
            </w:r>
            <w:proofErr w:type="spellStart"/>
            <w:r w:rsidRPr="002A194F">
              <w:rPr>
                <w:rFonts w:ascii="Century Gothic" w:hAnsi="Century Gothic" w:cs="Times New Roman"/>
                <w:sz w:val="24"/>
                <w:szCs w:val="24"/>
              </w:rPr>
              <w:t>Bentonwhite</w:t>
            </w:r>
            <w:proofErr w:type="spellEnd"/>
            <w:r w:rsidRPr="002A194F">
              <w:rPr>
                <w:rFonts w:ascii="Century Gothic" w:hAnsi="Century Gothic" w:cs="Times New Roman"/>
                <w:sz w:val="24"/>
                <w:szCs w:val="24"/>
              </w:rPr>
              <w:t xml:space="preserve"> is in a commercial for RVBH that includes our HFW services; </w:t>
            </w:r>
            <w:r w:rsidR="00084678">
              <w:rPr>
                <w:rFonts w:ascii="Century Gothic" w:hAnsi="Century Gothic" w:cs="Times New Roman"/>
                <w:sz w:val="24"/>
                <w:szCs w:val="24"/>
              </w:rPr>
              <w:t>unsure</w:t>
            </w:r>
            <w:r w:rsidRPr="002A194F">
              <w:rPr>
                <w:rFonts w:ascii="Century Gothic" w:hAnsi="Century Gothic" w:cs="Times New Roman"/>
                <w:sz w:val="24"/>
                <w:szCs w:val="24"/>
              </w:rPr>
              <w:t xml:space="preserve"> when this will be aired</w:t>
            </w:r>
          </w:p>
          <w:p w14:paraId="65C669A2" w14:textId="2E1CFFA4" w:rsidR="002A194F" w:rsidRPr="002A194F" w:rsidRDefault="00084678" w:rsidP="002A194F">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lastRenderedPageBreak/>
              <w:t>Spoke with</w:t>
            </w:r>
            <w:r w:rsidR="002A194F" w:rsidRPr="002A194F">
              <w:rPr>
                <w:rFonts w:ascii="Century Gothic" w:hAnsi="Century Gothic" w:cs="Times New Roman"/>
                <w:sz w:val="24"/>
                <w:szCs w:val="24"/>
              </w:rPr>
              <w:t xml:space="preserve"> Henderson Community Partners last week about our SOC5 services generally and HFW specifically</w:t>
            </w:r>
          </w:p>
          <w:p w14:paraId="07CF4A6A" w14:textId="2987F645" w:rsidR="002A194F" w:rsidRPr="002A194F" w:rsidRDefault="002A194F" w:rsidP="002A194F">
            <w:pPr>
              <w:pStyle w:val="ListParagraph"/>
              <w:numPr>
                <w:ilvl w:val="2"/>
                <w:numId w:val="23"/>
              </w:numPr>
              <w:rPr>
                <w:rFonts w:ascii="Century Gothic" w:hAnsi="Century Gothic" w:cs="Times New Roman"/>
                <w:sz w:val="24"/>
                <w:szCs w:val="24"/>
              </w:rPr>
            </w:pPr>
            <w:r w:rsidRPr="002A194F">
              <w:rPr>
                <w:rFonts w:ascii="Century Gothic" w:hAnsi="Century Gothic" w:cs="Times New Roman"/>
                <w:sz w:val="24"/>
                <w:szCs w:val="24"/>
              </w:rPr>
              <w:t>Mary Kay and our CEO recently met with various stakeholders, including members of judicial systems, to share about our SOC</w:t>
            </w:r>
            <w:r w:rsidR="00084678">
              <w:rPr>
                <w:rFonts w:ascii="Century Gothic" w:hAnsi="Century Gothic" w:cs="Times New Roman"/>
                <w:sz w:val="24"/>
                <w:szCs w:val="24"/>
              </w:rPr>
              <w:t xml:space="preserve"> V</w:t>
            </w:r>
            <w:r w:rsidRPr="002A194F">
              <w:rPr>
                <w:rFonts w:ascii="Century Gothic" w:hAnsi="Century Gothic" w:cs="Times New Roman"/>
                <w:sz w:val="24"/>
                <w:szCs w:val="24"/>
              </w:rPr>
              <w:t xml:space="preserve"> services</w:t>
            </w:r>
          </w:p>
          <w:p w14:paraId="366680D3" w14:textId="669F140B" w:rsidR="002A194F" w:rsidRPr="002A194F" w:rsidRDefault="00084678" w:rsidP="002A194F">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There may be a</w:t>
            </w:r>
            <w:r w:rsidR="002A194F" w:rsidRPr="002A194F">
              <w:rPr>
                <w:rFonts w:ascii="Century Gothic" w:hAnsi="Century Gothic" w:cs="Times New Roman"/>
                <w:sz w:val="24"/>
                <w:szCs w:val="24"/>
              </w:rPr>
              <w:t xml:space="preserve"> new LRC starting in July who will be partially in charge of promoting/managing our SOC</w:t>
            </w:r>
            <w:r>
              <w:rPr>
                <w:rFonts w:ascii="Century Gothic" w:hAnsi="Century Gothic" w:cs="Times New Roman"/>
                <w:sz w:val="24"/>
                <w:szCs w:val="24"/>
              </w:rPr>
              <w:t xml:space="preserve"> V</w:t>
            </w:r>
            <w:r w:rsidR="002A194F" w:rsidRPr="002A194F">
              <w:rPr>
                <w:rFonts w:ascii="Century Gothic" w:hAnsi="Century Gothic" w:cs="Times New Roman"/>
                <w:sz w:val="24"/>
                <w:szCs w:val="24"/>
              </w:rPr>
              <w:t xml:space="preserve"> RIAC Action Plan goal.</w:t>
            </w:r>
          </w:p>
          <w:p w14:paraId="156900F6" w14:textId="7FD0CEEC" w:rsidR="002A194F" w:rsidRPr="002A194F" w:rsidRDefault="00084678" w:rsidP="002A194F">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Staff are d</w:t>
            </w:r>
            <w:r w:rsidR="002A194F" w:rsidRPr="002A194F">
              <w:rPr>
                <w:rFonts w:ascii="Century Gothic" w:hAnsi="Century Gothic" w:cs="Times New Roman"/>
                <w:sz w:val="24"/>
                <w:szCs w:val="24"/>
              </w:rPr>
              <w:t>iscussing the benefits of starting a podcast and a RIAC Facebook page that will highlight SOC5 services, among other things</w:t>
            </w:r>
          </w:p>
          <w:p w14:paraId="4D1871D1" w14:textId="110D6951" w:rsidR="00700767" w:rsidRDefault="00700767" w:rsidP="00635886">
            <w:pPr>
              <w:pStyle w:val="ListParagraph"/>
              <w:ind w:left="1080"/>
              <w:rPr>
                <w:rFonts w:ascii="Century Gothic" w:hAnsi="Century Gothic" w:cs="Times New Roman"/>
                <w:sz w:val="24"/>
                <w:szCs w:val="24"/>
              </w:rPr>
            </w:pPr>
          </w:p>
          <w:p w14:paraId="4846EBC5" w14:textId="3CE66B4A" w:rsidR="00647360" w:rsidRDefault="009F4074" w:rsidP="00823175">
            <w:pPr>
              <w:pStyle w:val="ListParagraph"/>
              <w:numPr>
                <w:ilvl w:val="0"/>
                <w:numId w:val="23"/>
              </w:numPr>
              <w:rPr>
                <w:rFonts w:ascii="Century Gothic" w:hAnsi="Century Gothic" w:cs="Times New Roman"/>
                <w:sz w:val="24"/>
                <w:szCs w:val="24"/>
              </w:rPr>
            </w:pPr>
            <w:proofErr w:type="spellStart"/>
            <w:r>
              <w:rPr>
                <w:rFonts w:ascii="Century Gothic" w:hAnsi="Century Gothic" w:cs="Times New Roman"/>
                <w:sz w:val="24"/>
                <w:szCs w:val="24"/>
              </w:rPr>
              <w:t>Life</w:t>
            </w:r>
            <w:r w:rsidR="00147205">
              <w:rPr>
                <w:rFonts w:ascii="Century Gothic" w:hAnsi="Century Gothic" w:cs="Times New Roman"/>
                <w:sz w:val="24"/>
                <w:szCs w:val="24"/>
              </w:rPr>
              <w:t>S</w:t>
            </w:r>
            <w:r>
              <w:rPr>
                <w:rFonts w:ascii="Century Gothic" w:hAnsi="Century Gothic" w:cs="Times New Roman"/>
                <w:sz w:val="24"/>
                <w:szCs w:val="24"/>
              </w:rPr>
              <w:t>kills</w:t>
            </w:r>
            <w:proofErr w:type="spellEnd"/>
          </w:p>
          <w:p w14:paraId="65519DBA" w14:textId="55A82E43" w:rsidR="009F4074" w:rsidRDefault="00647360" w:rsidP="00647360">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N</w:t>
            </w:r>
            <w:r w:rsidR="006041EB">
              <w:rPr>
                <w:rFonts w:ascii="Century Gothic" w:hAnsi="Century Gothic" w:cs="Times New Roman"/>
                <w:sz w:val="24"/>
                <w:szCs w:val="24"/>
              </w:rPr>
              <w:t xml:space="preserve">o </w:t>
            </w:r>
            <w:r>
              <w:rPr>
                <w:rFonts w:ascii="Century Gothic" w:hAnsi="Century Gothic" w:cs="Times New Roman"/>
                <w:sz w:val="24"/>
                <w:szCs w:val="24"/>
              </w:rPr>
              <w:t xml:space="preserve">update: </w:t>
            </w:r>
            <w:r w:rsidR="006D371F">
              <w:rPr>
                <w:rFonts w:ascii="Century Gothic" w:hAnsi="Century Gothic" w:cs="Times New Roman"/>
                <w:sz w:val="24"/>
                <w:szCs w:val="24"/>
              </w:rPr>
              <w:t>all SOC service</w:t>
            </w:r>
            <w:r w:rsidR="00532356">
              <w:rPr>
                <w:rFonts w:ascii="Century Gothic" w:hAnsi="Century Gothic" w:cs="Times New Roman"/>
                <w:sz w:val="24"/>
                <w:szCs w:val="24"/>
              </w:rPr>
              <w:t xml:space="preserve"> provisions </w:t>
            </w:r>
            <w:r w:rsidR="00AC0DE4">
              <w:rPr>
                <w:rFonts w:ascii="Century Gothic" w:hAnsi="Century Gothic" w:cs="Times New Roman"/>
                <w:sz w:val="24"/>
                <w:szCs w:val="24"/>
              </w:rPr>
              <w:t xml:space="preserve">(respite, </w:t>
            </w:r>
            <w:r w:rsidR="00127D26">
              <w:rPr>
                <w:rFonts w:ascii="Century Gothic" w:hAnsi="Century Gothic" w:cs="Times New Roman"/>
                <w:sz w:val="24"/>
                <w:szCs w:val="24"/>
              </w:rPr>
              <w:t>HFW</w:t>
            </w:r>
            <w:r w:rsidR="00AC0DE4">
              <w:rPr>
                <w:rFonts w:ascii="Century Gothic" w:hAnsi="Century Gothic" w:cs="Times New Roman"/>
                <w:sz w:val="24"/>
                <w:szCs w:val="24"/>
              </w:rPr>
              <w:t xml:space="preserve">, mobile crisis) </w:t>
            </w:r>
            <w:r w:rsidR="006D371F">
              <w:rPr>
                <w:rFonts w:ascii="Century Gothic" w:hAnsi="Century Gothic" w:cs="Times New Roman"/>
                <w:sz w:val="24"/>
                <w:szCs w:val="24"/>
              </w:rPr>
              <w:t xml:space="preserve">are fully </w:t>
            </w:r>
            <w:r w:rsidR="006D371F" w:rsidRPr="002958A1">
              <w:rPr>
                <w:rFonts w:ascii="Century Gothic" w:hAnsi="Century Gothic" w:cs="Times New Roman"/>
                <w:sz w:val="24"/>
                <w:szCs w:val="24"/>
              </w:rPr>
              <w:t>staffed</w:t>
            </w:r>
            <w:r w:rsidRPr="002958A1">
              <w:rPr>
                <w:rFonts w:ascii="Century Gothic" w:hAnsi="Century Gothic" w:cs="Times New Roman"/>
                <w:sz w:val="24"/>
                <w:szCs w:val="24"/>
              </w:rPr>
              <w:t>.</w:t>
            </w:r>
            <w:r w:rsidR="002958A1" w:rsidRPr="00635886">
              <w:rPr>
                <w:rFonts w:ascii="Century Gothic" w:hAnsi="Century Gothic"/>
                <w:sz w:val="24"/>
                <w:szCs w:val="24"/>
              </w:rPr>
              <w:t xml:space="preserve"> </w:t>
            </w:r>
            <w:r w:rsidR="005F59D5">
              <w:rPr>
                <w:rFonts w:ascii="Century Gothic" w:hAnsi="Century Gothic"/>
                <w:sz w:val="24"/>
                <w:szCs w:val="24"/>
              </w:rPr>
              <w:t>Since</w:t>
            </w:r>
            <w:r w:rsidR="009942B7">
              <w:rPr>
                <w:rFonts w:ascii="Century Gothic" w:hAnsi="Century Gothic"/>
                <w:sz w:val="24"/>
                <w:szCs w:val="24"/>
              </w:rPr>
              <w:t xml:space="preserve"> have</w:t>
            </w:r>
            <w:r w:rsidR="0068286E">
              <w:rPr>
                <w:rFonts w:ascii="Century Gothic" w:hAnsi="Century Gothic"/>
                <w:sz w:val="24"/>
                <w:szCs w:val="24"/>
              </w:rPr>
              <w:t>n’t gotten referrals</w:t>
            </w:r>
            <w:r w:rsidR="005F59D5">
              <w:rPr>
                <w:rFonts w:ascii="Century Gothic" w:hAnsi="Century Gothic"/>
                <w:sz w:val="24"/>
                <w:szCs w:val="24"/>
              </w:rPr>
              <w:t>,</w:t>
            </w:r>
            <w:r w:rsidR="0068286E">
              <w:rPr>
                <w:rFonts w:ascii="Century Gothic" w:hAnsi="Century Gothic"/>
                <w:sz w:val="24"/>
                <w:szCs w:val="24"/>
              </w:rPr>
              <w:t xml:space="preserve"> </w:t>
            </w:r>
            <w:proofErr w:type="spellStart"/>
            <w:r w:rsidR="002958A1" w:rsidRPr="00635886">
              <w:rPr>
                <w:rFonts w:ascii="Century Gothic" w:hAnsi="Century Gothic"/>
                <w:sz w:val="24"/>
                <w:szCs w:val="24"/>
              </w:rPr>
              <w:t>LifeSkills</w:t>
            </w:r>
            <w:proofErr w:type="spellEnd"/>
            <w:r w:rsidR="002958A1" w:rsidRPr="00635886">
              <w:rPr>
                <w:rFonts w:ascii="Century Gothic" w:hAnsi="Century Gothic"/>
                <w:sz w:val="24"/>
                <w:szCs w:val="24"/>
              </w:rPr>
              <w:t xml:space="preserve"> has been auditing new cases to determine whether they need to administer the CANS and NOMs.</w:t>
            </w:r>
            <w:r w:rsidR="002958A1">
              <w:rPr>
                <w:rFonts w:ascii="Century Gothic" w:hAnsi="Century Gothic"/>
              </w:rPr>
              <w:t xml:space="preserve">  </w:t>
            </w:r>
          </w:p>
          <w:p w14:paraId="19392347" w14:textId="77777777" w:rsidR="00532356" w:rsidRDefault="00B760C2" w:rsidP="00D162A0">
            <w:pPr>
              <w:pStyle w:val="ListParagraph"/>
              <w:numPr>
                <w:ilvl w:val="0"/>
                <w:numId w:val="23"/>
              </w:numPr>
              <w:rPr>
                <w:rFonts w:ascii="Century Gothic" w:hAnsi="Century Gothic" w:cs="Times New Roman"/>
                <w:sz w:val="24"/>
                <w:szCs w:val="24"/>
              </w:rPr>
            </w:pPr>
            <w:proofErr w:type="spellStart"/>
            <w:r>
              <w:rPr>
                <w:rFonts w:ascii="Century Gothic" w:hAnsi="Century Gothic" w:cs="Times New Roman"/>
                <w:sz w:val="24"/>
                <w:szCs w:val="24"/>
              </w:rPr>
              <w:t>Bellewood</w:t>
            </w:r>
            <w:proofErr w:type="spellEnd"/>
            <w:r w:rsidR="00532356">
              <w:rPr>
                <w:rFonts w:ascii="Century Gothic" w:hAnsi="Century Gothic" w:cs="Times New Roman"/>
                <w:sz w:val="24"/>
                <w:szCs w:val="24"/>
              </w:rPr>
              <w:t>/</w:t>
            </w:r>
            <w:proofErr w:type="spellStart"/>
            <w:r w:rsidR="00532356">
              <w:rPr>
                <w:rFonts w:ascii="Century Gothic" w:hAnsi="Century Gothic" w:cs="Times New Roman"/>
                <w:sz w:val="24"/>
                <w:szCs w:val="24"/>
              </w:rPr>
              <w:t>Uspiritus</w:t>
            </w:r>
            <w:proofErr w:type="spellEnd"/>
            <w:r w:rsidR="00532356">
              <w:rPr>
                <w:rFonts w:ascii="Century Gothic" w:hAnsi="Century Gothic" w:cs="Times New Roman"/>
                <w:sz w:val="24"/>
                <w:szCs w:val="24"/>
              </w:rPr>
              <w:t xml:space="preserve"> </w:t>
            </w:r>
          </w:p>
          <w:p w14:paraId="57477622" w14:textId="3003A68B" w:rsidR="00532356" w:rsidRDefault="00532356" w:rsidP="00532356">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Nellie has implemented a survey screener. The screener is a quick questionnaire they ask caseworkers to fill out with new and existing families. </w:t>
            </w:r>
          </w:p>
          <w:p w14:paraId="6E88076C" w14:textId="442FD4B2" w:rsidR="00532356" w:rsidRDefault="00532356" w:rsidP="00532356">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So far 28 responses have been received</w:t>
            </w:r>
            <w:r w:rsidR="00147205">
              <w:rPr>
                <w:rFonts w:ascii="Century Gothic" w:hAnsi="Century Gothic" w:cs="Times New Roman"/>
                <w:sz w:val="24"/>
                <w:szCs w:val="24"/>
              </w:rPr>
              <w:t>;</w:t>
            </w:r>
            <w:r>
              <w:rPr>
                <w:rFonts w:ascii="Century Gothic" w:hAnsi="Century Gothic" w:cs="Times New Roman"/>
                <w:sz w:val="24"/>
                <w:szCs w:val="24"/>
              </w:rPr>
              <w:t xml:space="preserve"> 19/28 already have services in place and</w:t>
            </w:r>
            <w:r w:rsidR="00C36A85">
              <w:rPr>
                <w:rFonts w:ascii="Century Gothic" w:hAnsi="Century Gothic" w:cs="Times New Roman"/>
                <w:sz w:val="24"/>
                <w:szCs w:val="24"/>
              </w:rPr>
              <w:t xml:space="preserve"> have</w:t>
            </w:r>
            <w:r>
              <w:rPr>
                <w:rFonts w:ascii="Century Gothic" w:hAnsi="Century Gothic" w:cs="Times New Roman"/>
                <w:sz w:val="24"/>
                <w:szCs w:val="24"/>
              </w:rPr>
              <w:t xml:space="preserve"> engaged in services in the past 30 days. </w:t>
            </w:r>
          </w:p>
          <w:p w14:paraId="34435F22" w14:textId="79FF9870" w:rsidR="00532356" w:rsidRDefault="00532356" w:rsidP="00532356">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For those not receiving services, 6 were interested in getting more information</w:t>
            </w:r>
            <w:r w:rsidR="00147205">
              <w:rPr>
                <w:rFonts w:ascii="Century Gothic" w:hAnsi="Century Gothic" w:cs="Times New Roman"/>
                <w:sz w:val="24"/>
                <w:szCs w:val="24"/>
              </w:rPr>
              <w:t>;</w:t>
            </w:r>
            <w:r>
              <w:rPr>
                <w:rFonts w:ascii="Century Gothic" w:hAnsi="Century Gothic" w:cs="Times New Roman"/>
                <w:sz w:val="24"/>
                <w:szCs w:val="24"/>
              </w:rPr>
              <w:t xml:space="preserve"> 4 families never responded or did not keep meetings. </w:t>
            </w:r>
          </w:p>
          <w:p w14:paraId="77972515" w14:textId="6D998594" w:rsidR="00C51513" w:rsidRPr="00D162A0" w:rsidRDefault="00532356" w:rsidP="00532356">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Screening process will continue to(ideally) identify families who meet SOC criteria and to gain further data insights.   </w:t>
            </w:r>
          </w:p>
        </w:tc>
      </w:tr>
      <w:tr w:rsidR="00C41BD6" w:rsidRPr="007F59FA" w14:paraId="597AA9C1"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ED6482"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635BE0B"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C89EA4"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Deadline</w:t>
            </w:r>
          </w:p>
        </w:tc>
      </w:tr>
      <w:tr w:rsidR="00084863" w:rsidRPr="007F59FA" w14:paraId="5E3734E4"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CF4973" w14:textId="6527800B" w:rsidR="00084863" w:rsidRPr="007F59FA" w:rsidRDefault="00084863" w:rsidP="00C41BD6">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418FAE" w14:textId="376814BE" w:rsidR="00084863" w:rsidRPr="007F59FA" w:rsidRDefault="00084863" w:rsidP="00C41BD6">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31C3F4" w14:textId="77777777" w:rsidR="00084863" w:rsidRPr="007F59FA" w:rsidRDefault="00084863" w:rsidP="00C41BD6">
            <w:pPr>
              <w:pStyle w:val="BodyCopy"/>
              <w:rPr>
                <w:rFonts w:ascii="Century Gothic" w:hAnsi="Century Gothic" w:cs="Arial"/>
                <w:sz w:val="24"/>
                <w:szCs w:val="24"/>
              </w:rPr>
            </w:pPr>
          </w:p>
        </w:tc>
      </w:tr>
    </w:tbl>
    <w:p w14:paraId="6417FF98" w14:textId="77777777" w:rsidR="008C0D08" w:rsidRPr="007F59FA" w:rsidRDefault="008C0D08" w:rsidP="00136384">
      <w:pPr>
        <w:rPr>
          <w:rFonts w:ascii="Century Gothic" w:hAnsi="Century Gothic"/>
          <w:sz w:val="24"/>
          <w:szCs w:val="40"/>
        </w:rPr>
      </w:pPr>
    </w:p>
    <w:p w14:paraId="07B54350" w14:textId="0A8582AD" w:rsidR="004B251E" w:rsidRDefault="00C40D64" w:rsidP="005102F9">
      <w:pPr>
        <w:spacing w:after="200" w:line="276" w:lineRule="auto"/>
        <w:ind w:left="-630"/>
        <w:rPr>
          <w:rFonts w:ascii="Century Gothic" w:hAnsi="Century Gothic"/>
          <w:sz w:val="24"/>
          <w:szCs w:val="40"/>
        </w:rPr>
      </w:pPr>
      <w:r w:rsidRPr="007F59FA">
        <w:rPr>
          <w:rFonts w:ascii="Century Gothic" w:hAnsi="Century Gothic"/>
          <w:b/>
          <w:sz w:val="24"/>
          <w:szCs w:val="40"/>
        </w:rPr>
        <w:t>NEXT MEETING</w:t>
      </w:r>
      <w:r w:rsidRPr="007F59FA">
        <w:rPr>
          <w:rFonts w:ascii="Century Gothic" w:hAnsi="Century Gothic"/>
          <w:sz w:val="24"/>
          <w:szCs w:val="40"/>
        </w:rPr>
        <w:t xml:space="preserve">:  </w:t>
      </w:r>
      <w:r w:rsidR="009F4074">
        <w:rPr>
          <w:rFonts w:ascii="Century Gothic" w:hAnsi="Century Gothic"/>
          <w:sz w:val="24"/>
          <w:szCs w:val="40"/>
        </w:rPr>
        <w:t>Monday</w:t>
      </w:r>
      <w:r w:rsidR="00B91345">
        <w:rPr>
          <w:rFonts w:ascii="Century Gothic" w:hAnsi="Century Gothic"/>
          <w:sz w:val="24"/>
          <w:szCs w:val="40"/>
        </w:rPr>
        <w:t>,</w:t>
      </w:r>
      <w:r w:rsidR="006D6FAA">
        <w:rPr>
          <w:rFonts w:ascii="Century Gothic" w:hAnsi="Century Gothic"/>
          <w:sz w:val="24"/>
          <w:szCs w:val="40"/>
        </w:rPr>
        <w:t xml:space="preserve"> </w:t>
      </w:r>
      <w:r w:rsidR="006D6FAA" w:rsidRPr="0030699F">
        <w:rPr>
          <w:rFonts w:ascii="Century Gothic" w:hAnsi="Century Gothic"/>
          <w:b/>
          <w:bCs/>
          <w:sz w:val="24"/>
          <w:szCs w:val="40"/>
        </w:rPr>
        <w:t>Ju</w:t>
      </w:r>
      <w:r w:rsidR="0030699F" w:rsidRPr="0030699F">
        <w:rPr>
          <w:rFonts w:ascii="Century Gothic" w:hAnsi="Century Gothic"/>
          <w:b/>
          <w:bCs/>
          <w:sz w:val="24"/>
          <w:szCs w:val="40"/>
        </w:rPr>
        <w:t>ly</w:t>
      </w:r>
      <w:r w:rsidR="006D6FAA" w:rsidRPr="0030699F">
        <w:rPr>
          <w:rFonts w:ascii="Century Gothic" w:hAnsi="Century Gothic"/>
          <w:b/>
          <w:bCs/>
          <w:sz w:val="24"/>
          <w:szCs w:val="40"/>
        </w:rPr>
        <w:t xml:space="preserve"> </w:t>
      </w:r>
      <w:r w:rsidR="0030699F" w:rsidRPr="0030699F">
        <w:rPr>
          <w:rFonts w:ascii="Century Gothic" w:hAnsi="Century Gothic"/>
          <w:b/>
          <w:bCs/>
          <w:sz w:val="24"/>
          <w:szCs w:val="40"/>
        </w:rPr>
        <w:t>12</w:t>
      </w:r>
      <w:r w:rsidR="006D6FAA" w:rsidRPr="0030699F">
        <w:rPr>
          <w:rFonts w:ascii="Century Gothic" w:hAnsi="Century Gothic"/>
          <w:b/>
          <w:bCs/>
          <w:sz w:val="24"/>
          <w:szCs w:val="40"/>
          <w:vertAlign w:val="superscript"/>
        </w:rPr>
        <w:t>th</w:t>
      </w:r>
      <w:r w:rsidR="00B91345">
        <w:rPr>
          <w:rFonts w:ascii="Century Gothic" w:hAnsi="Century Gothic"/>
          <w:sz w:val="24"/>
          <w:szCs w:val="40"/>
        </w:rPr>
        <w:t>, 9:00am Central Time</w:t>
      </w:r>
      <w:r w:rsidR="0030699F">
        <w:rPr>
          <w:rFonts w:ascii="Century Gothic" w:hAnsi="Century Gothic"/>
          <w:sz w:val="24"/>
          <w:szCs w:val="40"/>
        </w:rPr>
        <w:t xml:space="preserve">.  </w:t>
      </w:r>
    </w:p>
    <w:sectPr w:rsidR="004B251E" w:rsidSect="007F08B0">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94F59" w14:textId="77777777" w:rsidR="00185FB7" w:rsidRDefault="00185FB7">
      <w:r>
        <w:separator/>
      </w:r>
    </w:p>
  </w:endnote>
  <w:endnote w:type="continuationSeparator" w:id="0">
    <w:p w14:paraId="757FB41C" w14:textId="77777777" w:rsidR="00185FB7" w:rsidRDefault="0018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A797E" w14:textId="77777777" w:rsidR="00185FB7" w:rsidRDefault="00185FB7">
      <w:r>
        <w:separator/>
      </w:r>
    </w:p>
  </w:footnote>
  <w:footnote w:type="continuationSeparator" w:id="0">
    <w:p w14:paraId="6090B794" w14:textId="77777777" w:rsidR="00185FB7" w:rsidRDefault="0018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ED15" w14:textId="77777777" w:rsidR="003046F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50D3A627" wp14:editId="629A0134">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F59FA">
      <w:rPr>
        <w:rFonts w:ascii="Century Gothic" w:hAnsi="Century Gothic" w:cs="Arial"/>
        <w:b/>
        <w:color w:val="auto"/>
        <w:sz w:val="30"/>
      </w:rPr>
      <w:t xml:space="preserve">Two Rivers </w:t>
    </w:r>
    <w:r>
      <w:rPr>
        <w:rFonts w:ascii="Century Gothic" w:hAnsi="Century Gothic" w:cs="Arial"/>
        <w:b/>
        <w:color w:val="auto"/>
        <w:sz w:val="30"/>
      </w:rPr>
      <w:t xml:space="preserve">Regional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r w:rsidR="003046FE">
      <w:rPr>
        <w:rFonts w:ascii="Century Gothic" w:hAnsi="Century Gothic" w:cs="Arial"/>
        <w:b/>
        <w:color w:val="auto"/>
        <w:sz w:val="30"/>
      </w:rPr>
      <w:t>Implementation Team(</w:t>
    </w:r>
    <w:r>
      <w:rPr>
        <w:rFonts w:ascii="Century Gothic" w:hAnsi="Century Gothic" w:cs="Arial"/>
        <w:b/>
        <w:color w:val="auto"/>
        <w:sz w:val="30"/>
      </w:rPr>
      <w:t>R-</w:t>
    </w:r>
    <w:r w:rsidR="003046FE">
      <w:rPr>
        <w:rFonts w:ascii="Century Gothic" w:hAnsi="Century Gothic" w:cs="Arial"/>
        <w:b/>
        <w:color w:val="auto"/>
        <w:sz w:val="30"/>
      </w:rPr>
      <w:t>GMIT)</w:t>
    </w:r>
  </w:p>
  <w:p w14:paraId="34852056" w14:textId="5019BE9D" w:rsidR="00343ED0" w:rsidRDefault="008C0CD9"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June 7,</w:t>
    </w:r>
    <w:r w:rsidR="00587063">
      <w:rPr>
        <w:rFonts w:ascii="Century Gothic" w:hAnsi="Century Gothic" w:cs="Arial"/>
        <w:b/>
        <w:color w:val="auto"/>
        <w:sz w:val="30"/>
      </w:rPr>
      <w:t xml:space="preserve"> 2021</w:t>
    </w:r>
  </w:p>
  <w:p w14:paraId="723657AF"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88495A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88A150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F144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24877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37E4A"/>
    <w:multiLevelType w:val="hybridMultilevel"/>
    <w:tmpl w:val="E180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1322C"/>
    <w:multiLevelType w:val="hybridMultilevel"/>
    <w:tmpl w:val="08B8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45BDB"/>
    <w:multiLevelType w:val="hybridMultilevel"/>
    <w:tmpl w:val="5DFC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43B7D"/>
    <w:multiLevelType w:val="hybridMultilevel"/>
    <w:tmpl w:val="C70E0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F7D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A4357E"/>
    <w:multiLevelType w:val="hybridMultilevel"/>
    <w:tmpl w:val="DD0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2254C"/>
    <w:multiLevelType w:val="hybridMultilevel"/>
    <w:tmpl w:val="A486537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E0DF9"/>
    <w:multiLevelType w:val="hybridMultilevel"/>
    <w:tmpl w:val="D48C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CA1"/>
    <w:multiLevelType w:val="hybridMultilevel"/>
    <w:tmpl w:val="ABAEE1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E07A05"/>
    <w:multiLevelType w:val="hybridMultilevel"/>
    <w:tmpl w:val="BDD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620091"/>
    <w:multiLevelType w:val="hybridMultilevel"/>
    <w:tmpl w:val="6B96D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7126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EA6155C"/>
    <w:multiLevelType w:val="hybridMultilevel"/>
    <w:tmpl w:val="4858C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5F462A6"/>
    <w:multiLevelType w:val="hybridMultilevel"/>
    <w:tmpl w:val="86DE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7324B3"/>
    <w:multiLevelType w:val="hybridMultilevel"/>
    <w:tmpl w:val="65FAA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350513"/>
    <w:multiLevelType w:val="hybridMultilevel"/>
    <w:tmpl w:val="90AC9948"/>
    <w:lvl w:ilvl="0" w:tplc="D81A07A0">
      <w:start w:val="1"/>
      <w:numFmt w:val="decimal"/>
      <w:lvlText w:val="(%1)"/>
      <w:lvlJc w:val="left"/>
      <w:pPr>
        <w:ind w:left="720" w:hanging="360"/>
      </w:pPr>
      <w:rPr>
        <w:rFonts w:ascii="Century Gothic" w:eastAsia="Times New Roman" w:hAnsi="Century Gothic"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F04FB"/>
    <w:multiLevelType w:val="hybridMultilevel"/>
    <w:tmpl w:val="99B0722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2E69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6762D4C"/>
    <w:multiLevelType w:val="hybridMultilevel"/>
    <w:tmpl w:val="DBF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76D36"/>
    <w:multiLevelType w:val="hybridMultilevel"/>
    <w:tmpl w:val="ED5A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9EC"/>
    <w:multiLevelType w:val="hybridMultilevel"/>
    <w:tmpl w:val="2C96E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B929DA"/>
    <w:multiLevelType w:val="hybridMultilevel"/>
    <w:tmpl w:val="8AD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50834"/>
    <w:multiLevelType w:val="hybridMultilevel"/>
    <w:tmpl w:val="3468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3A24E2"/>
    <w:multiLevelType w:val="hybridMultilevel"/>
    <w:tmpl w:val="500A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796B4E"/>
    <w:multiLevelType w:val="hybridMultilevel"/>
    <w:tmpl w:val="A81C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3B7F3B"/>
    <w:multiLevelType w:val="hybridMultilevel"/>
    <w:tmpl w:val="C308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E8412C"/>
    <w:multiLevelType w:val="hybridMultilevel"/>
    <w:tmpl w:val="FEF0D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FD5AA5"/>
    <w:multiLevelType w:val="hybridMultilevel"/>
    <w:tmpl w:val="425AE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DD74B4"/>
    <w:multiLevelType w:val="hybridMultilevel"/>
    <w:tmpl w:val="204C7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27591A"/>
    <w:multiLevelType w:val="hybridMultilevel"/>
    <w:tmpl w:val="EA4E5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E7AFD"/>
    <w:multiLevelType w:val="hybridMultilevel"/>
    <w:tmpl w:val="266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E4397E"/>
    <w:multiLevelType w:val="hybridMultilevel"/>
    <w:tmpl w:val="C204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05431F"/>
    <w:multiLevelType w:val="hybridMultilevel"/>
    <w:tmpl w:val="54884442"/>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66D78"/>
    <w:multiLevelType w:val="hybridMultilevel"/>
    <w:tmpl w:val="D3DE7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
  </w:num>
  <w:num w:numId="4">
    <w:abstractNumId w:val="2"/>
  </w:num>
  <w:num w:numId="5">
    <w:abstractNumId w:val="1"/>
  </w:num>
  <w:num w:numId="6">
    <w:abstractNumId w:val="0"/>
  </w:num>
  <w:num w:numId="7">
    <w:abstractNumId w:val="15"/>
  </w:num>
  <w:num w:numId="8">
    <w:abstractNumId w:val="4"/>
  </w:num>
  <w:num w:numId="9">
    <w:abstractNumId w:val="32"/>
  </w:num>
  <w:num w:numId="10">
    <w:abstractNumId w:val="36"/>
  </w:num>
  <w:num w:numId="11">
    <w:abstractNumId w:val="8"/>
  </w:num>
  <w:num w:numId="12">
    <w:abstractNumId w:val="33"/>
  </w:num>
  <w:num w:numId="13">
    <w:abstractNumId w:val="31"/>
  </w:num>
  <w:num w:numId="14">
    <w:abstractNumId w:val="37"/>
  </w:num>
  <w:num w:numId="15">
    <w:abstractNumId w:val="24"/>
  </w:num>
  <w:num w:numId="16">
    <w:abstractNumId w:val="28"/>
  </w:num>
  <w:num w:numId="17">
    <w:abstractNumId w:val="27"/>
  </w:num>
  <w:num w:numId="18">
    <w:abstractNumId w:val="26"/>
  </w:num>
  <w:num w:numId="19">
    <w:abstractNumId w:val="10"/>
  </w:num>
  <w:num w:numId="20">
    <w:abstractNumId w:val="30"/>
  </w:num>
  <w:num w:numId="21">
    <w:abstractNumId w:val="12"/>
  </w:num>
  <w:num w:numId="22">
    <w:abstractNumId w:val="14"/>
  </w:num>
  <w:num w:numId="23">
    <w:abstractNumId w:val="16"/>
  </w:num>
  <w:num w:numId="24">
    <w:abstractNumId w:val="29"/>
  </w:num>
  <w:num w:numId="25">
    <w:abstractNumId w:val="19"/>
  </w:num>
  <w:num w:numId="26">
    <w:abstractNumId w:val="7"/>
  </w:num>
  <w:num w:numId="27">
    <w:abstractNumId w:val="6"/>
  </w:num>
  <w:num w:numId="28">
    <w:abstractNumId w:val="18"/>
  </w:num>
  <w:num w:numId="29">
    <w:abstractNumId w:val="9"/>
  </w:num>
  <w:num w:numId="30">
    <w:abstractNumId w:val="23"/>
  </w:num>
  <w:num w:numId="31">
    <w:abstractNumId w:val="34"/>
  </w:num>
  <w:num w:numId="32">
    <w:abstractNumId w:val="11"/>
  </w:num>
  <w:num w:numId="33">
    <w:abstractNumId w:val="38"/>
  </w:num>
  <w:num w:numId="34">
    <w:abstractNumId w:val="39"/>
  </w:num>
  <w:num w:numId="35">
    <w:abstractNumId w:val="13"/>
  </w:num>
  <w:num w:numId="36">
    <w:abstractNumId w:val="25"/>
  </w:num>
  <w:num w:numId="37">
    <w:abstractNumId w:val="22"/>
  </w:num>
  <w:num w:numId="38">
    <w:abstractNumId w:val="35"/>
  </w:num>
  <w:num w:numId="39">
    <w:abstractNumId w:val="17"/>
  </w:num>
  <w:num w:numId="4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154D"/>
    <w:rsid w:val="00004C49"/>
    <w:rsid w:val="0000798F"/>
    <w:rsid w:val="00011A15"/>
    <w:rsid w:val="00012BE5"/>
    <w:rsid w:val="00013B30"/>
    <w:rsid w:val="0001639C"/>
    <w:rsid w:val="00016926"/>
    <w:rsid w:val="00017981"/>
    <w:rsid w:val="00021426"/>
    <w:rsid w:val="0002154B"/>
    <w:rsid w:val="000239DD"/>
    <w:rsid w:val="0003157C"/>
    <w:rsid w:val="0003431D"/>
    <w:rsid w:val="00042C77"/>
    <w:rsid w:val="00043DDA"/>
    <w:rsid w:val="00050431"/>
    <w:rsid w:val="00056924"/>
    <w:rsid w:val="00056A31"/>
    <w:rsid w:val="000570D6"/>
    <w:rsid w:val="000572B8"/>
    <w:rsid w:val="00062600"/>
    <w:rsid w:val="00062605"/>
    <w:rsid w:val="00062BCD"/>
    <w:rsid w:val="000649C0"/>
    <w:rsid w:val="00064F96"/>
    <w:rsid w:val="00067452"/>
    <w:rsid w:val="00084678"/>
    <w:rsid w:val="00084863"/>
    <w:rsid w:val="00091274"/>
    <w:rsid w:val="0009730D"/>
    <w:rsid w:val="000A09EE"/>
    <w:rsid w:val="000A1F78"/>
    <w:rsid w:val="000A31E7"/>
    <w:rsid w:val="000A4D72"/>
    <w:rsid w:val="000A5C9B"/>
    <w:rsid w:val="000A5DDC"/>
    <w:rsid w:val="000A61F6"/>
    <w:rsid w:val="000B277A"/>
    <w:rsid w:val="000B65BE"/>
    <w:rsid w:val="000C146F"/>
    <w:rsid w:val="000C2FAD"/>
    <w:rsid w:val="000C762B"/>
    <w:rsid w:val="000D6494"/>
    <w:rsid w:val="000E2417"/>
    <w:rsid w:val="000E29BE"/>
    <w:rsid w:val="00104410"/>
    <w:rsid w:val="0010761C"/>
    <w:rsid w:val="00111027"/>
    <w:rsid w:val="00113CC1"/>
    <w:rsid w:val="001149CB"/>
    <w:rsid w:val="00114C65"/>
    <w:rsid w:val="0011696C"/>
    <w:rsid w:val="00117E79"/>
    <w:rsid w:val="00127D26"/>
    <w:rsid w:val="00134CAE"/>
    <w:rsid w:val="00136384"/>
    <w:rsid w:val="00141ACD"/>
    <w:rsid w:val="00147205"/>
    <w:rsid w:val="0015072E"/>
    <w:rsid w:val="00154421"/>
    <w:rsid w:val="00156712"/>
    <w:rsid w:val="001602C5"/>
    <w:rsid w:val="00167592"/>
    <w:rsid w:val="00170B82"/>
    <w:rsid w:val="00172880"/>
    <w:rsid w:val="00177B70"/>
    <w:rsid w:val="00177CEE"/>
    <w:rsid w:val="00183246"/>
    <w:rsid w:val="0018514B"/>
    <w:rsid w:val="00185FB7"/>
    <w:rsid w:val="001873B8"/>
    <w:rsid w:val="00187E79"/>
    <w:rsid w:val="001975BE"/>
    <w:rsid w:val="001975C5"/>
    <w:rsid w:val="001A11BD"/>
    <w:rsid w:val="001A69C1"/>
    <w:rsid w:val="001B1703"/>
    <w:rsid w:val="001B2173"/>
    <w:rsid w:val="001C0A0E"/>
    <w:rsid w:val="001C4533"/>
    <w:rsid w:val="001C5318"/>
    <w:rsid w:val="001C5A19"/>
    <w:rsid w:val="001C7E8C"/>
    <w:rsid w:val="001D0DBA"/>
    <w:rsid w:val="001D0DE9"/>
    <w:rsid w:val="001D2DCF"/>
    <w:rsid w:val="001D2F03"/>
    <w:rsid w:val="001D5014"/>
    <w:rsid w:val="001D78E2"/>
    <w:rsid w:val="001E24F3"/>
    <w:rsid w:val="001E502E"/>
    <w:rsid w:val="001F3831"/>
    <w:rsid w:val="001F404A"/>
    <w:rsid w:val="001F4A29"/>
    <w:rsid w:val="001F5129"/>
    <w:rsid w:val="001F6B05"/>
    <w:rsid w:val="00202851"/>
    <w:rsid w:val="00202AC4"/>
    <w:rsid w:val="00205C08"/>
    <w:rsid w:val="00205F7E"/>
    <w:rsid w:val="0020750B"/>
    <w:rsid w:val="00207A69"/>
    <w:rsid w:val="002104AD"/>
    <w:rsid w:val="002123DB"/>
    <w:rsid w:val="00212B3E"/>
    <w:rsid w:val="00215387"/>
    <w:rsid w:val="00217FA9"/>
    <w:rsid w:val="00223492"/>
    <w:rsid w:val="00223B80"/>
    <w:rsid w:val="002260ED"/>
    <w:rsid w:val="00227746"/>
    <w:rsid w:val="0023090E"/>
    <w:rsid w:val="00232CA5"/>
    <w:rsid w:val="00232F1E"/>
    <w:rsid w:val="002340CA"/>
    <w:rsid w:val="00236622"/>
    <w:rsid w:val="00240029"/>
    <w:rsid w:val="00247251"/>
    <w:rsid w:val="00247B71"/>
    <w:rsid w:val="0025298F"/>
    <w:rsid w:val="0026588A"/>
    <w:rsid w:val="002676DB"/>
    <w:rsid w:val="00267F3D"/>
    <w:rsid w:val="00267F4B"/>
    <w:rsid w:val="00270B56"/>
    <w:rsid w:val="002714CE"/>
    <w:rsid w:val="00276315"/>
    <w:rsid w:val="00276FED"/>
    <w:rsid w:val="002770D6"/>
    <w:rsid w:val="0028026A"/>
    <w:rsid w:val="00284FD4"/>
    <w:rsid w:val="002958A1"/>
    <w:rsid w:val="00297987"/>
    <w:rsid w:val="002A144D"/>
    <w:rsid w:val="002A194F"/>
    <w:rsid w:val="002A3CFA"/>
    <w:rsid w:val="002A5930"/>
    <w:rsid w:val="002A7788"/>
    <w:rsid w:val="002B1C46"/>
    <w:rsid w:val="002B1EBB"/>
    <w:rsid w:val="002B6A4A"/>
    <w:rsid w:val="002B6B44"/>
    <w:rsid w:val="002C2B38"/>
    <w:rsid w:val="002C6D37"/>
    <w:rsid w:val="002D013D"/>
    <w:rsid w:val="002D0D92"/>
    <w:rsid w:val="002D17F1"/>
    <w:rsid w:val="002D5DC3"/>
    <w:rsid w:val="002D73C2"/>
    <w:rsid w:val="002D76F5"/>
    <w:rsid w:val="002D7DEF"/>
    <w:rsid w:val="002E1D65"/>
    <w:rsid w:val="002F0A49"/>
    <w:rsid w:val="002F4003"/>
    <w:rsid w:val="002F4459"/>
    <w:rsid w:val="002F456E"/>
    <w:rsid w:val="002F521C"/>
    <w:rsid w:val="002F68E6"/>
    <w:rsid w:val="00302626"/>
    <w:rsid w:val="003046FE"/>
    <w:rsid w:val="0030699F"/>
    <w:rsid w:val="003148B3"/>
    <w:rsid w:val="00316167"/>
    <w:rsid w:val="00316460"/>
    <w:rsid w:val="00316779"/>
    <w:rsid w:val="003229B9"/>
    <w:rsid w:val="003262D2"/>
    <w:rsid w:val="003266E4"/>
    <w:rsid w:val="003319F3"/>
    <w:rsid w:val="0033298F"/>
    <w:rsid w:val="0033761A"/>
    <w:rsid w:val="00343ED0"/>
    <w:rsid w:val="00346E4D"/>
    <w:rsid w:val="0034716A"/>
    <w:rsid w:val="00347B68"/>
    <w:rsid w:val="003523CB"/>
    <w:rsid w:val="00352C32"/>
    <w:rsid w:val="00352E47"/>
    <w:rsid w:val="00354FA8"/>
    <w:rsid w:val="0035765B"/>
    <w:rsid w:val="003577E2"/>
    <w:rsid w:val="00360350"/>
    <w:rsid w:val="00363CC6"/>
    <w:rsid w:val="00367836"/>
    <w:rsid w:val="00372993"/>
    <w:rsid w:val="003735E2"/>
    <w:rsid w:val="003757C9"/>
    <w:rsid w:val="00375F08"/>
    <w:rsid w:val="00375FB1"/>
    <w:rsid w:val="00377ACB"/>
    <w:rsid w:val="00377E18"/>
    <w:rsid w:val="003802DD"/>
    <w:rsid w:val="00385F29"/>
    <w:rsid w:val="003862E7"/>
    <w:rsid w:val="00387AF2"/>
    <w:rsid w:val="003920F4"/>
    <w:rsid w:val="0039324C"/>
    <w:rsid w:val="003932B8"/>
    <w:rsid w:val="0039340E"/>
    <w:rsid w:val="0039753C"/>
    <w:rsid w:val="00397B57"/>
    <w:rsid w:val="003A0444"/>
    <w:rsid w:val="003A1288"/>
    <w:rsid w:val="003A2293"/>
    <w:rsid w:val="003A5E13"/>
    <w:rsid w:val="003B0AED"/>
    <w:rsid w:val="003B1E88"/>
    <w:rsid w:val="003B4AC7"/>
    <w:rsid w:val="003C034C"/>
    <w:rsid w:val="003C0614"/>
    <w:rsid w:val="003C2B61"/>
    <w:rsid w:val="003C65C2"/>
    <w:rsid w:val="003D2192"/>
    <w:rsid w:val="003D78FC"/>
    <w:rsid w:val="003D7C4F"/>
    <w:rsid w:val="003E4B68"/>
    <w:rsid w:val="003E5FB2"/>
    <w:rsid w:val="003E605F"/>
    <w:rsid w:val="003E761E"/>
    <w:rsid w:val="003F12BA"/>
    <w:rsid w:val="003F16C0"/>
    <w:rsid w:val="003F16D9"/>
    <w:rsid w:val="003F568E"/>
    <w:rsid w:val="003F6CED"/>
    <w:rsid w:val="00403332"/>
    <w:rsid w:val="00403D5D"/>
    <w:rsid w:val="00406649"/>
    <w:rsid w:val="00411729"/>
    <w:rsid w:val="00412BD1"/>
    <w:rsid w:val="00414453"/>
    <w:rsid w:val="0041571F"/>
    <w:rsid w:val="00415942"/>
    <w:rsid w:val="00420DE2"/>
    <w:rsid w:val="00421842"/>
    <w:rsid w:val="00423964"/>
    <w:rsid w:val="00431D37"/>
    <w:rsid w:val="00436CC5"/>
    <w:rsid w:val="00436E57"/>
    <w:rsid w:val="0044065A"/>
    <w:rsid w:val="00441AED"/>
    <w:rsid w:val="00443A78"/>
    <w:rsid w:val="004444CD"/>
    <w:rsid w:val="00444C44"/>
    <w:rsid w:val="0044660D"/>
    <w:rsid w:val="00447B87"/>
    <w:rsid w:val="00453996"/>
    <w:rsid w:val="00453B5A"/>
    <w:rsid w:val="00454C41"/>
    <w:rsid w:val="0045789D"/>
    <w:rsid w:val="004613E7"/>
    <w:rsid w:val="0046278C"/>
    <w:rsid w:val="00463529"/>
    <w:rsid w:val="00465A72"/>
    <w:rsid w:val="00466D1E"/>
    <w:rsid w:val="00471838"/>
    <w:rsid w:val="004733C6"/>
    <w:rsid w:val="0048280E"/>
    <w:rsid w:val="00483432"/>
    <w:rsid w:val="00486BDB"/>
    <w:rsid w:val="00490294"/>
    <w:rsid w:val="00490511"/>
    <w:rsid w:val="004908C9"/>
    <w:rsid w:val="004A0BB1"/>
    <w:rsid w:val="004A39DC"/>
    <w:rsid w:val="004A3D6A"/>
    <w:rsid w:val="004B02E0"/>
    <w:rsid w:val="004B143D"/>
    <w:rsid w:val="004B1712"/>
    <w:rsid w:val="004B251E"/>
    <w:rsid w:val="004B2765"/>
    <w:rsid w:val="004B46C9"/>
    <w:rsid w:val="004C3901"/>
    <w:rsid w:val="004C781B"/>
    <w:rsid w:val="004D0DB9"/>
    <w:rsid w:val="004D3C91"/>
    <w:rsid w:val="004D43F6"/>
    <w:rsid w:val="004D5C37"/>
    <w:rsid w:val="004E1589"/>
    <w:rsid w:val="004F3FA3"/>
    <w:rsid w:val="004F5ED4"/>
    <w:rsid w:val="005014AB"/>
    <w:rsid w:val="005054FA"/>
    <w:rsid w:val="005102F9"/>
    <w:rsid w:val="005130D7"/>
    <w:rsid w:val="00517122"/>
    <w:rsid w:val="005205D2"/>
    <w:rsid w:val="005207DE"/>
    <w:rsid w:val="00523DB7"/>
    <w:rsid w:val="00524EA6"/>
    <w:rsid w:val="00532356"/>
    <w:rsid w:val="0053264C"/>
    <w:rsid w:val="005424BA"/>
    <w:rsid w:val="00543DCA"/>
    <w:rsid w:val="005604A4"/>
    <w:rsid w:val="005609B5"/>
    <w:rsid w:val="005613E1"/>
    <w:rsid w:val="005640FB"/>
    <w:rsid w:val="00566D8F"/>
    <w:rsid w:val="00567B84"/>
    <w:rsid w:val="00573817"/>
    <w:rsid w:val="005752ED"/>
    <w:rsid w:val="0057600B"/>
    <w:rsid w:val="00580ED8"/>
    <w:rsid w:val="00582434"/>
    <w:rsid w:val="005857DF"/>
    <w:rsid w:val="00587063"/>
    <w:rsid w:val="0059079E"/>
    <w:rsid w:val="005911F2"/>
    <w:rsid w:val="0059714D"/>
    <w:rsid w:val="005A27A4"/>
    <w:rsid w:val="005A3C6C"/>
    <w:rsid w:val="005A60D9"/>
    <w:rsid w:val="005A6E03"/>
    <w:rsid w:val="005B2F9E"/>
    <w:rsid w:val="005B3C64"/>
    <w:rsid w:val="005C0CB2"/>
    <w:rsid w:val="005C0CD5"/>
    <w:rsid w:val="005C4D60"/>
    <w:rsid w:val="005C5689"/>
    <w:rsid w:val="005C6919"/>
    <w:rsid w:val="005C6B3A"/>
    <w:rsid w:val="005D0C75"/>
    <w:rsid w:val="005D28D3"/>
    <w:rsid w:val="005D2EED"/>
    <w:rsid w:val="005D3272"/>
    <w:rsid w:val="005D5166"/>
    <w:rsid w:val="005E2DB5"/>
    <w:rsid w:val="005E3DFC"/>
    <w:rsid w:val="005E748D"/>
    <w:rsid w:val="005F0861"/>
    <w:rsid w:val="005F5451"/>
    <w:rsid w:val="005F5633"/>
    <w:rsid w:val="005F59D5"/>
    <w:rsid w:val="006007C9"/>
    <w:rsid w:val="00602988"/>
    <w:rsid w:val="00603B97"/>
    <w:rsid w:val="006041EB"/>
    <w:rsid w:val="0061262C"/>
    <w:rsid w:val="006174E6"/>
    <w:rsid w:val="00623C5A"/>
    <w:rsid w:val="0062625E"/>
    <w:rsid w:val="00632BD4"/>
    <w:rsid w:val="00635886"/>
    <w:rsid w:val="00635D63"/>
    <w:rsid w:val="0064008C"/>
    <w:rsid w:val="00640DBD"/>
    <w:rsid w:val="00642B87"/>
    <w:rsid w:val="0064354C"/>
    <w:rsid w:val="00647360"/>
    <w:rsid w:val="00650401"/>
    <w:rsid w:val="006634A0"/>
    <w:rsid w:val="006641E0"/>
    <w:rsid w:val="006670D8"/>
    <w:rsid w:val="00667E39"/>
    <w:rsid w:val="00667F05"/>
    <w:rsid w:val="006702A3"/>
    <w:rsid w:val="00671062"/>
    <w:rsid w:val="00671411"/>
    <w:rsid w:val="00673758"/>
    <w:rsid w:val="00674E08"/>
    <w:rsid w:val="0067560D"/>
    <w:rsid w:val="00680C83"/>
    <w:rsid w:val="00681DA4"/>
    <w:rsid w:val="0068286E"/>
    <w:rsid w:val="00684778"/>
    <w:rsid w:val="0068716A"/>
    <w:rsid w:val="0069228F"/>
    <w:rsid w:val="006A0D0B"/>
    <w:rsid w:val="006A0D67"/>
    <w:rsid w:val="006A1986"/>
    <w:rsid w:val="006A1E1E"/>
    <w:rsid w:val="006A40DD"/>
    <w:rsid w:val="006A459E"/>
    <w:rsid w:val="006A6863"/>
    <w:rsid w:val="006B2EE3"/>
    <w:rsid w:val="006B3A4B"/>
    <w:rsid w:val="006B3AD9"/>
    <w:rsid w:val="006B6F55"/>
    <w:rsid w:val="006B7225"/>
    <w:rsid w:val="006C1D07"/>
    <w:rsid w:val="006C2046"/>
    <w:rsid w:val="006C3B69"/>
    <w:rsid w:val="006C6B1F"/>
    <w:rsid w:val="006D1B22"/>
    <w:rsid w:val="006D2852"/>
    <w:rsid w:val="006D371F"/>
    <w:rsid w:val="006D4F44"/>
    <w:rsid w:val="006D6550"/>
    <w:rsid w:val="006D6FAA"/>
    <w:rsid w:val="006E0E70"/>
    <w:rsid w:val="006E201D"/>
    <w:rsid w:val="006E2B5B"/>
    <w:rsid w:val="006F0DA1"/>
    <w:rsid w:val="006F1A54"/>
    <w:rsid w:val="006F4150"/>
    <w:rsid w:val="006F5F61"/>
    <w:rsid w:val="006F680F"/>
    <w:rsid w:val="006F6919"/>
    <w:rsid w:val="006F7324"/>
    <w:rsid w:val="00700767"/>
    <w:rsid w:val="00703FF5"/>
    <w:rsid w:val="00713372"/>
    <w:rsid w:val="007152F2"/>
    <w:rsid w:val="00715B1E"/>
    <w:rsid w:val="00717EE6"/>
    <w:rsid w:val="00722125"/>
    <w:rsid w:val="00722F8D"/>
    <w:rsid w:val="007264DE"/>
    <w:rsid w:val="0072660C"/>
    <w:rsid w:val="007267F7"/>
    <w:rsid w:val="00731496"/>
    <w:rsid w:val="007317CA"/>
    <w:rsid w:val="00731AF8"/>
    <w:rsid w:val="00734524"/>
    <w:rsid w:val="007375B3"/>
    <w:rsid w:val="00743A7E"/>
    <w:rsid w:val="00744B4F"/>
    <w:rsid w:val="007468FC"/>
    <w:rsid w:val="00747B9C"/>
    <w:rsid w:val="00753745"/>
    <w:rsid w:val="00753CB5"/>
    <w:rsid w:val="00756207"/>
    <w:rsid w:val="00756306"/>
    <w:rsid w:val="00756A90"/>
    <w:rsid w:val="00764ABB"/>
    <w:rsid w:val="007738D3"/>
    <w:rsid w:val="00773EEF"/>
    <w:rsid w:val="00776A58"/>
    <w:rsid w:val="00777838"/>
    <w:rsid w:val="00777E86"/>
    <w:rsid w:val="00791975"/>
    <w:rsid w:val="00794460"/>
    <w:rsid w:val="007A08E9"/>
    <w:rsid w:val="007A16E2"/>
    <w:rsid w:val="007A3009"/>
    <w:rsid w:val="007A45BC"/>
    <w:rsid w:val="007A55CA"/>
    <w:rsid w:val="007B2E2C"/>
    <w:rsid w:val="007B488C"/>
    <w:rsid w:val="007B55AC"/>
    <w:rsid w:val="007C11DD"/>
    <w:rsid w:val="007C4AC6"/>
    <w:rsid w:val="007C4F3D"/>
    <w:rsid w:val="007C6334"/>
    <w:rsid w:val="007D1DC5"/>
    <w:rsid w:val="007D342C"/>
    <w:rsid w:val="007E0261"/>
    <w:rsid w:val="007E1BC7"/>
    <w:rsid w:val="007E2B02"/>
    <w:rsid w:val="007E31C2"/>
    <w:rsid w:val="007E5A70"/>
    <w:rsid w:val="007F08B0"/>
    <w:rsid w:val="007F4873"/>
    <w:rsid w:val="007F59FA"/>
    <w:rsid w:val="0080056C"/>
    <w:rsid w:val="0080148B"/>
    <w:rsid w:val="00805E80"/>
    <w:rsid w:val="008116CC"/>
    <w:rsid w:val="008136F7"/>
    <w:rsid w:val="008146C5"/>
    <w:rsid w:val="008149F6"/>
    <w:rsid w:val="00816B21"/>
    <w:rsid w:val="00817B93"/>
    <w:rsid w:val="008211C5"/>
    <w:rsid w:val="00823175"/>
    <w:rsid w:val="00826D0F"/>
    <w:rsid w:val="008300E7"/>
    <w:rsid w:val="00834361"/>
    <w:rsid w:val="008378F6"/>
    <w:rsid w:val="008406F1"/>
    <w:rsid w:val="0084149F"/>
    <w:rsid w:val="00844B27"/>
    <w:rsid w:val="008455EC"/>
    <w:rsid w:val="0085001F"/>
    <w:rsid w:val="00853C96"/>
    <w:rsid w:val="0086343D"/>
    <w:rsid w:val="00865268"/>
    <w:rsid w:val="00867644"/>
    <w:rsid w:val="00867AED"/>
    <w:rsid w:val="00867BCA"/>
    <w:rsid w:val="008755D8"/>
    <w:rsid w:val="0087642A"/>
    <w:rsid w:val="00877205"/>
    <w:rsid w:val="008772B8"/>
    <w:rsid w:val="00882E34"/>
    <w:rsid w:val="008856B0"/>
    <w:rsid w:val="0088748A"/>
    <w:rsid w:val="0089277E"/>
    <w:rsid w:val="00894CEC"/>
    <w:rsid w:val="00895D78"/>
    <w:rsid w:val="00896760"/>
    <w:rsid w:val="008A27F4"/>
    <w:rsid w:val="008A302B"/>
    <w:rsid w:val="008A65A3"/>
    <w:rsid w:val="008A716F"/>
    <w:rsid w:val="008C0ACE"/>
    <w:rsid w:val="008C0CD9"/>
    <w:rsid w:val="008C0D08"/>
    <w:rsid w:val="008C3A7A"/>
    <w:rsid w:val="008D0E30"/>
    <w:rsid w:val="008D14AA"/>
    <w:rsid w:val="008D2590"/>
    <w:rsid w:val="008D28A0"/>
    <w:rsid w:val="008D317D"/>
    <w:rsid w:val="008E1AF3"/>
    <w:rsid w:val="008E3E26"/>
    <w:rsid w:val="008E42AE"/>
    <w:rsid w:val="008E7FE2"/>
    <w:rsid w:val="008F0C4F"/>
    <w:rsid w:val="00901D7A"/>
    <w:rsid w:val="009075EC"/>
    <w:rsid w:val="00907E31"/>
    <w:rsid w:val="00910743"/>
    <w:rsid w:val="00910F7E"/>
    <w:rsid w:val="0091169A"/>
    <w:rsid w:val="00913A62"/>
    <w:rsid w:val="009152B2"/>
    <w:rsid w:val="00915AF4"/>
    <w:rsid w:val="00917E26"/>
    <w:rsid w:val="009266BE"/>
    <w:rsid w:val="009266DE"/>
    <w:rsid w:val="00926E75"/>
    <w:rsid w:val="00926FA8"/>
    <w:rsid w:val="00935D12"/>
    <w:rsid w:val="009363AF"/>
    <w:rsid w:val="00942C60"/>
    <w:rsid w:val="00944B2B"/>
    <w:rsid w:val="00947F2C"/>
    <w:rsid w:val="00963BC0"/>
    <w:rsid w:val="00964317"/>
    <w:rsid w:val="0097298F"/>
    <w:rsid w:val="00974973"/>
    <w:rsid w:val="009770EA"/>
    <w:rsid w:val="00980D46"/>
    <w:rsid w:val="00982F86"/>
    <w:rsid w:val="0098327A"/>
    <w:rsid w:val="00987B43"/>
    <w:rsid w:val="00990AA0"/>
    <w:rsid w:val="00991D1B"/>
    <w:rsid w:val="00992B5E"/>
    <w:rsid w:val="009942B7"/>
    <w:rsid w:val="00996663"/>
    <w:rsid w:val="0099670B"/>
    <w:rsid w:val="009A00D8"/>
    <w:rsid w:val="009A39E7"/>
    <w:rsid w:val="009A41B6"/>
    <w:rsid w:val="009A7D71"/>
    <w:rsid w:val="009B430C"/>
    <w:rsid w:val="009C3248"/>
    <w:rsid w:val="009C3F92"/>
    <w:rsid w:val="009C45BB"/>
    <w:rsid w:val="009D0893"/>
    <w:rsid w:val="009D0E6D"/>
    <w:rsid w:val="009D1658"/>
    <w:rsid w:val="009D3815"/>
    <w:rsid w:val="009D5F9E"/>
    <w:rsid w:val="009D6B70"/>
    <w:rsid w:val="009E0645"/>
    <w:rsid w:val="009E0FC7"/>
    <w:rsid w:val="009E4D5C"/>
    <w:rsid w:val="009E549B"/>
    <w:rsid w:val="009E57D7"/>
    <w:rsid w:val="009F03C7"/>
    <w:rsid w:val="009F4074"/>
    <w:rsid w:val="00A11F6E"/>
    <w:rsid w:val="00A13C9A"/>
    <w:rsid w:val="00A167D2"/>
    <w:rsid w:val="00A1688E"/>
    <w:rsid w:val="00A216D1"/>
    <w:rsid w:val="00A21925"/>
    <w:rsid w:val="00A24F19"/>
    <w:rsid w:val="00A26456"/>
    <w:rsid w:val="00A27128"/>
    <w:rsid w:val="00A30041"/>
    <w:rsid w:val="00A31F17"/>
    <w:rsid w:val="00A31F1C"/>
    <w:rsid w:val="00A35738"/>
    <w:rsid w:val="00A357DF"/>
    <w:rsid w:val="00A360CE"/>
    <w:rsid w:val="00A3714C"/>
    <w:rsid w:val="00A40D2F"/>
    <w:rsid w:val="00A41C2D"/>
    <w:rsid w:val="00A446A2"/>
    <w:rsid w:val="00A44B3C"/>
    <w:rsid w:val="00A44ED1"/>
    <w:rsid w:val="00A4503D"/>
    <w:rsid w:val="00A45F56"/>
    <w:rsid w:val="00A55272"/>
    <w:rsid w:val="00A5666C"/>
    <w:rsid w:val="00A6147B"/>
    <w:rsid w:val="00A62ABE"/>
    <w:rsid w:val="00A65A23"/>
    <w:rsid w:val="00A744D6"/>
    <w:rsid w:val="00A74B3C"/>
    <w:rsid w:val="00A763DF"/>
    <w:rsid w:val="00A80732"/>
    <w:rsid w:val="00A837D6"/>
    <w:rsid w:val="00A84892"/>
    <w:rsid w:val="00A8526C"/>
    <w:rsid w:val="00A8530C"/>
    <w:rsid w:val="00A853FD"/>
    <w:rsid w:val="00A87CD3"/>
    <w:rsid w:val="00A91339"/>
    <w:rsid w:val="00A92A3A"/>
    <w:rsid w:val="00A94636"/>
    <w:rsid w:val="00AA2AD8"/>
    <w:rsid w:val="00AA61E4"/>
    <w:rsid w:val="00AB0FFD"/>
    <w:rsid w:val="00AB1CBF"/>
    <w:rsid w:val="00AB1DC6"/>
    <w:rsid w:val="00AB6BAA"/>
    <w:rsid w:val="00AC0DE4"/>
    <w:rsid w:val="00AC16C9"/>
    <w:rsid w:val="00AC49C8"/>
    <w:rsid w:val="00AC60B6"/>
    <w:rsid w:val="00AC6EAF"/>
    <w:rsid w:val="00AC7840"/>
    <w:rsid w:val="00AD3244"/>
    <w:rsid w:val="00AD553F"/>
    <w:rsid w:val="00AD5E43"/>
    <w:rsid w:val="00AD6BE7"/>
    <w:rsid w:val="00AD72BE"/>
    <w:rsid w:val="00AE1A3E"/>
    <w:rsid w:val="00AE3557"/>
    <w:rsid w:val="00AE56EC"/>
    <w:rsid w:val="00AE65E5"/>
    <w:rsid w:val="00AE6B39"/>
    <w:rsid w:val="00AE730B"/>
    <w:rsid w:val="00AF069D"/>
    <w:rsid w:val="00AF3590"/>
    <w:rsid w:val="00B10E39"/>
    <w:rsid w:val="00B10FDB"/>
    <w:rsid w:val="00B137A4"/>
    <w:rsid w:val="00B15AF2"/>
    <w:rsid w:val="00B16795"/>
    <w:rsid w:val="00B20007"/>
    <w:rsid w:val="00B20EFC"/>
    <w:rsid w:val="00B24552"/>
    <w:rsid w:val="00B25751"/>
    <w:rsid w:val="00B27696"/>
    <w:rsid w:val="00B27D29"/>
    <w:rsid w:val="00B301B8"/>
    <w:rsid w:val="00B303F3"/>
    <w:rsid w:val="00B36B5C"/>
    <w:rsid w:val="00B37E28"/>
    <w:rsid w:val="00B43231"/>
    <w:rsid w:val="00B44995"/>
    <w:rsid w:val="00B4503C"/>
    <w:rsid w:val="00B46FB9"/>
    <w:rsid w:val="00B47D6F"/>
    <w:rsid w:val="00B556E1"/>
    <w:rsid w:val="00B60E41"/>
    <w:rsid w:val="00B6268C"/>
    <w:rsid w:val="00B70438"/>
    <w:rsid w:val="00B706F5"/>
    <w:rsid w:val="00B718A7"/>
    <w:rsid w:val="00B739BE"/>
    <w:rsid w:val="00B75817"/>
    <w:rsid w:val="00B760C2"/>
    <w:rsid w:val="00B7770D"/>
    <w:rsid w:val="00B8482B"/>
    <w:rsid w:val="00B849E5"/>
    <w:rsid w:val="00B91345"/>
    <w:rsid w:val="00BA13BA"/>
    <w:rsid w:val="00BA1FDF"/>
    <w:rsid w:val="00BA4BC7"/>
    <w:rsid w:val="00BA4E59"/>
    <w:rsid w:val="00BA76BF"/>
    <w:rsid w:val="00BB0937"/>
    <w:rsid w:val="00BB0F41"/>
    <w:rsid w:val="00BC0389"/>
    <w:rsid w:val="00BC1985"/>
    <w:rsid w:val="00BC53D7"/>
    <w:rsid w:val="00BD121D"/>
    <w:rsid w:val="00BD2778"/>
    <w:rsid w:val="00BD2901"/>
    <w:rsid w:val="00BD4063"/>
    <w:rsid w:val="00BE02E4"/>
    <w:rsid w:val="00BE0FCE"/>
    <w:rsid w:val="00BE200D"/>
    <w:rsid w:val="00BF0A60"/>
    <w:rsid w:val="00C06883"/>
    <w:rsid w:val="00C07562"/>
    <w:rsid w:val="00C11BE8"/>
    <w:rsid w:val="00C13DB4"/>
    <w:rsid w:val="00C1685C"/>
    <w:rsid w:val="00C1698F"/>
    <w:rsid w:val="00C16B80"/>
    <w:rsid w:val="00C17210"/>
    <w:rsid w:val="00C222EA"/>
    <w:rsid w:val="00C2280F"/>
    <w:rsid w:val="00C23CF0"/>
    <w:rsid w:val="00C245E7"/>
    <w:rsid w:val="00C251F8"/>
    <w:rsid w:val="00C3008E"/>
    <w:rsid w:val="00C31E76"/>
    <w:rsid w:val="00C341B4"/>
    <w:rsid w:val="00C35749"/>
    <w:rsid w:val="00C36A85"/>
    <w:rsid w:val="00C37D2D"/>
    <w:rsid w:val="00C4068C"/>
    <w:rsid w:val="00C40D64"/>
    <w:rsid w:val="00C40F25"/>
    <w:rsid w:val="00C416C2"/>
    <w:rsid w:val="00C41BD6"/>
    <w:rsid w:val="00C41DB8"/>
    <w:rsid w:val="00C45112"/>
    <w:rsid w:val="00C457EA"/>
    <w:rsid w:val="00C51513"/>
    <w:rsid w:val="00C52316"/>
    <w:rsid w:val="00C56D25"/>
    <w:rsid w:val="00C56DB7"/>
    <w:rsid w:val="00C6042C"/>
    <w:rsid w:val="00C65905"/>
    <w:rsid w:val="00C65FF4"/>
    <w:rsid w:val="00C67391"/>
    <w:rsid w:val="00C7019C"/>
    <w:rsid w:val="00C71577"/>
    <w:rsid w:val="00C75239"/>
    <w:rsid w:val="00C8050B"/>
    <w:rsid w:val="00C82660"/>
    <w:rsid w:val="00C83501"/>
    <w:rsid w:val="00C8370B"/>
    <w:rsid w:val="00C85093"/>
    <w:rsid w:val="00C86131"/>
    <w:rsid w:val="00C864FF"/>
    <w:rsid w:val="00C871D6"/>
    <w:rsid w:val="00C87CFE"/>
    <w:rsid w:val="00C9264B"/>
    <w:rsid w:val="00CA10C6"/>
    <w:rsid w:val="00CB0551"/>
    <w:rsid w:val="00CB0768"/>
    <w:rsid w:val="00CC0E2A"/>
    <w:rsid w:val="00CC1D7B"/>
    <w:rsid w:val="00CC4DEE"/>
    <w:rsid w:val="00CC6FA5"/>
    <w:rsid w:val="00CD3BD6"/>
    <w:rsid w:val="00CD7410"/>
    <w:rsid w:val="00CE1EB7"/>
    <w:rsid w:val="00CE345D"/>
    <w:rsid w:val="00CF2383"/>
    <w:rsid w:val="00CF7F7A"/>
    <w:rsid w:val="00D01EAA"/>
    <w:rsid w:val="00D02F7B"/>
    <w:rsid w:val="00D03AED"/>
    <w:rsid w:val="00D04414"/>
    <w:rsid w:val="00D119BE"/>
    <w:rsid w:val="00D162A0"/>
    <w:rsid w:val="00D20A9F"/>
    <w:rsid w:val="00D20CF5"/>
    <w:rsid w:val="00D21247"/>
    <w:rsid w:val="00D2172E"/>
    <w:rsid w:val="00D21758"/>
    <w:rsid w:val="00D23988"/>
    <w:rsid w:val="00D2581F"/>
    <w:rsid w:val="00D30FA5"/>
    <w:rsid w:val="00D31897"/>
    <w:rsid w:val="00D31AC0"/>
    <w:rsid w:val="00D335B7"/>
    <w:rsid w:val="00D352D1"/>
    <w:rsid w:val="00D35DD5"/>
    <w:rsid w:val="00D374B3"/>
    <w:rsid w:val="00D402F4"/>
    <w:rsid w:val="00D43BE1"/>
    <w:rsid w:val="00D4520F"/>
    <w:rsid w:val="00D45CC6"/>
    <w:rsid w:val="00D46CA6"/>
    <w:rsid w:val="00D47AAE"/>
    <w:rsid w:val="00D50F3C"/>
    <w:rsid w:val="00D553D2"/>
    <w:rsid w:val="00D55A71"/>
    <w:rsid w:val="00D5742A"/>
    <w:rsid w:val="00D60BE7"/>
    <w:rsid w:val="00D60D11"/>
    <w:rsid w:val="00D6251D"/>
    <w:rsid w:val="00D67000"/>
    <w:rsid w:val="00D72039"/>
    <w:rsid w:val="00D7224C"/>
    <w:rsid w:val="00D74C1F"/>
    <w:rsid w:val="00D77357"/>
    <w:rsid w:val="00D77FB0"/>
    <w:rsid w:val="00D8094A"/>
    <w:rsid w:val="00D84399"/>
    <w:rsid w:val="00D87743"/>
    <w:rsid w:val="00D9758F"/>
    <w:rsid w:val="00DA0D29"/>
    <w:rsid w:val="00DA439C"/>
    <w:rsid w:val="00DA52BF"/>
    <w:rsid w:val="00DA551D"/>
    <w:rsid w:val="00DB13D5"/>
    <w:rsid w:val="00DB4CE2"/>
    <w:rsid w:val="00DB6869"/>
    <w:rsid w:val="00DC093F"/>
    <w:rsid w:val="00DC227A"/>
    <w:rsid w:val="00DC3747"/>
    <w:rsid w:val="00DC61B9"/>
    <w:rsid w:val="00DD0F2C"/>
    <w:rsid w:val="00DD1F0B"/>
    <w:rsid w:val="00DD3C7C"/>
    <w:rsid w:val="00DD789C"/>
    <w:rsid w:val="00DE12A6"/>
    <w:rsid w:val="00DE5A85"/>
    <w:rsid w:val="00DE63A9"/>
    <w:rsid w:val="00DE6B38"/>
    <w:rsid w:val="00DF384D"/>
    <w:rsid w:val="00DF6AAA"/>
    <w:rsid w:val="00E01BBA"/>
    <w:rsid w:val="00E01D9F"/>
    <w:rsid w:val="00E04004"/>
    <w:rsid w:val="00E05976"/>
    <w:rsid w:val="00E11CCE"/>
    <w:rsid w:val="00E12463"/>
    <w:rsid w:val="00E144AD"/>
    <w:rsid w:val="00E15783"/>
    <w:rsid w:val="00E16112"/>
    <w:rsid w:val="00E17DD1"/>
    <w:rsid w:val="00E2153A"/>
    <w:rsid w:val="00E23DEC"/>
    <w:rsid w:val="00E26E5D"/>
    <w:rsid w:val="00E46064"/>
    <w:rsid w:val="00E4668F"/>
    <w:rsid w:val="00E471A9"/>
    <w:rsid w:val="00E47C24"/>
    <w:rsid w:val="00E54676"/>
    <w:rsid w:val="00E5563F"/>
    <w:rsid w:val="00E60F25"/>
    <w:rsid w:val="00E62850"/>
    <w:rsid w:val="00E63078"/>
    <w:rsid w:val="00E6466F"/>
    <w:rsid w:val="00E6472C"/>
    <w:rsid w:val="00E64A83"/>
    <w:rsid w:val="00E65C32"/>
    <w:rsid w:val="00E66FC2"/>
    <w:rsid w:val="00E70256"/>
    <w:rsid w:val="00E7083D"/>
    <w:rsid w:val="00E742F0"/>
    <w:rsid w:val="00E74388"/>
    <w:rsid w:val="00E74E19"/>
    <w:rsid w:val="00E7639C"/>
    <w:rsid w:val="00E768DF"/>
    <w:rsid w:val="00E76A9E"/>
    <w:rsid w:val="00E8176E"/>
    <w:rsid w:val="00E83031"/>
    <w:rsid w:val="00E84F5C"/>
    <w:rsid w:val="00E85BE2"/>
    <w:rsid w:val="00E922AF"/>
    <w:rsid w:val="00E92789"/>
    <w:rsid w:val="00E93EB7"/>
    <w:rsid w:val="00E94AEF"/>
    <w:rsid w:val="00E978A0"/>
    <w:rsid w:val="00EA1365"/>
    <w:rsid w:val="00EA3294"/>
    <w:rsid w:val="00EA3F5B"/>
    <w:rsid w:val="00EA4033"/>
    <w:rsid w:val="00EA5988"/>
    <w:rsid w:val="00EA6A5A"/>
    <w:rsid w:val="00EB0852"/>
    <w:rsid w:val="00EB1930"/>
    <w:rsid w:val="00EB2A28"/>
    <w:rsid w:val="00EB46BF"/>
    <w:rsid w:val="00EB5FD0"/>
    <w:rsid w:val="00EC03B8"/>
    <w:rsid w:val="00EC3DE8"/>
    <w:rsid w:val="00ED5F4B"/>
    <w:rsid w:val="00ED69D5"/>
    <w:rsid w:val="00EE2439"/>
    <w:rsid w:val="00EE26A6"/>
    <w:rsid w:val="00EE290C"/>
    <w:rsid w:val="00EE4C0C"/>
    <w:rsid w:val="00EE578D"/>
    <w:rsid w:val="00EE6761"/>
    <w:rsid w:val="00EF0407"/>
    <w:rsid w:val="00EF0839"/>
    <w:rsid w:val="00EF27F9"/>
    <w:rsid w:val="00EF2948"/>
    <w:rsid w:val="00EF5153"/>
    <w:rsid w:val="00EF5542"/>
    <w:rsid w:val="00EF6945"/>
    <w:rsid w:val="00F0136E"/>
    <w:rsid w:val="00F074B9"/>
    <w:rsid w:val="00F07537"/>
    <w:rsid w:val="00F07CA5"/>
    <w:rsid w:val="00F104CE"/>
    <w:rsid w:val="00F14FDF"/>
    <w:rsid w:val="00F17EC6"/>
    <w:rsid w:val="00F21A24"/>
    <w:rsid w:val="00F228F5"/>
    <w:rsid w:val="00F27606"/>
    <w:rsid w:val="00F301DE"/>
    <w:rsid w:val="00F33754"/>
    <w:rsid w:val="00F35342"/>
    <w:rsid w:val="00F44ECD"/>
    <w:rsid w:val="00F45734"/>
    <w:rsid w:val="00F46024"/>
    <w:rsid w:val="00F50302"/>
    <w:rsid w:val="00F50464"/>
    <w:rsid w:val="00F506B8"/>
    <w:rsid w:val="00F5169A"/>
    <w:rsid w:val="00F51BDF"/>
    <w:rsid w:val="00F54D17"/>
    <w:rsid w:val="00F554C9"/>
    <w:rsid w:val="00F55592"/>
    <w:rsid w:val="00F5692A"/>
    <w:rsid w:val="00F5745F"/>
    <w:rsid w:val="00F61C27"/>
    <w:rsid w:val="00F62803"/>
    <w:rsid w:val="00F63670"/>
    <w:rsid w:val="00F65D43"/>
    <w:rsid w:val="00F7286D"/>
    <w:rsid w:val="00F73333"/>
    <w:rsid w:val="00F800C2"/>
    <w:rsid w:val="00F83EBB"/>
    <w:rsid w:val="00F85813"/>
    <w:rsid w:val="00F868E6"/>
    <w:rsid w:val="00F8757E"/>
    <w:rsid w:val="00F87CAB"/>
    <w:rsid w:val="00F92852"/>
    <w:rsid w:val="00F9452A"/>
    <w:rsid w:val="00F94C1D"/>
    <w:rsid w:val="00F95CD2"/>
    <w:rsid w:val="00F971D4"/>
    <w:rsid w:val="00FA49A4"/>
    <w:rsid w:val="00FA607D"/>
    <w:rsid w:val="00FB2BEB"/>
    <w:rsid w:val="00FB2CF1"/>
    <w:rsid w:val="00FB4871"/>
    <w:rsid w:val="00FB56C9"/>
    <w:rsid w:val="00FB5E61"/>
    <w:rsid w:val="00FB69B6"/>
    <w:rsid w:val="00FB71E7"/>
    <w:rsid w:val="00FB725D"/>
    <w:rsid w:val="00FB7913"/>
    <w:rsid w:val="00FC1DC1"/>
    <w:rsid w:val="00FC3D86"/>
    <w:rsid w:val="00FD0027"/>
    <w:rsid w:val="00FD10D6"/>
    <w:rsid w:val="00FD69BD"/>
    <w:rsid w:val="00FE14BA"/>
    <w:rsid w:val="00FE16D3"/>
    <w:rsid w:val="00FE1A5A"/>
    <w:rsid w:val="00FF4A66"/>
    <w:rsid w:val="00FF4BF9"/>
    <w:rsid w:val="00FF749D"/>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34AAEA"/>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8"/>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8"/>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6702A3"/>
    <w:rPr>
      <w:sz w:val="16"/>
      <w:szCs w:val="16"/>
    </w:rPr>
  </w:style>
  <w:style w:type="paragraph" w:styleId="CommentText">
    <w:name w:val="annotation text"/>
    <w:basedOn w:val="Normal"/>
    <w:link w:val="CommentTextChar"/>
    <w:uiPriority w:val="99"/>
    <w:semiHidden/>
    <w:unhideWhenUsed/>
    <w:rsid w:val="006702A3"/>
    <w:rPr>
      <w:sz w:val="20"/>
      <w:szCs w:val="20"/>
    </w:rPr>
  </w:style>
  <w:style w:type="character" w:customStyle="1" w:styleId="CommentTextChar">
    <w:name w:val="Comment Text Char"/>
    <w:basedOn w:val="DefaultParagraphFont"/>
    <w:link w:val="CommentText"/>
    <w:uiPriority w:val="99"/>
    <w:semiHidden/>
    <w:rsid w:val="006702A3"/>
    <w:rPr>
      <w:spacing w:val="8"/>
      <w:sz w:val="20"/>
      <w:szCs w:val="20"/>
    </w:rPr>
  </w:style>
  <w:style w:type="paragraph" w:styleId="CommentSubject">
    <w:name w:val="annotation subject"/>
    <w:basedOn w:val="CommentText"/>
    <w:next w:val="CommentText"/>
    <w:link w:val="CommentSubjectChar"/>
    <w:uiPriority w:val="99"/>
    <w:semiHidden/>
    <w:unhideWhenUsed/>
    <w:rsid w:val="006702A3"/>
    <w:rPr>
      <w:b/>
      <w:bCs/>
    </w:rPr>
  </w:style>
  <w:style w:type="character" w:customStyle="1" w:styleId="CommentSubjectChar">
    <w:name w:val="Comment Subject Char"/>
    <w:basedOn w:val="CommentTextChar"/>
    <w:link w:val="CommentSubject"/>
    <w:uiPriority w:val="99"/>
    <w:semiHidden/>
    <w:rsid w:val="006702A3"/>
    <w:rPr>
      <w:b/>
      <w:bCs/>
      <w:spacing w:val="8"/>
      <w:sz w:val="20"/>
      <w:szCs w:val="20"/>
    </w:rPr>
  </w:style>
  <w:style w:type="paragraph" w:styleId="Revision">
    <w:name w:val="Revision"/>
    <w:hidden/>
    <w:uiPriority w:val="99"/>
    <w:semiHidden/>
    <w:rsid w:val="009363AF"/>
    <w:pPr>
      <w:spacing w:after="0" w:line="240" w:lineRule="auto"/>
    </w:pPr>
    <w:rPr>
      <w:spacing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679040658">
      <w:bodyDiv w:val="1"/>
      <w:marLeft w:val="0"/>
      <w:marRight w:val="0"/>
      <w:marTop w:val="0"/>
      <w:marBottom w:val="0"/>
      <w:divBdr>
        <w:top w:val="none" w:sz="0" w:space="0" w:color="auto"/>
        <w:left w:val="none" w:sz="0" w:space="0" w:color="auto"/>
        <w:bottom w:val="none" w:sz="0" w:space="0" w:color="auto"/>
        <w:right w:val="none" w:sz="0" w:space="0" w:color="auto"/>
      </w:divBdr>
    </w:div>
    <w:div w:id="1082920475">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einstitute.umaryland.edu/2021traininginstitutes/schedul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8ABCF-AA81-46D5-A33D-CFC1FC2D8C28}">
  <ds:schemaRefs>
    <ds:schemaRef ds:uri="http://schemas.openxmlformats.org/officeDocument/2006/bibliography"/>
  </ds:schemaRefs>
</ds:datastoreItem>
</file>

<file path=customXml/itemProps3.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2021-02-01T14:33:00Z</cp:lastPrinted>
  <dcterms:created xsi:type="dcterms:W3CDTF">2021-06-08T11:59:00Z</dcterms:created>
  <dcterms:modified xsi:type="dcterms:W3CDTF">2021-06-08T11:59:00Z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