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6C" w:rsidRDefault="0078156C" w:rsidP="00A026CE">
      <w:pPr>
        <w:pStyle w:val="Title"/>
        <w:rPr>
          <w:color w:val="03A039" w:themeColor="accent2" w:themeShade="BF"/>
        </w:rPr>
      </w:pPr>
      <w:r>
        <w:rPr>
          <w:color w:val="03A039" w:themeColor="accent2" w:themeShade="BF"/>
        </w:rPr>
        <w:t>SOC FIVE Change team</w:t>
      </w:r>
    </w:p>
    <w:p w:rsidR="00A026CE" w:rsidRPr="00A026CE" w:rsidRDefault="0078156C" w:rsidP="00A026CE">
      <w:pPr>
        <w:pStyle w:val="Title"/>
        <w:rPr>
          <w:sz w:val="28"/>
        </w:rPr>
      </w:pPr>
      <w:r>
        <w:rPr>
          <w:sz w:val="32"/>
        </w:rPr>
        <w:t>Racial equity team</w:t>
      </w:r>
      <w:r w:rsidR="00A026CE" w:rsidRPr="008516CB">
        <w:rPr>
          <w:sz w:val="44"/>
        </w:rPr>
        <w:t xml:space="preserve"> </w:t>
      </w:r>
    </w:p>
    <w:p w:rsidR="00EF36A5" w:rsidRPr="008516CB" w:rsidRDefault="00A026CE" w:rsidP="00AB4981">
      <w:pPr>
        <w:pStyle w:val="Title"/>
        <w:rPr>
          <w:b w:val="0"/>
          <w:sz w:val="32"/>
          <w:u w:val="single"/>
        </w:rPr>
      </w:pPr>
      <w:r w:rsidRPr="008516CB">
        <w:rPr>
          <w:b w:val="0"/>
          <w:sz w:val="32"/>
          <w:u w:val="single"/>
        </w:rPr>
        <w:t xml:space="preserve">Meeting </w:t>
      </w:r>
      <w:r w:rsidR="00EF36A5" w:rsidRPr="008516CB">
        <w:rPr>
          <w:b w:val="0"/>
          <w:sz w:val="32"/>
          <w:u w:val="single"/>
        </w:rPr>
        <w:t>Minutes</w:t>
      </w:r>
    </w:p>
    <w:p w:rsidR="00EF36A5" w:rsidRPr="00AB4981" w:rsidRDefault="00EF36A5" w:rsidP="00AB4981">
      <w:pPr>
        <w:pStyle w:val="Details"/>
      </w:pPr>
      <w:r w:rsidRPr="008516CB">
        <w:rPr>
          <w:b/>
          <w:color w:val="03A039" w:themeColor="accent2" w:themeShade="BF"/>
        </w:rPr>
        <w:t>Date</w:t>
      </w:r>
      <w:r w:rsidRPr="008516CB">
        <w:rPr>
          <w:color w:val="03A039" w:themeColor="accent2" w:themeShade="BF"/>
        </w:rPr>
        <w:t>:</w:t>
      </w:r>
      <w:r w:rsidRPr="00AB4981">
        <w:t xml:space="preserve"> </w:t>
      </w:r>
      <w:r w:rsidR="002A63DE">
        <w:t>07/16</w:t>
      </w:r>
      <w:r w:rsidR="00974D49">
        <w:t>/</w:t>
      </w:r>
      <w:r w:rsidR="00E12AC2">
        <w:t>2021</w:t>
      </w:r>
    </w:p>
    <w:p w:rsidR="00EF36A5" w:rsidRPr="00AB4981" w:rsidRDefault="00EF36A5" w:rsidP="00AB4981">
      <w:pPr>
        <w:pStyle w:val="Details"/>
      </w:pPr>
      <w:r w:rsidRPr="008516CB">
        <w:rPr>
          <w:b/>
          <w:color w:val="03A039" w:themeColor="accent2" w:themeShade="BF"/>
        </w:rPr>
        <w:t>Time</w:t>
      </w:r>
      <w:r w:rsidRPr="008516CB">
        <w:rPr>
          <w:color w:val="03A039" w:themeColor="accent2" w:themeShade="BF"/>
        </w:rPr>
        <w:t>:</w:t>
      </w:r>
      <w:r w:rsidR="00E12AC2">
        <w:t xml:space="preserve"> </w:t>
      </w:r>
      <w:r w:rsidR="002A63DE">
        <w:t>1pm CST</w:t>
      </w:r>
    </w:p>
    <w:p w:rsidR="00EF36A5" w:rsidRDefault="00EF36A5" w:rsidP="00AB4981">
      <w:pPr>
        <w:pStyle w:val="Details"/>
      </w:pPr>
      <w:r w:rsidRPr="008516CB">
        <w:rPr>
          <w:b/>
          <w:color w:val="03A039" w:themeColor="accent2" w:themeShade="BF"/>
        </w:rPr>
        <w:t>Facilitator</w:t>
      </w:r>
      <w:r w:rsidRPr="00AB4981">
        <w:t xml:space="preserve">: </w:t>
      </w:r>
      <w:r w:rsidR="00974D49">
        <w:t>Leslie Hughes-Burgess &amp; Kelly Bradshaw</w:t>
      </w:r>
    </w:p>
    <w:p w:rsidR="008516CB" w:rsidRPr="008516CB" w:rsidRDefault="008516CB" w:rsidP="00AB4981">
      <w:pPr>
        <w:pStyle w:val="Details"/>
      </w:pPr>
      <w:r w:rsidRPr="008516CB">
        <w:rPr>
          <w:b/>
          <w:color w:val="03A039" w:themeColor="accent2" w:themeShade="BF"/>
        </w:rPr>
        <w:t xml:space="preserve">Location: </w:t>
      </w:r>
      <w:r w:rsidR="0078156C">
        <w:t>Zoom virtual meeting</w:t>
      </w:r>
    </w:p>
    <w:p w:rsidR="00CA6B4F" w:rsidRDefault="005A3410" w:rsidP="00AB4981">
      <w:pPr>
        <w:pStyle w:val="Heading1"/>
        <w:rPr>
          <w:color w:val="03A039" w:themeColor="accent2" w:themeShade="BF"/>
        </w:rPr>
      </w:pPr>
      <w:sdt>
        <w:sdtPr>
          <w:rPr>
            <w:color w:val="03A039" w:themeColor="accent2" w:themeShade="BF"/>
          </w:rPr>
          <w:alias w:val="In attendance:"/>
          <w:tag w:val="In attendance:"/>
          <w:id w:val="-34966697"/>
          <w:placeholder>
            <w:docPart w:val="3650AD04D1F84F8DB0560806A7B9684B"/>
          </w:placeholder>
          <w:temporary/>
          <w:showingPlcHdr/>
          <w15:appearance w15:val="hidden"/>
        </w:sdtPr>
        <w:sdtEndPr/>
        <w:sdtContent>
          <w:r w:rsidR="00CA6B4F" w:rsidRPr="008516CB">
            <w:rPr>
              <w:color w:val="03A039" w:themeColor="accent2" w:themeShade="BF"/>
            </w:rPr>
            <w:t>In Attendance</w:t>
          </w:r>
        </w:sdtContent>
      </w:sdt>
      <w:r w:rsidR="00A026CE" w:rsidRPr="008516CB">
        <w:rPr>
          <w:color w:val="03A039" w:themeColor="accent2" w:themeShade="BF"/>
        </w:rPr>
        <w:t xml:space="preserve"> </w:t>
      </w:r>
    </w:p>
    <w:p w:rsidR="008516CB" w:rsidRPr="002A63DE" w:rsidRDefault="002A63DE" w:rsidP="00CA6B4F">
      <w:r>
        <w:t xml:space="preserve">Leslie Hughes-Burgess, Kelly Bradshaw, </w:t>
      </w:r>
      <w:r>
        <w:rPr>
          <w:color w:val="000000" w:themeColor="text1"/>
          <w:sz w:val="28"/>
        </w:rPr>
        <w:t xml:space="preserve">Mary carpenter, Jennifer Warren, Dyzz Cooper, Gayla Lockhart, Chithra Adams, </w:t>
      </w:r>
    </w:p>
    <w:p w:rsidR="00E12AC2" w:rsidRDefault="00A026CE" w:rsidP="00E12AC2">
      <w:pPr>
        <w:pStyle w:val="Heading1"/>
        <w:rPr>
          <w:color w:val="03A039" w:themeColor="accent2" w:themeShade="BF"/>
        </w:rPr>
      </w:pPr>
      <w:r w:rsidRPr="008516CB">
        <w:rPr>
          <w:color w:val="03A039" w:themeColor="accent2" w:themeShade="BF"/>
        </w:rPr>
        <w:t>Previous Business</w:t>
      </w:r>
    </w:p>
    <w:p w:rsidR="00E12AC2" w:rsidRPr="00E12AC2" w:rsidRDefault="002A63DE" w:rsidP="00E12AC2">
      <w:pPr>
        <w:pStyle w:val="ListParagraph"/>
        <w:numPr>
          <w:ilvl w:val="0"/>
          <w:numId w:val="5"/>
        </w:numPr>
      </w:pPr>
      <w:r>
        <w:t>FIRST RET MEETING</w:t>
      </w:r>
    </w:p>
    <w:p w:rsidR="00CA6B4F" w:rsidRDefault="005A3410" w:rsidP="006832BC">
      <w:pPr>
        <w:pStyle w:val="Heading1"/>
      </w:pPr>
      <w:sdt>
        <w:sdtPr>
          <w:rPr>
            <w:color w:val="03A039" w:themeColor="accent2" w:themeShade="BF"/>
          </w:rPr>
          <w:alias w:val="New Business:"/>
          <w:tag w:val="New Business:"/>
          <w:id w:val="-2061701562"/>
          <w:placeholder>
            <w:docPart w:val="C895DFD1D6F64EC19FD9F8DFF4203612"/>
          </w:placeholder>
          <w:temporary/>
          <w:showingPlcHdr/>
          <w15:appearance w15:val="hidden"/>
        </w:sdtPr>
        <w:sdtEndPr>
          <w:rPr>
            <w:color w:val="000000" w:themeColor="text1"/>
          </w:rPr>
        </w:sdtEndPr>
        <w:sdtContent>
          <w:r w:rsidR="00CA6B4F" w:rsidRPr="008516CB">
            <w:rPr>
              <w:color w:val="03A039" w:themeColor="accent2" w:themeShade="BF"/>
            </w:rPr>
            <w:t>New Business</w:t>
          </w:r>
        </w:sdtContent>
      </w:sdt>
    </w:p>
    <w:p w:rsidR="002A63DE" w:rsidRDefault="002A63DE" w:rsidP="002A63DE">
      <w:pPr>
        <w:pStyle w:val="ListParagraph"/>
        <w:numPr>
          <w:ilvl w:val="0"/>
          <w:numId w:val="4"/>
        </w:numPr>
      </w:pPr>
      <w:r>
        <w:t>Leslie review of deliverables within charter</w:t>
      </w:r>
    </w:p>
    <w:p w:rsidR="002A63DE" w:rsidRDefault="002A63DE" w:rsidP="002A63DE">
      <w:pPr>
        <w:pStyle w:val="ListParagraph"/>
        <w:numPr>
          <w:ilvl w:val="1"/>
          <w:numId w:val="4"/>
        </w:numPr>
      </w:pPr>
      <w:r>
        <w:t xml:space="preserve">Mary: discussion of what these deliverables could look like within DCBS </w:t>
      </w:r>
    </w:p>
    <w:p w:rsidR="002A63DE" w:rsidRDefault="002A63DE" w:rsidP="002A63DE">
      <w:pPr>
        <w:pStyle w:val="ListParagraph"/>
        <w:numPr>
          <w:ilvl w:val="1"/>
          <w:numId w:val="4"/>
        </w:numPr>
      </w:pPr>
      <w:r>
        <w:t>Kelly: discussion of all organizations represented within RET reviewing with the lens of what deliverables could look like for them</w:t>
      </w:r>
    </w:p>
    <w:p w:rsidR="002A63DE" w:rsidRDefault="002A63DE" w:rsidP="002A63DE">
      <w:pPr>
        <w:pStyle w:val="ListParagraph"/>
        <w:numPr>
          <w:ilvl w:val="0"/>
          <w:numId w:val="4"/>
        </w:numPr>
      </w:pPr>
      <w:r>
        <w:t xml:space="preserve">GARE tool </w:t>
      </w:r>
    </w:p>
    <w:p w:rsidR="002A63DE" w:rsidRDefault="002A63DE" w:rsidP="002A63DE">
      <w:pPr>
        <w:pStyle w:val="ListParagraph"/>
        <w:numPr>
          <w:ilvl w:val="1"/>
          <w:numId w:val="4"/>
        </w:numPr>
      </w:pPr>
      <w:r>
        <w:t>Chithra: previously worked with GARE tool, and credits it for being a resource to begin a deep look at racial equity work</w:t>
      </w:r>
    </w:p>
    <w:p w:rsidR="002A63DE" w:rsidRDefault="002A63DE" w:rsidP="002A63DE">
      <w:pPr>
        <w:pStyle w:val="ListParagraph"/>
        <w:numPr>
          <w:ilvl w:val="2"/>
          <w:numId w:val="4"/>
        </w:numPr>
      </w:pPr>
      <w:r>
        <w:t>(noted by several members they have not yet seen GARE tool)</w:t>
      </w:r>
    </w:p>
    <w:p w:rsidR="002A63DE" w:rsidRDefault="002A63DE" w:rsidP="002A63DE">
      <w:pPr>
        <w:pStyle w:val="ListParagraph"/>
        <w:numPr>
          <w:ilvl w:val="3"/>
          <w:numId w:val="4"/>
        </w:numPr>
      </w:pPr>
      <w:r>
        <w:t>Leslie: will send GARE tool to entire team for review</w:t>
      </w:r>
    </w:p>
    <w:p w:rsidR="002A63DE" w:rsidRDefault="002A63DE" w:rsidP="002A63DE">
      <w:pPr>
        <w:pStyle w:val="ListParagraph"/>
        <w:numPr>
          <w:ilvl w:val="0"/>
          <w:numId w:val="4"/>
        </w:numPr>
      </w:pPr>
      <w:r>
        <w:t>-Any racial equity plans already exist within organizations represented on RET?</w:t>
      </w:r>
    </w:p>
    <w:p w:rsidR="002A63DE" w:rsidRDefault="00160080" w:rsidP="002A63DE">
      <w:pPr>
        <w:pStyle w:val="ListParagraph"/>
        <w:numPr>
          <w:ilvl w:val="1"/>
          <w:numId w:val="4"/>
        </w:numPr>
      </w:pPr>
      <w:r>
        <w:t>Submit, if so!</w:t>
      </w:r>
    </w:p>
    <w:p w:rsidR="00160080" w:rsidRDefault="00160080" w:rsidP="002A63DE">
      <w:pPr>
        <w:pStyle w:val="ListParagraph"/>
        <w:numPr>
          <w:ilvl w:val="1"/>
          <w:numId w:val="4"/>
        </w:numPr>
      </w:pPr>
      <w:r>
        <w:t xml:space="preserve">If not- lets start there! </w:t>
      </w:r>
    </w:p>
    <w:p w:rsidR="00160080" w:rsidRDefault="00160080" w:rsidP="00160080">
      <w:pPr>
        <w:pStyle w:val="ListParagraph"/>
        <w:numPr>
          <w:ilvl w:val="2"/>
          <w:numId w:val="4"/>
        </w:numPr>
      </w:pPr>
      <w:r>
        <w:t>What can we do as the SOC FIVE RET to begin the work towards organizations starting a Racial Equity Plan?</w:t>
      </w:r>
    </w:p>
    <w:p w:rsidR="00160080" w:rsidRDefault="00160080" w:rsidP="00160080">
      <w:pPr>
        <w:pStyle w:val="ListParagraph"/>
        <w:numPr>
          <w:ilvl w:val="2"/>
          <w:numId w:val="4"/>
        </w:numPr>
      </w:pPr>
      <w:r>
        <w:t>Dyzz drafted KPFC racial equity work, will submit.</w:t>
      </w:r>
    </w:p>
    <w:p w:rsidR="002A63DE" w:rsidRDefault="002A63DE" w:rsidP="002A63DE">
      <w:pPr>
        <w:pStyle w:val="ListParagraph"/>
        <w:numPr>
          <w:ilvl w:val="0"/>
          <w:numId w:val="4"/>
        </w:numPr>
      </w:pPr>
      <w:r>
        <w:t xml:space="preserve">RGMIT agenda </w:t>
      </w:r>
    </w:p>
    <w:p w:rsidR="002A63DE" w:rsidRDefault="002A63DE" w:rsidP="002A63DE">
      <w:pPr>
        <w:pStyle w:val="ListParagraph"/>
        <w:numPr>
          <w:ilvl w:val="1"/>
          <w:numId w:val="4"/>
        </w:numPr>
      </w:pPr>
      <w:r>
        <w:t>RET to hold placeholder on all RGMIT agendas</w:t>
      </w:r>
    </w:p>
    <w:p w:rsidR="002A63DE" w:rsidRDefault="002A63DE" w:rsidP="002A63DE">
      <w:pPr>
        <w:pStyle w:val="ListParagraph"/>
        <w:numPr>
          <w:ilvl w:val="2"/>
          <w:numId w:val="4"/>
        </w:numPr>
      </w:pPr>
      <w:r>
        <w:t xml:space="preserve">Entire team asked to provide a resource/informational tool to highlight/start conversation about racial equity. </w:t>
      </w:r>
    </w:p>
    <w:p w:rsidR="002A63DE" w:rsidRDefault="002A63DE" w:rsidP="002A63DE">
      <w:pPr>
        <w:pStyle w:val="ListParagraph"/>
        <w:numPr>
          <w:ilvl w:val="3"/>
          <w:numId w:val="4"/>
        </w:numPr>
      </w:pPr>
      <w:r>
        <w:t>These resources will be discussed at next meeting</w:t>
      </w:r>
    </w:p>
    <w:p w:rsidR="002A63DE" w:rsidRDefault="002A63DE" w:rsidP="002A63DE">
      <w:pPr>
        <w:pStyle w:val="ListParagraph"/>
        <w:numPr>
          <w:ilvl w:val="4"/>
          <w:numId w:val="4"/>
        </w:numPr>
      </w:pPr>
      <w:r>
        <w:t>Resources will be divided for discussion at each RGMIT</w:t>
      </w:r>
    </w:p>
    <w:p w:rsidR="002A63DE" w:rsidRDefault="002A63DE" w:rsidP="002A63DE">
      <w:pPr>
        <w:pStyle w:val="ListParagraph"/>
        <w:numPr>
          <w:ilvl w:val="5"/>
          <w:numId w:val="4"/>
        </w:numPr>
      </w:pPr>
      <w:r>
        <w:t>Entire team asked to attend if possible (most already in attendance for RGMIT)</w:t>
      </w:r>
    </w:p>
    <w:p w:rsidR="002A63DE" w:rsidRDefault="002A63DE" w:rsidP="002A63DE">
      <w:pPr>
        <w:pStyle w:val="ListParagraph"/>
        <w:numPr>
          <w:ilvl w:val="0"/>
          <w:numId w:val="4"/>
        </w:numPr>
      </w:pPr>
      <w:r>
        <w:t>SGMIT agenda</w:t>
      </w:r>
    </w:p>
    <w:p w:rsidR="002A63DE" w:rsidRDefault="002A63DE" w:rsidP="002A63DE">
      <w:pPr>
        <w:pStyle w:val="ListParagraph"/>
        <w:numPr>
          <w:ilvl w:val="1"/>
          <w:numId w:val="4"/>
        </w:numPr>
      </w:pPr>
      <w:r>
        <w:t>Monthly updates given by co-chairs</w:t>
      </w:r>
    </w:p>
    <w:p w:rsidR="002A63DE" w:rsidRDefault="002A63DE" w:rsidP="002A63DE">
      <w:pPr>
        <w:pStyle w:val="ListParagraph"/>
        <w:numPr>
          <w:ilvl w:val="2"/>
          <w:numId w:val="4"/>
        </w:numPr>
      </w:pPr>
      <w:r>
        <w:t>Entire team asked to attend if possible</w:t>
      </w:r>
    </w:p>
    <w:p w:rsidR="00160080" w:rsidRDefault="00160080" w:rsidP="00160080">
      <w:pPr>
        <w:pStyle w:val="ListParagraph"/>
        <w:numPr>
          <w:ilvl w:val="0"/>
          <w:numId w:val="4"/>
        </w:numPr>
      </w:pPr>
      <w:r>
        <w:t xml:space="preserve">Date/time commitment </w:t>
      </w:r>
    </w:p>
    <w:p w:rsidR="00160080" w:rsidRDefault="00160080" w:rsidP="00160080">
      <w:pPr>
        <w:pStyle w:val="ListParagraph"/>
        <w:numPr>
          <w:ilvl w:val="1"/>
          <w:numId w:val="4"/>
        </w:numPr>
      </w:pPr>
      <w:r>
        <w:t>Team discussion of RET 3* hour time commitment expectation</w:t>
      </w:r>
    </w:p>
    <w:p w:rsidR="00160080" w:rsidRDefault="00160080" w:rsidP="00160080">
      <w:pPr>
        <w:pStyle w:val="ListParagraph"/>
        <w:numPr>
          <w:ilvl w:val="2"/>
          <w:numId w:val="4"/>
        </w:numPr>
      </w:pPr>
      <w:r>
        <w:t>Monthly team meeting, review of materials, researching, RGMIT attendance</w:t>
      </w:r>
    </w:p>
    <w:p w:rsidR="00160080" w:rsidRDefault="00160080" w:rsidP="00160080">
      <w:pPr>
        <w:pStyle w:val="ListParagraph"/>
        <w:numPr>
          <w:ilvl w:val="1"/>
          <w:numId w:val="4"/>
        </w:numPr>
      </w:pPr>
      <w:r>
        <w:t>Team agrees to last Wednesday of month @12pm CST for monthly RET meetings</w:t>
      </w:r>
    </w:p>
    <w:p w:rsidR="00160080" w:rsidRDefault="00160080" w:rsidP="00160080">
      <w:pPr>
        <w:pStyle w:val="ListParagraph"/>
        <w:numPr>
          <w:ilvl w:val="2"/>
          <w:numId w:val="4"/>
        </w:numPr>
      </w:pPr>
      <w:r>
        <w:t>SUPER EXCITED everyone’s schedules could accommodate</w:t>
      </w:r>
    </w:p>
    <w:p w:rsidR="00160080" w:rsidRDefault="00160080" w:rsidP="00160080">
      <w:pPr>
        <w:pStyle w:val="ListParagraph"/>
        <w:numPr>
          <w:ilvl w:val="0"/>
          <w:numId w:val="4"/>
        </w:numPr>
      </w:pPr>
      <w:r>
        <w:t>SOC FIVE RET folder</w:t>
      </w:r>
    </w:p>
    <w:p w:rsidR="00160080" w:rsidRDefault="00160080" w:rsidP="00160080">
      <w:pPr>
        <w:pStyle w:val="ListParagraph"/>
        <w:numPr>
          <w:ilvl w:val="1"/>
          <w:numId w:val="4"/>
        </w:numPr>
      </w:pPr>
      <w:r>
        <w:t>First action as a team: begin SOC FIVE RET folder presence on SOC FIVE website</w:t>
      </w:r>
    </w:p>
    <w:p w:rsidR="00160080" w:rsidRDefault="00160080" w:rsidP="00160080">
      <w:pPr>
        <w:pStyle w:val="ListParagraph"/>
        <w:numPr>
          <w:ilvl w:val="2"/>
          <w:numId w:val="4"/>
        </w:numPr>
      </w:pPr>
      <w:r>
        <w:t>To include meeting minutes/agendas</w:t>
      </w:r>
    </w:p>
    <w:p w:rsidR="00160080" w:rsidRDefault="00160080" w:rsidP="00160080">
      <w:pPr>
        <w:pStyle w:val="ListParagraph"/>
        <w:numPr>
          <w:ilvl w:val="2"/>
          <w:numId w:val="4"/>
        </w:numPr>
      </w:pPr>
      <w:r>
        <w:t>To include resources shared/planned for RET presence within RGMIT</w:t>
      </w:r>
    </w:p>
    <w:p w:rsidR="00160080" w:rsidRPr="00E12AC2" w:rsidRDefault="00160080" w:rsidP="00160080">
      <w:pPr>
        <w:pStyle w:val="ListParagraph"/>
        <w:numPr>
          <w:ilvl w:val="3"/>
          <w:numId w:val="4"/>
        </w:numPr>
      </w:pPr>
      <w:r>
        <w:t>Available for all SOC FIVE affiliated members to be aware of RET presence, regardless of whether they are “member” or not.</w:t>
      </w:r>
      <w:bookmarkStart w:id="0" w:name="_GoBack"/>
      <w:bookmarkEnd w:id="0"/>
    </w:p>
    <w:p w:rsidR="00E12AC2" w:rsidRDefault="00A026CE" w:rsidP="00E12AC2">
      <w:pPr>
        <w:pStyle w:val="Heading1"/>
        <w:rPr>
          <w:color w:val="03A039" w:themeColor="accent2" w:themeShade="BF"/>
        </w:rPr>
      </w:pPr>
      <w:r w:rsidRPr="008516CB">
        <w:rPr>
          <w:color w:val="03A039" w:themeColor="accent2" w:themeShade="BF"/>
        </w:rPr>
        <w:t>Action Planning Tasks</w:t>
      </w:r>
    </w:p>
    <w:p w:rsidR="00E12AC2" w:rsidRDefault="002A63DE" w:rsidP="00E12AC2">
      <w:pPr>
        <w:pStyle w:val="ListParagraph"/>
        <w:numPr>
          <w:ilvl w:val="0"/>
          <w:numId w:val="4"/>
        </w:numPr>
      </w:pPr>
      <w:r>
        <w:t xml:space="preserve">Team asked to submit resources within next 2 weeks, for discussion in August team meeting. </w:t>
      </w:r>
    </w:p>
    <w:p w:rsidR="002A63DE" w:rsidRDefault="002A63DE" w:rsidP="002A63DE">
      <w:pPr>
        <w:pStyle w:val="ListParagraph"/>
        <w:numPr>
          <w:ilvl w:val="2"/>
          <w:numId w:val="4"/>
        </w:numPr>
      </w:pPr>
      <w:r>
        <w:t>If unable to send prior to meeting, please bring to meeting.</w:t>
      </w:r>
    </w:p>
    <w:p w:rsidR="002A63DE" w:rsidRDefault="002A63DE" w:rsidP="002A63DE">
      <w:pPr>
        <w:pStyle w:val="ListParagraph"/>
        <w:numPr>
          <w:ilvl w:val="0"/>
          <w:numId w:val="4"/>
        </w:numPr>
      </w:pPr>
      <w:r>
        <w:t>Team asked to submit any racial equity plan (if able to do so) done on behalf of organization represented.</w:t>
      </w:r>
    </w:p>
    <w:p w:rsidR="002A63DE" w:rsidRDefault="00160080" w:rsidP="002A63DE">
      <w:pPr>
        <w:pStyle w:val="ListParagraph"/>
        <w:numPr>
          <w:ilvl w:val="0"/>
          <w:numId w:val="4"/>
        </w:numPr>
      </w:pPr>
      <w:r>
        <w:t>Team to include meeting times on monthly calendar planning</w:t>
      </w:r>
    </w:p>
    <w:p w:rsidR="00160080" w:rsidRPr="00E12AC2" w:rsidRDefault="00160080" w:rsidP="002A63DE">
      <w:pPr>
        <w:pStyle w:val="ListParagraph"/>
        <w:numPr>
          <w:ilvl w:val="0"/>
          <w:numId w:val="4"/>
        </w:numPr>
      </w:pPr>
      <w:r>
        <w:t>UK HDI incorporation of SOC FIVE RET folder to website</w:t>
      </w:r>
    </w:p>
    <w:p w:rsidR="00621CD7" w:rsidRDefault="005A3410" w:rsidP="00E12AC2">
      <w:pPr>
        <w:pStyle w:val="Heading1"/>
      </w:pPr>
      <w:sdt>
        <w:sdtPr>
          <w:alias w:val="Next meeting:"/>
          <w:tag w:val="Next meeting:"/>
          <w:id w:val="-1524860034"/>
          <w:placeholder>
            <w:docPart w:val="9DB16092A5554207A1DCF0EF2868C7A4"/>
          </w:placeholder>
          <w:temporary/>
          <w:showingPlcHdr/>
          <w15:appearance w15:val="hidden"/>
        </w:sdtPr>
        <w:sdtEndPr/>
        <w:sdtContent>
          <w:r w:rsidR="00CA6B4F" w:rsidRPr="008516CB">
            <w:rPr>
              <w:color w:val="03A039" w:themeColor="accent2" w:themeShade="BF"/>
            </w:rPr>
            <w:t>Next Meeting</w:t>
          </w:r>
        </w:sdtContent>
      </w:sdt>
    </w:p>
    <w:p w:rsidR="00E12AC2" w:rsidRDefault="00160080" w:rsidP="00E12AC2">
      <w:pPr>
        <w:pStyle w:val="ListParagraph"/>
        <w:numPr>
          <w:ilvl w:val="0"/>
          <w:numId w:val="4"/>
        </w:numPr>
      </w:pPr>
      <w:r>
        <w:t>ALL MEETINGS GOING FORWARD ARE SCHEDULED FOR THE LAST WEDNESDAY OF THE MONTH AT 12PM CST</w:t>
      </w:r>
    </w:p>
    <w:p w:rsidR="00160080" w:rsidRPr="00E12AC2" w:rsidRDefault="00160080" w:rsidP="00160080">
      <w:pPr>
        <w:pStyle w:val="ListParagraph"/>
        <w:numPr>
          <w:ilvl w:val="1"/>
          <w:numId w:val="4"/>
        </w:numPr>
      </w:pPr>
      <w:r>
        <w:t>August meeting: 08/25/2021 @12PM CST</w:t>
      </w:r>
    </w:p>
    <w:sectPr w:rsidR="00160080" w:rsidRPr="00E12AC2" w:rsidSect="00AB4981">
      <w:headerReference w:type="default" r:id="rId11"/>
      <w:footerReference w:type="default" r:id="rId12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10" w:rsidRDefault="005A3410">
      <w:pPr>
        <w:spacing w:after="0" w:line="240" w:lineRule="auto"/>
      </w:pPr>
      <w:r>
        <w:separator/>
      </w:r>
    </w:p>
  </w:endnote>
  <w:endnote w:type="continuationSeparator" w:id="0">
    <w:p w:rsidR="005A3410" w:rsidRDefault="005A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6D" w:rsidRDefault="00DA4A4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12AC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10" w:rsidRDefault="005A3410">
      <w:pPr>
        <w:spacing w:after="0" w:line="240" w:lineRule="auto"/>
      </w:pPr>
      <w:r>
        <w:separator/>
      </w:r>
    </w:p>
  </w:footnote>
  <w:footnote w:type="continuationSeparator" w:id="0">
    <w:p w:rsidR="005A3410" w:rsidRDefault="005A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298CD56" wp14:editId="3B0A184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>
                        <a:extLst/>
                      </wps:cNvPr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>
                        <a:extLst/>
                      </wps:cNvPr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>
                        <a:extLst/>
                      </wps:cNvPr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>
                        <a:extLst/>
                      </wps:cNvPr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>
                        <a:extLst/>
                      </wps:cNvPr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6A523923" id="Group 6" o:spid="_x0000_s1026" alt="decorative element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6064940"/>
    <w:multiLevelType w:val="hybridMultilevel"/>
    <w:tmpl w:val="A7B45602"/>
    <w:lvl w:ilvl="0" w:tplc="AD484D2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97746"/>
    <w:multiLevelType w:val="hybridMultilevel"/>
    <w:tmpl w:val="7D44FA72"/>
    <w:lvl w:ilvl="0" w:tplc="371EEAA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CE"/>
    <w:rsid w:val="0001495E"/>
    <w:rsid w:val="0001626D"/>
    <w:rsid w:val="00035454"/>
    <w:rsid w:val="00160080"/>
    <w:rsid w:val="002A63DE"/>
    <w:rsid w:val="002E0B9C"/>
    <w:rsid w:val="002E6287"/>
    <w:rsid w:val="00303AE1"/>
    <w:rsid w:val="003949BD"/>
    <w:rsid w:val="004D61A7"/>
    <w:rsid w:val="00524B92"/>
    <w:rsid w:val="00560F76"/>
    <w:rsid w:val="00591FFE"/>
    <w:rsid w:val="005931EA"/>
    <w:rsid w:val="005A3410"/>
    <w:rsid w:val="00621CD7"/>
    <w:rsid w:val="006832BC"/>
    <w:rsid w:val="006B7784"/>
    <w:rsid w:val="006F16F0"/>
    <w:rsid w:val="007520BE"/>
    <w:rsid w:val="00761CCB"/>
    <w:rsid w:val="0078156C"/>
    <w:rsid w:val="008516CB"/>
    <w:rsid w:val="008A4C08"/>
    <w:rsid w:val="008B6B62"/>
    <w:rsid w:val="00974D49"/>
    <w:rsid w:val="00A026CE"/>
    <w:rsid w:val="00A448C1"/>
    <w:rsid w:val="00A95CF6"/>
    <w:rsid w:val="00AA7AA0"/>
    <w:rsid w:val="00AB4981"/>
    <w:rsid w:val="00AD20E5"/>
    <w:rsid w:val="00B11C42"/>
    <w:rsid w:val="00B43495"/>
    <w:rsid w:val="00B70211"/>
    <w:rsid w:val="00BF72ED"/>
    <w:rsid w:val="00CA6B4F"/>
    <w:rsid w:val="00DA4A43"/>
    <w:rsid w:val="00DA5BEB"/>
    <w:rsid w:val="00DE395C"/>
    <w:rsid w:val="00DF381E"/>
    <w:rsid w:val="00E12AC2"/>
    <w:rsid w:val="00E2411A"/>
    <w:rsid w:val="00E37225"/>
    <w:rsid w:val="00E51439"/>
    <w:rsid w:val="00EE413A"/>
    <w:rsid w:val="00E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F06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A02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.bradshaw\AppData\Roaming\Microsoft\Templates\Education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50AD04D1F84F8DB0560806A7B96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91C0-ABFA-4C38-A22F-6072AAF8A8FD}"/>
      </w:docPartPr>
      <w:docPartBody>
        <w:p w:rsidR="000E25F8" w:rsidRDefault="0034587E">
          <w:pPr>
            <w:pStyle w:val="3650AD04D1F84F8DB0560806A7B9684B"/>
          </w:pPr>
          <w:r w:rsidRPr="00AB4981">
            <w:t>In Attendance</w:t>
          </w:r>
        </w:p>
      </w:docPartBody>
    </w:docPart>
    <w:docPart>
      <w:docPartPr>
        <w:name w:val="C895DFD1D6F64EC19FD9F8DFF420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0172-A7F3-453F-A9A8-725D1BFD7932}"/>
      </w:docPartPr>
      <w:docPartBody>
        <w:p w:rsidR="000E25F8" w:rsidRDefault="0034587E">
          <w:pPr>
            <w:pStyle w:val="C895DFD1D6F64EC19FD9F8DFF4203612"/>
          </w:pPr>
          <w:r w:rsidRPr="00CA6B4F">
            <w:t>New Business</w:t>
          </w:r>
        </w:p>
      </w:docPartBody>
    </w:docPart>
    <w:docPart>
      <w:docPartPr>
        <w:name w:val="9DB16092A5554207A1DCF0EF2868C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613E-A43C-4AEF-8808-EE9DCCF786EE}"/>
      </w:docPartPr>
      <w:docPartBody>
        <w:p w:rsidR="000E25F8" w:rsidRDefault="0034587E">
          <w:pPr>
            <w:pStyle w:val="9DB16092A5554207A1DCF0EF2868C7A4"/>
          </w:pPr>
          <w:r w:rsidRPr="00AB4981"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7E"/>
    <w:rsid w:val="000E25F8"/>
    <w:rsid w:val="00130143"/>
    <w:rsid w:val="0034587E"/>
    <w:rsid w:val="00D751EB"/>
    <w:rsid w:val="00E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B132BCE735B40F9993D43ED5DE10552">
    <w:name w:val="7B132BCE735B40F9993D43ED5DE10552"/>
  </w:style>
  <w:style w:type="paragraph" w:customStyle="1" w:styleId="0E79A9132CF648A8B82FE6AA908327BB">
    <w:name w:val="0E79A9132CF648A8B82FE6AA908327BB"/>
  </w:style>
  <w:style w:type="paragraph" w:customStyle="1" w:styleId="C6E7F6C349DD455E96FF47CD473D22CF">
    <w:name w:val="C6E7F6C349DD455E96FF47CD473D22CF"/>
  </w:style>
  <w:style w:type="paragraph" w:customStyle="1" w:styleId="5EE541FA21C64823B5E27806C8A73F20">
    <w:name w:val="5EE541FA21C64823B5E27806C8A73F20"/>
  </w:style>
  <w:style w:type="paragraph" w:customStyle="1" w:styleId="3650AD04D1F84F8DB0560806A7B9684B">
    <w:name w:val="3650AD04D1F84F8DB0560806A7B9684B"/>
  </w:style>
  <w:style w:type="paragraph" w:customStyle="1" w:styleId="63FF31903A93433399E6A17897A7CCD8">
    <w:name w:val="63FF31903A93433399E6A17897A7CCD8"/>
  </w:style>
  <w:style w:type="paragraph" w:customStyle="1" w:styleId="07E3D8C7D818460C972DD51E86014B78">
    <w:name w:val="07E3D8C7D818460C972DD51E86014B78"/>
  </w:style>
  <w:style w:type="paragraph" w:customStyle="1" w:styleId="B818D706E6894290A1932F81876F2E57">
    <w:name w:val="B818D706E6894290A1932F81876F2E57"/>
  </w:style>
  <w:style w:type="paragraph" w:customStyle="1" w:styleId="6303BFBAB2B64836BC1CF15B7A14CA14">
    <w:name w:val="6303BFBAB2B64836BC1CF15B7A14CA14"/>
  </w:style>
  <w:style w:type="paragraph" w:customStyle="1" w:styleId="857591FCF25B44249FFCE656F162A093">
    <w:name w:val="857591FCF25B44249FFCE656F162A093"/>
  </w:style>
  <w:style w:type="paragraph" w:customStyle="1" w:styleId="C8D2AEB57D5A4A1E930DF8F59B187433">
    <w:name w:val="C8D2AEB57D5A4A1E930DF8F59B187433"/>
  </w:style>
  <w:style w:type="paragraph" w:customStyle="1" w:styleId="04DB0B02A88F40138A8A511719CCFB22">
    <w:name w:val="04DB0B02A88F40138A8A511719CCFB22"/>
  </w:style>
  <w:style w:type="paragraph" w:customStyle="1" w:styleId="9AED651FBBC840838E736EDFD0D7DAF2">
    <w:name w:val="9AED651FBBC840838E736EDFD0D7DAF2"/>
  </w:style>
  <w:style w:type="paragraph" w:customStyle="1" w:styleId="9254521B97724C9F93CB905240B910B1">
    <w:name w:val="9254521B97724C9F93CB905240B910B1"/>
  </w:style>
  <w:style w:type="paragraph" w:customStyle="1" w:styleId="5D854714CEB9499E8E9E18DACAC7689E">
    <w:name w:val="5D854714CEB9499E8E9E18DACAC7689E"/>
  </w:style>
  <w:style w:type="paragraph" w:customStyle="1" w:styleId="B6EB758A927C43179F865E7630C4FEE6">
    <w:name w:val="B6EB758A927C43179F865E7630C4FEE6"/>
  </w:style>
  <w:style w:type="paragraph" w:customStyle="1" w:styleId="7EAE955D002A4ECD8F8E6C4369C880FF">
    <w:name w:val="7EAE955D002A4ECD8F8E6C4369C880FF"/>
  </w:style>
  <w:style w:type="paragraph" w:customStyle="1" w:styleId="D0BD6108BDD94CFCABBA444FADFE3A42">
    <w:name w:val="D0BD6108BDD94CFCABBA444FADFE3A42"/>
  </w:style>
  <w:style w:type="paragraph" w:customStyle="1" w:styleId="52B556C10AA54C9CB57851B5E7E54DB2">
    <w:name w:val="52B556C10AA54C9CB57851B5E7E54DB2"/>
  </w:style>
  <w:style w:type="paragraph" w:customStyle="1" w:styleId="C895DFD1D6F64EC19FD9F8DFF4203612">
    <w:name w:val="C895DFD1D6F64EC19FD9F8DFF4203612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54C27A64520540C1B0D7DC1C1A8416BC">
    <w:name w:val="54C27A64520540C1B0D7DC1C1A8416BC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eastAsia="ja-JP"/>
    </w:rPr>
  </w:style>
  <w:style w:type="paragraph" w:customStyle="1" w:styleId="EDC07845731F437DA150A8686D25D14A">
    <w:name w:val="EDC07845731F437DA150A8686D25D14A"/>
  </w:style>
  <w:style w:type="paragraph" w:customStyle="1" w:styleId="099F4B4E212A4C9B85646697CD2672D5">
    <w:name w:val="099F4B4E212A4C9B85646697CD2672D5"/>
  </w:style>
  <w:style w:type="paragraph" w:customStyle="1" w:styleId="5FB37ADEB70E48088288DEC0304E6ABE">
    <w:name w:val="5FB37ADEB70E48088288DEC0304E6ABE"/>
  </w:style>
  <w:style w:type="paragraph" w:customStyle="1" w:styleId="3CE6669F9FF94BABA693A92F7762D38E">
    <w:name w:val="3CE6669F9FF94BABA693A92F7762D38E"/>
  </w:style>
  <w:style w:type="paragraph" w:customStyle="1" w:styleId="9DB16092A5554207A1DCF0EF2868C7A4">
    <w:name w:val="9DB16092A5554207A1DCF0EF2868C7A4"/>
  </w:style>
  <w:style w:type="paragraph" w:customStyle="1" w:styleId="30918A01F1D549B29A762F46A40E0819">
    <w:name w:val="30918A01F1D549B29A762F46A40E0819"/>
  </w:style>
  <w:style w:type="paragraph" w:customStyle="1" w:styleId="DB41BB5BFA5440AD9760D0012EDE763B">
    <w:name w:val="DB41BB5BFA5440AD9760D0012EDE7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D7E95D-A8FE-492A-87AE-8E929697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Educational meeting minutes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2021-08-24T16:05:00Z</dcterms:created>
  <dcterms:modified xsi:type="dcterms:W3CDTF">2021-08-24T16:05:00Z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