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6395" w14:textId="77777777" w:rsidR="00275958" w:rsidRPr="00F60A2C" w:rsidRDefault="007D000A" w:rsidP="007D000A">
      <w:pPr>
        <w:pStyle w:val="Heading1"/>
        <w:rPr>
          <w:rFonts w:ascii="Arial Nova" w:hAnsi="Arial Nova"/>
        </w:rPr>
      </w:pPr>
      <w:r w:rsidRPr="00F60A2C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0EC3F3" wp14:editId="7780266D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5F80E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EA9FF88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5ABD0B6D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216C3ABA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C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pt;width:555pt;height:7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" fillcolor="#e7e6e6 [3214]">
                <v:textbox>
                  <w:txbxContent>
                    <w:p w14:paraId="4F25F80E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EA9FF88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5ABD0B6D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216C3ABA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0A2C">
        <w:rPr>
          <w:rFonts w:ascii="Arial Nova" w:hAnsi="Arial Nova"/>
        </w:rPr>
        <w:t>Attendees</w:t>
      </w:r>
    </w:p>
    <w:tbl>
      <w:tblPr>
        <w:tblStyle w:val="TableGrid1"/>
        <w:tblW w:w="11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450"/>
        <w:gridCol w:w="3690"/>
        <w:gridCol w:w="360"/>
        <w:gridCol w:w="3423"/>
      </w:tblGrid>
      <w:tr w:rsidR="001D5F5D" w:rsidRPr="00F60A2C" w14:paraId="74FDBC41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BD4F28B" w14:textId="1D1CC55A" w:rsidR="001D5F5D" w:rsidRPr="00F60A2C" w:rsidRDefault="00AA5EA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736986CD" w14:textId="684E057B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Dorman DBHDID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654B2D" w14:textId="408715B9" w:rsidR="001D5F5D" w:rsidRPr="00F60A2C" w:rsidRDefault="000755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7301DBFB" w14:textId="2FD6427D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DeDe Sullivan, DCBS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96115D6" w14:textId="3A5E4B00" w:rsidR="001D5F5D" w:rsidRPr="00F60A2C" w:rsidRDefault="00081E0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3" w:type="dxa"/>
            <w:vAlign w:val="center"/>
          </w:tcPr>
          <w:p w14:paraId="0C8F6AB8" w14:textId="5D07A41A" w:rsidR="001D5F5D" w:rsidRPr="00F60A2C" w:rsidRDefault="00F60A2C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Amy Jennings, </w:t>
            </w:r>
            <w:proofErr w:type="spellStart"/>
            <w:r w:rsidRPr="00F60A2C">
              <w:rPr>
                <w:rFonts w:ascii="Arial Nova" w:hAnsi="Arial Nova"/>
              </w:rPr>
              <w:t>Communicare</w:t>
            </w:r>
            <w:proofErr w:type="spellEnd"/>
          </w:p>
        </w:tc>
      </w:tr>
      <w:tr w:rsidR="001D5F5D" w:rsidRPr="00F60A2C" w14:paraId="221D6C6C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52BF848" w14:textId="465A078A" w:rsidR="001D5F5D" w:rsidRPr="00F60A2C" w:rsidRDefault="00081E0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2E0C6EF" w14:textId="1656B591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Dee </w:t>
            </w:r>
            <w:proofErr w:type="spellStart"/>
            <w:r w:rsidRPr="00F60A2C">
              <w:rPr>
                <w:rFonts w:ascii="Arial Nova" w:hAnsi="Arial Nova"/>
              </w:rPr>
              <w:t>Dee</w:t>
            </w:r>
            <w:proofErr w:type="spellEnd"/>
            <w:r w:rsidRPr="00F60A2C">
              <w:rPr>
                <w:rFonts w:ascii="Arial Nova" w:hAnsi="Arial Nova"/>
              </w:rPr>
              <w:t xml:space="preserve"> Ward, DBHDID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43CA46D" w14:textId="3A87AE2B" w:rsidR="001D5F5D" w:rsidRPr="00F60A2C" w:rsidRDefault="00081E0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57CCF20" w14:textId="7EC28578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Sandy </w:t>
            </w:r>
            <w:proofErr w:type="spellStart"/>
            <w:r w:rsidRPr="00F60A2C">
              <w:rPr>
                <w:rFonts w:ascii="Arial Nova" w:hAnsi="Arial Nova"/>
              </w:rPr>
              <w:t>Mader</w:t>
            </w:r>
            <w:proofErr w:type="spellEnd"/>
            <w:r w:rsidRPr="00F60A2C">
              <w:rPr>
                <w:rFonts w:ascii="Arial Nova" w:hAnsi="Arial Nova"/>
              </w:rPr>
              <w:t>, DCBS</w:t>
            </w:r>
          </w:p>
        </w:tc>
        <w:sdt>
          <w:sdtPr>
            <w:rPr>
              <w:rFonts w:ascii="Arial Nova" w:hAnsi="Arial Nova"/>
            </w:rPr>
            <w:id w:val="21096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022DD30" w14:textId="77777777" w:rsidR="001D5F5D" w:rsidRPr="00F60A2C" w:rsidRDefault="001D5F5D" w:rsidP="001D5F5D">
                <w:pPr>
                  <w:rPr>
                    <w:rFonts w:ascii="Arial Nova" w:hAnsi="Arial Nova"/>
                  </w:rPr>
                </w:pPr>
                <w:r w:rsidRPr="00F60A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23" w:type="dxa"/>
            <w:vAlign w:val="center"/>
          </w:tcPr>
          <w:p w14:paraId="548C36C1" w14:textId="59350EBB" w:rsidR="001D5F5D" w:rsidRPr="00F60A2C" w:rsidRDefault="00F60A2C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Rhonda Walters, </w:t>
            </w:r>
            <w:proofErr w:type="spellStart"/>
            <w:r>
              <w:rPr>
                <w:rFonts w:ascii="Arial Nova" w:hAnsi="Arial Nova"/>
              </w:rPr>
              <w:t>Communicare</w:t>
            </w:r>
            <w:proofErr w:type="spellEnd"/>
          </w:p>
        </w:tc>
      </w:tr>
      <w:tr w:rsidR="00F60A2C" w:rsidRPr="00F60A2C" w14:paraId="37AD1E64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DD53915" w14:textId="5B05C5FE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57FBD044" w14:textId="5304B31B" w:rsidR="00F60A2C" w:rsidRPr="00F60A2C" w:rsidRDefault="00F60A2C" w:rsidP="00F60A2C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Tammi Taylor, DBHDID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271A148" w14:textId="3F2C69F4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0C454C88" w14:textId="554DB865" w:rsidR="00F60A2C" w:rsidRPr="00F60A2C" w:rsidRDefault="00F60A2C" w:rsidP="00F60A2C">
            <w:pPr>
              <w:rPr>
                <w:rFonts w:ascii="Arial Nova" w:hAnsi="Arial Nova"/>
              </w:rPr>
            </w:pPr>
            <w:proofErr w:type="spellStart"/>
            <w:r w:rsidRPr="00F60A2C">
              <w:rPr>
                <w:rFonts w:ascii="Arial Nova" w:hAnsi="Arial Nova"/>
              </w:rPr>
              <w:t>Denita</w:t>
            </w:r>
            <w:proofErr w:type="spellEnd"/>
            <w:r w:rsidRPr="00F60A2C">
              <w:rPr>
                <w:rFonts w:ascii="Arial Nova" w:hAnsi="Arial Nova"/>
              </w:rPr>
              <w:t xml:space="preserve"> Moore, DCBS</w:t>
            </w:r>
          </w:p>
        </w:tc>
        <w:sdt>
          <w:sdtPr>
            <w:rPr>
              <w:rFonts w:ascii="Arial Nova" w:hAnsi="Arial Nova"/>
            </w:rPr>
            <w:id w:val="-1671716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995BD2B" w14:textId="3ADADFC8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23" w:type="dxa"/>
            <w:vAlign w:val="center"/>
          </w:tcPr>
          <w:p w14:paraId="60870A90" w14:textId="66E49034" w:rsidR="00F60A2C" w:rsidRPr="00F60A2C" w:rsidRDefault="00274DCF" w:rsidP="00F60A2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Judy LaRue, AOC</w:t>
            </w:r>
          </w:p>
        </w:tc>
      </w:tr>
      <w:tr w:rsidR="00FE13EF" w:rsidRPr="00F60A2C" w14:paraId="61D98166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224759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773A146" w14:textId="42FC79E9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79FE9DB8" w14:textId="716A8EB9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Maxine Reid, DBHDID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7F58AE3" w14:textId="0DECF672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1DE07CC" w14:textId="525DA84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Melissa Farmer, DCBS</w:t>
            </w:r>
          </w:p>
        </w:tc>
        <w:sdt>
          <w:sdtPr>
            <w:rPr>
              <w:rFonts w:ascii="Arial Nova" w:hAnsi="Arial Nova"/>
            </w:rPr>
            <w:id w:val="1409187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DDDF514" w14:textId="0AEAAD00" w:rsidR="00FE13EF" w:rsidRPr="00F60A2C" w:rsidRDefault="0044140E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23" w:type="dxa"/>
            <w:vAlign w:val="center"/>
          </w:tcPr>
          <w:p w14:paraId="670FBD2E" w14:textId="56505366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Josh </w:t>
            </w:r>
            <w:proofErr w:type="spellStart"/>
            <w:r w:rsidRPr="00F60A2C">
              <w:rPr>
                <w:rFonts w:ascii="Arial Nova" w:hAnsi="Arial Nova"/>
              </w:rPr>
              <w:t>Swetnam</w:t>
            </w:r>
            <w:proofErr w:type="spellEnd"/>
            <w:r w:rsidRPr="00F60A2C">
              <w:rPr>
                <w:rFonts w:ascii="Arial Nova" w:hAnsi="Arial Nova"/>
              </w:rPr>
              <w:t>, B</w:t>
            </w:r>
            <w:r w:rsidR="00274DCF">
              <w:rPr>
                <w:rFonts w:ascii="Arial Nova" w:hAnsi="Arial Nova"/>
              </w:rPr>
              <w:t>&amp;G Haven</w:t>
            </w:r>
          </w:p>
        </w:tc>
      </w:tr>
      <w:tr w:rsidR="00FE13EF" w:rsidRPr="00F60A2C" w14:paraId="6528BBF6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9513962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0461146" w14:textId="57161C3C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B11A7DC" w14:textId="4325FAF1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Joy Varney, DBHDID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F617F74" w14:textId="4C8F5CA9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5A6391DB" w14:textId="712A576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Lizzie Minton, DCBS</w:t>
            </w:r>
          </w:p>
        </w:tc>
        <w:sdt>
          <w:sdtPr>
            <w:rPr>
              <w:rFonts w:ascii="Arial Nova" w:hAnsi="Arial Nova"/>
            </w:rPr>
            <w:id w:val="17210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8DF5D32" w14:textId="77777777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 w:rsidRPr="00F60A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23" w:type="dxa"/>
            <w:vAlign w:val="center"/>
          </w:tcPr>
          <w:p w14:paraId="6C070A73" w14:textId="05989424" w:rsidR="00FE13EF" w:rsidRPr="00F60A2C" w:rsidRDefault="00FE13EF" w:rsidP="00FE13EF">
            <w:pPr>
              <w:rPr>
                <w:rFonts w:ascii="Arial Nova" w:hAnsi="Arial Nova"/>
              </w:rPr>
            </w:pPr>
            <w:proofErr w:type="spellStart"/>
            <w:r w:rsidRPr="00F60A2C">
              <w:rPr>
                <w:rFonts w:ascii="Arial Nova" w:hAnsi="Arial Nova"/>
              </w:rPr>
              <w:t>Erix</w:t>
            </w:r>
            <w:proofErr w:type="spellEnd"/>
            <w:r w:rsidRPr="00F60A2C">
              <w:rPr>
                <w:rFonts w:ascii="Arial Nova" w:hAnsi="Arial Nova"/>
              </w:rPr>
              <w:t xml:space="preserve"> Delgado, KPFC</w:t>
            </w:r>
          </w:p>
        </w:tc>
      </w:tr>
      <w:tr w:rsidR="00FE13EF" w:rsidRPr="00F60A2C" w14:paraId="5092ED0F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1894304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6BFB2A4" w14:textId="497339F4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63353B75" w14:textId="22BA50E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Bradshaw, DBHDID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C36D757" w14:textId="3CF4A3C0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2EEFE44C" w14:textId="195933D3" w:rsidR="00FE13EF" w:rsidRPr="00F60A2C" w:rsidRDefault="00274DC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Tena Ol</w:t>
            </w:r>
            <w:r w:rsidR="00075564">
              <w:rPr>
                <w:rFonts w:ascii="Arial Nova" w:hAnsi="Arial Nova"/>
              </w:rPr>
              <w:t>e</w:t>
            </w:r>
            <w:r>
              <w:rPr>
                <w:rFonts w:ascii="Arial Nova" w:hAnsi="Arial Nova"/>
              </w:rPr>
              <w:t>son, DCBS</w:t>
            </w:r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415FA39" w14:textId="09241093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23" w:type="dxa"/>
            <w:vAlign w:val="center"/>
          </w:tcPr>
          <w:p w14:paraId="1A2D228B" w14:textId="1CE7ED2B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Dyzz Cooper, KPFC</w:t>
            </w:r>
          </w:p>
        </w:tc>
      </w:tr>
      <w:tr w:rsidR="00FE13EF" w:rsidRPr="00F60A2C" w14:paraId="7A8EF07D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1650596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F9D4BFD" w14:textId="141F5196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0790632" w14:textId="715DEA57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Debbie </w:t>
            </w:r>
            <w:proofErr w:type="spellStart"/>
            <w:r w:rsidRPr="00F60A2C">
              <w:rPr>
                <w:rFonts w:ascii="Arial Nova" w:hAnsi="Arial Nova"/>
              </w:rPr>
              <w:t>Lorence</w:t>
            </w:r>
            <w:proofErr w:type="spellEnd"/>
            <w:r w:rsidRPr="00F60A2C">
              <w:rPr>
                <w:rFonts w:ascii="Arial Nova" w:hAnsi="Arial Nova"/>
              </w:rPr>
              <w:t>- Aetna</w:t>
            </w:r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DEF8B78" w14:textId="3B305D13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9C67C98" w14:textId="16C2FB8A" w:rsidR="00FE13EF" w:rsidRPr="00F60A2C" w:rsidRDefault="00274DC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Andrea </w:t>
            </w:r>
            <w:proofErr w:type="spellStart"/>
            <w:r>
              <w:rPr>
                <w:rFonts w:ascii="Arial Nova" w:hAnsi="Arial Nova"/>
              </w:rPr>
              <w:t>Shero</w:t>
            </w:r>
            <w:r w:rsidR="00350DCF">
              <w:rPr>
                <w:rFonts w:ascii="Arial Nova" w:hAnsi="Arial Nova"/>
              </w:rPr>
              <w:t>a</w:t>
            </w:r>
            <w:r>
              <w:rPr>
                <w:rFonts w:ascii="Arial Nova" w:hAnsi="Arial Nova"/>
              </w:rPr>
              <w:t>n</w:t>
            </w:r>
            <w:proofErr w:type="spellEnd"/>
            <w:r>
              <w:rPr>
                <w:rFonts w:ascii="Arial Nova" w:hAnsi="Arial Nova"/>
              </w:rPr>
              <w:t xml:space="preserve">, </w:t>
            </w:r>
            <w:proofErr w:type="spellStart"/>
            <w:r w:rsidR="00075564">
              <w:rPr>
                <w:rFonts w:ascii="Arial Nova" w:hAnsi="Arial Nova"/>
              </w:rPr>
              <w:t>Communicare</w:t>
            </w:r>
            <w:proofErr w:type="spellEnd"/>
          </w:p>
        </w:tc>
        <w:sdt>
          <w:sdtPr>
            <w:rPr>
              <w:rFonts w:ascii="Arial Nova" w:hAnsi="Arial Nova"/>
            </w:rPr>
            <w:id w:val="372740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EA6B2C0" w14:textId="5A101C5A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23" w:type="dxa"/>
            <w:vAlign w:val="center"/>
          </w:tcPr>
          <w:p w14:paraId="5C24604A" w14:textId="45883343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Deanna Frazer, KPFC</w:t>
            </w:r>
          </w:p>
        </w:tc>
      </w:tr>
      <w:tr w:rsidR="00FE13EF" w:rsidRPr="00F60A2C" w14:paraId="4F325B3C" w14:textId="77777777" w:rsidTr="00274DCF">
        <w:trPr>
          <w:trHeight w:val="319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8ACE40B" w14:textId="08EB7AB4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7BB564EA" w14:textId="2889AE2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Taylor Breeding, KVC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8ED6CED" w14:textId="518400E1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4778AD1E" w14:textId="48E521CB" w:rsidR="00FE13EF" w:rsidRPr="00BA4504" w:rsidRDefault="00BA4504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Nichole Gilkey, SAFY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B963CD3" w14:textId="5C21AF6E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23" w:type="dxa"/>
            <w:vAlign w:val="center"/>
          </w:tcPr>
          <w:p w14:paraId="4DA85E31" w14:textId="2DB7E88E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Kerry Goodman, KPFC</w:t>
            </w:r>
          </w:p>
        </w:tc>
      </w:tr>
      <w:tr w:rsidR="00FE13EF" w:rsidRPr="00F60A2C" w14:paraId="0B1325FD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3676842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9E2FA0B" w14:textId="1E8EAA88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739F4B63" w14:textId="1F6D2EFA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Jessica Ware, UK HDI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11C1B89" w14:textId="5C4E28DF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E59394C" w14:textId="5500274A" w:rsidR="00FE13EF" w:rsidRPr="00BA4504" w:rsidRDefault="00FE13EF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Amanda Goodlett, Seven Counties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FF81357" w14:textId="18DF8690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23" w:type="dxa"/>
            <w:vAlign w:val="center"/>
          </w:tcPr>
          <w:p w14:paraId="1B0ADED4" w14:textId="552D1CA5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Amanda Metcalf, KPFC</w:t>
            </w:r>
          </w:p>
        </w:tc>
      </w:tr>
      <w:tr w:rsidR="00FE13EF" w:rsidRPr="00F60A2C" w14:paraId="71F7439F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9153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8A50C82" w14:textId="12E1477B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6EDDE0DE" w14:textId="72BA73FF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Katie Kirkland, UK HDI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1089869" w14:textId="152D314F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51CBE669" w14:textId="533E44B8" w:rsidR="00FE13EF" w:rsidRPr="00BA4504" w:rsidRDefault="00FE13EF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 xml:space="preserve">Jennifer </w:t>
            </w:r>
            <w:proofErr w:type="spellStart"/>
            <w:r w:rsidRPr="00BA4504">
              <w:rPr>
                <w:rFonts w:ascii="Arial Nova" w:hAnsi="Arial Nova"/>
              </w:rPr>
              <w:t>Hardigree</w:t>
            </w:r>
            <w:proofErr w:type="spellEnd"/>
            <w:r w:rsidRPr="00BA4504">
              <w:rPr>
                <w:rFonts w:ascii="Arial Nova" w:hAnsi="Arial Nova"/>
              </w:rPr>
              <w:t>, Seven Counties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6532410" w14:textId="77777777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 w:rsidRPr="00F60A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23" w:type="dxa"/>
            <w:vAlign w:val="center"/>
          </w:tcPr>
          <w:p w14:paraId="0E9B2C18" w14:textId="0E64631A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Leah Morris, UK TAP</w:t>
            </w:r>
          </w:p>
        </w:tc>
      </w:tr>
      <w:tr w:rsidR="00274DCF" w:rsidRPr="00F60A2C" w14:paraId="7D300555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8221218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92AF298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7FA9A32E" w14:textId="7E9F65F4" w:rsidR="00274DCF" w:rsidRPr="00F60A2C" w:rsidRDefault="00274DCF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Dawn May, Parent Rep</w:t>
            </w:r>
          </w:p>
        </w:tc>
        <w:sdt>
          <w:sdtPr>
            <w:rPr>
              <w:rFonts w:ascii="Arial Nova" w:hAnsi="Arial Nova"/>
            </w:rPr>
            <w:id w:val="1734581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E6268E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7D61DF63" w14:textId="5958236E" w:rsidR="00274DCF" w:rsidRPr="00BA4504" w:rsidRDefault="00274DCF" w:rsidP="00274DC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Brittany Pape, Seven Counties</w:t>
            </w:r>
          </w:p>
        </w:tc>
        <w:sdt>
          <w:sdtPr>
            <w:rPr>
              <w:rFonts w:ascii="Arial Nova" w:hAnsi="Arial Nova"/>
            </w:rPr>
            <w:id w:val="-6631653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EC3D5F2" w14:textId="1471548C" w:rsidR="00274DCF" w:rsidRPr="00F60A2C" w:rsidRDefault="0044140E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23" w:type="dxa"/>
            <w:vAlign w:val="center"/>
          </w:tcPr>
          <w:p w14:paraId="29F37DDB" w14:textId="2C23C0BA" w:rsidR="00274DCF" w:rsidRPr="00F60A2C" w:rsidRDefault="00274DCF" w:rsidP="00274DC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Randa Bush, New Vista</w:t>
            </w:r>
          </w:p>
        </w:tc>
      </w:tr>
      <w:tr w:rsidR="00274DCF" w:rsidRPr="00F60A2C" w14:paraId="574EB6CA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4877105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274375D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1F7CD350" w14:textId="784F33E7" w:rsidR="00274DCF" w:rsidRPr="00F60A2C" w:rsidRDefault="00274DCF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Cameron Galloway, Youth Rep</w:t>
            </w:r>
          </w:p>
        </w:tc>
        <w:sdt>
          <w:sdtPr>
            <w:rPr>
              <w:rFonts w:ascii="Arial Nova" w:hAnsi="Arial Nova"/>
            </w:rPr>
            <w:id w:val="2544026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2C36674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D3E2111" w14:textId="6087386C" w:rsidR="00274DCF" w:rsidRPr="00BA4504" w:rsidRDefault="00274DCF" w:rsidP="00274DC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Stephanie Weaver, Seven Counties</w:t>
            </w:r>
          </w:p>
        </w:tc>
        <w:sdt>
          <w:sdtPr>
            <w:rPr>
              <w:rFonts w:ascii="Arial Nova" w:hAnsi="Arial Nova"/>
            </w:rPr>
            <w:id w:val="6988243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3877A79" w14:textId="31F1D657" w:rsidR="00274DCF" w:rsidRPr="00F60A2C" w:rsidRDefault="0044140E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23" w:type="dxa"/>
            <w:vAlign w:val="center"/>
          </w:tcPr>
          <w:p w14:paraId="7F7219A4" w14:textId="3766D702" w:rsidR="00274DCF" w:rsidRPr="00F60A2C" w:rsidRDefault="00274DCF" w:rsidP="00274DC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Joey Jones- New Vista</w:t>
            </w:r>
          </w:p>
        </w:tc>
      </w:tr>
      <w:tr w:rsidR="00274DCF" w:rsidRPr="00F60A2C" w14:paraId="3326CD00" w14:textId="77777777" w:rsidTr="00274DCF">
        <w:trPr>
          <w:trHeight w:val="139"/>
        </w:trPr>
        <w:sdt>
          <w:sdtPr>
            <w:rPr>
              <w:rFonts w:ascii="Arial Nova" w:hAnsi="Arial Nova"/>
            </w:rPr>
            <w:id w:val="-196248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935DBD4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523F4E73" w14:textId="12F223C1" w:rsidR="00274DCF" w:rsidRPr="00F60A2C" w:rsidRDefault="00274DCF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Andrea Pike-Goff FRYSC</w:t>
            </w:r>
          </w:p>
        </w:tc>
        <w:sdt>
          <w:sdtPr>
            <w:rPr>
              <w:rFonts w:ascii="Arial Nova" w:hAnsi="Arial Nova"/>
            </w:rPr>
            <w:id w:val="-10590178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1B163F9" w14:textId="77777777" w:rsidR="00274DCF" w:rsidRPr="00F60A2C" w:rsidRDefault="00274DCF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D552B42" w14:textId="2B9BCAB0" w:rsidR="00274DCF" w:rsidRPr="00BA4504" w:rsidRDefault="00BA4504" w:rsidP="00274DC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Maggie Myers, FRYSC</w:t>
            </w:r>
          </w:p>
        </w:tc>
        <w:sdt>
          <w:sdtPr>
            <w:rPr>
              <w:rFonts w:ascii="Arial Nova" w:hAnsi="Arial Nova"/>
            </w:rPr>
            <w:id w:val="-20133706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7698114" w14:textId="47B0EB8C" w:rsidR="00274DCF" w:rsidRPr="00F60A2C" w:rsidRDefault="0044140E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23" w:type="dxa"/>
            <w:vAlign w:val="center"/>
          </w:tcPr>
          <w:p w14:paraId="2589D115" w14:textId="0C1FB4F3" w:rsidR="00274DCF" w:rsidRPr="00F60A2C" w:rsidRDefault="00274DCF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Dakota Simmons, New Vista</w:t>
            </w:r>
          </w:p>
        </w:tc>
      </w:tr>
    </w:tbl>
    <w:p w14:paraId="35EA1FBA" w14:textId="38AE9959" w:rsidR="001D5F5D" w:rsidRDefault="00B60C4F" w:rsidP="00B60C4F">
      <w:pPr>
        <w:jc w:val="center"/>
      </w:pPr>
      <w:r>
        <w:br/>
      </w:r>
      <w:sdt>
        <w:sdt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DCF">
            <w:rPr>
              <w:rFonts w:ascii="MS Gothic" w:eastAsia="MS Gothic" w:hAnsi="MS Gothic" w:hint="eastAsia"/>
            </w:rPr>
            <w:t>☒</w:t>
          </w:r>
        </w:sdtContent>
      </w:sdt>
      <w:r w:rsidR="001D5F5D">
        <w:t xml:space="preserve"> = Present    </w:t>
      </w:r>
      <w:sdt>
        <w:sdt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>
            <w:rPr>
              <w:rFonts w:ascii="MS Gothic" w:eastAsia="MS Gothic" w:hAnsi="MS Gothic" w:hint="eastAsia"/>
            </w:rPr>
            <w:t>☐</w:t>
          </w:r>
        </w:sdtContent>
      </w:sdt>
      <w:r w:rsidR="001D5F5D">
        <w:t xml:space="preserve"> = Absent</w:t>
      </w:r>
    </w:p>
    <w:p w14:paraId="71CFEAE0" w14:textId="77777777" w:rsidR="00D738B2" w:rsidRDefault="0016028D" w:rsidP="00D738B2">
      <w:r>
        <w:pict w14:anchorId="0A4F2C0C">
          <v:rect id="_x0000_i1026" style="width:0;height:1.5pt" o:hralign="center" o:hrstd="t" o:hr="t" fillcolor="#a0a0a0" stroked="f"/>
        </w:pict>
      </w:r>
    </w:p>
    <w:p w14:paraId="50727814" w14:textId="720F3B18" w:rsidR="00B60C4F" w:rsidRPr="00FA3A05" w:rsidRDefault="00FA3A05" w:rsidP="00CB2D9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FA3A05">
        <w:rPr>
          <w:rFonts w:ascii="Arial Nova" w:hAnsi="Arial Nova"/>
        </w:rPr>
        <w:t xml:space="preserve">Treatment Pipeline </w:t>
      </w:r>
    </w:p>
    <w:p w14:paraId="3656A2E8" w14:textId="77777777" w:rsidR="00CB2D98" w:rsidRPr="009D22F6" w:rsidRDefault="00CB2D98" w:rsidP="00A82344">
      <w:pPr>
        <w:pStyle w:val="NoSpacing"/>
        <w:rPr>
          <w:rFonts w:ascii="Arial Nova" w:hAnsi="Arial Nova"/>
        </w:rPr>
      </w:pPr>
    </w:p>
    <w:p w14:paraId="6BAFAFCD" w14:textId="2F589DCA" w:rsidR="009D5D06" w:rsidRDefault="00165747" w:rsidP="009D22F6">
      <w:pPr>
        <w:pStyle w:val="NoSpacing"/>
        <w:rPr>
          <w:rFonts w:ascii="Arial Nova" w:hAnsi="Arial Nova"/>
        </w:rPr>
      </w:pPr>
      <w:r w:rsidRPr="009D22F6">
        <w:rPr>
          <w:rFonts w:ascii="Arial Nova" w:hAnsi="Arial Nova"/>
        </w:rPr>
        <w:t xml:space="preserve">UK HDI shared a </w:t>
      </w:r>
      <w:r w:rsidR="009D5D06">
        <w:rPr>
          <w:rFonts w:ascii="Arial Nova" w:hAnsi="Arial Nova"/>
        </w:rPr>
        <w:t xml:space="preserve">data </w:t>
      </w:r>
      <w:r w:rsidRPr="009D22F6">
        <w:rPr>
          <w:rFonts w:ascii="Arial Nova" w:hAnsi="Arial Nova"/>
        </w:rPr>
        <w:t xml:space="preserve">graphic </w:t>
      </w:r>
      <w:r w:rsidR="009D22F6">
        <w:rPr>
          <w:rFonts w:ascii="Arial Nova" w:hAnsi="Arial Nova"/>
        </w:rPr>
        <w:t>show</w:t>
      </w:r>
      <w:r w:rsidR="00622375">
        <w:rPr>
          <w:rFonts w:ascii="Arial Nova" w:hAnsi="Arial Nova"/>
        </w:rPr>
        <w:t>ing numbers of clients at</w:t>
      </w:r>
      <w:r w:rsidR="009D22F6">
        <w:rPr>
          <w:rFonts w:ascii="Arial Nova" w:hAnsi="Arial Nova"/>
        </w:rPr>
        <w:t xml:space="preserve"> each step of the SOC FIVE </w:t>
      </w:r>
      <w:r w:rsidR="00622375">
        <w:rPr>
          <w:rFonts w:ascii="Arial Nova" w:hAnsi="Arial Nova"/>
        </w:rPr>
        <w:t>‘Treatment Pipeline’</w:t>
      </w:r>
    </w:p>
    <w:p w14:paraId="75AA14BD" w14:textId="77777777" w:rsidR="00B67C60" w:rsidRDefault="00B67C60" w:rsidP="009D22F6">
      <w:pPr>
        <w:pStyle w:val="NoSpacing"/>
        <w:rPr>
          <w:rFonts w:ascii="Arial Nova" w:hAnsi="Arial Nova"/>
        </w:rPr>
      </w:pPr>
    </w:p>
    <w:p w14:paraId="5D95E657" w14:textId="1BE22B43" w:rsidR="00622375" w:rsidRDefault="00622375" w:rsidP="009D22F6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Treatment Pipeline:</w:t>
      </w:r>
    </w:p>
    <w:p w14:paraId="5A5C4ECD" w14:textId="77777777" w:rsidR="009C4300" w:rsidRDefault="009C4300" w:rsidP="009C4300">
      <w:pPr>
        <w:pStyle w:val="NoSpacing"/>
        <w:ind w:firstLine="720"/>
        <w:rPr>
          <w:rFonts w:ascii="Arial Nova" w:hAnsi="Arial Nova"/>
        </w:rPr>
      </w:pPr>
      <w:r>
        <w:rPr>
          <w:rFonts w:ascii="Arial Nova" w:hAnsi="Arial Nova"/>
        </w:rPr>
        <w:t xml:space="preserve">1. Substantiation/FINSA </w:t>
      </w:r>
    </w:p>
    <w:p w14:paraId="3D4BC3DA" w14:textId="77777777" w:rsidR="009C4300" w:rsidRDefault="009C4300" w:rsidP="009C4300">
      <w:pPr>
        <w:pStyle w:val="NoSpacing"/>
        <w:ind w:firstLine="720"/>
        <w:rPr>
          <w:rFonts w:ascii="Arial Nova" w:hAnsi="Arial Nova"/>
        </w:rPr>
      </w:pPr>
      <w:r>
        <w:rPr>
          <w:rFonts w:ascii="Arial Nova" w:hAnsi="Arial Nova"/>
        </w:rPr>
        <w:t xml:space="preserve">2. DCBS Screening </w:t>
      </w:r>
    </w:p>
    <w:p w14:paraId="4A8902C4" w14:textId="77777777" w:rsidR="009C4300" w:rsidRDefault="009C4300" w:rsidP="009C4300">
      <w:pPr>
        <w:pStyle w:val="NoSpacing"/>
        <w:ind w:firstLine="720"/>
        <w:rPr>
          <w:rFonts w:ascii="Arial Nova" w:hAnsi="Arial Nova"/>
        </w:rPr>
      </w:pPr>
      <w:r>
        <w:rPr>
          <w:rFonts w:ascii="Arial Nova" w:hAnsi="Arial Nova"/>
        </w:rPr>
        <w:t xml:space="preserve">3. Referral to Assessment </w:t>
      </w:r>
    </w:p>
    <w:p w14:paraId="6DA4979F" w14:textId="053BFBE3" w:rsidR="009C4300" w:rsidRDefault="009C4300" w:rsidP="009C4300">
      <w:pPr>
        <w:pStyle w:val="NoSpacing"/>
        <w:ind w:firstLine="720"/>
        <w:rPr>
          <w:rFonts w:ascii="Arial Nova" w:hAnsi="Arial Nova"/>
        </w:rPr>
      </w:pPr>
      <w:r>
        <w:rPr>
          <w:rFonts w:ascii="Arial Nova" w:hAnsi="Arial Nova"/>
        </w:rPr>
        <w:t xml:space="preserve">4. Assessment  </w:t>
      </w:r>
    </w:p>
    <w:p w14:paraId="693AEF68" w14:textId="665F233E" w:rsidR="009C4300" w:rsidRDefault="009C4300" w:rsidP="009C4300">
      <w:pPr>
        <w:pStyle w:val="NoSpacing"/>
        <w:ind w:firstLine="720"/>
        <w:rPr>
          <w:rFonts w:ascii="Arial Nova" w:hAnsi="Arial Nova"/>
        </w:rPr>
      </w:pPr>
      <w:r>
        <w:rPr>
          <w:rFonts w:ascii="Arial Nova" w:hAnsi="Arial Nova"/>
        </w:rPr>
        <w:t xml:space="preserve">5. Referral to Treatment </w:t>
      </w:r>
    </w:p>
    <w:p w14:paraId="6AD7EF11" w14:textId="5B53C11B" w:rsidR="009C4300" w:rsidRDefault="009C4300" w:rsidP="009C4300">
      <w:pPr>
        <w:pStyle w:val="NoSpacing"/>
        <w:ind w:firstLine="720"/>
        <w:rPr>
          <w:rFonts w:ascii="Arial Nova" w:hAnsi="Arial Nova"/>
        </w:rPr>
      </w:pPr>
      <w:r>
        <w:rPr>
          <w:rFonts w:ascii="Arial Nova" w:hAnsi="Arial Nova"/>
        </w:rPr>
        <w:t>6. Treatment</w:t>
      </w:r>
    </w:p>
    <w:p w14:paraId="37241C20" w14:textId="4EA25805" w:rsidR="009C4300" w:rsidRDefault="009C4300" w:rsidP="009C4300">
      <w:pPr>
        <w:pStyle w:val="NoSpacing"/>
        <w:ind w:firstLine="720"/>
        <w:rPr>
          <w:rFonts w:ascii="Arial Nova" w:hAnsi="Arial Nova"/>
        </w:rPr>
      </w:pPr>
      <w:r>
        <w:rPr>
          <w:rFonts w:ascii="Arial Nova" w:hAnsi="Arial Nova"/>
        </w:rPr>
        <w:t>7. NOMs/Client outcome measures</w:t>
      </w:r>
    </w:p>
    <w:p w14:paraId="451797E0" w14:textId="77777777" w:rsidR="00622375" w:rsidRDefault="00622375" w:rsidP="009C4300">
      <w:pPr>
        <w:pStyle w:val="NoSpacing"/>
        <w:ind w:firstLine="720"/>
        <w:rPr>
          <w:rFonts w:ascii="Arial Nova" w:hAnsi="Arial Nova"/>
        </w:rPr>
      </w:pPr>
    </w:p>
    <w:p w14:paraId="36B7CADB" w14:textId="0B337952" w:rsidR="00C629DA" w:rsidRDefault="00622375" w:rsidP="009D22F6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The original model showed monthly anticipated averages for each step of the pipeline (based on existing</w:t>
      </w:r>
      <w:r w:rsidR="008105F3">
        <w:rPr>
          <w:rFonts w:ascii="Arial Nova" w:hAnsi="Arial Nova"/>
        </w:rPr>
        <w:t xml:space="preserve"> pre-pandemic</w:t>
      </w:r>
      <w:r>
        <w:rPr>
          <w:rFonts w:ascii="Arial Nova" w:hAnsi="Arial Nova"/>
        </w:rPr>
        <w:t xml:space="preserve"> DCBS data). </w:t>
      </w:r>
      <w:r w:rsidR="009C4300">
        <w:rPr>
          <w:rFonts w:ascii="Arial Nova" w:hAnsi="Arial Nova"/>
        </w:rPr>
        <w:t>The numbers from the original model were</w:t>
      </w:r>
      <w:r>
        <w:rPr>
          <w:rFonts w:ascii="Arial Nova" w:hAnsi="Arial Nova"/>
        </w:rPr>
        <w:t xml:space="preserve"> then</w:t>
      </w:r>
      <w:r w:rsidR="009C4300">
        <w:rPr>
          <w:rFonts w:ascii="Arial Nova" w:hAnsi="Arial Nova"/>
        </w:rPr>
        <w:t xml:space="preserve"> </w:t>
      </w:r>
      <w:r w:rsidR="009D22F6">
        <w:rPr>
          <w:rFonts w:ascii="Arial Nova" w:hAnsi="Arial Nova"/>
        </w:rPr>
        <w:t xml:space="preserve">compared to actual monthly rates </w:t>
      </w:r>
      <w:r w:rsidR="009C4300">
        <w:rPr>
          <w:rFonts w:ascii="Arial Nova" w:hAnsi="Arial Nova"/>
        </w:rPr>
        <w:t xml:space="preserve">for each step of the pipeline </w:t>
      </w:r>
      <w:r w:rsidR="009D22F6">
        <w:rPr>
          <w:rFonts w:ascii="Arial Nova" w:hAnsi="Arial Nova"/>
        </w:rPr>
        <w:t xml:space="preserve">from October 2021- January 2022. </w:t>
      </w:r>
    </w:p>
    <w:p w14:paraId="0029821F" w14:textId="77777777" w:rsidR="00622375" w:rsidRDefault="00622375" w:rsidP="009D22F6">
      <w:pPr>
        <w:pStyle w:val="NoSpacing"/>
        <w:rPr>
          <w:rFonts w:ascii="Arial Nova" w:hAnsi="Arial Nova"/>
        </w:rPr>
      </w:pPr>
    </w:p>
    <w:p w14:paraId="57D7EDAA" w14:textId="77777777" w:rsidR="009D5D06" w:rsidRDefault="009D5D06" w:rsidP="009D22F6">
      <w:pPr>
        <w:pStyle w:val="NoSpacing"/>
        <w:rPr>
          <w:rFonts w:ascii="Arial Nova" w:hAnsi="Arial Nova"/>
        </w:rPr>
      </w:pPr>
    </w:p>
    <w:p w14:paraId="5F202D07" w14:textId="77777777" w:rsidR="009D5D06" w:rsidRDefault="009D5D06" w:rsidP="009D22F6">
      <w:pPr>
        <w:pStyle w:val="NoSpacing"/>
        <w:rPr>
          <w:rFonts w:ascii="Arial Nova" w:hAnsi="Arial Nova"/>
        </w:rPr>
      </w:pPr>
    </w:p>
    <w:p w14:paraId="5D28FCE0" w14:textId="04C558E6" w:rsidR="009D5D06" w:rsidRDefault="009D22F6" w:rsidP="009D22F6">
      <w:pPr>
        <w:pStyle w:val="NoSpacing"/>
        <w:rPr>
          <w:rFonts w:ascii="Arial Nova" w:hAnsi="Arial Nova"/>
        </w:rPr>
      </w:pPr>
      <w:r w:rsidRPr="009D22F6">
        <w:rPr>
          <w:rFonts w:ascii="Arial Nova" w:hAnsi="Arial Nova"/>
        </w:rPr>
        <w:lastRenderedPageBreak/>
        <w:t xml:space="preserve">Comparing current data to the </w:t>
      </w:r>
      <w:r w:rsidR="009D5D06">
        <w:rPr>
          <w:rFonts w:ascii="Arial Nova" w:hAnsi="Arial Nova"/>
        </w:rPr>
        <w:t xml:space="preserve">original </w:t>
      </w:r>
      <w:r w:rsidRPr="009D22F6">
        <w:rPr>
          <w:rFonts w:ascii="Arial Nova" w:hAnsi="Arial Nova"/>
        </w:rPr>
        <w:t xml:space="preserve">model </w:t>
      </w:r>
      <w:r>
        <w:rPr>
          <w:rFonts w:ascii="Arial Nova" w:hAnsi="Arial Nova"/>
        </w:rPr>
        <w:t>shows:</w:t>
      </w:r>
    </w:p>
    <w:p w14:paraId="21F01159" w14:textId="77777777" w:rsidR="009D5D06" w:rsidRPr="009D22F6" w:rsidRDefault="009D5D06" w:rsidP="009D22F6">
      <w:pPr>
        <w:pStyle w:val="NoSpacing"/>
        <w:rPr>
          <w:rFonts w:ascii="Arial Nova" w:hAnsi="Arial Nova"/>
        </w:rPr>
      </w:pPr>
    </w:p>
    <w:p w14:paraId="7A90C38A" w14:textId="17EA4196" w:rsidR="009D22F6" w:rsidRDefault="009D22F6" w:rsidP="009D22F6">
      <w:pPr>
        <w:pStyle w:val="NoSpacing"/>
        <w:numPr>
          <w:ilvl w:val="0"/>
          <w:numId w:val="4"/>
        </w:numPr>
        <w:rPr>
          <w:rFonts w:ascii="Arial Nova" w:hAnsi="Arial Nova"/>
        </w:rPr>
      </w:pPr>
      <w:r w:rsidRPr="009D22F6">
        <w:rPr>
          <w:rFonts w:ascii="Arial Nova" w:hAnsi="Arial Nova"/>
        </w:rPr>
        <w:t xml:space="preserve">We are missing </w:t>
      </w:r>
      <w:r w:rsidR="009D5D06">
        <w:rPr>
          <w:rFonts w:ascii="Arial Nova" w:hAnsi="Arial Nova"/>
        </w:rPr>
        <w:t xml:space="preserve">DCBS </w:t>
      </w:r>
      <w:r w:rsidRPr="009D22F6">
        <w:rPr>
          <w:rFonts w:ascii="Arial Nova" w:hAnsi="Arial Nova"/>
        </w:rPr>
        <w:t xml:space="preserve">data on </w:t>
      </w:r>
      <w:r w:rsidR="009D5D06">
        <w:rPr>
          <w:rFonts w:ascii="Arial Nova" w:hAnsi="Arial Nova"/>
        </w:rPr>
        <w:t xml:space="preserve">numbers of </w:t>
      </w:r>
      <w:r w:rsidRPr="009D22F6">
        <w:rPr>
          <w:rFonts w:ascii="Arial Nova" w:hAnsi="Arial Nova"/>
        </w:rPr>
        <w:t>substantiation</w:t>
      </w:r>
      <w:r w:rsidR="009D5D06">
        <w:rPr>
          <w:rFonts w:ascii="Arial Nova" w:hAnsi="Arial Nova"/>
        </w:rPr>
        <w:t>s</w:t>
      </w:r>
      <w:r w:rsidRPr="009D22F6">
        <w:rPr>
          <w:rFonts w:ascii="Arial Nova" w:hAnsi="Arial Nova"/>
        </w:rPr>
        <w:t>/</w:t>
      </w:r>
      <w:r w:rsidR="009D5D06">
        <w:rPr>
          <w:rFonts w:ascii="Arial Nova" w:hAnsi="Arial Nova"/>
        </w:rPr>
        <w:t>FINSA</w:t>
      </w:r>
      <w:r>
        <w:rPr>
          <w:rFonts w:ascii="Arial Nova" w:hAnsi="Arial Nova"/>
        </w:rPr>
        <w:t xml:space="preserve"> </w:t>
      </w:r>
    </w:p>
    <w:p w14:paraId="797927BE" w14:textId="7DD30902" w:rsidR="00622375" w:rsidRDefault="009D5D06" w:rsidP="00622375">
      <w:pPr>
        <w:pStyle w:val="NoSpacing"/>
        <w:numPr>
          <w:ilvl w:val="1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</w:t>
      </w:r>
      <w:r w:rsidR="009D22F6">
        <w:rPr>
          <w:rFonts w:ascii="Arial Nova" w:hAnsi="Arial Nova"/>
        </w:rPr>
        <w:t xml:space="preserve">SOC </w:t>
      </w:r>
      <w:r>
        <w:rPr>
          <w:rFonts w:ascii="Arial Nova" w:hAnsi="Arial Nova"/>
        </w:rPr>
        <w:t xml:space="preserve">FIVE </w:t>
      </w:r>
      <w:r w:rsidR="009D22F6">
        <w:rPr>
          <w:rFonts w:ascii="Arial Nova" w:hAnsi="Arial Nova"/>
        </w:rPr>
        <w:t>Team is working on acquiring these data to complete the model</w:t>
      </w:r>
      <w:r>
        <w:rPr>
          <w:rFonts w:ascii="Arial Nova" w:hAnsi="Arial Nova"/>
        </w:rPr>
        <w:t>.</w:t>
      </w:r>
    </w:p>
    <w:p w14:paraId="29521D17" w14:textId="77777777" w:rsidR="00622375" w:rsidRPr="00622375" w:rsidRDefault="00622375" w:rsidP="00622375">
      <w:pPr>
        <w:pStyle w:val="NoSpacing"/>
        <w:ind w:left="1440"/>
        <w:rPr>
          <w:rFonts w:ascii="Arial Nova" w:hAnsi="Arial Nova"/>
        </w:rPr>
      </w:pPr>
    </w:p>
    <w:p w14:paraId="3F1C9FD3" w14:textId="6C0B7E74" w:rsidR="00622375" w:rsidRDefault="009D22F6" w:rsidP="009D22F6">
      <w:pPr>
        <w:pStyle w:val="NoSpacing"/>
        <w:numPr>
          <w:ilvl w:val="0"/>
          <w:numId w:val="3"/>
        </w:numPr>
        <w:rPr>
          <w:rFonts w:ascii="Arial Nova" w:hAnsi="Arial Nova"/>
        </w:rPr>
      </w:pPr>
      <w:r w:rsidRPr="009D22F6">
        <w:rPr>
          <w:rFonts w:ascii="Arial Nova" w:hAnsi="Arial Nova"/>
        </w:rPr>
        <w:t>The number</w:t>
      </w:r>
      <w:r w:rsidR="00622375">
        <w:rPr>
          <w:rFonts w:ascii="Arial Nova" w:hAnsi="Arial Nova"/>
        </w:rPr>
        <w:t xml:space="preserve"> of screeners completed </w:t>
      </w:r>
      <w:r w:rsidRPr="009D22F6">
        <w:rPr>
          <w:rFonts w:ascii="Arial Nova" w:hAnsi="Arial Nova"/>
        </w:rPr>
        <w:t xml:space="preserve">is four times the amount of people expected. However, the percentage from </w:t>
      </w:r>
      <w:r w:rsidRPr="009D22F6">
        <w:rPr>
          <w:rFonts w:ascii="Arial Nova" w:hAnsi="Arial Nova"/>
          <w:i/>
          <w:iCs/>
        </w:rPr>
        <w:t>screen</w:t>
      </w:r>
      <w:r w:rsidR="00533941">
        <w:rPr>
          <w:rFonts w:ascii="Arial Nova" w:hAnsi="Arial Nova"/>
          <w:i/>
          <w:iCs/>
        </w:rPr>
        <w:t>er</w:t>
      </w:r>
      <w:r w:rsidRPr="009D22F6">
        <w:rPr>
          <w:rFonts w:ascii="Arial Nova" w:hAnsi="Arial Nova"/>
        </w:rPr>
        <w:t xml:space="preserve"> to </w:t>
      </w:r>
      <w:r w:rsidRPr="009D22F6">
        <w:rPr>
          <w:rFonts w:ascii="Arial Nova" w:hAnsi="Arial Nova"/>
          <w:i/>
          <w:iCs/>
        </w:rPr>
        <w:t xml:space="preserve">referred to assessment </w:t>
      </w:r>
      <w:r w:rsidRPr="009D22F6">
        <w:rPr>
          <w:rFonts w:ascii="Arial Nova" w:hAnsi="Arial Nova"/>
        </w:rPr>
        <w:t>is lower (32%) than the model (80%)</w:t>
      </w:r>
      <w:r w:rsidR="00533941">
        <w:rPr>
          <w:rFonts w:ascii="Arial Nova" w:hAnsi="Arial Nova"/>
        </w:rPr>
        <w:t>.</w:t>
      </w:r>
      <w:r w:rsidRPr="009D22F6">
        <w:rPr>
          <w:rFonts w:ascii="Arial Nova" w:hAnsi="Arial Nova"/>
        </w:rPr>
        <w:t xml:space="preserve"> </w:t>
      </w:r>
    </w:p>
    <w:p w14:paraId="772DECD6" w14:textId="4C760380" w:rsidR="00622375" w:rsidRDefault="00622375" w:rsidP="00622375">
      <w:pPr>
        <w:pStyle w:val="NoSpacing"/>
        <w:numPr>
          <w:ilvl w:val="1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Clients are ‘screening out’ for services more than anticipated.</w:t>
      </w:r>
    </w:p>
    <w:p w14:paraId="7B5359DA" w14:textId="77777777" w:rsidR="00622375" w:rsidRDefault="00622375" w:rsidP="00622375">
      <w:pPr>
        <w:pStyle w:val="NoSpacing"/>
        <w:ind w:left="720"/>
        <w:rPr>
          <w:rFonts w:ascii="Arial Nova" w:hAnsi="Arial Nova"/>
        </w:rPr>
      </w:pPr>
    </w:p>
    <w:p w14:paraId="423371E0" w14:textId="0FFF1E15" w:rsidR="00622375" w:rsidRDefault="00622375" w:rsidP="009D22F6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The</w:t>
      </w:r>
      <w:r w:rsidR="009D22F6" w:rsidRPr="009D22F6">
        <w:rPr>
          <w:rFonts w:ascii="Arial Nova" w:hAnsi="Arial Nova"/>
        </w:rPr>
        <w:t xml:space="preserve"> percentage </w:t>
      </w:r>
      <w:r w:rsidR="009D22F6" w:rsidRPr="00FD1D76">
        <w:rPr>
          <w:rFonts w:ascii="Arial Nova" w:hAnsi="Arial Nova"/>
        </w:rPr>
        <w:t>from</w:t>
      </w:r>
      <w:r w:rsidR="009D22F6" w:rsidRPr="009D22F6">
        <w:rPr>
          <w:rFonts w:ascii="Arial Nova" w:hAnsi="Arial Nova"/>
          <w:i/>
          <w:iCs/>
        </w:rPr>
        <w:t xml:space="preserve"> referral to assessment </w:t>
      </w:r>
      <w:r w:rsidR="009D22F6" w:rsidRPr="009D22F6">
        <w:rPr>
          <w:rFonts w:ascii="Arial Nova" w:hAnsi="Arial Nova"/>
        </w:rPr>
        <w:t xml:space="preserve">to </w:t>
      </w:r>
      <w:r w:rsidR="009D22F6" w:rsidRPr="009D22F6">
        <w:rPr>
          <w:rFonts w:ascii="Arial Nova" w:hAnsi="Arial Nova"/>
          <w:i/>
          <w:iCs/>
        </w:rPr>
        <w:t xml:space="preserve">assessment </w:t>
      </w:r>
      <w:r w:rsidR="009D22F6" w:rsidRPr="009D22F6">
        <w:rPr>
          <w:rFonts w:ascii="Arial Nova" w:hAnsi="Arial Nova"/>
        </w:rPr>
        <w:t xml:space="preserve">is </w:t>
      </w:r>
      <w:r w:rsidR="009D22F6">
        <w:rPr>
          <w:rFonts w:ascii="Arial Nova" w:hAnsi="Arial Nova"/>
        </w:rPr>
        <w:t>lower</w:t>
      </w:r>
      <w:r w:rsidR="009D22F6" w:rsidRPr="009D22F6">
        <w:rPr>
          <w:rFonts w:ascii="Arial Nova" w:hAnsi="Arial Nova"/>
        </w:rPr>
        <w:t xml:space="preserve"> </w:t>
      </w:r>
      <w:r w:rsidR="009D22F6">
        <w:rPr>
          <w:rFonts w:ascii="Arial Nova" w:hAnsi="Arial Nova"/>
        </w:rPr>
        <w:t>(</w:t>
      </w:r>
      <w:r w:rsidR="009D22F6" w:rsidRPr="009D22F6">
        <w:rPr>
          <w:rFonts w:ascii="Arial Nova" w:hAnsi="Arial Nova"/>
        </w:rPr>
        <w:t>21%</w:t>
      </w:r>
      <w:r w:rsidR="009D22F6">
        <w:rPr>
          <w:rFonts w:ascii="Arial Nova" w:hAnsi="Arial Nova"/>
        </w:rPr>
        <w:t>)</w:t>
      </w:r>
      <w:r w:rsidR="009D22F6" w:rsidRPr="009D22F6">
        <w:rPr>
          <w:rFonts w:ascii="Arial Nova" w:hAnsi="Arial Nova"/>
        </w:rPr>
        <w:t>,</w:t>
      </w:r>
      <w:r w:rsidR="009D22F6">
        <w:rPr>
          <w:rFonts w:ascii="Arial Nova" w:hAnsi="Arial Nova"/>
        </w:rPr>
        <w:t xml:space="preserve"> than</w:t>
      </w:r>
      <w:r w:rsidR="009D22F6" w:rsidRPr="009D22F6">
        <w:rPr>
          <w:rFonts w:ascii="Arial Nova" w:hAnsi="Arial Nova"/>
        </w:rPr>
        <w:t xml:space="preserve"> the model </w:t>
      </w:r>
      <w:r w:rsidR="009D22F6">
        <w:rPr>
          <w:rFonts w:ascii="Arial Nova" w:hAnsi="Arial Nova"/>
        </w:rPr>
        <w:t>(</w:t>
      </w:r>
      <w:r w:rsidR="009D22F6" w:rsidRPr="009D22F6">
        <w:rPr>
          <w:rFonts w:ascii="Arial Nova" w:hAnsi="Arial Nova"/>
        </w:rPr>
        <w:t>50%</w:t>
      </w:r>
      <w:r w:rsidR="009D22F6">
        <w:rPr>
          <w:rFonts w:ascii="Arial Nova" w:hAnsi="Arial Nova"/>
        </w:rPr>
        <w:t>)</w:t>
      </w:r>
      <w:r w:rsidR="00533941">
        <w:rPr>
          <w:rFonts w:ascii="Arial Nova" w:hAnsi="Arial Nova"/>
        </w:rPr>
        <w:t>.</w:t>
      </w:r>
      <w:r>
        <w:rPr>
          <w:rFonts w:ascii="Arial Nova" w:hAnsi="Arial Nova"/>
        </w:rPr>
        <w:t xml:space="preserve"> </w:t>
      </w:r>
    </w:p>
    <w:p w14:paraId="434890B8" w14:textId="15E4C916" w:rsidR="009D22F6" w:rsidRDefault="00622375" w:rsidP="00622375">
      <w:pPr>
        <w:pStyle w:val="NoSpacing"/>
        <w:numPr>
          <w:ilvl w:val="1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Less clients are making it to the assessment than anticipated. </w:t>
      </w:r>
    </w:p>
    <w:p w14:paraId="20B63DE6" w14:textId="77777777" w:rsidR="00622375" w:rsidRPr="009D22F6" w:rsidRDefault="00622375" w:rsidP="00622375">
      <w:pPr>
        <w:pStyle w:val="NoSpacing"/>
        <w:rPr>
          <w:rFonts w:ascii="Arial Nova" w:hAnsi="Arial Nova"/>
        </w:rPr>
      </w:pPr>
    </w:p>
    <w:p w14:paraId="5060A926" w14:textId="36E7D6EC" w:rsidR="009D22F6" w:rsidRDefault="009D22F6" w:rsidP="009D22F6">
      <w:pPr>
        <w:pStyle w:val="NoSpacing"/>
        <w:numPr>
          <w:ilvl w:val="0"/>
          <w:numId w:val="3"/>
        </w:numPr>
        <w:rPr>
          <w:rFonts w:ascii="Arial Nova" w:hAnsi="Arial Nova"/>
        </w:rPr>
      </w:pPr>
      <w:r w:rsidRPr="009D22F6">
        <w:rPr>
          <w:rFonts w:ascii="Arial Nova" w:hAnsi="Arial Nova"/>
        </w:rPr>
        <w:t xml:space="preserve">The </w:t>
      </w:r>
      <w:r w:rsidR="00C629DA">
        <w:rPr>
          <w:rFonts w:ascii="Arial Nova" w:hAnsi="Arial Nova"/>
        </w:rPr>
        <w:t xml:space="preserve">original </w:t>
      </w:r>
      <w:r w:rsidRPr="009D22F6">
        <w:rPr>
          <w:rFonts w:ascii="Arial Nova" w:hAnsi="Arial Nova"/>
        </w:rPr>
        <w:t xml:space="preserve">model </w:t>
      </w:r>
      <w:r w:rsidR="00CB7B48">
        <w:rPr>
          <w:rFonts w:ascii="Arial Nova" w:hAnsi="Arial Nova"/>
        </w:rPr>
        <w:t>anticipated</w:t>
      </w:r>
      <w:r w:rsidRPr="009D22F6">
        <w:rPr>
          <w:rFonts w:ascii="Arial Nova" w:hAnsi="Arial Nova"/>
        </w:rPr>
        <w:t xml:space="preserve"> a 18% Screening to NOMs rate; currently, it is 2.5</w:t>
      </w:r>
      <w:r w:rsidR="00081E05">
        <w:rPr>
          <w:rFonts w:ascii="Arial Nova" w:hAnsi="Arial Nova"/>
        </w:rPr>
        <w:t>%</w:t>
      </w:r>
    </w:p>
    <w:p w14:paraId="3B5DA9CD" w14:textId="761A2248" w:rsidR="00622375" w:rsidRPr="009D22F6" w:rsidRDefault="00622375" w:rsidP="009D5D06">
      <w:pPr>
        <w:pStyle w:val="NoSpacing"/>
        <w:numPr>
          <w:ilvl w:val="1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Client outcome</w:t>
      </w:r>
      <w:r w:rsidR="009D5D06">
        <w:rPr>
          <w:rFonts w:ascii="Arial Nova" w:hAnsi="Arial Nova"/>
        </w:rPr>
        <w:t xml:space="preserve"> data is limited</w:t>
      </w:r>
      <w:r>
        <w:rPr>
          <w:rFonts w:ascii="Arial Nova" w:hAnsi="Arial Nova"/>
        </w:rPr>
        <w:t xml:space="preserve"> </w:t>
      </w:r>
    </w:p>
    <w:p w14:paraId="5DBF6CC9" w14:textId="77777777" w:rsidR="009739CA" w:rsidRPr="00FA3A05" w:rsidRDefault="009739CA" w:rsidP="00A82344">
      <w:pPr>
        <w:pStyle w:val="NoSpacing"/>
        <w:rPr>
          <w:rFonts w:ascii="Arial Nova" w:hAnsi="Arial Nova"/>
        </w:rPr>
      </w:pPr>
    </w:p>
    <w:p w14:paraId="13BD3A2E" w14:textId="77777777" w:rsidR="00F20833" w:rsidRPr="00FA3A05" w:rsidRDefault="00F20833" w:rsidP="00F20833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5D6DC469" w14:textId="77777777" w:rsidR="00F20833" w:rsidRPr="00FA3A05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FA3A05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E2CB581" w14:textId="4E459485" w:rsidR="00D31209" w:rsidRPr="00FA3A05" w:rsidRDefault="00BC1B68" w:rsidP="00081E05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FA3A05">
        <w:rPr>
          <w:rFonts w:ascii="Arial Nova" w:hAnsi="Arial Nova"/>
        </w:rPr>
        <w:t xml:space="preserve"> N/A</w:t>
      </w:r>
      <w:r w:rsidR="007766B6" w:rsidRPr="00FA3A05">
        <w:rPr>
          <w:rFonts w:ascii="Arial Nova" w:hAnsi="Arial Nova"/>
        </w:rPr>
        <w:tab/>
      </w:r>
      <w:r w:rsidR="00862936" w:rsidRPr="00FA3A05">
        <w:rPr>
          <w:rFonts w:ascii="Arial Nova" w:hAnsi="Arial Nova"/>
        </w:rPr>
        <w:tab/>
      </w:r>
    </w:p>
    <w:p w14:paraId="3D4D3CB2" w14:textId="1301C179" w:rsidR="00BC1B68" w:rsidRPr="00FA3A05" w:rsidRDefault="0016028D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1A5972FF">
          <v:rect id="_x0000_i1027" style="width:0;height:1.5pt" o:hralign="center" o:bullet="t" o:hrstd="t" o:hr="t" fillcolor="#a0a0a0" stroked="f"/>
        </w:pict>
      </w:r>
    </w:p>
    <w:p w14:paraId="014D79DB" w14:textId="22D0CAD2" w:rsidR="00BC1B68" w:rsidRPr="00081E05" w:rsidRDefault="00BC1B68" w:rsidP="00BC1B6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FA3A05">
        <w:rPr>
          <w:rFonts w:ascii="Arial Nova" w:hAnsi="Arial Nova"/>
        </w:rPr>
        <w:t xml:space="preserve"> </w:t>
      </w:r>
      <w:r w:rsidR="00FA3A05">
        <w:rPr>
          <w:rFonts w:ascii="Arial Nova" w:hAnsi="Arial Nova"/>
        </w:rPr>
        <w:t>FACTS Sheet Discussion/CQI reports</w:t>
      </w:r>
    </w:p>
    <w:p w14:paraId="359FB4D6" w14:textId="77777777" w:rsidR="00BC1B68" w:rsidRPr="00FA3A05" w:rsidRDefault="00BC1B68" w:rsidP="005D4CB8">
      <w:pPr>
        <w:pStyle w:val="NoSpacing"/>
        <w:rPr>
          <w:rFonts w:ascii="Arial Nova" w:hAnsi="Arial Nova"/>
        </w:rPr>
      </w:pPr>
    </w:p>
    <w:p w14:paraId="4AE93894" w14:textId="1E7334D0" w:rsidR="00BC1B68" w:rsidRDefault="00C830FC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Reviewed</w:t>
      </w:r>
      <w:r w:rsidR="00081E05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data on regional </w:t>
      </w:r>
      <w:r w:rsidR="00081E05">
        <w:rPr>
          <w:rFonts w:ascii="Arial Nova" w:hAnsi="Arial Nova"/>
        </w:rPr>
        <w:t xml:space="preserve">DCBS Intake </w:t>
      </w:r>
      <w:r>
        <w:rPr>
          <w:rFonts w:ascii="Arial Nova" w:hAnsi="Arial Nova"/>
        </w:rPr>
        <w:t xml:space="preserve">numbers </w:t>
      </w:r>
    </w:p>
    <w:p w14:paraId="526E278A" w14:textId="2490234D" w:rsidR="00C830FC" w:rsidRDefault="00C830FC" w:rsidP="00C830FC">
      <w:pPr>
        <w:pStyle w:val="NoSpacing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Substance Use major risk factor for the region</w:t>
      </w:r>
    </w:p>
    <w:p w14:paraId="48A6FD4A" w14:textId="7FB0AF7C" w:rsidR="00C830FC" w:rsidRDefault="00C830FC" w:rsidP="00C830FC">
      <w:pPr>
        <w:pStyle w:val="NoSpacing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11-17 years old is a large group of children with substantiation/service need finding in the region</w:t>
      </w:r>
      <w:r w:rsidR="00081E05">
        <w:rPr>
          <w:rFonts w:ascii="Arial Nova" w:hAnsi="Arial Nova"/>
        </w:rPr>
        <w:t xml:space="preserve"> 32%</w:t>
      </w:r>
    </w:p>
    <w:p w14:paraId="6B2F9991" w14:textId="384926C0" w:rsidR="00C830FC" w:rsidRDefault="00C830FC" w:rsidP="00C830FC">
      <w:pPr>
        <w:pStyle w:val="NoSpacing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 xml:space="preserve">0-5 </w:t>
      </w:r>
      <w:r w:rsidR="00081E05">
        <w:rPr>
          <w:rFonts w:ascii="Arial Nova" w:hAnsi="Arial Nova"/>
        </w:rPr>
        <w:t xml:space="preserve">years old (combined) </w:t>
      </w:r>
      <w:r>
        <w:rPr>
          <w:rFonts w:ascii="Arial Nova" w:hAnsi="Arial Nova"/>
        </w:rPr>
        <w:t>also accounts for 40%</w:t>
      </w:r>
    </w:p>
    <w:p w14:paraId="4866B951" w14:textId="2C88F03D" w:rsidR="00C830FC" w:rsidRDefault="00C830FC" w:rsidP="00C830FC">
      <w:pPr>
        <w:pStyle w:val="NoSpacing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Risk of harm/neglec</w:t>
      </w:r>
      <w:r w:rsidR="00FD1D76">
        <w:rPr>
          <w:rFonts w:ascii="Arial Nova" w:hAnsi="Arial Nova"/>
        </w:rPr>
        <w:t>t most common</w:t>
      </w:r>
      <w:r>
        <w:rPr>
          <w:rFonts w:ascii="Arial Nova" w:hAnsi="Arial Nova"/>
        </w:rPr>
        <w:t xml:space="preserve"> type of maltreatment </w:t>
      </w:r>
    </w:p>
    <w:p w14:paraId="32E44F2D" w14:textId="77777777" w:rsidR="00BC1B68" w:rsidRPr="00FA3A05" w:rsidRDefault="00BC1B68" w:rsidP="00BC1B68">
      <w:pPr>
        <w:pStyle w:val="NoSpacing"/>
        <w:rPr>
          <w:rFonts w:ascii="Arial Nova" w:hAnsi="Arial Nova"/>
        </w:rPr>
      </w:pPr>
    </w:p>
    <w:p w14:paraId="7BBE5260" w14:textId="77777777" w:rsidR="00BC1B68" w:rsidRPr="00FA3A05" w:rsidRDefault="00BC1B68" w:rsidP="00BC1B68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4F6B35B2" w14:textId="77777777" w:rsidR="00BC1B68" w:rsidRPr="00FA3A05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DCD9818" w14:textId="2CC8D57F" w:rsidR="00BC1B68" w:rsidRPr="00FA3A05" w:rsidRDefault="00BC1B68" w:rsidP="00081E05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FA3A05">
        <w:rPr>
          <w:rFonts w:ascii="Arial Nova" w:hAnsi="Arial Nova"/>
        </w:rPr>
        <w:t>N/A</w:t>
      </w:r>
      <w:r w:rsidRPr="00FA3A05">
        <w:rPr>
          <w:rFonts w:ascii="Arial Nova" w:hAnsi="Arial Nova"/>
        </w:rPr>
        <w:tab/>
      </w:r>
      <w:r w:rsidRPr="00FA3A05">
        <w:rPr>
          <w:rFonts w:ascii="Arial Nova" w:hAnsi="Arial Nova"/>
        </w:rPr>
        <w:tab/>
      </w:r>
    </w:p>
    <w:p w14:paraId="235087DE" w14:textId="77777777" w:rsidR="00BC1B68" w:rsidRPr="00FA3A05" w:rsidRDefault="0016028D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749D61AC">
          <v:rect id="_x0000_i1028" style="width:0;height:1.5pt" o:hralign="center" o:hrstd="t" o:hr="t" fillcolor="#a0a0a0" stroked="f"/>
        </w:pict>
      </w:r>
    </w:p>
    <w:p w14:paraId="1789DDB6" w14:textId="0F2AA8BC" w:rsidR="00BC1B68" w:rsidRPr="00FA3A05" w:rsidRDefault="00FA3A05" w:rsidP="00BC1B6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Action Planning &amp; Barrier Busting Implementing SOC FIVE in SRT</w:t>
      </w:r>
    </w:p>
    <w:p w14:paraId="4641D556" w14:textId="77777777" w:rsidR="00734BA3" w:rsidRDefault="00734BA3" w:rsidP="00BC1B68">
      <w:pPr>
        <w:pStyle w:val="NoSpacing"/>
        <w:rPr>
          <w:rFonts w:ascii="Arial Nova" w:hAnsi="Arial Nova"/>
        </w:rPr>
      </w:pPr>
    </w:p>
    <w:p w14:paraId="525B3742" w14:textId="730C9F22" w:rsidR="00C830FC" w:rsidRDefault="00C830FC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What are some potential barriers related to implementation in SRT?</w:t>
      </w:r>
    </w:p>
    <w:p w14:paraId="4C838925" w14:textId="64873DF9" w:rsidR="00C830FC" w:rsidRDefault="00BE512C" w:rsidP="00734B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(DCBS)</w:t>
      </w:r>
      <w:r w:rsidR="00EC751B">
        <w:rPr>
          <w:rFonts w:ascii="Arial Nova" w:hAnsi="Arial Nova"/>
        </w:rPr>
        <w:t xml:space="preserve"> reported c</w:t>
      </w:r>
      <w:r w:rsidR="00C830FC">
        <w:rPr>
          <w:rFonts w:ascii="Arial Nova" w:hAnsi="Arial Nova"/>
        </w:rPr>
        <w:t xml:space="preserve">ollecting releases of information is a potential barrier due to workload and </w:t>
      </w:r>
      <w:r w:rsidR="00EC751B">
        <w:rPr>
          <w:rFonts w:ascii="Arial Nova" w:hAnsi="Arial Nova"/>
        </w:rPr>
        <w:t xml:space="preserve">learning </w:t>
      </w:r>
      <w:r w:rsidR="00C830FC">
        <w:rPr>
          <w:rFonts w:ascii="Arial Nova" w:hAnsi="Arial Nova"/>
        </w:rPr>
        <w:t xml:space="preserve">new process </w:t>
      </w:r>
    </w:p>
    <w:p w14:paraId="62FE36CF" w14:textId="39B22406" w:rsidR="00BC1B68" w:rsidRDefault="00C830FC" w:rsidP="00BC1B68">
      <w:pPr>
        <w:pStyle w:val="NoSpacing"/>
        <w:numPr>
          <w:ilvl w:val="0"/>
          <w:numId w:val="6"/>
        </w:numPr>
        <w:rPr>
          <w:rFonts w:ascii="Arial Nova" w:hAnsi="Arial Nova"/>
        </w:rPr>
      </w:pPr>
      <w:proofErr w:type="spellStart"/>
      <w:r>
        <w:rPr>
          <w:rFonts w:ascii="Arial Nova" w:hAnsi="Arial Nova"/>
        </w:rPr>
        <w:t>Docusign</w:t>
      </w:r>
      <w:proofErr w:type="spellEnd"/>
      <w:r>
        <w:rPr>
          <w:rFonts w:ascii="Arial Nova" w:hAnsi="Arial Nova"/>
        </w:rPr>
        <w:t xml:space="preserve"> is</w:t>
      </w:r>
      <w:r w:rsidR="00FD1D76">
        <w:rPr>
          <w:rFonts w:ascii="Arial Nova" w:hAnsi="Arial Nova"/>
        </w:rPr>
        <w:t xml:space="preserve"> costly/</w:t>
      </w:r>
      <w:r>
        <w:rPr>
          <w:rFonts w:ascii="Arial Nova" w:hAnsi="Arial Nova"/>
        </w:rPr>
        <w:t xml:space="preserve">not widely accessible to DCBS staff but </w:t>
      </w:r>
      <w:r w:rsidR="00FD1D76">
        <w:rPr>
          <w:rFonts w:ascii="Arial Nova" w:hAnsi="Arial Nova"/>
        </w:rPr>
        <w:t xml:space="preserve">has been requested by </w:t>
      </w:r>
      <w:r>
        <w:rPr>
          <w:rFonts w:ascii="Arial Nova" w:hAnsi="Arial Nova"/>
        </w:rPr>
        <w:t xml:space="preserve">frontline staff </w:t>
      </w:r>
    </w:p>
    <w:p w14:paraId="711EE49A" w14:textId="724DF9E6" w:rsidR="00BE512C" w:rsidRDefault="00BE512C" w:rsidP="00BC1B68">
      <w:pPr>
        <w:pStyle w:val="NoSpacing"/>
        <w:numPr>
          <w:ilvl w:val="0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t xml:space="preserve">Working on training </w:t>
      </w:r>
      <w:r w:rsidR="00FD1D76">
        <w:rPr>
          <w:rFonts w:ascii="Arial Nova" w:hAnsi="Arial Nova"/>
        </w:rPr>
        <w:t xml:space="preserve">DCBS </w:t>
      </w:r>
      <w:r>
        <w:rPr>
          <w:rFonts w:ascii="Arial Nova" w:hAnsi="Arial Nova"/>
        </w:rPr>
        <w:t>staff with tablets to be able to use those in the field</w:t>
      </w:r>
    </w:p>
    <w:p w14:paraId="5392A8C7" w14:textId="0A1A81D2" w:rsidR="00FD1D76" w:rsidRDefault="00FD1D76" w:rsidP="00FD1D76">
      <w:pPr>
        <w:pStyle w:val="NoSpacing"/>
        <w:numPr>
          <w:ilvl w:val="1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t>Staff report tablets do not work in rural areas/some prefer paper copies</w:t>
      </w:r>
    </w:p>
    <w:p w14:paraId="35F316ED" w14:textId="3AB15256" w:rsidR="00FD1D76" w:rsidRDefault="00FD1D76" w:rsidP="00FD1D76">
      <w:pPr>
        <w:pStyle w:val="NoSpacing"/>
        <w:numPr>
          <w:ilvl w:val="1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t>RGMIT members made suggestions for encouraging technology use:</w:t>
      </w:r>
    </w:p>
    <w:p w14:paraId="17184206" w14:textId="032A0C62" w:rsidR="00FD1D76" w:rsidRDefault="00FD1D76" w:rsidP="00FD1D76">
      <w:pPr>
        <w:pStyle w:val="NoSpacing"/>
        <w:numPr>
          <w:ilvl w:val="2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>Reduced workload/improved work/life balance</w:t>
      </w:r>
    </w:p>
    <w:p w14:paraId="502DAFB6" w14:textId="059EDCF8" w:rsidR="00FD1D76" w:rsidRDefault="00FD1D76" w:rsidP="00FD1D76">
      <w:pPr>
        <w:pStyle w:val="NoSpacing"/>
        <w:numPr>
          <w:ilvl w:val="2"/>
          <w:numId w:val="14"/>
        </w:numPr>
        <w:rPr>
          <w:rFonts w:ascii="Arial Nova" w:hAnsi="Arial Nova"/>
        </w:rPr>
      </w:pPr>
      <w:r>
        <w:rPr>
          <w:rFonts w:ascii="Arial Nova" w:hAnsi="Arial Nova"/>
        </w:rPr>
        <w:t>Compare the DCBS experience to a doctor visit</w:t>
      </w:r>
    </w:p>
    <w:p w14:paraId="066E4F40" w14:textId="0502A910" w:rsidR="00BE512C" w:rsidRDefault="00BE512C" w:rsidP="00FD1D76">
      <w:pPr>
        <w:pStyle w:val="NoSpacing"/>
        <w:numPr>
          <w:ilvl w:val="2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t xml:space="preserve">KPFC </w:t>
      </w:r>
      <w:r w:rsidR="00FD04EF">
        <w:rPr>
          <w:rFonts w:ascii="Arial Nova" w:hAnsi="Arial Nova"/>
        </w:rPr>
        <w:t>u</w:t>
      </w:r>
      <w:r>
        <w:rPr>
          <w:rFonts w:ascii="Arial Nova" w:hAnsi="Arial Nova"/>
        </w:rPr>
        <w:t xml:space="preserve">tilizes a checkbox consenting to services &amp; </w:t>
      </w:r>
      <w:proofErr w:type="spellStart"/>
      <w:r>
        <w:rPr>
          <w:rFonts w:ascii="Arial Nova" w:hAnsi="Arial Nova"/>
        </w:rPr>
        <w:t>Docshub</w:t>
      </w:r>
      <w:proofErr w:type="spellEnd"/>
    </w:p>
    <w:p w14:paraId="41F95D01" w14:textId="6F010E64" w:rsidR="00BE512C" w:rsidRDefault="00BE512C" w:rsidP="00FD1D76">
      <w:pPr>
        <w:pStyle w:val="NoSpacing"/>
        <w:numPr>
          <w:ilvl w:val="2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t xml:space="preserve">KVC have tools that work offline to collect a signature </w:t>
      </w:r>
    </w:p>
    <w:p w14:paraId="16920A5E" w14:textId="227AC4C8" w:rsidR="00BE512C" w:rsidRDefault="00BE512C" w:rsidP="00FD1D76">
      <w:pPr>
        <w:pStyle w:val="NoSpacing"/>
        <w:numPr>
          <w:ilvl w:val="2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lastRenderedPageBreak/>
        <w:t>Using handwriting in OneNote (</w:t>
      </w:r>
      <w:r w:rsidR="00FD1D76">
        <w:rPr>
          <w:rFonts w:ascii="Arial Nova" w:hAnsi="Arial Nova"/>
        </w:rPr>
        <w:t>free t</w:t>
      </w:r>
      <w:r>
        <w:rPr>
          <w:rFonts w:ascii="Arial Nova" w:hAnsi="Arial Nova"/>
        </w:rPr>
        <w:t xml:space="preserve">raining available on </w:t>
      </w:r>
      <w:proofErr w:type="spellStart"/>
      <w:r w:rsidR="00FD1D76">
        <w:rPr>
          <w:rFonts w:ascii="Arial Nova" w:hAnsi="Arial Nova"/>
        </w:rPr>
        <w:t>myp</w:t>
      </w:r>
      <w:r>
        <w:rPr>
          <w:rFonts w:ascii="Arial Nova" w:hAnsi="Arial Nova"/>
        </w:rPr>
        <w:t>urpose</w:t>
      </w:r>
      <w:proofErr w:type="spellEnd"/>
      <w:r w:rsidR="00FD1D76">
        <w:rPr>
          <w:rFonts w:ascii="Arial Nova" w:hAnsi="Arial Nova"/>
        </w:rPr>
        <w:t xml:space="preserve"> for state employees</w:t>
      </w:r>
      <w:r>
        <w:rPr>
          <w:rFonts w:ascii="Arial Nova" w:hAnsi="Arial Nova"/>
        </w:rPr>
        <w:t>)</w:t>
      </w:r>
    </w:p>
    <w:p w14:paraId="2328E602" w14:textId="77777777" w:rsidR="00734BA3" w:rsidRDefault="00734BA3" w:rsidP="00734BA3">
      <w:pPr>
        <w:pStyle w:val="NoSpacing"/>
        <w:ind w:left="720"/>
        <w:rPr>
          <w:rFonts w:ascii="Arial Nova" w:hAnsi="Arial Nova"/>
        </w:rPr>
      </w:pPr>
    </w:p>
    <w:p w14:paraId="30045D1F" w14:textId="1D5548AA" w:rsidR="00BE512C" w:rsidRDefault="00BE512C" w:rsidP="00BE512C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Screener Liaison</w:t>
      </w:r>
    </w:p>
    <w:p w14:paraId="0AC252FE" w14:textId="08C048E8" w:rsidR="00BE512C" w:rsidRDefault="00BE512C" w:rsidP="00734BA3">
      <w:pPr>
        <w:pStyle w:val="NoSpacing"/>
        <w:numPr>
          <w:ilvl w:val="0"/>
          <w:numId w:val="8"/>
        </w:numPr>
        <w:rPr>
          <w:rFonts w:ascii="Arial Nova" w:hAnsi="Arial Nova"/>
        </w:rPr>
      </w:pPr>
      <w:r>
        <w:rPr>
          <w:rFonts w:ascii="Arial Nova" w:hAnsi="Arial Nova"/>
        </w:rPr>
        <w:t>Tena Ol</w:t>
      </w:r>
      <w:r w:rsidR="00BC65CE">
        <w:rPr>
          <w:rFonts w:ascii="Arial Nova" w:hAnsi="Arial Nova"/>
        </w:rPr>
        <w:t>e</w:t>
      </w:r>
      <w:r>
        <w:rPr>
          <w:rFonts w:ascii="Arial Nova" w:hAnsi="Arial Nova"/>
        </w:rPr>
        <w:t>s</w:t>
      </w:r>
      <w:r w:rsidR="00BC65CE">
        <w:rPr>
          <w:rFonts w:ascii="Arial Nova" w:hAnsi="Arial Nova"/>
        </w:rPr>
        <w:t>o</w:t>
      </w:r>
      <w:r>
        <w:rPr>
          <w:rFonts w:ascii="Arial Nova" w:hAnsi="Arial Nova"/>
        </w:rPr>
        <w:t>n</w:t>
      </w:r>
      <w:r w:rsidR="00B56ED8">
        <w:rPr>
          <w:rFonts w:ascii="Arial Nova" w:hAnsi="Arial Nova"/>
        </w:rPr>
        <w:t>, DCBS,</w:t>
      </w:r>
      <w:r>
        <w:rPr>
          <w:rFonts w:ascii="Arial Nova" w:hAnsi="Arial Nova"/>
        </w:rPr>
        <w:t xml:space="preserve"> </w:t>
      </w:r>
      <w:r w:rsidR="00734BA3">
        <w:rPr>
          <w:rFonts w:ascii="Arial Nova" w:hAnsi="Arial Nova"/>
        </w:rPr>
        <w:t xml:space="preserve">will send referrals </w:t>
      </w:r>
      <w:r w:rsidR="00081E05">
        <w:rPr>
          <w:rFonts w:ascii="Arial Nova" w:hAnsi="Arial Nova"/>
        </w:rPr>
        <w:t>for</w:t>
      </w:r>
      <w:r w:rsidR="00734BA3">
        <w:rPr>
          <w:rFonts w:ascii="Arial Nova" w:hAnsi="Arial Nova"/>
        </w:rPr>
        <w:t xml:space="preserve"> CANs to providers</w:t>
      </w:r>
    </w:p>
    <w:p w14:paraId="72BF7070" w14:textId="77777777" w:rsidR="00734BA3" w:rsidRDefault="00734BA3" w:rsidP="00734BA3">
      <w:pPr>
        <w:pStyle w:val="NoSpacing"/>
        <w:ind w:left="720"/>
        <w:rPr>
          <w:rFonts w:ascii="Arial Nova" w:hAnsi="Arial Nova"/>
        </w:rPr>
      </w:pPr>
    </w:p>
    <w:p w14:paraId="27179000" w14:textId="77777777" w:rsidR="00BE512C" w:rsidRDefault="00BE512C" w:rsidP="00BE512C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New Vista</w:t>
      </w:r>
    </w:p>
    <w:p w14:paraId="6EA5A0D1" w14:textId="77777777" w:rsidR="00BE512C" w:rsidRDefault="00BE512C" w:rsidP="00BE512C">
      <w:pPr>
        <w:pStyle w:val="NoSpacing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Joey Jones is current referral contact </w:t>
      </w:r>
    </w:p>
    <w:p w14:paraId="57B8067D" w14:textId="073A319F" w:rsidR="00BE512C" w:rsidRDefault="00BE512C" w:rsidP="00BE512C">
      <w:pPr>
        <w:pStyle w:val="NoSpacing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Dakota Simmons will be learning to be able to assist with referral process.</w:t>
      </w:r>
    </w:p>
    <w:p w14:paraId="5E8E5416" w14:textId="00B5269A" w:rsidR="00734BA3" w:rsidRDefault="00734BA3" w:rsidP="00BE512C">
      <w:pPr>
        <w:pStyle w:val="NoSpacing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Looking at utilizing Peer Support before the family in involved in services</w:t>
      </w:r>
    </w:p>
    <w:p w14:paraId="40968589" w14:textId="698DBD52" w:rsidR="000324CB" w:rsidRDefault="000324CB" w:rsidP="000324CB">
      <w:pPr>
        <w:pStyle w:val="NoSpacing"/>
        <w:rPr>
          <w:rFonts w:ascii="Arial Nova" w:hAnsi="Arial Nova"/>
        </w:rPr>
      </w:pPr>
    </w:p>
    <w:p w14:paraId="7DA4F550" w14:textId="54F41690" w:rsidR="000324CB" w:rsidRDefault="000324CB" w:rsidP="000324CB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Seven Counties</w:t>
      </w:r>
    </w:p>
    <w:p w14:paraId="33126BB4" w14:textId="00A8B897" w:rsidR="000324CB" w:rsidRDefault="000324CB" w:rsidP="000324CB">
      <w:pPr>
        <w:pStyle w:val="NoSpacing"/>
        <w:numPr>
          <w:ilvl w:val="0"/>
          <w:numId w:val="15"/>
        </w:numPr>
        <w:rPr>
          <w:rFonts w:ascii="Arial Nova" w:hAnsi="Arial Nova"/>
        </w:rPr>
      </w:pPr>
      <w:r>
        <w:rPr>
          <w:rFonts w:ascii="Arial Nova" w:hAnsi="Arial Nova"/>
        </w:rPr>
        <w:t>Point of contact is Stephanie Weaver (</w:t>
      </w:r>
      <w:hyperlink r:id="rId10" w:history="1">
        <w:r w:rsidRPr="00DC5D17">
          <w:rPr>
            <w:rStyle w:val="Hyperlink"/>
            <w:rFonts w:ascii="Arial Nova" w:hAnsi="Arial Nova"/>
          </w:rPr>
          <w:t>Sweaver@sevencounties.org</w:t>
        </w:r>
      </w:hyperlink>
      <w:r>
        <w:rPr>
          <w:rFonts w:ascii="Arial Nova" w:hAnsi="Arial Nova"/>
        </w:rPr>
        <w:t>).  She’ll receive all SOC FIVE referrals.</w:t>
      </w:r>
    </w:p>
    <w:p w14:paraId="63BE225D" w14:textId="10393BC1" w:rsidR="000324CB" w:rsidRDefault="000324CB" w:rsidP="000324CB">
      <w:pPr>
        <w:pStyle w:val="NoSpacing"/>
        <w:rPr>
          <w:rFonts w:ascii="Arial Nova" w:hAnsi="Arial Nova"/>
        </w:rPr>
      </w:pPr>
    </w:p>
    <w:p w14:paraId="4C683B0A" w14:textId="03D76044" w:rsidR="000324CB" w:rsidRDefault="000324CB" w:rsidP="000324CB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Boys and Girls Haven</w:t>
      </w:r>
    </w:p>
    <w:p w14:paraId="7894C048" w14:textId="12CE0BAE" w:rsidR="000324CB" w:rsidRPr="00BE512C" w:rsidRDefault="000324CB" w:rsidP="000324CB">
      <w:pPr>
        <w:pStyle w:val="NoSpacing"/>
        <w:numPr>
          <w:ilvl w:val="0"/>
          <w:numId w:val="15"/>
        </w:numPr>
        <w:rPr>
          <w:rFonts w:ascii="Arial Nova" w:hAnsi="Arial Nova"/>
        </w:rPr>
      </w:pPr>
      <w:r>
        <w:rPr>
          <w:rFonts w:ascii="Arial Nova" w:hAnsi="Arial Nova"/>
        </w:rPr>
        <w:t xml:space="preserve">Josh </w:t>
      </w:r>
      <w:proofErr w:type="spellStart"/>
      <w:r>
        <w:rPr>
          <w:rFonts w:ascii="Arial Nova" w:hAnsi="Arial Nova"/>
        </w:rPr>
        <w:t>Swetnam</w:t>
      </w:r>
      <w:proofErr w:type="spellEnd"/>
      <w:r>
        <w:rPr>
          <w:rFonts w:ascii="Arial Nova" w:hAnsi="Arial Nova"/>
        </w:rPr>
        <w:t xml:space="preserve"> (</w:t>
      </w:r>
      <w:hyperlink r:id="rId11" w:history="1">
        <w:r w:rsidRPr="00DC5D17">
          <w:rPr>
            <w:rStyle w:val="Hyperlink"/>
            <w:rFonts w:ascii="Arial Nova" w:hAnsi="Arial Nova"/>
          </w:rPr>
          <w:t>Jswetnam@boysandgirlshaven.org</w:t>
        </w:r>
      </w:hyperlink>
      <w:r>
        <w:rPr>
          <w:rFonts w:ascii="Arial Nova" w:hAnsi="Arial Nova"/>
        </w:rPr>
        <w:t>) is point of contact for all Intensive in</w:t>
      </w:r>
      <w:r w:rsidR="00BC65CE">
        <w:rPr>
          <w:rFonts w:ascii="Arial Nova" w:hAnsi="Arial Nova"/>
        </w:rPr>
        <w:t>-</w:t>
      </w:r>
      <w:r>
        <w:rPr>
          <w:rFonts w:ascii="Arial Nova" w:hAnsi="Arial Nova"/>
        </w:rPr>
        <w:t>home referrals for SOC FIVE</w:t>
      </w:r>
    </w:p>
    <w:p w14:paraId="5BAB20BD" w14:textId="77777777" w:rsidR="00734BA3" w:rsidRDefault="00734BA3" w:rsidP="00BC1B68">
      <w:pPr>
        <w:pStyle w:val="NoSpacing"/>
        <w:rPr>
          <w:rFonts w:ascii="Arial Nova" w:hAnsi="Arial Nova"/>
        </w:rPr>
      </w:pPr>
    </w:p>
    <w:p w14:paraId="490CD736" w14:textId="0CA9191F" w:rsidR="00734BA3" w:rsidRDefault="00734BA3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Any questions on SOC FIVE process?</w:t>
      </w:r>
    </w:p>
    <w:p w14:paraId="48AB1FA2" w14:textId="03FB89C3" w:rsidR="00734BA3" w:rsidRDefault="00734BA3" w:rsidP="00734BA3">
      <w:pPr>
        <w:pStyle w:val="NoSpacing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 xml:space="preserve">New service delivery coming in at one time (KSTEP/SOC services), which can be hard to </w:t>
      </w:r>
      <w:r w:rsidR="00BC65CE">
        <w:rPr>
          <w:rFonts w:ascii="Arial Nova" w:hAnsi="Arial Nova"/>
        </w:rPr>
        <w:t>for DCBS to keep track of</w:t>
      </w:r>
      <w:r>
        <w:rPr>
          <w:rFonts w:ascii="Arial Nova" w:hAnsi="Arial Nova"/>
        </w:rPr>
        <w:t xml:space="preserve"> </w:t>
      </w:r>
    </w:p>
    <w:p w14:paraId="7AD014A5" w14:textId="77777777" w:rsidR="008105F3" w:rsidRDefault="00734BA3" w:rsidP="00734BA3">
      <w:pPr>
        <w:pStyle w:val="NoSpacing"/>
        <w:numPr>
          <w:ilvl w:val="1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 xml:space="preserve">New Interactive </w:t>
      </w:r>
      <w:r w:rsidR="008105F3">
        <w:rPr>
          <w:rFonts w:ascii="Arial Nova" w:hAnsi="Arial Nova"/>
        </w:rPr>
        <w:t xml:space="preserve">SOC FIVE service is being created and will be added to the SOC FIVE </w:t>
      </w:r>
      <w:r>
        <w:rPr>
          <w:rFonts w:ascii="Arial Nova" w:hAnsi="Arial Nova"/>
        </w:rPr>
        <w:t>website</w:t>
      </w:r>
      <w:r w:rsidR="008105F3">
        <w:rPr>
          <w:rFonts w:ascii="Arial Nova" w:hAnsi="Arial Nova"/>
        </w:rPr>
        <w:t xml:space="preserve">. </w:t>
      </w:r>
    </w:p>
    <w:p w14:paraId="1AF00184" w14:textId="48838308" w:rsidR="00734BA3" w:rsidRDefault="008105F3" w:rsidP="00734BA3">
      <w:pPr>
        <w:pStyle w:val="NoSpacing"/>
        <w:numPr>
          <w:ilvl w:val="1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>The map will show</w:t>
      </w:r>
      <w:r w:rsidR="00734BA3">
        <w:rPr>
          <w:rFonts w:ascii="Arial Nova" w:hAnsi="Arial Nova"/>
        </w:rPr>
        <w:t xml:space="preserve"> SOC FIVE services by county with links for </w:t>
      </w:r>
      <w:r w:rsidR="00F409E9">
        <w:rPr>
          <w:rFonts w:ascii="Arial Nova" w:hAnsi="Arial Nova"/>
        </w:rPr>
        <w:t>SOC FIVE referral</w:t>
      </w:r>
      <w:r w:rsidR="00734BA3">
        <w:rPr>
          <w:rFonts w:ascii="Arial Nova" w:hAnsi="Arial Nova"/>
        </w:rPr>
        <w:t xml:space="preserve"> contacts a</w:t>
      </w:r>
      <w:r w:rsidR="00F409E9">
        <w:rPr>
          <w:rFonts w:ascii="Arial Nova" w:hAnsi="Arial Nova"/>
        </w:rPr>
        <w:t>nd</w:t>
      </w:r>
      <w:r w:rsidR="00734BA3">
        <w:rPr>
          <w:rFonts w:ascii="Arial Nova" w:hAnsi="Arial Nova"/>
        </w:rPr>
        <w:t xml:space="preserve"> information</w:t>
      </w:r>
      <w:r w:rsidR="00F409E9">
        <w:rPr>
          <w:rFonts w:ascii="Arial Nova" w:hAnsi="Arial Nova"/>
        </w:rPr>
        <w:t xml:space="preserve"> about each service</w:t>
      </w:r>
    </w:p>
    <w:p w14:paraId="30F1F673" w14:textId="77777777" w:rsidR="00EC751B" w:rsidRDefault="00EC751B" w:rsidP="00EC751B">
      <w:pPr>
        <w:pStyle w:val="NoSpacing"/>
        <w:ind w:left="1440"/>
        <w:rPr>
          <w:rFonts w:ascii="Arial Nova" w:hAnsi="Arial Nova"/>
        </w:rPr>
      </w:pPr>
    </w:p>
    <w:p w14:paraId="3A2C809B" w14:textId="4D885771" w:rsidR="00EC751B" w:rsidRDefault="00EC751B" w:rsidP="00EC751B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Why are so many children screening out?</w:t>
      </w:r>
    </w:p>
    <w:p w14:paraId="028F76B3" w14:textId="7673EFAE" w:rsidR="00EC751B" w:rsidRDefault="00EC751B" w:rsidP="00EC751B">
      <w:pPr>
        <w:pStyle w:val="NoSpacing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>Lack of collateral information/</w:t>
      </w:r>
      <w:r w:rsidR="00B56ED8">
        <w:rPr>
          <w:rFonts w:ascii="Arial Nova" w:hAnsi="Arial Nova"/>
        </w:rPr>
        <w:t xml:space="preserve">not </w:t>
      </w:r>
      <w:r>
        <w:rPr>
          <w:rFonts w:ascii="Arial Nova" w:hAnsi="Arial Nova"/>
        </w:rPr>
        <w:t>using collateral information</w:t>
      </w:r>
      <w:r w:rsidR="00A8538F">
        <w:rPr>
          <w:rFonts w:ascii="Arial Nova" w:hAnsi="Arial Nova"/>
        </w:rPr>
        <w:t xml:space="preserve"> in the screening process</w:t>
      </w:r>
    </w:p>
    <w:p w14:paraId="28D63475" w14:textId="3E0B12FA" w:rsidR="00EC751B" w:rsidRDefault="00EC751B" w:rsidP="00EC751B">
      <w:pPr>
        <w:pStyle w:val="NoSpacing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>Impact of remote interviews/COVID limitations</w:t>
      </w:r>
    </w:p>
    <w:p w14:paraId="59AC37CC" w14:textId="77777777" w:rsidR="00656421" w:rsidRDefault="00656421" w:rsidP="00EC751B">
      <w:pPr>
        <w:pStyle w:val="NoSpacing"/>
        <w:rPr>
          <w:rFonts w:ascii="Arial Nova" w:hAnsi="Arial Nova"/>
        </w:rPr>
      </w:pPr>
    </w:p>
    <w:p w14:paraId="6189AC1D" w14:textId="038F4E78" w:rsidR="00EC751B" w:rsidRDefault="005A70AD" w:rsidP="00EC751B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Any areas of the treatment pipeline or l</w:t>
      </w:r>
      <w:r w:rsidR="00EC751B">
        <w:rPr>
          <w:rFonts w:ascii="Arial Nova" w:hAnsi="Arial Nova"/>
        </w:rPr>
        <w:t>essons learned from Cohort 1</w:t>
      </w:r>
      <w:r>
        <w:rPr>
          <w:rFonts w:ascii="Arial Nova" w:hAnsi="Arial Nova"/>
        </w:rPr>
        <w:t>?</w:t>
      </w:r>
    </w:p>
    <w:p w14:paraId="465FC1F3" w14:textId="77996E91" w:rsidR="00EC751B" w:rsidRDefault="00EE68CE" w:rsidP="005A70AD">
      <w:pPr>
        <w:pStyle w:val="NoSpacing"/>
        <w:numPr>
          <w:ilvl w:val="0"/>
          <w:numId w:val="10"/>
        </w:numPr>
        <w:rPr>
          <w:rFonts w:ascii="Arial Nova" w:hAnsi="Arial Nova"/>
        </w:rPr>
      </w:pPr>
      <w:r>
        <w:rPr>
          <w:rFonts w:ascii="Arial Nova" w:hAnsi="Arial Nova"/>
        </w:rPr>
        <w:t>Several members mentioned i</w:t>
      </w:r>
      <w:r w:rsidR="00EC751B">
        <w:rPr>
          <w:rFonts w:ascii="Arial Nova" w:hAnsi="Arial Nova"/>
        </w:rPr>
        <w:t xml:space="preserve">nvolving peer support at the front end could help close the gaps </w:t>
      </w:r>
      <w:r w:rsidR="005A70AD">
        <w:rPr>
          <w:rFonts w:ascii="Arial Nova" w:hAnsi="Arial Nova"/>
        </w:rPr>
        <w:t xml:space="preserve">from </w:t>
      </w:r>
      <w:r w:rsidR="005A70AD" w:rsidRPr="005A70AD">
        <w:rPr>
          <w:rFonts w:ascii="Arial Nova" w:hAnsi="Arial Nova"/>
          <w:i/>
          <w:iCs/>
        </w:rPr>
        <w:t>referred for assessment</w:t>
      </w:r>
      <w:r w:rsidR="005A70AD">
        <w:rPr>
          <w:rFonts w:ascii="Arial Nova" w:hAnsi="Arial Nova"/>
        </w:rPr>
        <w:t xml:space="preserve"> to actually receiving an assessment</w:t>
      </w:r>
    </w:p>
    <w:p w14:paraId="028E7C68" w14:textId="77777777" w:rsidR="00081E05" w:rsidRDefault="00081E05" w:rsidP="00EC751B">
      <w:pPr>
        <w:pStyle w:val="NoSpacing"/>
        <w:rPr>
          <w:rFonts w:ascii="Arial Nova" w:hAnsi="Arial Nova"/>
        </w:rPr>
      </w:pPr>
    </w:p>
    <w:p w14:paraId="3292C532" w14:textId="0910AF95" w:rsidR="00EE68CE" w:rsidRDefault="00EE68CE" w:rsidP="00EC751B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Kelly B. Shared lessons from Two Rivers RGMIT</w:t>
      </w:r>
      <w:r w:rsidR="00F409E9">
        <w:rPr>
          <w:rFonts w:ascii="Arial Nova" w:hAnsi="Arial Nova"/>
        </w:rPr>
        <w:t>:</w:t>
      </w:r>
    </w:p>
    <w:p w14:paraId="1195D697" w14:textId="52DE81CF" w:rsidR="004525A2" w:rsidRPr="00EE68CE" w:rsidRDefault="0016104A" w:rsidP="00EC751B">
      <w:pPr>
        <w:pStyle w:val="NoSpacing"/>
        <w:numPr>
          <w:ilvl w:val="0"/>
          <w:numId w:val="10"/>
        </w:numPr>
        <w:rPr>
          <w:rFonts w:ascii="Arial Nova" w:hAnsi="Arial Nova"/>
        </w:rPr>
      </w:pPr>
      <w:r>
        <w:rPr>
          <w:rFonts w:ascii="Arial Nova" w:hAnsi="Arial Nova"/>
        </w:rPr>
        <w:t>Providers c</w:t>
      </w:r>
      <w:r w:rsidR="004525A2">
        <w:rPr>
          <w:rFonts w:ascii="Arial Nova" w:hAnsi="Arial Nova"/>
        </w:rPr>
        <w:t>reat</w:t>
      </w:r>
      <w:r>
        <w:rPr>
          <w:rFonts w:ascii="Arial Nova" w:hAnsi="Arial Nova"/>
        </w:rPr>
        <w:t>ed</w:t>
      </w:r>
      <w:r w:rsidR="004525A2">
        <w:rPr>
          <w:rFonts w:ascii="Arial Nova" w:hAnsi="Arial Nova"/>
        </w:rPr>
        <w:t xml:space="preserve"> flags in </w:t>
      </w:r>
      <w:r>
        <w:rPr>
          <w:rFonts w:ascii="Arial Nova" w:hAnsi="Arial Nova"/>
        </w:rPr>
        <w:t xml:space="preserve">their </w:t>
      </w:r>
      <w:r w:rsidR="004525A2">
        <w:rPr>
          <w:rFonts w:ascii="Arial Nova" w:hAnsi="Arial Nova"/>
        </w:rPr>
        <w:t xml:space="preserve">EHR system to capture </w:t>
      </w:r>
      <w:r>
        <w:rPr>
          <w:rFonts w:ascii="Arial Nova" w:hAnsi="Arial Nova"/>
        </w:rPr>
        <w:t>clients</w:t>
      </w:r>
      <w:r w:rsidR="004525A2">
        <w:rPr>
          <w:rFonts w:ascii="Arial Nova" w:hAnsi="Arial Nova"/>
        </w:rPr>
        <w:t xml:space="preserve"> who qualify for SOC FIVE services</w:t>
      </w:r>
    </w:p>
    <w:p w14:paraId="2E947A0C" w14:textId="0C64D7EB" w:rsidR="00BC1B68" w:rsidRDefault="004525A2" w:rsidP="00BC1B68">
      <w:pPr>
        <w:pStyle w:val="NoSpacing"/>
        <w:numPr>
          <w:ilvl w:val="0"/>
          <w:numId w:val="10"/>
        </w:numPr>
        <w:rPr>
          <w:rFonts w:ascii="Arial Nova" w:hAnsi="Arial Nova"/>
        </w:rPr>
      </w:pPr>
      <w:r>
        <w:rPr>
          <w:rFonts w:ascii="Arial Nova" w:hAnsi="Arial Nova"/>
        </w:rPr>
        <w:t>Interdepartmental meetings</w:t>
      </w:r>
      <w:r w:rsidR="00F409E9">
        <w:rPr>
          <w:rFonts w:ascii="Arial Nova" w:hAnsi="Arial Nova"/>
        </w:rPr>
        <w:t xml:space="preserve"> for providers</w:t>
      </w:r>
      <w:r>
        <w:rPr>
          <w:rFonts w:ascii="Arial Nova" w:hAnsi="Arial Nova"/>
        </w:rPr>
        <w:t xml:space="preserve"> to talk about services</w:t>
      </w:r>
      <w:r w:rsidR="00EE68CE">
        <w:rPr>
          <w:rFonts w:ascii="Arial Nova" w:hAnsi="Arial Nova"/>
        </w:rPr>
        <w:t>/promote services</w:t>
      </w:r>
      <w:r w:rsidR="00F409E9">
        <w:rPr>
          <w:rFonts w:ascii="Arial Nova" w:hAnsi="Arial Nova"/>
        </w:rPr>
        <w:t xml:space="preserve"> throughout agency</w:t>
      </w:r>
    </w:p>
    <w:p w14:paraId="13BC0720" w14:textId="77777777" w:rsidR="00F409E9" w:rsidRPr="00F409E9" w:rsidRDefault="00F409E9" w:rsidP="00F409E9">
      <w:pPr>
        <w:pStyle w:val="NoSpacing"/>
        <w:ind w:left="720"/>
        <w:rPr>
          <w:rFonts w:ascii="Arial Nova" w:hAnsi="Arial Nova"/>
        </w:rPr>
      </w:pPr>
    </w:p>
    <w:p w14:paraId="111AEF83" w14:textId="1B72B985" w:rsidR="00BC1B68" w:rsidRPr="00FA3A05" w:rsidRDefault="00BC1B68" w:rsidP="00BC1B68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51631D33" w14:textId="77777777" w:rsidR="00BC1B68" w:rsidRPr="00FA3A05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60BA9E0" w14:textId="500BF37B" w:rsidR="006A5DEE" w:rsidRDefault="006A5DEE" w:rsidP="00EE68CE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 xml:space="preserve">Provide </w:t>
      </w:r>
      <w:proofErr w:type="spellStart"/>
      <w:r>
        <w:rPr>
          <w:rFonts w:ascii="Arial Nova" w:hAnsi="Arial Nova"/>
        </w:rPr>
        <w:t>tipsheets</w:t>
      </w:r>
      <w:proofErr w:type="spellEnd"/>
      <w:r>
        <w:rPr>
          <w:rFonts w:ascii="Arial Nova" w:hAnsi="Arial Nova"/>
        </w:rPr>
        <w:t xml:space="preserve"> to DCBS around technology,</w:t>
      </w:r>
      <w:r w:rsidR="008A7598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  Kelly Dorman</w:t>
      </w:r>
      <w:r>
        <w:rPr>
          <w:rFonts w:ascii="Arial Nova" w:hAnsi="Arial Nova"/>
        </w:rPr>
        <w:tab/>
        <w:t>Ongoing</w:t>
      </w:r>
    </w:p>
    <w:p w14:paraId="0514C091" w14:textId="05C167BC" w:rsidR="006A5DEE" w:rsidRDefault="006A5DEE" w:rsidP="00EE68CE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Services/resources and screeners</w:t>
      </w:r>
    </w:p>
    <w:p w14:paraId="5833DE88" w14:textId="4DDDE0E3" w:rsidR="00BC1B68" w:rsidRPr="00FA3A05" w:rsidRDefault="00BC1B68" w:rsidP="00EE68CE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FA3A05">
        <w:rPr>
          <w:rFonts w:ascii="Arial Nova" w:hAnsi="Arial Nova"/>
        </w:rPr>
        <w:tab/>
      </w:r>
      <w:r w:rsidRPr="00FA3A05">
        <w:rPr>
          <w:rFonts w:ascii="Arial Nova" w:hAnsi="Arial Nova"/>
        </w:rPr>
        <w:tab/>
      </w:r>
    </w:p>
    <w:p w14:paraId="1236A350" w14:textId="4D4C1C89" w:rsidR="00BC1B68" w:rsidRPr="00FA3A05" w:rsidRDefault="0016028D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54B8F6CC">
          <v:rect id="_x0000_i1029" style="width:0;height:1.5pt" o:hralign="center" o:hrstd="t" o:hr="t" fillcolor="#a0a0a0" stroked="f"/>
        </w:pict>
      </w:r>
    </w:p>
    <w:p w14:paraId="78DEEE8E" w14:textId="1C00BFD6" w:rsidR="005D4CB8" w:rsidRDefault="00FA3A05" w:rsidP="005D4CB8">
      <w:pPr>
        <w:pStyle w:val="Heading1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Open Discussion &amp; Future Topics</w:t>
      </w:r>
    </w:p>
    <w:p w14:paraId="63CC34CE" w14:textId="77777777" w:rsidR="005D4CB8" w:rsidRPr="005D4CB8" w:rsidRDefault="005D4CB8" w:rsidP="005D4CB8">
      <w:pPr>
        <w:spacing w:after="0"/>
      </w:pPr>
    </w:p>
    <w:p w14:paraId="6F0ABA64" w14:textId="69B7C21A" w:rsidR="00FA3A05" w:rsidRPr="00081E05" w:rsidRDefault="00F409E9" w:rsidP="00FA3A05">
      <w:pPr>
        <w:rPr>
          <w:rFonts w:ascii="Arial Nova" w:hAnsi="Arial Nova"/>
        </w:rPr>
      </w:pPr>
      <w:r>
        <w:rPr>
          <w:rFonts w:ascii="Arial Nova" w:hAnsi="Arial Nova"/>
        </w:rPr>
        <w:t>Follow up on g</w:t>
      </w:r>
      <w:r w:rsidR="005A70AD" w:rsidRPr="00081E05">
        <w:rPr>
          <w:rFonts w:ascii="Arial Nova" w:hAnsi="Arial Nova"/>
        </w:rPr>
        <w:t>oal setting</w:t>
      </w:r>
      <w:r w:rsidR="00081E05">
        <w:rPr>
          <w:rFonts w:ascii="Arial Nova" w:hAnsi="Arial Nova"/>
        </w:rPr>
        <w:t xml:space="preserve"> for number </w:t>
      </w:r>
      <w:r>
        <w:rPr>
          <w:rFonts w:ascii="Arial Nova" w:hAnsi="Arial Nova"/>
        </w:rPr>
        <w:t xml:space="preserve">of clients </w:t>
      </w:r>
      <w:r w:rsidR="00081E05">
        <w:rPr>
          <w:rFonts w:ascii="Arial Nova" w:hAnsi="Arial Nova"/>
        </w:rPr>
        <w:t>served</w:t>
      </w:r>
      <w:r>
        <w:rPr>
          <w:rFonts w:ascii="Arial Nova" w:hAnsi="Arial Nova"/>
        </w:rPr>
        <w:t>:</w:t>
      </w:r>
    </w:p>
    <w:p w14:paraId="263C59E4" w14:textId="55BAA742" w:rsidR="005A70AD" w:rsidRDefault="005A70AD" w:rsidP="004525A2">
      <w:pPr>
        <w:pStyle w:val="ListParagraph"/>
        <w:numPr>
          <w:ilvl w:val="0"/>
          <w:numId w:val="10"/>
        </w:numPr>
        <w:rPr>
          <w:rFonts w:ascii="Arial Nova" w:hAnsi="Arial Nova"/>
        </w:rPr>
      </w:pPr>
      <w:r w:rsidRPr="00081E05">
        <w:rPr>
          <w:rFonts w:ascii="Arial Nova" w:hAnsi="Arial Nova"/>
        </w:rPr>
        <w:lastRenderedPageBreak/>
        <w:t>Providers hesitant to set a hard goal</w:t>
      </w:r>
      <w:r w:rsidR="004525A2" w:rsidRPr="00081E05">
        <w:rPr>
          <w:rFonts w:ascii="Arial Nova" w:hAnsi="Arial Nova"/>
        </w:rPr>
        <w:t>;</w:t>
      </w:r>
      <w:r w:rsidRPr="00081E05">
        <w:rPr>
          <w:rFonts w:ascii="Arial Nova" w:hAnsi="Arial Nova"/>
        </w:rPr>
        <w:t xml:space="preserve"> all </w:t>
      </w:r>
      <w:r w:rsidR="00081E05">
        <w:rPr>
          <w:rFonts w:ascii="Arial Nova" w:hAnsi="Arial Nova"/>
        </w:rPr>
        <w:t>reported that they are prepared</w:t>
      </w:r>
      <w:r w:rsidRPr="00081E05">
        <w:rPr>
          <w:rFonts w:ascii="Arial Nova" w:hAnsi="Arial Nova"/>
        </w:rPr>
        <w:t xml:space="preserve"> to </w:t>
      </w:r>
      <w:r w:rsidR="004525A2" w:rsidRPr="00081E05">
        <w:rPr>
          <w:rFonts w:ascii="Arial Nova" w:hAnsi="Arial Nova"/>
        </w:rPr>
        <w:t>accept and complete e</w:t>
      </w:r>
      <w:r w:rsidR="00081E05">
        <w:rPr>
          <w:rFonts w:ascii="Arial Nova" w:hAnsi="Arial Nova"/>
        </w:rPr>
        <w:t xml:space="preserve">ach SOC FIVE CANs </w:t>
      </w:r>
      <w:r w:rsidR="004525A2" w:rsidRPr="00081E05">
        <w:rPr>
          <w:rFonts w:ascii="Arial Nova" w:hAnsi="Arial Nova"/>
        </w:rPr>
        <w:t xml:space="preserve">referral received. </w:t>
      </w:r>
      <w:r w:rsidRPr="00081E05">
        <w:rPr>
          <w:rFonts w:ascii="Arial Nova" w:hAnsi="Arial Nova"/>
        </w:rPr>
        <w:t xml:space="preserve"> </w:t>
      </w:r>
    </w:p>
    <w:p w14:paraId="3591A391" w14:textId="60FC2B4B" w:rsidR="00081E05" w:rsidRPr="00081E05" w:rsidRDefault="00081E05" w:rsidP="004525A2">
      <w:pPr>
        <w:pStyle w:val="ListParagraph"/>
        <w:numPr>
          <w:ilvl w:val="0"/>
          <w:numId w:val="10"/>
        </w:numPr>
        <w:rPr>
          <w:rFonts w:ascii="Arial Nova" w:hAnsi="Arial Nova"/>
        </w:rPr>
      </w:pPr>
      <w:r>
        <w:rPr>
          <w:rFonts w:ascii="Arial Nova" w:hAnsi="Arial Nova"/>
        </w:rPr>
        <w:t xml:space="preserve">Providers </w:t>
      </w:r>
      <w:r w:rsidR="00403EB0">
        <w:rPr>
          <w:rFonts w:ascii="Arial Nova" w:hAnsi="Arial Nova"/>
        </w:rPr>
        <w:t xml:space="preserve">discussed </w:t>
      </w:r>
      <w:r>
        <w:rPr>
          <w:rFonts w:ascii="Arial Nova" w:hAnsi="Arial Nova"/>
        </w:rPr>
        <w:t xml:space="preserve">how the referral process differs from </w:t>
      </w:r>
      <w:r w:rsidR="009C116D">
        <w:rPr>
          <w:rFonts w:ascii="Arial Nova" w:hAnsi="Arial Nova"/>
        </w:rPr>
        <w:t>out of home population in</w:t>
      </w:r>
      <w:r w:rsidR="00263605">
        <w:rPr>
          <w:rFonts w:ascii="Arial Nova" w:hAnsi="Arial Nova"/>
        </w:rPr>
        <w:t xml:space="preserve"> regard to accessing clients in</w:t>
      </w:r>
      <w:r w:rsidR="009C116D">
        <w:rPr>
          <w:rFonts w:ascii="Arial Nova" w:hAnsi="Arial Nova"/>
        </w:rPr>
        <w:t xml:space="preserve"> </w:t>
      </w:r>
      <w:proofErr w:type="spellStart"/>
      <w:r w:rsidR="009C116D">
        <w:rPr>
          <w:rFonts w:ascii="Arial Nova" w:hAnsi="Arial Nova"/>
        </w:rPr>
        <w:t>KidNe</w:t>
      </w:r>
      <w:r w:rsidR="00263605">
        <w:rPr>
          <w:rFonts w:ascii="Arial Nova" w:hAnsi="Arial Nova"/>
        </w:rPr>
        <w:t>t</w:t>
      </w:r>
      <w:proofErr w:type="spellEnd"/>
    </w:p>
    <w:p w14:paraId="7C4669F5" w14:textId="6ECD12A6" w:rsidR="00AD2235" w:rsidRPr="00AD2235" w:rsidRDefault="00081E05" w:rsidP="00AD2235">
      <w:pPr>
        <w:pStyle w:val="ListParagraph"/>
        <w:numPr>
          <w:ilvl w:val="1"/>
          <w:numId w:val="10"/>
        </w:numPr>
        <w:rPr>
          <w:rFonts w:ascii="Arial Nova" w:hAnsi="Arial Nova"/>
        </w:rPr>
      </w:pPr>
      <w:r>
        <w:rPr>
          <w:rFonts w:ascii="Arial Nova" w:hAnsi="Arial Nova"/>
        </w:rPr>
        <w:t>D</w:t>
      </w:r>
      <w:r w:rsidR="005A70AD" w:rsidRPr="00081E05">
        <w:rPr>
          <w:rFonts w:ascii="Arial Nova" w:hAnsi="Arial Nova"/>
        </w:rPr>
        <w:t xml:space="preserve">ata will push to </w:t>
      </w:r>
      <w:proofErr w:type="spellStart"/>
      <w:r w:rsidR="004525A2" w:rsidRPr="00081E05">
        <w:rPr>
          <w:rFonts w:ascii="Arial Nova" w:hAnsi="Arial Nova"/>
        </w:rPr>
        <w:t>KidNet</w:t>
      </w:r>
      <w:proofErr w:type="spellEnd"/>
      <w:r w:rsidR="005A70AD" w:rsidRPr="00081E05">
        <w:rPr>
          <w:rFonts w:ascii="Arial Nova" w:hAnsi="Arial Nova"/>
        </w:rPr>
        <w:t xml:space="preserve"> once </w:t>
      </w:r>
      <w:r w:rsidR="00F409E9">
        <w:rPr>
          <w:rFonts w:ascii="Arial Nova" w:hAnsi="Arial Nova"/>
        </w:rPr>
        <w:t xml:space="preserve">DCBS </w:t>
      </w:r>
      <w:r w:rsidR="009C116D">
        <w:rPr>
          <w:rFonts w:ascii="Arial Nova" w:hAnsi="Arial Nova"/>
        </w:rPr>
        <w:t>client</w:t>
      </w:r>
      <w:r w:rsidR="005A70AD" w:rsidRPr="00081E05">
        <w:rPr>
          <w:rFonts w:ascii="Arial Nova" w:hAnsi="Arial Nova"/>
        </w:rPr>
        <w:t xml:space="preserve"> screen</w:t>
      </w:r>
      <w:r w:rsidR="009C116D">
        <w:rPr>
          <w:rFonts w:ascii="Arial Nova" w:hAnsi="Arial Nova"/>
        </w:rPr>
        <w:t>s</w:t>
      </w:r>
      <w:r w:rsidR="005A70AD" w:rsidRPr="00081E05">
        <w:rPr>
          <w:rFonts w:ascii="Arial Nova" w:hAnsi="Arial Nova"/>
        </w:rPr>
        <w:t xml:space="preserve"> in </w:t>
      </w:r>
      <w:r w:rsidR="009C116D">
        <w:rPr>
          <w:rFonts w:ascii="Arial Nova" w:hAnsi="Arial Nova"/>
        </w:rPr>
        <w:t>AND</w:t>
      </w:r>
      <w:r w:rsidR="005A70AD" w:rsidRPr="00081E05">
        <w:rPr>
          <w:rFonts w:ascii="Arial Nova" w:hAnsi="Arial Nova"/>
        </w:rPr>
        <w:t xml:space="preserve"> ROI has been entered by the DCBS </w:t>
      </w:r>
      <w:r w:rsidR="00263605">
        <w:rPr>
          <w:rFonts w:ascii="Arial Nova" w:hAnsi="Arial Nova"/>
        </w:rPr>
        <w:t>worker</w:t>
      </w:r>
    </w:p>
    <w:p w14:paraId="49E8A1BE" w14:textId="6B36C847" w:rsidR="004525A2" w:rsidRPr="00081E05" w:rsidRDefault="004525A2" w:rsidP="004525A2">
      <w:pPr>
        <w:rPr>
          <w:rFonts w:ascii="Arial Nova" w:hAnsi="Arial Nova"/>
        </w:rPr>
      </w:pPr>
      <w:r w:rsidRPr="00081E05">
        <w:rPr>
          <w:rFonts w:ascii="Arial Nova" w:hAnsi="Arial Nova"/>
        </w:rPr>
        <w:t>NOMS</w:t>
      </w:r>
    </w:p>
    <w:p w14:paraId="5EADD28E" w14:textId="0A857262" w:rsidR="00EE68CE" w:rsidRPr="00081E05" w:rsidRDefault="004525A2" w:rsidP="00EE68CE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081E05">
        <w:rPr>
          <w:rFonts w:ascii="Arial Nova" w:hAnsi="Arial Nova"/>
        </w:rPr>
        <w:t>Please don’t forget to complete NOMs on any client who receives CAN</w:t>
      </w:r>
      <w:r w:rsidR="00081E05">
        <w:rPr>
          <w:rFonts w:ascii="Arial Nova" w:hAnsi="Arial Nova"/>
        </w:rPr>
        <w:t>s</w:t>
      </w:r>
      <w:r w:rsidRPr="00081E05">
        <w:rPr>
          <w:rFonts w:ascii="Arial Nova" w:hAnsi="Arial Nova"/>
        </w:rPr>
        <w:t xml:space="preserve"> and is referred to </w:t>
      </w:r>
      <w:r w:rsidRPr="008B45D5">
        <w:rPr>
          <w:rFonts w:ascii="Arial Nova" w:hAnsi="Arial Nova"/>
          <w:b/>
          <w:bCs/>
          <w:u w:val="single"/>
        </w:rPr>
        <w:t>any</w:t>
      </w:r>
      <w:r w:rsidRPr="00081E05">
        <w:rPr>
          <w:rFonts w:ascii="Arial Nova" w:hAnsi="Arial Nova"/>
        </w:rPr>
        <w:t xml:space="preserve"> treatment/servic</w:t>
      </w:r>
      <w:r w:rsidR="00EE68CE" w:rsidRPr="00081E05">
        <w:rPr>
          <w:rFonts w:ascii="Arial Nova" w:hAnsi="Arial Nova"/>
        </w:rPr>
        <w:t xml:space="preserve">es. </w:t>
      </w:r>
    </w:p>
    <w:p w14:paraId="6AF3EC4C" w14:textId="20CB4F12" w:rsidR="00EE68CE" w:rsidRPr="00081E05" w:rsidRDefault="00EE68CE" w:rsidP="00EE68CE">
      <w:pPr>
        <w:rPr>
          <w:rFonts w:ascii="Arial Nova" w:hAnsi="Arial Nova"/>
        </w:rPr>
      </w:pPr>
      <w:r w:rsidRPr="00081E05">
        <w:rPr>
          <w:rFonts w:ascii="Arial Nova" w:hAnsi="Arial Nova"/>
        </w:rPr>
        <w:t>Partner Funding Opportunity has been released due April 8</w:t>
      </w:r>
      <w:r w:rsidRPr="00081E05">
        <w:rPr>
          <w:rFonts w:ascii="Arial Nova" w:hAnsi="Arial Nova"/>
          <w:vertAlign w:val="superscript"/>
        </w:rPr>
        <w:t>th</w:t>
      </w:r>
      <w:r w:rsidRPr="00081E05">
        <w:rPr>
          <w:rFonts w:ascii="Arial Nova" w:hAnsi="Arial Nova"/>
        </w:rPr>
        <w:t xml:space="preserve"> </w:t>
      </w:r>
    </w:p>
    <w:p w14:paraId="32A5212F" w14:textId="55FFB3BD" w:rsidR="00EE68CE" w:rsidRPr="00081E05" w:rsidRDefault="00EE68CE" w:rsidP="00EE68CE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081E05">
        <w:rPr>
          <w:rFonts w:ascii="Arial Nova" w:hAnsi="Arial Nova"/>
        </w:rPr>
        <w:t xml:space="preserve">Please share the opportunity for those not receiving SOC funds. </w:t>
      </w:r>
    </w:p>
    <w:p w14:paraId="706532B5" w14:textId="18EA8602" w:rsidR="00B67C60" w:rsidRPr="00081E05" w:rsidRDefault="00EE68CE" w:rsidP="00EE68CE">
      <w:pPr>
        <w:rPr>
          <w:rFonts w:ascii="Arial Nova" w:hAnsi="Arial Nova"/>
        </w:rPr>
      </w:pPr>
      <w:r w:rsidRPr="00081E05">
        <w:rPr>
          <w:rFonts w:ascii="Arial Nova" w:hAnsi="Arial Nova"/>
        </w:rPr>
        <w:t xml:space="preserve">Attachment and Bio-Behavioral Catch up will be offered to all partnering providers </w:t>
      </w:r>
    </w:p>
    <w:p w14:paraId="0B71C7C5" w14:textId="77777777" w:rsidR="00EE68CE" w:rsidRPr="00FA3A05" w:rsidRDefault="00EE68CE" w:rsidP="00EE68CE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270987F1" w14:textId="77777777" w:rsidR="00EE68CE" w:rsidRPr="00FA3A05" w:rsidRDefault="00EE68CE" w:rsidP="00EE68CE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3B0E4F2" w14:textId="5FFD49D6" w:rsidR="00EE68CE" w:rsidRPr="00FA3A05" w:rsidRDefault="00081E05" w:rsidP="00EE68CE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 xml:space="preserve">Share Partner Funding Opportunity </w:t>
      </w:r>
      <w:r w:rsidR="00EE68CE" w:rsidRPr="00FA3A05">
        <w:rPr>
          <w:rFonts w:ascii="Arial Nova" w:hAnsi="Arial Nova"/>
        </w:rPr>
        <w:tab/>
      </w:r>
      <w:r>
        <w:rPr>
          <w:rFonts w:ascii="Arial Nova" w:hAnsi="Arial Nova"/>
        </w:rPr>
        <w:t>RGMIT</w:t>
      </w:r>
      <w:r w:rsidR="00EE68CE" w:rsidRPr="00FA3A05">
        <w:rPr>
          <w:rFonts w:ascii="Arial Nova" w:hAnsi="Arial Nova"/>
        </w:rPr>
        <w:tab/>
      </w:r>
      <w:r>
        <w:rPr>
          <w:rFonts w:ascii="Arial Nova" w:hAnsi="Arial Nova"/>
        </w:rPr>
        <w:t>April 8</w:t>
      </w:r>
      <w:r w:rsidRPr="00081E05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</w:t>
      </w:r>
    </w:p>
    <w:p w14:paraId="244BDAD4" w14:textId="77777777" w:rsidR="00EE68CE" w:rsidRPr="00FA3A05" w:rsidRDefault="0016028D" w:rsidP="00EE68CE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7D56F13E">
          <v:rect id="_x0000_i1030" style="width:0;height:1.5pt" o:hralign="center" o:hrstd="t" o:hr="t" fillcolor="#a0a0a0" stroked="f"/>
        </w:pict>
      </w:r>
    </w:p>
    <w:p w14:paraId="087B4D73" w14:textId="77777777" w:rsidR="00EE68CE" w:rsidRPr="00FA3A05" w:rsidRDefault="00EE68CE" w:rsidP="00EE68CE"/>
    <w:sectPr w:rsidR="00EE68CE" w:rsidRPr="00FA3A05" w:rsidSect="00BC1B68">
      <w:headerReference w:type="default" r:id="rId12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EA06" w14:textId="77777777" w:rsidR="0016028D" w:rsidRDefault="0016028D" w:rsidP="007D000A">
      <w:pPr>
        <w:spacing w:after="0" w:line="240" w:lineRule="auto"/>
      </w:pPr>
      <w:r>
        <w:separator/>
      </w:r>
    </w:p>
  </w:endnote>
  <w:endnote w:type="continuationSeparator" w:id="0">
    <w:p w14:paraId="5D711F25" w14:textId="77777777" w:rsidR="0016028D" w:rsidRDefault="0016028D" w:rsidP="007D000A">
      <w:pPr>
        <w:spacing w:after="0" w:line="240" w:lineRule="auto"/>
      </w:pPr>
      <w:r>
        <w:continuationSeparator/>
      </w:r>
    </w:p>
  </w:endnote>
  <w:endnote w:type="continuationNotice" w:id="1">
    <w:p w14:paraId="304A4EE1" w14:textId="77777777" w:rsidR="0016028D" w:rsidRDefault="001602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A61D" w14:textId="77777777" w:rsidR="0016028D" w:rsidRDefault="0016028D" w:rsidP="007D000A">
      <w:pPr>
        <w:spacing w:after="0" w:line="240" w:lineRule="auto"/>
      </w:pPr>
      <w:r>
        <w:separator/>
      </w:r>
    </w:p>
  </w:footnote>
  <w:footnote w:type="continuationSeparator" w:id="0">
    <w:p w14:paraId="05D8B49F" w14:textId="77777777" w:rsidR="0016028D" w:rsidRDefault="0016028D" w:rsidP="007D000A">
      <w:pPr>
        <w:spacing w:after="0" w:line="240" w:lineRule="auto"/>
      </w:pPr>
      <w:r>
        <w:continuationSeparator/>
      </w:r>
    </w:p>
  </w:footnote>
  <w:footnote w:type="continuationNotice" w:id="1">
    <w:p w14:paraId="45FDB758" w14:textId="77777777" w:rsidR="0016028D" w:rsidRDefault="001602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190E" w14:textId="350FD9D9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420B920" wp14:editId="066AED80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09">
      <w:rPr>
        <w:b/>
        <w:bCs/>
        <w:sz w:val="48"/>
        <w:szCs w:val="48"/>
      </w:rPr>
      <w:t>S</w:t>
    </w:r>
    <w:r w:rsidR="00081E05">
      <w:rPr>
        <w:b/>
        <w:bCs/>
        <w:sz w:val="48"/>
        <w:szCs w:val="48"/>
      </w:rPr>
      <w:t>alt River Trail RGMIT</w:t>
    </w:r>
  </w:p>
  <w:p w14:paraId="75ED0154" w14:textId="471EE57F" w:rsidR="007D000A" w:rsidRPr="002106E2" w:rsidRDefault="002C1209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 xml:space="preserve">March </w:t>
    </w:r>
    <w:r w:rsidR="00081E05">
      <w:rPr>
        <w:rFonts w:asciiTheme="majorHAnsi" w:hAnsiTheme="majorHAnsi" w:cstheme="majorHAnsi"/>
        <w:b/>
        <w:bCs/>
        <w:sz w:val="40"/>
        <w:szCs w:val="40"/>
      </w:rPr>
      <w:t>21</w:t>
    </w:r>
    <w:r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318" style="width:0;height:1.5pt" o:hralign="center" o:bullet="t" o:hrstd="t" o:hr="t" fillcolor="#a0a0a0" stroked="f"/>
    </w:pict>
  </w:numPicBullet>
  <w:abstractNum w:abstractNumId="0" w15:restartNumberingAfterBreak="0">
    <w:nsid w:val="11C85BF8"/>
    <w:multiLevelType w:val="hybridMultilevel"/>
    <w:tmpl w:val="08F0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6F42"/>
    <w:multiLevelType w:val="hybridMultilevel"/>
    <w:tmpl w:val="2092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2A2"/>
    <w:multiLevelType w:val="hybridMultilevel"/>
    <w:tmpl w:val="692E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0C31"/>
    <w:multiLevelType w:val="hybridMultilevel"/>
    <w:tmpl w:val="9C64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71C9B"/>
    <w:multiLevelType w:val="hybridMultilevel"/>
    <w:tmpl w:val="8288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0DDA"/>
    <w:multiLevelType w:val="hybridMultilevel"/>
    <w:tmpl w:val="31A0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C264C"/>
    <w:multiLevelType w:val="hybridMultilevel"/>
    <w:tmpl w:val="EDB6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3027"/>
    <w:multiLevelType w:val="hybridMultilevel"/>
    <w:tmpl w:val="E74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2C1"/>
    <w:multiLevelType w:val="hybridMultilevel"/>
    <w:tmpl w:val="84B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59DB"/>
    <w:multiLevelType w:val="hybridMultilevel"/>
    <w:tmpl w:val="BBD6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44324"/>
    <w:multiLevelType w:val="hybridMultilevel"/>
    <w:tmpl w:val="20E6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E4B2C"/>
    <w:multiLevelType w:val="hybridMultilevel"/>
    <w:tmpl w:val="2B40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6795"/>
    <w:multiLevelType w:val="hybridMultilevel"/>
    <w:tmpl w:val="FB4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7699"/>
    <w:multiLevelType w:val="hybridMultilevel"/>
    <w:tmpl w:val="1B6A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14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05"/>
    <w:rsid w:val="00020A08"/>
    <w:rsid w:val="000324CB"/>
    <w:rsid w:val="00034223"/>
    <w:rsid w:val="00075564"/>
    <w:rsid w:val="00081E05"/>
    <w:rsid w:val="0009772F"/>
    <w:rsid w:val="000F5BA6"/>
    <w:rsid w:val="00113470"/>
    <w:rsid w:val="00141FD3"/>
    <w:rsid w:val="001544F4"/>
    <w:rsid w:val="0016028D"/>
    <w:rsid w:val="0016104A"/>
    <w:rsid w:val="001631C8"/>
    <w:rsid w:val="00165747"/>
    <w:rsid w:val="001B61D5"/>
    <w:rsid w:val="001D5F5D"/>
    <w:rsid w:val="002106E2"/>
    <w:rsid w:val="00263605"/>
    <w:rsid w:val="00274DCF"/>
    <w:rsid w:val="00275958"/>
    <w:rsid w:val="002C1209"/>
    <w:rsid w:val="00300972"/>
    <w:rsid w:val="00350DCF"/>
    <w:rsid w:val="0035573B"/>
    <w:rsid w:val="0038054A"/>
    <w:rsid w:val="00387459"/>
    <w:rsid w:val="003C03E8"/>
    <w:rsid w:val="003D037D"/>
    <w:rsid w:val="00403EB0"/>
    <w:rsid w:val="00417188"/>
    <w:rsid w:val="0044140E"/>
    <w:rsid w:val="004525A2"/>
    <w:rsid w:val="004B4848"/>
    <w:rsid w:val="00533941"/>
    <w:rsid w:val="005A70AD"/>
    <w:rsid w:val="005D4CB8"/>
    <w:rsid w:val="005E3BAB"/>
    <w:rsid w:val="00622375"/>
    <w:rsid w:val="00656421"/>
    <w:rsid w:val="00667778"/>
    <w:rsid w:val="006A5DEE"/>
    <w:rsid w:val="006B08A8"/>
    <w:rsid w:val="006D2627"/>
    <w:rsid w:val="00724920"/>
    <w:rsid w:val="00734BA3"/>
    <w:rsid w:val="007731F7"/>
    <w:rsid w:val="007766B6"/>
    <w:rsid w:val="007949DE"/>
    <w:rsid w:val="00795961"/>
    <w:rsid w:val="007D000A"/>
    <w:rsid w:val="007D2D65"/>
    <w:rsid w:val="007F7DA5"/>
    <w:rsid w:val="0080242F"/>
    <w:rsid w:val="00802C47"/>
    <w:rsid w:val="008105F3"/>
    <w:rsid w:val="00814B1D"/>
    <w:rsid w:val="008314B8"/>
    <w:rsid w:val="00862936"/>
    <w:rsid w:val="008A7598"/>
    <w:rsid w:val="008B45D5"/>
    <w:rsid w:val="00940F48"/>
    <w:rsid w:val="009420D0"/>
    <w:rsid w:val="009739CA"/>
    <w:rsid w:val="009A68DC"/>
    <w:rsid w:val="009C116D"/>
    <w:rsid w:val="009C4300"/>
    <w:rsid w:val="009D22F6"/>
    <w:rsid w:val="009D5D06"/>
    <w:rsid w:val="009E7F63"/>
    <w:rsid w:val="009F3745"/>
    <w:rsid w:val="00A06A40"/>
    <w:rsid w:val="00A2783E"/>
    <w:rsid w:val="00A46BFD"/>
    <w:rsid w:val="00A57A72"/>
    <w:rsid w:val="00A82344"/>
    <w:rsid w:val="00A8538F"/>
    <w:rsid w:val="00AA1F42"/>
    <w:rsid w:val="00AA5EAD"/>
    <w:rsid w:val="00AD2235"/>
    <w:rsid w:val="00B2592C"/>
    <w:rsid w:val="00B56ED8"/>
    <w:rsid w:val="00B60C4F"/>
    <w:rsid w:val="00B67C60"/>
    <w:rsid w:val="00BA4504"/>
    <w:rsid w:val="00BB26D9"/>
    <w:rsid w:val="00BB3DDB"/>
    <w:rsid w:val="00BC1B68"/>
    <w:rsid w:val="00BC65CE"/>
    <w:rsid w:val="00BE512C"/>
    <w:rsid w:val="00C30810"/>
    <w:rsid w:val="00C629DA"/>
    <w:rsid w:val="00C830FC"/>
    <w:rsid w:val="00C93EA0"/>
    <w:rsid w:val="00CB2D98"/>
    <w:rsid w:val="00CB7B48"/>
    <w:rsid w:val="00CE4668"/>
    <w:rsid w:val="00D03BAF"/>
    <w:rsid w:val="00D31209"/>
    <w:rsid w:val="00D738B2"/>
    <w:rsid w:val="00DB1EF0"/>
    <w:rsid w:val="00DE0362"/>
    <w:rsid w:val="00DE1C05"/>
    <w:rsid w:val="00EC751B"/>
    <w:rsid w:val="00EE68CE"/>
    <w:rsid w:val="00F11F55"/>
    <w:rsid w:val="00F20833"/>
    <w:rsid w:val="00F2716C"/>
    <w:rsid w:val="00F3059B"/>
    <w:rsid w:val="00F3384B"/>
    <w:rsid w:val="00F409E9"/>
    <w:rsid w:val="00F60A2C"/>
    <w:rsid w:val="00F92AC1"/>
    <w:rsid w:val="00FA3A05"/>
    <w:rsid w:val="00FB4A74"/>
    <w:rsid w:val="00FC31F8"/>
    <w:rsid w:val="00FD04EF"/>
    <w:rsid w:val="00FD1D76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F40A7"/>
  <w15:chartTrackingRefBased/>
  <w15:docId w15:val="{E511A721-69F4-4B89-84BF-721890B8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2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swetnam@boysandgirlshave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Sweaver@sevencounti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RT%20G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SRT GMIT</Template>
  <TotalTime>3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3</cp:revision>
  <dcterms:created xsi:type="dcterms:W3CDTF">2022-03-22T16:57:00Z</dcterms:created>
  <dcterms:modified xsi:type="dcterms:W3CDTF">2022-03-22T16:59:00Z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