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76493" w14:textId="77777777" w:rsidR="00275958" w:rsidRPr="00100F49" w:rsidRDefault="007D000A" w:rsidP="007D000A">
      <w:pPr>
        <w:pStyle w:val="Heading1"/>
        <w:rPr>
          <w:rFonts w:ascii="Arial Nova" w:hAnsi="Arial Nova"/>
        </w:rPr>
      </w:pPr>
      <w:r w:rsidRPr="00100F49">
        <w:rPr>
          <w:rFonts w:ascii="Arial Nova" w:hAnsi="Arial Nova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5B01DD6" wp14:editId="3FDF641C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7048500" cy="904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EFD03" w14:textId="77777777" w:rsidR="007D000A" w:rsidRPr="007D000A" w:rsidRDefault="007D000A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159D4418" w14:textId="77777777" w:rsidR="00DE0362" w:rsidRDefault="00DE0362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20"/>
                              </w:rPr>
                            </w:pPr>
                          </w:p>
                          <w:p w14:paraId="4D4A04B1" w14:textId="77777777" w:rsidR="007D000A" w:rsidRPr="007D000A" w:rsidRDefault="007D000A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7D000A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20"/>
                              </w:rPr>
                              <w:t>Purpose of the GMIT:</w:t>
                            </w:r>
                            <w:r w:rsidRPr="007D000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 xml:space="preserve"> 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  <w:p w14:paraId="2BA2C814" w14:textId="77777777" w:rsidR="007D000A" w:rsidRPr="007F59FA" w:rsidRDefault="007D000A" w:rsidP="007D000A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01D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25pt;width:555pt;height:71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" fillcolor="#e7e6e6 [3214]">
                <v:textbox>
                  <w:txbxContent>
                    <w:p w14:paraId="50DEFD03" w14:textId="77777777" w:rsidR="007D000A" w:rsidRPr="007D000A" w:rsidRDefault="007D000A" w:rsidP="007D000A">
                      <w:pPr>
                        <w:pStyle w:val="BodyCopy"/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159D4418" w14:textId="77777777" w:rsidR="00DE0362" w:rsidRDefault="00DE0362" w:rsidP="007D000A">
                      <w:pPr>
                        <w:pStyle w:val="BodyCopy"/>
                        <w:rPr>
                          <w:rFonts w:ascii="Arial" w:hAnsi="Arial" w:cs="Arial"/>
                          <w:b/>
                          <w:iCs/>
                          <w:sz w:val="18"/>
                          <w:szCs w:val="20"/>
                        </w:rPr>
                      </w:pPr>
                    </w:p>
                    <w:p w14:paraId="4D4A04B1" w14:textId="77777777" w:rsidR="007D000A" w:rsidRPr="007D000A" w:rsidRDefault="007D000A" w:rsidP="007D000A">
                      <w:pPr>
                        <w:pStyle w:val="BodyCopy"/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</w:pPr>
                      <w:r w:rsidRPr="007D000A">
                        <w:rPr>
                          <w:rFonts w:ascii="Arial" w:hAnsi="Arial" w:cs="Arial"/>
                          <w:b/>
                          <w:iCs/>
                          <w:sz w:val="18"/>
                          <w:szCs w:val="20"/>
                        </w:rPr>
                        <w:t>Purpose of the GMIT:</w:t>
                      </w:r>
                      <w:r w:rsidRPr="007D000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 xml:space="preserve"> interagency team responsible for management of the grant, oversight of state and local implementation activities, and ongoing communication with the system of care governing bodies.</w:t>
                      </w:r>
                    </w:p>
                    <w:p w14:paraId="2BA2C814" w14:textId="77777777" w:rsidR="007D000A" w:rsidRPr="007F59FA" w:rsidRDefault="007D000A" w:rsidP="007D000A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00F49">
        <w:rPr>
          <w:rFonts w:ascii="Arial Nova" w:hAnsi="Arial Nova"/>
        </w:rPr>
        <w:t>Attendees</w:t>
      </w:r>
    </w:p>
    <w:tbl>
      <w:tblPr>
        <w:tblStyle w:val="TableGrid1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"/>
        <w:gridCol w:w="2701"/>
        <w:gridCol w:w="360"/>
        <w:gridCol w:w="2340"/>
        <w:gridCol w:w="449"/>
        <w:gridCol w:w="1891"/>
        <w:gridCol w:w="360"/>
        <w:gridCol w:w="2250"/>
      </w:tblGrid>
      <w:tr w:rsidR="00E35058" w:rsidRPr="00100F49" w14:paraId="5E5C4850" w14:textId="77777777" w:rsidTr="00E35058">
        <w:trPr>
          <w:trHeight w:val="161"/>
        </w:trPr>
        <w:sdt>
          <w:sdtPr>
            <w:rPr>
              <w:rFonts w:ascii="Arial Nova" w:hAnsi="Arial Nova"/>
            </w:rPr>
            <w:id w:val="-3676842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</w:tcPr>
              <w:p w14:paraId="4E96304F" w14:textId="77777777" w:rsidR="00E35058" w:rsidRPr="00100F49" w:rsidRDefault="00E35058" w:rsidP="00E35058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701" w:type="dxa"/>
            <w:vAlign w:val="center"/>
          </w:tcPr>
          <w:p w14:paraId="72C83451" w14:textId="77777777" w:rsidR="00E35058" w:rsidRPr="00100F49" w:rsidRDefault="00E35058" w:rsidP="00E3505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Ayana Coates-Hendricks</w:t>
            </w:r>
          </w:p>
        </w:tc>
        <w:sdt>
          <w:sdtPr>
            <w:rPr>
              <w:rFonts w:ascii="Arial Nova" w:hAnsi="Arial Nova"/>
            </w:rPr>
            <w:id w:val="-20788883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058BFDAB" w14:textId="77777777" w:rsidR="00E35058" w:rsidRPr="00100F49" w:rsidRDefault="00E35058" w:rsidP="00E35058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340" w:type="dxa"/>
            <w:vAlign w:val="center"/>
          </w:tcPr>
          <w:p w14:paraId="668F2E82" w14:textId="77777777" w:rsidR="00E35058" w:rsidRPr="00100F49" w:rsidRDefault="00E35058" w:rsidP="00E3505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Chris Cordell</w:t>
            </w:r>
          </w:p>
        </w:tc>
        <w:sdt>
          <w:sdtPr>
            <w:rPr>
              <w:rFonts w:ascii="Arial Nova" w:hAnsi="Arial Nova"/>
            </w:rPr>
            <w:id w:val="-2111980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14:paraId="1DF82392" w14:textId="77777777" w:rsidR="00E35058" w:rsidRPr="00100F49" w:rsidRDefault="00E35058" w:rsidP="00E35058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91" w:type="dxa"/>
            <w:vAlign w:val="center"/>
          </w:tcPr>
          <w:p w14:paraId="5379528F" w14:textId="77777777" w:rsidR="00E35058" w:rsidRPr="00100F49" w:rsidRDefault="00E35058" w:rsidP="00E3505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Leslie Hughes</w:t>
            </w:r>
          </w:p>
        </w:tc>
        <w:sdt>
          <w:sdtPr>
            <w:rPr>
              <w:rFonts w:ascii="Arial Nova" w:hAnsi="Arial Nova"/>
            </w:rPr>
            <w:id w:val="-49531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70610C77" w14:textId="77777777" w:rsidR="00E35058" w:rsidRDefault="00E35058" w:rsidP="00E35058">
                <w:pPr>
                  <w:rPr>
                    <w:rFonts w:ascii="Arial Nova" w:hAnsi="Arial Nova"/>
                  </w:rPr>
                </w:pPr>
                <w:r w:rsidRPr="00100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56282D3C" w14:textId="77777777" w:rsidR="00E35058" w:rsidRPr="00100F49" w:rsidRDefault="00E35058" w:rsidP="00E35058">
            <w:pPr>
              <w:rPr>
                <w:rFonts w:ascii="Arial Nova" w:hAnsi="Arial Nova"/>
              </w:rPr>
            </w:pPr>
          </w:p>
        </w:tc>
      </w:tr>
      <w:tr w:rsidR="00E35058" w:rsidRPr="00100F49" w14:paraId="0EF98E92" w14:textId="77777777" w:rsidTr="00E35058">
        <w:trPr>
          <w:trHeight w:val="161"/>
        </w:trPr>
        <w:sdt>
          <w:sdtPr>
            <w:rPr>
              <w:rFonts w:ascii="Arial Nova" w:hAnsi="Arial Nova"/>
            </w:rPr>
            <w:id w:val="-4200179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</w:tcPr>
              <w:p w14:paraId="154F0606" w14:textId="77777777" w:rsidR="00E35058" w:rsidRPr="00100F49" w:rsidRDefault="00E35058" w:rsidP="00E35058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701" w:type="dxa"/>
            <w:vAlign w:val="center"/>
          </w:tcPr>
          <w:p w14:paraId="13A6C94F" w14:textId="77777777" w:rsidR="00E35058" w:rsidRPr="00100F49" w:rsidRDefault="00E35058" w:rsidP="00E3505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Dee </w:t>
            </w:r>
            <w:proofErr w:type="spellStart"/>
            <w:r>
              <w:rPr>
                <w:rFonts w:ascii="Arial Nova" w:hAnsi="Arial Nova"/>
              </w:rPr>
              <w:t>Dee</w:t>
            </w:r>
            <w:proofErr w:type="spellEnd"/>
            <w:r>
              <w:rPr>
                <w:rFonts w:ascii="Arial Nova" w:hAnsi="Arial Nova"/>
              </w:rPr>
              <w:t xml:space="preserve"> Ward</w:t>
            </w:r>
          </w:p>
        </w:tc>
        <w:sdt>
          <w:sdtPr>
            <w:rPr>
              <w:rFonts w:ascii="Arial Nova" w:hAnsi="Arial Nova"/>
            </w:rPr>
            <w:id w:val="18281683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008586DD" w14:textId="77777777" w:rsidR="00E35058" w:rsidRPr="00100F49" w:rsidRDefault="00E35058" w:rsidP="00E35058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340" w:type="dxa"/>
            <w:vAlign w:val="center"/>
          </w:tcPr>
          <w:p w14:paraId="1D937161" w14:textId="77777777" w:rsidR="00E35058" w:rsidRPr="00100F49" w:rsidRDefault="00E35058" w:rsidP="00E3505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Dakota Simmons</w:t>
            </w:r>
          </w:p>
        </w:tc>
        <w:sdt>
          <w:sdtPr>
            <w:rPr>
              <w:rFonts w:ascii="Arial Nova" w:hAnsi="Arial Nova"/>
            </w:rPr>
            <w:id w:val="18034226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14:paraId="3C714658" w14:textId="77777777" w:rsidR="00E35058" w:rsidRPr="00100F49" w:rsidRDefault="00E35058" w:rsidP="00E35058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91" w:type="dxa"/>
            <w:vAlign w:val="center"/>
          </w:tcPr>
          <w:p w14:paraId="60A47479" w14:textId="77777777" w:rsidR="00E35058" w:rsidRPr="00100F49" w:rsidRDefault="00E35058" w:rsidP="00E35058">
            <w:pPr>
              <w:rPr>
                <w:rFonts w:ascii="Arial Nova" w:hAnsi="Arial Nova"/>
              </w:rPr>
            </w:pPr>
            <w:r w:rsidRPr="00100F49">
              <w:rPr>
                <w:rFonts w:ascii="Arial Nova" w:hAnsi="Arial Nova"/>
              </w:rPr>
              <w:t>Beth Jordan</w:t>
            </w:r>
          </w:p>
        </w:tc>
        <w:sdt>
          <w:sdtPr>
            <w:rPr>
              <w:rFonts w:ascii="Arial Nova" w:hAnsi="Arial Nova"/>
            </w:rPr>
            <w:id w:val="-4900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201527AA" w14:textId="77777777" w:rsidR="00E35058" w:rsidRPr="00100F49" w:rsidRDefault="00E35058" w:rsidP="00E35058">
                <w:pPr>
                  <w:rPr>
                    <w:rFonts w:ascii="Arial Nova" w:hAnsi="Arial Nova"/>
                  </w:rPr>
                </w:pPr>
                <w:r w:rsidRPr="00100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669F7933" w14:textId="77777777" w:rsidR="00E35058" w:rsidRPr="00100F49" w:rsidRDefault="00E35058" w:rsidP="00E3505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Christa Bell</w:t>
            </w:r>
          </w:p>
        </w:tc>
      </w:tr>
      <w:tr w:rsidR="00E35058" w:rsidRPr="00100F49" w14:paraId="5CA06A26" w14:textId="77777777" w:rsidTr="00E35058">
        <w:trPr>
          <w:trHeight w:val="161"/>
        </w:trPr>
        <w:sdt>
          <w:sdtPr>
            <w:rPr>
              <w:rFonts w:ascii="Arial Nova" w:hAnsi="Arial Nova"/>
            </w:rPr>
            <w:id w:val="18943043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</w:tcPr>
              <w:p w14:paraId="16DF1FE1" w14:textId="77777777" w:rsidR="00E35058" w:rsidRPr="00100F49" w:rsidRDefault="00E35058" w:rsidP="00E35058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701" w:type="dxa"/>
            <w:vAlign w:val="center"/>
          </w:tcPr>
          <w:p w14:paraId="08D6ADFE" w14:textId="77777777" w:rsidR="00E35058" w:rsidRPr="00100F49" w:rsidRDefault="00E35058" w:rsidP="00E3505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Joy Varney</w:t>
            </w:r>
          </w:p>
        </w:tc>
        <w:sdt>
          <w:sdtPr>
            <w:rPr>
              <w:rFonts w:ascii="Arial Nova" w:hAnsi="Arial Nova"/>
            </w:rPr>
            <w:id w:val="9186029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2EDDA60B" w14:textId="77777777" w:rsidR="00E35058" w:rsidRPr="00100F49" w:rsidRDefault="00E35058" w:rsidP="00E35058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340" w:type="dxa"/>
            <w:vAlign w:val="center"/>
          </w:tcPr>
          <w:p w14:paraId="0837B364" w14:textId="77777777" w:rsidR="00E35058" w:rsidRPr="00100F49" w:rsidRDefault="00E35058" w:rsidP="00E3505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Jeremy Pope</w:t>
            </w:r>
          </w:p>
        </w:tc>
        <w:sdt>
          <w:sdtPr>
            <w:rPr>
              <w:rFonts w:ascii="Arial Nova" w:hAnsi="Arial Nova"/>
            </w:rPr>
            <w:id w:val="1922453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14:paraId="5BE9AA11" w14:textId="77777777" w:rsidR="00E35058" w:rsidRPr="00100F49" w:rsidRDefault="00E35058" w:rsidP="00E35058">
                <w:pPr>
                  <w:rPr>
                    <w:rFonts w:ascii="Arial Nova" w:hAnsi="Arial Nova"/>
                  </w:rPr>
                </w:pPr>
                <w:r w:rsidRPr="00100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91" w:type="dxa"/>
            <w:vAlign w:val="center"/>
          </w:tcPr>
          <w:p w14:paraId="2E2E247F" w14:textId="77777777" w:rsidR="00E35058" w:rsidRPr="00100F49" w:rsidRDefault="00E35058" w:rsidP="00E3505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Barb Greene</w:t>
            </w:r>
          </w:p>
        </w:tc>
        <w:sdt>
          <w:sdtPr>
            <w:rPr>
              <w:rFonts w:ascii="Arial Nova" w:hAnsi="Arial Nova"/>
            </w:rPr>
            <w:id w:val="115025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3B3AD934" w14:textId="77777777" w:rsidR="00E35058" w:rsidRDefault="00E35058" w:rsidP="00E35058">
                <w:pPr>
                  <w:rPr>
                    <w:rFonts w:ascii="Arial Nova" w:hAnsi="Arial Nova"/>
                  </w:rPr>
                </w:pPr>
                <w:r w:rsidRPr="00100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5BAB7B27" w14:textId="77777777" w:rsidR="00E35058" w:rsidRPr="00100F49" w:rsidRDefault="00E35058" w:rsidP="00E3505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Christi Porter</w:t>
            </w:r>
          </w:p>
        </w:tc>
      </w:tr>
      <w:tr w:rsidR="00E35058" w:rsidRPr="00100F49" w14:paraId="2828DA78" w14:textId="77777777" w:rsidTr="00E35058">
        <w:trPr>
          <w:trHeight w:val="161"/>
        </w:trPr>
        <w:sdt>
          <w:sdtPr>
            <w:rPr>
              <w:rFonts w:ascii="Arial Nova" w:hAnsi="Arial Nova"/>
            </w:rPr>
            <w:id w:val="-9153141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</w:tcPr>
              <w:p w14:paraId="11150BA0" w14:textId="77777777" w:rsidR="00E35058" w:rsidRPr="00100F49" w:rsidRDefault="00E35058" w:rsidP="00E35058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701" w:type="dxa"/>
            <w:vAlign w:val="center"/>
          </w:tcPr>
          <w:p w14:paraId="6F6BA81A" w14:textId="09A5D5AC" w:rsidR="00E35058" w:rsidRPr="00100F49" w:rsidRDefault="00E35058" w:rsidP="00E3505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Kate Overberg Wag</w:t>
            </w:r>
            <w:r w:rsidR="00882EB4">
              <w:rPr>
                <w:rFonts w:ascii="Arial Nova" w:hAnsi="Arial Nova"/>
              </w:rPr>
              <w:t>o</w:t>
            </w:r>
            <w:r>
              <w:rPr>
                <w:rFonts w:ascii="Arial Nova" w:hAnsi="Arial Nova"/>
              </w:rPr>
              <w:t>ner</w:t>
            </w:r>
          </w:p>
        </w:tc>
        <w:sdt>
          <w:sdtPr>
            <w:rPr>
              <w:rFonts w:ascii="Arial Nova" w:hAnsi="Arial Nova"/>
            </w:rPr>
            <w:id w:val="-12369386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101CE961" w14:textId="77777777" w:rsidR="00E35058" w:rsidRPr="00100F49" w:rsidRDefault="00E35058" w:rsidP="00E35058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340" w:type="dxa"/>
            <w:vAlign w:val="center"/>
          </w:tcPr>
          <w:p w14:paraId="4031F280" w14:textId="77777777" w:rsidR="00E35058" w:rsidRPr="00100F49" w:rsidRDefault="00E35058" w:rsidP="00E3505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Michelle Niehaus</w:t>
            </w:r>
          </w:p>
        </w:tc>
        <w:sdt>
          <w:sdtPr>
            <w:rPr>
              <w:rFonts w:ascii="Arial Nova" w:hAnsi="Arial Nova"/>
            </w:rPr>
            <w:id w:val="-1328735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14:paraId="5730DE2F" w14:textId="77777777" w:rsidR="00E35058" w:rsidRPr="00100F49" w:rsidRDefault="00E35058" w:rsidP="00E35058">
                <w:pPr>
                  <w:rPr>
                    <w:rFonts w:ascii="Arial Nova" w:hAnsi="Arial Nova"/>
                  </w:rPr>
                </w:pPr>
                <w:r w:rsidRPr="00100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91" w:type="dxa"/>
            <w:vAlign w:val="center"/>
          </w:tcPr>
          <w:p w14:paraId="08C88812" w14:textId="77777777" w:rsidR="00E35058" w:rsidRPr="00100F49" w:rsidRDefault="00E35058" w:rsidP="00E3505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Kelli Root</w:t>
            </w:r>
          </w:p>
        </w:tc>
        <w:sdt>
          <w:sdtPr>
            <w:rPr>
              <w:rFonts w:ascii="Arial Nova" w:hAnsi="Arial Nova"/>
            </w:rPr>
            <w:id w:val="-1946911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1018C999" w14:textId="77777777" w:rsidR="00E35058" w:rsidRDefault="00E35058" w:rsidP="00E35058">
                <w:pPr>
                  <w:rPr>
                    <w:rFonts w:ascii="Arial Nova" w:hAnsi="Arial Nova"/>
                  </w:rPr>
                </w:pPr>
                <w:r w:rsidRPr="00100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21FAA8C2" w14:textId="77777777" w:rsidR="00E35058" w:rsidRPr="00100F49" w:rsidRDefault="00E35058" w:rsidP="00E35058">
            <w:pPr>
              <w:rPr>
                <w:rFonts w:ascii="Arial Nova" w:hAnsi="Arial Nova"/>
              </w:rPr>
            </w:pPr>
          </w:p>
        </w:tc>
      </w:tr>
      <w:tr w:rsidR="00E35058" w:rsidRPr="00100F49" w14:paraId="0D350816" w14:textId="77777777" w:rsidTr="00E35058">
        <w:trPr>
          <w:trHeight w:val="161"/>
        </w:trPr>
        <w:sdt>
          <w:sdtPr>
            <w:rPr>
              <w:rFonts w:ascii="Arial Nova" w:hAnsi="Arial Nova"/>
            </w:rPr>
            <w:id w:val="19696297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</w:tcPr>
              <w:p w14:paraId="4251E5B7" w14:textId="77777777" w:rsidR="00E35058" w:rsidRPr="00100F49" w:rsidRDefault="00E35058" w:rsidP="00E35058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701" w:type="dxa"/>
            <w:vAlign w:val="center"/>
          </w:tcPr>
          <w:p w14:paraId="5AE67931" w14:textId="77777777" w:rsidR="00E35058" w:rsidRPr="00100F49" w:rsidRDefault="00E35058" w:rsidP="00E3505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Kelly Bradshaw</w:t>
            </w:r>
          </w:p>
        </w:tc>
        <w:sdt>
          <w:sdtPr>
            <w:rPr>
              <w:rFonts w:ascii="Arial Nova" w:hAnsi="Arial Nova"/>
            </w:rPr>
            <w:id w:val="-18138588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56C4333A" w14:textId="77777777" w:rsidR="00E35058" w:rsidRPr="00100F49" w:rsidRDefault="00E35058" w:rsidP="00E35058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340" w:type="dxa"/>
            <w:vAlign w:val="center"/>
          </w:tcPr>
          <w:p w14:paraId="3FEE1D86" w14:textId="77777777" w:rsidR="00E35058" w:rsidRPr="00100F49" w:rsidRDefault="00E35058" w:rsidP="00E35058">
            <w:pPr>
              <w:rPr>
                <w:rFonts w:ascii="Arial Nova" w:hAnsi="Arial Nova"/>
              </w:rPr>
            </w:pPr>
            <w:r w:rsidRPr="00100F49">
              <w:rPr>
                <w:rFonts w:ascii="Arial Nova" w:hAnsi="Arial Nova"/>
              </w:rPr>
              <w:t>Katie Kirkland</w:t>
            </w:r>
            <w:r w:rsidRPr="00100F49" w:rsidDel="00AD7E21">
              <w:rPr>
                <w:rFonts w:ascii="Arial Nova" w:hAnsi="Arial Nova"/>
              </w:rPr>
              <w:t xml:space="preserve"> </w:t>
            </w:r>
          </w:p>
        </w:tc>
        <w:sdt>
          <w:sdtPr>
            <w:rPr>
              <w:rFonts w:ascii="Arial Nova" w:hAnsi="Arial Nova"/>
            </w:rPr>
            <w:id w:val="-423879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14:paraId="2CEF7546" w14:textId="77777777" w:rsidR="00E35058" w:rsidRPr="00100F49" w:rsidRDefault="00E35058" w:rsidP="00E35058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91" w:type="dxa"/>
            <w:vAlign w:val="center"/>
          </w:tcPr>
          <w:p w14:paraId="7972BEDD" w14:textId="77777777" w:rsidR="00E35058" w:rsidRPr="00100F49" w:rsidRDefault="00E35058" w:rsidP="00E3505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Jennifer Warren</w:t>
            </w:r>
          </w:p>
        </w:tc>
        <w:sdt>
          <w:sdtPr>
            <w:rPr>
              <w:rFonts w:ascii="Arial Nova" w:hAnsi="Arial Nova"/>
            </w:rPr>
            <w:id w:val="360018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42112C94" w14:textId="77777777" w:rsidR="00E35058" w:rsidRDefault="00E35058" w:rsidP="00E35058">
                <w:pPr>
                  <w:rPr>
                    <w:rFonts w:ascii="Arial Nova" w:hAnsi="Arial Nova"/>
                  </w:rPr>
                </w:pPr>
                <w:r w:rsidRPr="00100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27E81331" w14:textId="77777777" w:rsidR="00E35058" w:rsidRPr="00100F49" w:rsidRDefault="00E35058" w:rsidP="00E35058">
            <w:pPr>
              <w:rPr>
                <w:rFonts w:ascii="Arial Nova" w:hAnsi="Arial Nova"/>
              </w:rPr>
            </w:pPr>
            <w:proofErr w:type="spellStart"/>
            <w:r>
              <w:rPr>
                <w:rFonts w:ascii="Arial Nova" w:hAnsi="Arial Nova"/>
              </w:rPr>
              <w:t>Erix</w:t>
            </w:r>
            <w:proofErr w:type="spellEnd"/>
            <w:r>
              <w:rPr>
                <w:rFonts w:ascii="Arial Nova" w:hAnsi="Arial Nova"/>
              </w:rPr>
              <w:t xml:space="preserve"> Delgado</w:t>
            </w:r>
          </w:p>
        </w:tc>
      </w:tr>
      <w:tr w:rsidR="00E35058" w:rsidRPr="00100F49" w14:paraId="40F937B0" w14:textId="77777777" w:rsidTr="00E35058">
        <w:trPr>
          <w:trHeight w:val="161"/>
        </w:trPr>
        <w:sdt>
          <w:sdtPr>
            <w:rPr>
              <w:rFonts w:ascii="Arial Nova" w:hAnsi="Arial Nova"/>
            </w:rPr>
            <w:id w:val="20878016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</w:tcPr>
              <w:p w14:paraId="4683D9D5" w14:textId="77777777" w:rsidR="00E35058" w:rsidRPr="00100F49" w:rsidRDefault="00E35058" w:rsidP="00E35058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701" w:type="dxa"/>
            <w:vAlign w:val="center"/>
          </w:tcPr>
          <w:p w14:paraId="4B488FCD" w14:textId="77777777" w:rsidR="00E35058" w:rsidRPr="00100F49" w:rsidRDefault="00E35058" w:rsidP="00E3505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Kelly Dorman</w:t>
            </w:r>
          </w:p>
        </w:tc>
        <w:sdt>
          <w:sdtPr>
            <w:rPr>
              <w:rFonts w:ascii="Arial Nova" w:hAnsi="Arial Nova"/>
            </w:rPr>
            <w:id w:val="12782950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39C199FE" w14:textId="77777777" w:rsidR="00E35058" w:rsidRPr="00100F49" w:rsidRDefault="00E35058" w:rsidP="00E35058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340" w:type="dxa"/>
            <w:vAlign w:val="center"/>
          </w:tcPr>
          <w:p w14:paraId="533D7C0A" w14:textId="77777777" w:rsidR="00E35058" w:rsidRPr="00100F49" w:rsidRDefault="00E35058" w:rsidP="00E3505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Jenny Thornhill</w:t>
            </w:r>
          </w:p>
        </w:tc>
        <w:sdt>
          <w:sdtPr>
            <w:rPr>
              <w:rFonts w:ascii="Arial Nova" w:hAnsi="Arial Nova"/>
            </w:rPr>
            <w:id w:val="-9841657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14:paraId="78CC7282" w14:textId="77777777" w:rsidR="00E35058" w:rsidRPr="00100F49" w:rsidRDefault="00E35058" w:rsidP="00E35058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91" w:type="dxa"/>
            <w:vAlign w:val="center"/>
          </w:tcPr>
          <w:p w14:paraId="5651CE20" w14:textId="77777777" w:rsidR="00E35058" w:rsidRPr="00100F49" w:rsidRDefault="00E35058" w:rsidP="00E3505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Sherri Staley</w:t>
            </w:r>
          </w:p>
        </w:tc>
        <w:sdt>
          <w:sdtPr>
            <w:rPr>
              <w:rFonts w:ascii="Arial Nova" w:hAnsi="Arial Nova"/>
            </w:rPr>
            <w:id w:val="-153881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1B5D86DB" w14:textId="6EFBB082" w:rsidR="00E35058" w:rsidRDefault="004B431C" w:rsidP="00E35058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6E0B423E" w14:textId="77777777" w:rsidR="00E35058" w:rsidRPr="00100F49" w:rsidRDefault="00E35058" w:rsidP="00E3505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Mary Carpenter</w:t>
            </w:r>
          </w:p>
        </w:tc>
      </w:tr>
      <w:tr w:rsidR="00E35058" w:rsidRPr="00100F49" w14:paraId="0B193E93" w14:textId="77777777" w:rsidTr="00E35058">
        <w:trPr>
          <w:trHeight w:val="161"/>
        </w:trPr>
        <w:sdt>
          <w:sdtPr>
            <w:rPr>
              <w:rFonts w:ascii="Arial Nova" w:hAnsi="Arial Nova"/>
            </w:rPr>
            <w:id w:val="-226149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</w:tcPr>
              <w:p w14:paraId="33DA3BD2" w14:textId="77777777" w:rsidR="00E35058" w:rsidRPr="00100F49" w:rsidRDefault="00E35058" w:rsidP="00E35058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701" w:type="dxa"/>
            <w:vAlign w:val="center"/>
          </w:tcPr>
          <w:p w14:paraId="5635BBCF" w14:textId="77777777" w:rsidR="00E35058" w:rsidRPr="00100F49" w:rsidRDefault="00E35058" w:rsidP="00E35058">
            <w:pPr>
              <w:rPr>
                <w:rFonts w:ascii="Arial Nova" w:hAnsi="Arial Nova"/>
              </w:rPr>
            </w:pPr>
            <w:r w:rsidRPr="00100F49">
              <w:rPr>
                <w:rFonts w:ascii="Arial Nova" w:hAnsi="Arial Nova"/>
              </w:rPr>
              <w:t>Lizzie Minton</w:t>
            </w:r>
          </w:p>
        </w:tc>
        <w:sdt>
          <w:sdtPr>
            <w:rPr>
              <w:rFonts w:ascii="Arial Nova" w:hAnsi="Arial Nova"/>
            </w:rPr>
            <w:id w:val="-1275549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6672C9D7" w14:textId="77777777" w:rsidR="00E35058" w:rsidRPr="00100F49" w:rsidRDefault="00E35058" w:rsidP="00E35058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340" w:type="dxa"/>
            <w:vAlign w:val="center"/>
          </w:tcPr>
          <w:p w14:paraId="5CB62E8C" w14:textId="77777777" w:rsidR="00E35058" w:rsidRPr="00100F49" w:rsidRDefault="00E35058" w:rsidP="00E3505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Clarissa Allen</w:t>
            </w:r>
          </w:p>
        </w:tc>
        <w:sdt>
          <w:sdtPr>
            <w:rPr>
              <w:rFonts w:ascii="Arial Nova" w:hAnsi="Arial Nova"/>
            </w:rPr>
            <w:id w:val="-1835143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14:paraId="54248AD9" w14:textId="05E5622E" w:rsidR="00E35058" w:rsidRPr="00100F49" w:rsidRDefault="00AC3928" w:rsidP="00E35058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91" w:type="dxa"/>
            <w:vAlign w:val="center"/>
          </w:tcPr>
          <w:p w14:paraId="18EF8671" w14:textId="77777777" w:rsidR="00E35058" w:rsidRPr="00100F49" w:rsidRDefault="00E35058" w:rsidP="00E3505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Dyzz Cooper</w:t>
            </w:r>
          </w:p>
        </w:tc>
        <w:sdt>
          <w:sdtPr>
            <w:rPr>
              <w:rFonts w:ascii="Arial Nova" w:hAnsi="Arial Nova"/>
            </w:rPr>
            <w:id w:val="-174401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38056E33" w14:textId="77777777" w:rsidR="00E35058" w:rsidRDefault="00E35058" w:rsidP="00E35058">
                <w:pPr>
                  <w:rPr>
                    <w:rFonts w:ascii="Arial Nova" w:hAnsi="Arial Nova"/>
                  </w:rPr>
                </w:pPr>
                <w:r w:rsidRPr="00100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43616980" w14:textId="77777777" w:rsidR="00E35058" w:rsidRPr="00100F49" w:rsidRDefault="00E35058" w:rsidP="00E35058">
            <w:pPr>
              <w:rPr>
                <w:rFonts w:ascii="Arial Nova" w:hAnsi="Arial Nova"/>
              </w:rPr>
            </w:pPr>
          </w:p>
        </w:tc>
      </w:tr>
      <w:tr w:rsidR="00E35058" w:rsidRPr="00100F49" w14:paraId="16CBD581" w14:textId="77777777" w:rsidTr="00E35058">
        <w:trPr>
          <w:trHeight w:val="161"/>
        </w:trPr>
        <w:sdt>
          <w:sdtPr>
            <w:rPr>
              <w:rFonts w:ascii="Arial Nova" w:hAnsi="Arial Nova"/>
            </w:rPr>
            <w:id w:val="6315223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</w:tcPr>
              <w:p w14:paraId="62825688" w14:textId="77777777" w:rsidR="00E35058" w:rsidRPr="00100F49" w:rsidRDefault="00E35058" w:rsidP="00E35058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701" w:type="dxa"/>
            <w:vAlign w:val="center"/>
          </w:tcPr>
          <w:p w14:paraId="3D3E8409" w14:textId="77777777" w:rsidR="00E35058" w:rsidRPr="00100F49" w:rsidRDefault="00E35058" w:rsidP="00E3505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Maxine Reid</w:t>
            </w:r>
          </w:p>
        </w:tc>
        <w:sdt>
          <w:sdtPr>
            <w:rPr>
              <w:rFonts w:ascii="Arial Nova" w:hAnsi="Arial Nova"/>
            </w:rPr>
            <w:id w:val="-19856090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225C24F0" w14:textId="77777777" w:rsidR="00E35058" w:rsidRPr="00100F49" w:rsidRDefault="00E35058" w:rsidP="00E35058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340" w:type="dxa"/>
            <w:vAlign w:val="center"/>
          </w:tcPr>
          <w:p w14:paraId="4401D298" w14:textId="77777777" w:rsidR="00E35058" w:rsidRPr="00100F49" w:rsidRDefault="00E35058" w:rsidP="00E35058">
            <w:pPr>
              <w:rPr>
                <w:rFonts w:ascii="Arial Nova" w:hAnsi="Arial Nova"/>
              </w:rPr>
            </w:pPr>
            <w:r w:rsidRPr="00100F49">
              <w:rPr>
                <w:rFonts w:ascii="Arial Nova" w:hAnsi="Arial Nova"/>
              </w:rPr>
              <w:t>Jessica Ware</w:t>
            </w:r>
          </w:p>
        </w:tc>
        <w:sdt>
          <w:sdtPr>
            <w:rPr>
              <w:rFonts w:ascii="Arial Nova" w:hAnsi="Arial Nova"/>
            </w:rPr>
            <w:id w:val="3543911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14:paraId="14F8EF08" w14:textId="77777777" w:rsidR="00E35058" w:rsidRPr="00100F49" w:rsidRDefault="00E35058" w:rsidP="00E35058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91" w:type="dxa"/>
            <w:vAlign w:val="center"/>
          </w:tcPr>
          <w:p w14:paraId="2CF6C945" w14:textId="77777777" w:rsidR="00E35058" w:rsidRPr="00100F49" w:rsidRDefault="00E35058" w:rsidP="00E3505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Carol Cecil</w:t>
            </w:r>
          </w:p>
        </w:tc>
        <w:sdt>
          <w:sdtPr>
            <w:rPr>
              <w:rFonts w:ascii="Arial Nova" w:hAnsi="Arial Nova"/>
            </w:rPr>
            <w:id w:val="-112376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12941ADC" w14:textId="77777777" w:rsidR="00E35058" w:rsidRDefault="00E35058" w:rsidP="00E35058">
                <w:pPr>
                  <w:rPr>
                    <w:rFonts w:ascii="Arial Nova" w:hAnsi="Arial Nova"/>
                  </w:rPr>
                </w:pPr>
                <w:r w:rsidRPr="00100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56D725A3" w14:textId="77777777" w:rsidR="00E35058" w:rsidRPr="00100F49" w:rsidRDefault="00E35058" w:rsidP="00E3505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Katy Mullins</w:t>
            </w:r>
          </w:p>
        </w:tc>
      </w:tr>
      <w:tr w:rsidR="00E35058" w:rsidRPr="00100F49" w14:paraId="62666A59" w14:textId="77777777" w:rsidTr="00E35058">
        <w:trPr>
          <w:trHeight w:val="161"/>
        </w:trPr>
        <w:sdt>
          <w:sdtPr>
            <w:rPr>
              <w:rFonts w:ascii="Arial Nova" w:hAnsi="Arial Nova"/>
            </w:rPr>
            <w:id w:val="-3565905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</w:tcPr>
              <w:p w14:paraId="24CA6FEF" w14:textId="77777777" w:rsidR="00E35058" w:rsidRPr="00100F49" w:rsidRDefault="00E35058" w:rsidP="00E35058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701" w:type="dxa"/>
            <w:vAlign w:val="center"/>
          </w:tcPr>
          <w:p w14:paraId="0534F4E7" w14:textId="14696A22" w:rsidR="00E35058" w:rsidRPr="00100F49" w:rsidRDefault="00E35058" w:rsidP="00E35058">
            <w:pPr>
              <w:rPr>
                <w:rFonts w:ascii="Arial Nova" w:hAnsi="Arial Nova"/>
              </w:rPr>
            </w:pPr>
            <w:r w:rsidRPr="00100F49">
              <w:rPr>
                <w:rFonts w:ascii="Arial Nova" w:hAnsi="Arial Nova"/>
              </w:rPr>
              <w:t>Micah Bl</w:t>
            </w:r>
            <w:r>
              <w:rPr>
                <w:rFonts w:ascii="Arial Nova" w:hAnsi="Arial Nova"/>
              </w:rPr>
              <w:t>e</w:t>
            </w:r>
            <w:r w:rsidRPr="00100F49">
              <w:rPr>
                <w:rFonts w:ascii="Arial Nova" w:hAnsi="Arial Nova"/>
              </w:rPr>
              <w:t>vins</w:t>
            </w:r>
          </w:p>
        </w:tc>
        <w:sdt>
          <w:sdtPr>
            <w:rPr>
              <w:rFonts w:ascii="Arial Nova" w:hAnsi="Arial Nova"/>
            </w:rPr>
            <w:id w:val="-7696201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5BA3E38F" w14:textId="77777777" w:rsidR="00E35058" w:rsidRPr="00100F49" w:rsidRDefault="00E35058" w:rsidP="00E35058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340" w:type="dxa"/>
            <w:vAlign w:val="center"/>
          </w:tcPr>
          <w:p w14:paraId="395DD425" w14:textId="77777777" w:rsidR="00E35058" w:rsidRPr="00100F49" w:rsidRDefault="00E35058" w:rsidP="00E3505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Traci DeSimone</w:t>
            </w:r>
          </w:p>
        </w:tc>
        <w:sdt>
          <w:sdtPr>
            <w:rPr>
              <w:rFonts w:ascii="Arial Nova" w:hAnsi="Arial Nova"/>
            </w:rPr>
            <w:id w:val="-701132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14:paraId="5FA05832" w14:textId="77777777" w:rsidR="00E35058" w:rsidRPr="00100F49" w:rsidRDefault="00E35058" w:rsidP="00E35058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91" w:type="dxa"/>
            <w:vAlign w:val="center"/>
          </w:tcPr>
          <w:p w14:paraId="25645E51" w14:textId="77777777" w:rsidR="00E35058" w:rsidRPr="00100F49" w:rsidRDefault="00E35058" w:rsidP="00E3505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Carmilla Ratliff</w:t>
            </w:r>
          </w:p>
        </w:tc>
        <w:sdt>
          <w:sdtPr>
            <w:rPr>
              <w:rFonts w:ascii="Arial Nova" w:hAnsi="Arial Nova"/>
            </w:rPr>
            <w:id w:val="-224923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16830F56" w14:textId="77777777" w:rsidR="00E35058" w:rsidRDefault="00E35058" w:rsidP="00E35058">
                <w:pPr>
                  <w:rPr>
                    <w:rFonts w:ascii="Arial Nova" w:hAnsi="Arial Nova"/>
                  </w:rPr>
                </w:pPr>
                <w:r w:rsidRPr="00100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3CF01BC7" w14:textId="77777777" w:rsidR="00E35058" w:rsidRPr="00100F49" w:rsidRDefault="00E35058" w:rsidP="00E35058">
            <w:pPr>
              <w:rPr>
                <w:rFonts w:ascii="Arial Nova" w:hAnsi="Arial Nova"/>
              </w:rPr>
            </w:pPr>
          </w:p>
        </w:tc>
      </w:tr>
      <w:tr w:rsidR="00E35058" w:rsidRPr="00100F49" w14:paraId="68E7B9C9" w14:textId="77777777" w:rsidTr="00E35058">
        <w:trPr>
          <w:trHeight w:val="161"/>
        </w:trPr>
        <w:sdt>
          <w:sdtPr>
            <w:rPr>
              <w:rFonts w:ascii="Arial Nova" w:hAnsi="Arial Nova"/>
            </w:rPr>
            <w:id w:val="-13279048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</w:tcPr>
              <w:p w14:paraId="0E0AB5FF" w14:textId="77777777" w:rsidR="00E35058" w:rsidRPr="00100F49" w:rsidRDefault="00E35058" w:rsidP="00E35058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701" w:type="dxa"/>
            <w:vAlign w:val="center"/>
          </w:tcPr>
          <w:p w14:paraId="4BF4AD0F" w14:textId="77777777" w:rsidR="00E35058" w:rsidRPr="00100F49" w:rsidRDefault="00E35058" w:rsidP="00E3505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Tammi Taylor</w:t>
            </w:r>
          </w:p>
        </w:tc>
        <w:sdt>
          <w:sdtPr>
            <w:rPr>
              <w:rFonts w:ascii="Arial Nova" w:hAnsi="Arial Nova"/>
            </w:rPr>
            <w:id w:val="9455854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04A005D9" w14:textId="77777777" w:rsidR="00E35058" w:rsidRPr="00100F49" w:rsidRDefault="00E35058" w:rsidP="00E35058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340" w:type="dxa"/>
            <w:vAlign w:val="center"/>
          </w:tcPr>
          <w:p w14:paraId="0A0D10CE" w14:textId="77777777" w:rsidR="00E35058" w:rsidRPr="00100F49" w:rsidRDefault="00E35058" w:rsidP="00E3505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Randa Bush</w:t>
            </w:r>
          </w:p>
        </w:tc>
        <w:sdt>
          <w:sdtPr>
            <w:rPr>
              <w:rFonts w:ascii="Arial Nova" w:hAnsi="Arial Nova"/>
            </w:rPr>
            <w:id w:val="713268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14:paraId="324A6071" w14:textId="77777777" w:rsidR="00E35058" w:rsidRPr="00100F49" w:rsidRDefault="00E35058" w:rsidP="00E35058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91" w:type="dxa"/>
            <w:vAlign w:val="center"/>
          </w:tcPr>
          <w:p w14:paraId="6A628BF7" w14:textId="77777777" w:rsidR="00E35058" w:rsidRPr="00100F49" w:rsidRDefault="00E35058" w:rsidP="00E3505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Vestena Robbins</w:t>
            </w:r>
          </w:p>
        </w:tc>
        <w:sdt>
          <w:sdtPr>
            <w:rPr>
              <w:rFonts w:ascii="Arial Nova" w:hAnsi="Arial Nova"/>
            </w:rPr>
            <w:id w:val="-1710033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61A0766B" w14:textId="77777777" w:rsidR="00E35058" w:rsidRDefault="00E35058" w:rsidP="00E35058">
                <w:pPr>
                  <w:rPr>
                    <w:rFonts w:ascii="Arial Nova" w:hAnsi="Arial Nova"/>
                  </w:rPr>
                </w:pPr>
                <w:r w:rsidRPr="00100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63EBD217" w14:textId="77777777" w:rsidR="00E35058" w:rsidRPr="00100F49" w:rsidRDefault="00E35058" w:rsidP="00E3505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Michelle Sawyers</w:t>
            </w:r>
          </w:p>
        </w:tc>
      </w:tr>
    </w:tbl>
    <w:p w14:paraId="0A9FE507" w14:textId="39DE58B9" w:rsidR="001D5F5D" w:rsidRPr="00100F49" w:rsidRDefault="00B60C4F" w:rsidP="00B60C4F">
      <w:pPr>
        <w:jc w:val="center"/>
        <w:rPr>
          <w:rFonts w:ascii="Arial Nova" w:hAnsi="Arial Nova"/>
        </w:rPr>
      </w:pPr>
      <w:r w:rsidRPr="00100F49">
        <w:rPr>
          <w:rFonts w:ascii="Arial Nova" w:hAnsi="Arial Nova"/>
        </w:rPr>
        <w:br/>
      </w:r>
      <w:sdt>
        <w:sdtPr>
          <w:rPr>
            <w:rFonts w:ascii="Arial Nova" w:hAnsi="Arial Nova"/>
          </w:rPr>
          <w:id w:val="15014679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5058">
            <w:rPr>
              <w:rFonts w:ascii="MS Gothic" w:eastAsia="MS Gothic" w:hAnsi="MS Gothic" w:hint="eastAsia"/>
            </w:rPr>
            <w:t>☒</w:t>
          </w:r>
        </w:sdtContent>
      </w:sdt>
      <w:r w:rsidR="001D5F5D" w:rsidRPr="00100F49">
        <w:rPr>
          <w:rFonts w:ascii="Arial Nova" w:hAnsi="Arial Nova"/>
        </w:rPr>
        <w:t xml:space="preserve"> = Present    </w:t>
      </w:r>
      <w:sdt>
        <w:sdtPr>
          <w:rPr>
            <w:rFonts w:ascii="Arial Nova" w:hAnsi="Arial Nova"/>
          </w:rPr>
          <w:id w:val="-2138019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8B2" w:rsidRPr="00100F49">
            <w:rPr>
              <w:rFonts w:ascii="Segoe UI Symbol" w:eastAsia="MS Gothic" w:hAnsi="Segoe UI Symbol" w:cs="Segoe UI Symbol"/>
            </w:rPr>
            <w:t>☐</w:t>
          </w:r>
        </w:sdtContent>
      </w:sdt>
      <w:r w:rsidR="001D5F5D" w:rsidRPr="00100F49">
        <w:rPr>
          <w:rFonts w:ascii="Arial Nova" w:hAnsi="Arial Nova"/>
        </w:rPr>
        <w:t xml:space="preserve"> = Absent</w:t>
      </w:r>
    </w:p>
    <w:p w14:paraId="33220387" w14:textId="77777777" w:rsidR="00D738B2" w:rsidRPr="00100F49" w:rsidRDefault="000B65A2" w:rsidP="00D738B2">
      <w:pPr>
        <w:rPr>
          <w:rFonts w:ascii="Arial Nova" w:hAnsi="Arial Nova"/>
        </w:rPr>
      </w:pPr>
      <w:r>
        <w:rPr>
          <w:rFonts w:ascii="Arial Nova" w:hAnsi="Arial Nova"/>
        </w:rPr>
        <w:pict w14:anchorId="4EED7006">
          <v:rect id="_x0000_i1026" style="width:0;height:1.5pt" o:hralign="center" o:hrstd="t" o:hr="t" fillcolor="#a0a0a0" stroked="f"/>
        </w:pict>
      </w:r>
    </w:p>
    <w:p w14:paraId="3AEE1E8C" w14:textId="26BE7C5F" w:rsidR="00B60C4F" w:rsidRDefault="00AC3928" w:rsidP="00CB2D98">
      <w:pPr>
        <w:pStyle w:val="Heading1"/>
        <w:numPr>
          <w:ilvl w:val="0"/>
          <w:numId w:val="2"/>
        </w:numPr>
        <w:ind w:left="450" w:hanging="450"/>
        <w:rPr>
          <w:rFonts w:ascii="Arial Nova" w:hAnsi="Arial Nova"/>
        </w:rPr>
      </w:pPr>
      <w:r>
        <w:rPr>
          <w:rFonts w:ascii="Arial Nova" w:hAnsi="Arial Nova"/>
        </w:rPr>
        <w:t>Housekeeping</w:t>
      </w:r>
    </w:p>
    <w:p w14:paraId="74B61F0D" w14:textId="77777777" w:rsidR="00DA5DC8" w:rsidRPr="00DA5DC8" w:rsidRDefault="00DA5DC8" w:rsidP="004B431C">
      <w:pPr>
        <w:spacing w:after="0"/>
      </w:pPr>
    </w:p>
    <w:p w14:paraId="5C16A5CB" w14:textId="79689EAD" w:rsidR="00A46BFD" w:rsidRPr="00100F49" w:rsidRDefault="00E35058" w:rsidP="004B431C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 xml:space="preserve">February notes were sent out prior to the meeting; no changes or corrections were </w:t>
      </w:r>
      <w:r w:rsidR="00AC3928">
        <w:rPr>
          <w:rFonts w:ascii="Arial Nova" w:hAnsi="Arial Nova"/>
        </w:rPr>
        <w:t>noted by GMIT members.</w:t>
      </w:r>
    </w:p>
    <w:p w14:paraId="1170DBC0" w14:textId="77777777" w:rsidR="009739CA" w:rsidRPr="00100F49" w:rsidRDefault="009739CA" w:rsidP="00A82344">
      <w:pPr>
        <w:pStyle w:val="NoSpacing"/>
        <w:rPr>
          <w:rFonts w:ascii="Arial Nova" w:hAnsi="Arial Nova"/>
        </w:rPr>
      </w:pPr>
    </w:p>
    <w:p w14:paraId="31AB1D0F" w14:textId="77777777" w:rsidR="00F20833" w:rsidRPr="00100F49" w:rsidRDefault="00F20833" w:rsidP="00F20833">
      <w:pPr>
        <w:pStyle w:val="Heading2"/>
        <w:rPr>
          <w:rFonts w:ascii="Arial Nova" w:hAnsi="Arial Nova"/>
        </w:rPr>
      </w:pPr>
      <w:r w:rsidRPr="00100F49">
        <w:rPr>
          <w:rFonts w:ascii="Arial Nova" w:hAnsi="Arial Nova"/>
        </w:rPr>
        <w:t>Action Items</w:t>
      </w:r>
    </w:p>
    <w:p w14:paraId="0C8686CB" w14:textId="77777777" w:rsidR="00F20833" w:rsidRPr="00100F49" w:rsidRDefault="007731F7" w:rsidP="00862936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100F49">
        <w:rPr>
          <w:rFonts w:ascii="Arial Nova" w:hAnsi="Arial Nova" w:cstheme="majorHAnsi"/>
          <w:color w:val="2F5496" w:themeColor="accent1" w:themeShade="BF"/>
          <w:u w:val="single"/>
        </w:rPr>
        <w:t>Task</w:t>
      </w:r>
      <w:r w:rsidR="007766B6" w:rsidRPr="00100F49">
        <w:rPr>
          <w:rFonts w:ascii="Arial Nova" w:hAnsi="Arial Nova" w:cstheme="majorHAnsi"/>
          <w:color w:val="2F5496" w:themeColor="accent1" w:themeShade="BF"/>
          <w:u w:val="single"/>
        </w:rPr>
        <w:t xml:space="preserve"> Description</w:t>
      </w:r>
      <w:r w:rsidRPr="00100F49">
        <w:rPr>
          <w:rFonts w:ascii="Arial Nova" w:hAnsi="Arial Nova" w:cstheme="majorHAnsi"/>
          <w:color w:val="2F5496" w:themeColor="accent1" w:themeShade="BF"/>
        </w:rPr>
        <w:tab/>
      </w:r>
      <w:r w:rsidRPr="00100F49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100F49">
        <w:rPr>
          <w:rFonts w:ascii="Arial Nova" w:hAnsi="Arial Nova" w:cstheme="majorHAnsi"/>
          <w:color w:val="2F5496" w:themeColor="accent1" w:themeShade="BF"/>
        </w:rPr>
        <w:tab/>
      </w:r>
      <w:r w:rsidRPr="00100F49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442F3CA1" w14:textId="75591EB6" w:rsidR="00D31209" w:rsidRPr="00100F49" w:rsidRDefault="00BC1B68" w:rsidP="00AC3928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 w:rsidRPr="00100F49">
        <w:rPr>
          <w:rFonts w:ascii="Arial Nova" w:hAnsi="Arial Nova"/>
        </w:rPr>
        <w:t>N/A</w:t>
      </w:r>
      <w:r w:rsidR="007766B6" w:rsidRPr="00100F49">
        <w:rPr>
          <w:rFonts w:ascii="Arial Nova" w:hAnsi="Arial Nova"/>
        </w:rPr>
        <w:tab/>
      </w:r>
      <w:r w:rsidR="00862936" w:rsidRPr="00100F49">
        <w:rPr>
          <w:rFonts w:ascii="Arial Nova" w:hAnsi="Arial Nova"/>
        </w:rPr>
        <w:tab/>
      </w:r>
    </w:p>
    <w:p w14:paraId="6335D2B1" w14:textId="77777777" w:rsidR="00D31209" w:rsidRPr="00100F49" w:rsidRDefault="000B65A2" w:rsidP="00A82344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05EF7C3C">
          <v:rect id="_x0000_i1027" style="width:0;height:1.5pt" o:hralign="center" o:bullet="t" o:hrstd="t" o:hr="t" fillcolor="#a0a0a0" stroked="f"/>
        </w:pict>
      </w:r>
    </w:p>
    <w:p w14:paraId="22E0AC51" w14:textId="77777777" w:rsidR="00BC1B68" w:rsidRPr="00100F49" w:rsidRDefault="00BC1B68" w:rsidP="00A82344">
      <w:pPr>
        <w:pStyle w:val="NoSpacing"/>
        <w:rPr>
          <w:rFonts w:ascii="Arial Nova" w:hAnsi="Arial Nova"/>
        </w:rPr>
      </w:pPr>
    </w:p>
    <w:p w14:paraId="203F5500" w14:textId="066B9D4C" w:rsidR="00BC1B68" w:rsidRDefault="00AC3928" w:rsidP="00BC1B68">
      <w:pPr>
        <w:pStyle w:val="Heading1"/>
        <w:numPr>
          <w:ilvl w:val="0"/>
          <w:numId w:val="2"/>
        </w:numPr>
        <w:ind w:left="450" w:hanging="450"/>
        <w:rPr>
          <w:rFonts w:ascii="Arial Nova" w:hAnsi="Arial Nova"/>
        </w:rPr>
      </w:pPr>
      <w:r>
        <w:rPr>
          <w:rFonts w:ascii="Arial Nova" w:hAnsi="Arial Nova"/>
        </w:rPr>
        <w:t>March is Social Work Month</w:t>
      </w:r>
    </w:p>
    <w:p w14:paraId="697E20D5" w14:textId="77777777" w:rsidR="00DA5DC8" w:rsidRPr="00DA5DC8" w:rsidRDefault="00DA5DC8" w:rsidP="004B431C">
      <w:pPr>
        <w:spacing w:after="0"/>
      </w:pPr>
    </w:p>
    <w:p w14:paraId="38ACB5F8" w14:textId="1619442D" w:rsidR="00BC1B68" w:rsidRDefault="00AC3928" w:rsidP="004B431C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 xml:space="preserve">Dee </w:t>
      </w:r>
      <w:proofErr w:type="spellStart"/>
      <w:r>
        <w:rPr>
          <w:rFonts w:ascii="Arial Nova" w:hAnsi="Arial Nova"/>
        </w:rPr>
        <w:t>Dee</w:t>
      </w:r>
      <w:proofErr w:type="spellEnd"/>
      <w:r>
        <w:rPr>
          <w:rFonts w:ascii="Arial Nova" w:hAnsi="Arial Nova"/>
        </w:rPr>
        <w:t xml:space="preserve"> shared interesting facts and information on past and current social work. </w:t>
      </w:r>
    </w:p>
    <w:p w14:paraId="625937F4" w14:textId="5E45D69E" w:rsidR="00AC3928" w:rsidRDefault="00AC3928" w:rsidP="00AC3928">
      <w:pPr>
        <w:pStyle w:val="NoSpacing"/>
        <w:numPr>
          <w:ilvl w:val="0"/>
          <w:numId w:val="3"/>
        </w:numPr>
        <w:rPr>
          <w:rFonts w:ascii="Arial Nova" w:hAnsi="Arial Nova"/>
        </w:rPr>
      </w:pPr>
      <w:r>
        <w:rPr>
          <w:rFonts w:ascii="Arial Nova" w:hAnsi="Arial Nova"/>
        </w:rPr>
        <w:t>DBH does a small gift their social workers during Social Work Month</w:t>
      </w:r>
    </w:p>
    <w:p w14:paraId="3A939CC2" w14:textId="0660B7AD" w:rsidR="00AC3928" w:rsidRDefault="00AC3928" w:rsidP="00AC3928">
      <w:pPr>
        <w:pStyle w:val="NoSpacing"/>
        <w:numPr>
          <w:ilvl w:val="0"/>
          <w:numId w:val="3"/>
        </w:numPr>
        <w:rPr>
          <w:rFonts w:ascii="Arial Nova" w:hAnsi="Arial Nova"/>
        </w:rPr>
      </w:pPr>
      <w:r>
        <w:rPr>
          <w:rFonts w:ascii="Arial Nova" w:hAnsi="Arial Nova"/>
        </w:rPr>
        <w:t xml:space="preserve">Members asked for resources to share with those interested in learning more about social work; other members provided contacts and information. </w:t>
      </w:r>
    </w:p>
    <w:p w14:paraId="4A6A4F85" w14:textId="5920518F" w:rsidR="00BC1B68" w:rsidRPr="00100F49" w:rsidRDefault="00BC1B68" w:rsidP="00BC1B68">
      <w:pPr>
        <w:pStyle w:val="NoSpacing"/>
        <w:rPr>
          <w:rFonts w:ascii="Arial Nova" w:hAnsi="Arial Nova"/>
        </w:rPr>
      </w:pPr>
    </w:p>
    <w:p w14:paraId="6B7973E3" w14:textId="77777777" w:rsidR="00BC1B68" w:rsidRPr="00100F49" w:rsidRDefault="00BC1B68" w:rsidP="00BC1B68">
      <w:pPr>
        <w:pStyle w:val="Heading2"/>
        <w:rPr>
          <w:rFonts w:ascii="Arial Nova" w:hAnsi="Arial Nova"/>
        </w:rPr>
      </w:pPr>
      <w:r w:rsidRPr="00100F49">
        <w:rPr>
          <w:rFonts w:ascii="Arial Nova" w:hAnsi="Arial Nova"/>
        </w:rPr>
        <w:t>Action Items</w:t>
      </w:r>
    </w:p>
    <w:p w14:paraId="2D5FB737" w14:textId="77777777" w:rsidR="00BC1B68" w:rsidRPr="00100F49" w:rsidRDefault="00BC1B68" w:rsidP="00BC1B68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100F49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100F49">
        <w:rPr>
          <w:rFonts w:ascii="Arial Nova" w:hAnsi="Arial Nova" w:cstheme="majorHAnsi"/>
          <w:color w:val="2F5496" w:themeColor="accent1" w:themeShade="BF"/>
        </w:rPr>
        <w:tab/>
      </w:r>
      <w:r w:rsidRPr="00100F49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100F49">
        <w:rPr>
          <w:rFonts w:ascii="Arial Nova" w:hAnsi="Arial Nova" w:cstheme="majorHAnsi"/>
          <w:color w:val="2F5496" w:themeColor="accent1" w:themeShade="BF"/>
        </w:rPr>
        <w:tab/>
      </w:r>
      <w:r w:rsidRPr="00100F49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4C047440" w14:textId="0BB51CA0" w:rsidR="00BC1B68" w:rsidRPr="00100F49" w:rsidRDefault="00BC1B68" w:rsidP="00BC1B68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 w:rsidRPr="00100F49">
        <w:rPr>
          <w:rFonts w:ascii="Arial Nova" w:hAnsi="Arial Nova"/>
        </w:rPr>
        <w:t xml:space="preserve"> N/A</w:t>
      </w:r>
      <w:r w:rsidRPr="00100F49">
        <w:rPr>
          <w:rFonts w:ascii="Arial Nova" w:hAnsi="Arial Nova"/>
        </w:rPr>
        <w:tab/>
      </w:r>
      <w:r w:rsidRPr="00100F49">
        <w:rPr>
          <w:rFonts w:ascii="Arial Nova" w:hAnsi="Arial Nova"/>
        </w:rPr>
        <w:tab/>
      </w:r>
    </w:p>
    <w:p w14:paraId="7E6E56F8" w14:textId="77777777" w:rsidR="00BC1B68" w:rsidRPr="00100F49" w:rsidRDefault="000B65A2" w:rsidP="00BC1B68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4F7DCC68">
          <v:rect id="_x0000_i1028" style="width:0;height:1.5pt" o:hralign="center" o:hrstd="t" o:hr="t" fillcolor="#a0a0a0" stroked="f"/>
        </w:pict>
      </w:r>
    </w:p>
    <w:p w14:paraId="6A0B6B97" w14:textId="4A9193C8" w:rsidR="00BC1B68" w:rsidRDefault="00AC3928" w:rsidP="00BC1B68">
      <w:pPr>
        <w:pStyle w:val="Heading1"/>
        <w:numPr>
          <w:ilvl w:val="0"/>
          <w:numId w:val="2"/>
        </w:numPr>
        <w:ind w:left="450" w:hanging="450"/>
        <w:rPr>
          <w:rFonts w:ascii="Arial Nova" w:hAnsi="Arial Nova"/>
        </w:rPr>
      </w:pPr>
      <w:r>
        <w:rPr>
          <w:rFonts w:ascii="Arial Nova" w:hAnsi="Arial Nova"/>
        </w:rPr>
        <w:lastRenderedPageBreak/>
        <w:t>LEAD KY Update</w:t>
      </w:r>
    </w:p>
    <w:p w14:paraId="4DDF311A" w14:textId="77777777" w:rsidR="00DA5DC8" w:rsidRPr="00DA5DC8" w:rsidRDefault="00DA5DC8" w:rsidP="004B431C">
      <w:pPr>
        <w:spacing w:after="0" w:line="240" w:lineRule="auto"/>
      </w:pPr>
    </w:p>
    <w:p w14:paraId="532B77AA" w14:textId="62EB11FC" w:rsidR="00BC1B68" w:rsidRDefault="00AC3928" w:rsidP="004B431C">
      <w:pPr>
        <w:pStyle w:val="ListParagraph"/>
        <w:spacing w:after="0" w:line="240" w:lineRule="auto"/>
        <w:ind w:left="0"/>
        <w:rPr>
          <w:rFonts w:ascii="Arial Nova" w:hAnsi="Arial Nova"/>
        </w:rPr>
      </w:pPr>
      <w:r>
        <w:rPr>
          <w:rFonts w:ascii="Arial Nova" w:hAnsi="Arial Nova"/>
        </w:rPr>
        <w:t xml:space="preserve">Carol C. reported out on LEAD </w:t>
      </w:r>
      <w:r w:rsidRPr="00AC3928">
        <w:rPr>
          <w:rFonts w:ascii="Arial Nova" w:hAnsi="Arial Nova"/>
        </w:rPr>
        <w:t xml:space="preserve">(Lived Experience Authentically Driven) </w:t>
      </w:r>
      <w:r>
        <w:rPr>
          <w:rFonts w:ascii="Arial Nova" w:hAnsi="Arial Nova"/>
        </w:rPr>
        <w:t xml:space="preserve">activities. </w:t>
      </w:r>
    </w:p>
    <w:p w14:paraId="6F1DCAAF" w14:textId="3A1A35AB" w:rsidR="00AC3928" w:rsidRDefault="00AC3928" w:rsidP="00E84089">
      <w:pPr>
        <w:pStyle w:val="ListParagraph"/>
        <w:numPr>
          <w:ilvl w:val="0"/>
          <w:numId w:val="4"/>
        </w:numPr>
        <w:spacing w:line="276" w:lineRule="auto"/>
        <w:rPr>
          <w:rFonts w:ascii="Arial Nova" w:hAnsi="Arial Nova"/>
        </w:rPr>
      </w:pPr>
      <w:r>
        <w:rPr>
          <w:rFonts w:ascii="Arial Nova" w:hAnsi="Arial Nova"/>
        </w:rPr>
        <w:t xml:space="preserve">The group meets monthly, the goal is to build family and youth voice and representation. </w:t>
      </w:r>
    </w:p>
    <w:p w14:paraId="7163C65A" w14:textId="1E7FE987" w:rsidR="00BC1B68" w:rsidRDefault="00AC3928" w:rsidP="00E84089">
      <w:pPr>
        <w:pStyle w:val="ListParagraph"/>
        <w:numPr>
          <w:ilvl w:val="0"/>
          <w:numId w:val="4"/>
        </w:numPr>
        <w:spacing w:line="276" w:lineRule="auto"/>
        <w:rPr>
          <w:rFonts w:ascii="Arial Nova" w:hAnsi="Arial Nova"/>
        </w:rPr>
      </w:pPr>
      <w:r>
        <w:rPr>
          <w:rFonts w:ascii="Arial Nova" w:hAnsi="Arial Nova"/>
        </w:rPr>
        <w:t xml:space="preserve">Leadership plans to host focus groups to determine how to move KY forward to be family/youth driven. </w:t>
      </w:r>
    </w:p>
    <w:p w14:paraId="2C2E94DE" w14:textId="13D5160E" w:rsidR="00E84089" w:rsidRPr="00100F49" w:rsidRDefault="00E84089" w:rsidP="00E84089">
      <w:pPr>
        <w:pStyle w:val="ListParagraph"/>
        <w:numPr>
          <w:ilvl w:val="0"/>
          <w:numId w:val="4"/>
        </w:numPr>
        <w:spacing w:line="276" w:lineRule="auto"/>
        <w:rPr>
          <w:rFonts w:ascii="Arial Nova" w:hAnsi="Arial Nova"/>
        </w:rPr>
      </w:pPr>
      <w:r>
        <w:rPr>
          <w:rFonts w:ascii="Arial Nova" w:hAnsi="Arial Nova"/>
        </w:rPr>
        <w:t xml:space="preserve">Please share information about the group and let families and young people know about the group. </w:t>
      </w:r>
    </w:p>
    <w:p w14:paraId="1BBD5865" w14:textId="77777777" w:rsidR="00BC1B68" w:rsidRPr="00100F49" w:rsidRDefault="00BC1B68" w:rsidP="00BC1B68">
      <w:pPr>
        <w:pStyle w:val="NoSpacing"/>
        <w:rPr>
          <w:rFonts w:ascii="Arial Nova" w:hAnsi="Arial Nova"/>
        </w:rPr>
      </w:pPr>
    </w:p>
    <w:p w14:paraId="49F4CB2B" w14:textId="77777777" w:rsidR="00BC1B68" w:rsidRPr="00100F49" w:rsidRDefault="00BC1B68" w:rsidP="00BC1B68">
      <w:pPr>
        <w:pStyle w:val="Heading2"/>
        <w:rPr>
          <w:rFonts w:ascii="Arial Nova" w:hAnsi="Arial Nova"/>
        </w:rPr>
      </w:pPr>
      <w:r w:rsidRPr="00100F49">
        <w:rPr>
          <w:rFonts w:ascii="Arial Nova" w:hAnsi="Arial Nova"/>
        </w:rPr>
        <w:t>Action Items</w:t>
      </w:r>
    </w:p>
    <w:p w14:paraId="4F231E77" w14:textId="77777777" w:rsidR="00BC1B68" w:rsidRPr="00100F49" w:rsidRDefault="00BC1B68" w:rsidP="00BC1B68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100F49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100F49">
        <w:rPr>
          <w:rFonts w:ascii="Arial Nova" w:hAnsi="Arial Nova" w:cstheme="majorHAnsi"/>
          <w:color w:val="2F5496" w:themeColor="accent1" w:themeShade="BF"/>
        </w:rPr>
        <w:tab/>
      </w:r>
      <w:r w:rsidRPr="00100F49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100F49">
        <w:rPr>
          <w:rFonts w:ascii="Arial Nova" w:hAnsi="Arial Nova" w:cstheme="majorHAnsi"/>
          <w:color w:val="2F5496" w:themeColor="accent1" w:themeShade="BF"/>
        </w:rPr>
        <w:tab/>
      </w:r>
      <w:r w:rsidRPr="00100F49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13D694B7" w14:textId="77777777" w:rsidR="000E0CAB" w:rsidRPr="00A50FBA" w:rsidRDefault="00950646" w:rsidP="00E84089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 w:rsidRPr="00A50FBA">
        <w:rPr>
          <w:rFonts w:ascii="Arial Nova" w:hAnsi="Arial Nova"/>
        </w:rPr>
        <w:t xml:space="preserve">Using info provided, refer LEAD KY to </w:t>
      </w:r>
    </w:p>
    <w:p w14:paraId="595C2853" w14:textId="77777777" w:rsidR="000E0CAB" w:rsidRPr="00A50FBA" w:rsidRDefault="00950646" w:rsidP="00E84089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 w:rsidRPr="00A50FBA">
        <w:rPr>
          <w:rFonts w:ascii="Arial Nova" w:hAnsi="Arial Nova"/>
        </w:rPr>
        <w:t xml:space="preserve">families and young people with lived </w:t>
      </w:r>
    </w:p>
    <w:p w14:paraId="3E1EDA54" w14:textId="77777777" w:rsidR="000E0CAB" w:rsidRPr="00A50FBA" w:rsidRDefault="00950646" w:rsidP="00E84089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 w:rsidRPr="00A50FBA">
        <w:rPr>
          <w:rFonts w:ascii="Arial Nova" w:hAnsi="Arial Nova"/>
        </w:rPr>
        <w:t xml:space="preserve">experience for inclusion in the monthly </w:t>
      </w:r>
    </w:p>
    <w:p w14:paraId="59E2460B" w14:textId="0FA2AA7F" w:rsidR="00BC1B68" w:rsidRPr="00A50FBA" w:rsidRDefault="00950646" w:rsidP="00E84089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 w:rsidRPr="00A50FBA">
        <w:rPr>
          <w:rFonts w:ascii="Arial Nova" w:hAnsi="Arial Nova"/>
        </w:rPr>
        <w:t>meetings and implementation.</w:t>
      </w:r>
      <w:r w:rsidRPr="00A50FBA">
        <w:rPr>
          <w:rFonts w:ascii="Arial Nova" w:hAnsi="Arial Nova"/>
        </w:rPr>
        <w:tab/>
      </w:r>
      <w:r w:rsidR="00A50FBA">
        <w:rPr>
          <w:rFonts w:ascii="Arial Nova" w:hAnsi="Arial Nova"/>
        </w:rPr>
        <w:t xml:space="preserve">  </w:t>
      </w:r>
      <w:r w:rsidRPr="00A50FBA">
        <w:rPr>
          <w:rFonts w:ascii="Arial Nova" w:hAnsi="Arial Nova"/>
        </w:rPr>
        <w:t xml:space="preserve">All </w:t>
      </w:r>
      <w:r w:rsidRPr="00A50FBA">
        <w:rPr>
          <w:rFonts w:ascii="Arial Nova" w:hAnsi="Arial Nova"/>
        </w:rPr>
        <w:tab/>
      </w:r>
      <w:r w:rsidR="00A50FBA">
        <w:rPr>
          <w:rFonts w:ascii="Arial Nova" w:hAnsi="Arial Nova"/>
        </w:rPr>
        <w:t xml:space="preserve"> </w:t>
      </w:r>
      <w:r w:rsidRPr="00A50FBA">
        <w:rPr>
          <w:rFonts w:ascii="Arial Nova" w:hAnsi="Arial Nova"/>
        </w:rPr>
        <w:t xml:space="preserve">ASAP </w:t>
      </w:r>
      <w:r w:rsidR="00BC1B68" w:rsidRPr="00A50FBA">
        <w:rPr>
          <w:rFonts w:ascii="Arial Nova" w:hAnsi="Arial Nova"/>
        </w:rPr>
        <w:tab/>
      </w:r>
      <w:r w:rsidR="00BC1B68" w:rsidRPr="00A50FBA">
        <w:rPr>
          <w:rFonts w:ascii="Arial Nova" w:hAnsi="Arial Nova"/>
        </w:rPr>
        <w:tab/>
      </w:r>
    </w:p>
    <w:p w14:paraId="7159F422" w14:textId="3A02D1E5" w:rsidR="00BC1B68" w:rsidRPr="00100F49" w:rsidRDefault="000B65A2" w:rsidP="00A82344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28179DFB">
          <v:rect id="_x0000_i1029" style="width:0;height:1.5pt" o:hralign="center" o:hrstd="t" o:hr="t" fillcolor="#a0a0a0" stroked="f"/>
        </w:pict>
      </w:r>
    </w:p>
    <w:p w14:paraId="22F7C0E7" w14:textId="13FEE685" w:rsidR="00CB2D98" w:rsidRDefault="004E7733" w:rsidP="00882EB4">
      <w:pPr>
        <w:pStyle w:val="Heading1"/>
        <w:numPr>
          <w:ilvl w:val="0"/>
          <w:numId w:val="2"/>
        </w:numPr>
        <w:tabs>
          <w:tab w:val="left" w:pos="360"/>
        </w:tabs>
        <w:ind w:left="540" w:hanging="540"/>
        <w:rPr>
          <w:rFonts w:ascii="Arial Nova" w:hAnsi="Arial Nova"/>
        </w:rPr>
      </w:pPr>
      <w:r>
        <w:rPr>
          <w:rFonts w:ascii="Arial Nova" w:hAnsi="Arial Nova"/>
        </w:rPr>
        <w:t>Regional Prevention Centers Overview</w:t>
      </w:r>
    </w:p>
    <w:p w14:paraId="34DE2DD8" w14:textId="77777777" w:rsidR="00DA5DC8" w:rsidRPr="00DA5DC8" w:rsidRDefault="00DA5DC8" w:rsidP="004B431C">
      <w:pPr>
        <w:spacing w:after="0"/>
      </w:pPr>
    </w:p>
    <w:p w14:paraId="552BBAB0" w14:textId="6868767E" w:rsidR="00882EB4" w:rsidRPr="00A50FBA" w:rsidRDefault="004E7733" w:rsidP="004B431C">
      <w:pPr>
        <w:spacing w:after="0"/>
        <w:rPr>
          <w:rFonts w:ascii="Arial Nova" w:hAnsi="Arial Nova"/>
        </w:rPr>
      </w:pPr>
      <w:r w:rsidRPr="004E7733">
        <w:rPr>
          <w:rFonts w:ascii="Arial Nova" w:hAnsi="Arial Nova"/>
        </w:rPr>
        <w:t xml:space="preserve">Kate </w:t>
      </w:r>
      <w:r w:rsidR="00A77A8C">
        <w:rPr>
          <w:rFonts w:ascii="Arial Nova" w:hAnsi="Arial Nova"/>
        </w:rPr>
        <w:t xml:space="preserve">Overberg </w:t>
      </w:r>
      <w:proofErr w:type="spellStart"/>
      <w:r w:rsidR="00A77A8C">
        <w:rPr>
          <w:rFonts w:ascii="Arial Nova" w:hAnsi="Arial Nova"/>
        </w:rPr>
        <w:t>Waonger</w:t>
      </w:r>
      <w:proofErr w:type="spellEnd"/>
      <w:r w:rsidR="00A77A8C">
        <w:rPr>
          <w:rFonts w:ascii="Arial Nova" w:hAnsi="Arial Nova"/>
        </w:rPr>
        <w:t xml:space="preserve">, LCSW, LCADC, CPS </w:t>
      </w:r>
      <w:hyperlink r:id="rId11" w:history="1">
        <w:r w:rsidR="00882EB4" w:rsidRPr="001454C7">
          <w:rPr>
            <w:rStyle w:val="Hyperlink"/>
            <w:rFonts w:ascii="Arial Nova" w:hAnsi="Arial Nova"/>
          </w:rPr>
          <w:t>Kate.Wagoner@ky.gov</w:t>
        </w:r>
      </w:hyperlink>
      <w:r w:rsidR="00882EB4">
        <w:rPr>
          <w:rFonts w:ascii="Arial Nova" w:hAnsi="Arial Nova"/>
        </w:rPr>
        <w:t xml:space="preserve"> </w:t>
      </w:r>
      <w:r w:rsidRPr="004E7733">
        <w:rPr>
          <w:rFonts w:ascii="Arial Nova" w:hAnsi="Arial Nova"/>
        </w:rPr>
        <w:t>provided the team with an overview of the Regional Prevention Centers</w:t>
      </w:r>
      <w:r w:rsidR="00882EB4" w:rsidRPr="00A50FBA">
        <w:rPr>
          <w:rFonts w:ascii="Arial Nova" w:hAnsi="Arial Nova"/>
        </w:rPr>
        <w:t>.</w:t>
      </w:r>
      <w:r w:rsidR="00950646" w:rsidRPr="00A50FBA">
        <w:rPr>
          <w:rFonts w:ascii="Arial Nova" w:hAnsi="Arial Nova"/>
        </w:rPr>
        <w:t xml:space="preserve">  RPCs are housed in all CMHCs across the state.  Reach out to CMHC for contact information.</w:t>
      </w:r>
    </w:p>
    <w:p w14:paraId="6C17697A" w14:textId="5BDD55A6" w:rsidR="004E7733" w:rsidRDefault="004E7733" w:rsidP="004E7733">
      <w:pPr>
        <w:rPr>
          <w:rFonts w:ascii="Arial Nova" w:hAnsi="Arial Nova"/>
        </w:rPr>
      </w:pPr>
      <w:r>
        <w:rPr>
          <w:rFonts w:ascii="Arial Nova" w:hAnsi="Arial Nova"/>
        </w:rPr>
        <w:t>Vision: We envision healthy KY communities, free from substance use/misuse and suicide</w:t>
      </w:r>
    </w:p>
    <w:p w14:paraId="21D6F9E0" w14:textId="28B776EB" w:rsidR="004E7733" w:rsidRDefault="004E7733" w:rsidP="004E7733">
      <w:pPr>
        <w:rPr>
          <w:rFonts w:ascii="Arial Nova" w:hAnsi="Arial Nova"/>
        </w:rPr>
      </w:pPr>
      <w:r>
        <w:rPr>
          <w:rFonts w:ascii="Arial Nova" w:hAnsi="Arial Nova"/>
        </w:rPr>
        <w:t xml:space="preserve">Mission: The Behavioral Health Prevention and Promotion Branch Improves health outcomes for all by empowering communities to address local problems through a comprehensive system of evidenced based strategies. </w:t>
      </w:r>
    </w:p>
    <w:p w14:paraId="2159D882" w14:textId="0C200970" w:rsidR="00A77A8C" w:rsidRDefault="00A77A8C" w:rsidP="00A77A8C">
      <w:pPr>
        <w:rPr>
          <w:rFonts w:ascii="Arial Nova" w:hAnsi="Arial Nova"/>
        </w:rPr>
      </w:pPr>
      <w:r w:rsidRPr="00A77A8C">
        <w:rPr>
          <w:rFonts w:ascii="Arial Nova" w:hAnsi="Arial Nova"/>
          <w:noProof/>
        </w:rPr>
        <w:drawing>
          <wp:inline distT="0" distB="0" distL="0" distR="0" wp14:anchorId="29C016A5" wp14:editId="4931874A">
            <wp:extent cx="4563112" cy="3115110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31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BD109" w14:textId="72D0BD18" w:rsidR="00882EB4" w:rsidRPr="00100F49" w:rsidRDefault="00A77A8C" w:rsidP="00A77A8C">
      <w:pPr>
        <w:rPr>
          <w:rFonts w:ascii="Arial Nova" w:hAnsi="Arial Nova"/>
        </w:rPr>
      </w:pPr>
      <w:r>
        <w:rPr>
          <w:rFonts w:ascii="Arial Nova" w:hAnsi="Arial Nova"/>
        </w:rPr>
        <w:lastRenderedPageBreak/>
        <w:t>Current Projects/programs include Sources of strength, Too Good for Drugs, QPR, Dinner Table Project &amp; Opioid Overdose Toolkit</w:t>
      </w:r>
    </w:p>
    <w:p w14:paraId="64FBAC70" w14:textId="77777777" w:rsidR="004E7733" w:rsidRPr="00100F49" w:rsidRDefault="004E7733" w:rsidP="004E7733">
      <w:pPr>
        <w:pStyle w:val="Heading2"/>
        <w:rPr>
          <w:rFonts w:ascii="Arial Nova" w:hAnsi="Arial Nova"/>
        </w:rPr>
      </w:pPr>
      <w:r w:rsidRPr="00100F49">
        <w:rPr>
          <w:rFonts w:ascii="Arial Nova" w:hAnsi="Arial Nova"/>
        </w:rPr>
        <w:t>Action Items</w:t>
      </w:r>
    </w:p>
    <w:p w14:paraId="261341AB" w14:textId="77777777" w:rsidR="004E7733" w:rsidRPr="00100F49" w:rsidRDefault="004E7733" w:rsidP="004E7733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100F49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100F49">
        <w:rPr>
          <w:rFonts w:ascii="Arial Nova" w:hAnsi="Arial Nova" w:cstheme="majorHAnsi"/>
          <w:color w:val="2F5496" w:themeColor="accent1" w:themeShade="BF"/>
        </w:rPr>
        <w:tab/>
      </w:r>
      <w:r w:rsidRPr="00100F49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100F49">
        <w:rPr>
          <w:rFonts w:ascii="Arial Nova" w:hAnsi="Arial Nova" w:cstheme="majorHAnsi"/>
          <w:color w:val="2F5496" w:themeColor="accent1" w:themeShade="BF"/>
        </w:rPr>
        <w:tab/>
      </w:r>
      <w:r w:rsidRPr="00100F49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4BCB1610" w14:textId="77777777" w:rsidR="004E7733" w:rsidRPr="00100F49" w:rsidRDefault="004E7733" w:rsidP="004E7733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 w:rsidRPr="00100F49">
        <w:rPr>
          <w:rFonts w:ascii="Arial Nova" w:hAnsi="Arial Nova"/>
        </w:rPr>
        <w:t xml:space="preserve"> N/A</w:t>
      </w:r>
      <w:r w:rsidRPr="00100F49">
        <w:rPr>
          <w:rFonts w:ascii="Arial Nova" w:hAnsi="Arial Nova"/>
        </w:rPr>
        <w:tab/>
      </w:r>
      <w:r w:rsidRPr="00100F49">
        <w:rPr>
          <w:rFonts w:ascii="Arial Nova" w:hAnsi="Arial Nova"/>
        </w:rPr>
        <w:tab/>
      </w:r>
    </w:p>
    <w:p w14:paraId="265C9F85" w14:textId="7810500C" w:rsidR="00882EB4" w:rsidRPr="00A50FBA" w:rsidRDefault="000B65A2" w:rsidP="00A50FBA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51DF7B43">
          <v:rect id="_x0000_i1030" style="width:0;height:1.5pt" o:hralign="center" o:hrstd="t" o:hr="t" fillcolor="#a0a0a0" stroked="f"/>
        </w:pict>
      </w:r>
    </w:p>
    <w:p w14:paraId="4AB26717" w14:textId="4D79D718" w:rsidR="00DA5DC8" w:rsidRDefault="00882EB4" w:rsidP="00DA5DC8">
      <w:pPr>
        <w:pStyle w:val="Heading1"/>
        <w:numPr>
          <w:ilvl w:val="0"/>
          <w:numId w:val="2"/>
        </w:numPr>
        <w:tabs>
          <w:tab w:val="left" w:pos="360"/>
        </w:tabs>
        <w:ind w:left="540" w:hanging="540"/>
        <w:rPr>
          <w:rFonts w:ascii="Arial Nova" w:hAnsi="Arial Nova"/>
        </w:rPr>
      </w:pPr>
      <w:r>
        <w:rPr>
          <w:rFonts w:ascii="Arial Nova" w:hAnsi="Arial Nova"/>
        </w:rPr>
        <w:t>Statewide Activities for Child Abuse Awareness Month (April) &amp; Mental Health Awareness Month (May)</w:t>
      </w:r>
    </w:p>
    <w:p w14:paraId="563D980C" w14:textId="77777777" w:rsidR="00DA5DC8" w:rsidRPr="00DA5DC8" w:rsidRDefault="00DA5DC8" w:rsidP="004B431C">
      <w:pPr>
        <w:spacing w:after="0"/>
      </w:pPr>
    </w:p>
    <w:p w14:paraId="7B8D52F7" w14:textId="353F0A06" w:rsidR="00882EB4" w:rsidRPr="00DA5DC8" w:rsidRDefault="00882EB4" w:rsidP="004B431C">
      <w:pPr>
        <w:spacing w:after="0"/>
        <w:rPr>
          <w:rFonts w:ascii="Arial Nova" w:hAnsi="Arial Nova"/>
        </w:rPr>
      </w:pPr>
      <w:r w:rsidRPr="00DA5DC8">
        <w:rPr>
          <w:rFonts w:ascii="Arial Nova" w:hAnsi="Arial Nova"/>
        </w:rPr>
        <w:t>Kickoff event March 26</w:t>
      </w:r>
      <w:r w:rsidRPr="00DA5DC8">
        <w:rPr>
          <w:rFonts w:ascii="Arial Nova" w:hAnsi="Arial Nova"/>
          <w:vertAlign w:val="superscript"/>
        </w:rPr>
        <w:t>th</w:t>
      </w:r>
      <w:r w:rsidRPr="00DA5DC8">
        <w:rPr>
          <w:rFonts w:ascii="Arial Nova" w:hAnsi="Arial Nova"/>
        </w:rPr>
        <w:t xml:space="preserve"> 10-2 at Western Hills High School (Frankfort)</w:t>
      </w:r>
    </w:p>
    <w:p w14:paraId="4E705116" w14:textId="669EB6AA" w:rsidR="00882EB4" w:rsidRPr="00DA5DC8" w:rsidRDefault="00DA5DC8" w:rsidP="00DA5DC8">
      <w:pPr>
        <w:pStyle w:val="ListParagraph"/>
        <w:numPr>
          <w:ilvl w:val="0"/>
          <w:numId w:val="6"/>
        </w:numPr>
        <w:rPr>
          <w:rFonts w:ascii="Arial Nova" w:hAnsi="Arial Nova"/>
        </w:rPr>
      </w:pPr>
      <w:r w:rsidRPr="00DA5DC8">
        <w:rPr>
          <w:rFonts w:ascii="Arial Nova" w:hAnsi="Arial Nova"/>
        </w:rPr>
        <w:t>Hosted T-shirt design contest</w:t>
      </w:r>
    </w:p>
    <w:p w14:paraId="46178D58" w14:textId="4CC1A5BF" w:rsidR="00DA5DC8" w:rsidRPr="00DA5DC8" w:rsidRDefault="00DA5DC8" w:rsidP="00DA5DC8">
      <w:pPr>
        <w:pStyle w:val="ListParagraph"/>
        <w:numPr>
          <w:ilvl w:val="0"/>
          <w:numId w:val="6"/>
        </w:numPr>
        <w:rPr>
          <w:rFonts w:ascii="Arial Nova" w:hAnsi="Arial Nova"/>
        </w:rPr>
      </w:pPr>
      <w:r w:rsidRPr="00DA5DC8">
        <w:rPr>
          <w:rFonts w:ascii="Arial Nova" w:hAnsi="Arial Nova"/>
        </w:rPr>
        <w:t>Family friendly event including a color run</w:t>
      </w:r>
    </w:p>
    <w:p w14:paraId="5EF4FF08" w14:textId="11612E9B" w:rsidR="00DA5DC8" w:rsidRDefault="00DA5DC8" w:rsidP="00882EB4">
      <w:pPr>
        <w:rPr>
          <w:rFonts w:ascii="Arial Nova" w:hAnsi="Arial Nova"/>
        </w:rPr>
      </w:pPr>
      <w:r w:rsidRPr="00DA5DC8">
        <w:rPr>
          <w:rFonts w:ascii="Arial Nova" w:hAnsi="Arial Nova"/>
        </w:rPr>
        <w:t>2</w:t>
      </w:r>
      <w:r>
        <w:rPr>
          <w:rFonts w:ascii="Arial Nova" w:hAnsi="Arial Nova"/>
        </w:rPr>
        <w:t xml:space="preserve"> </w:t>
      </w:r>
      <w:r w:rsidRPr="00DA5DC8">
        <w:rPr>
          <w:rFonts w:ascii="Arial Nova" w:hAnsi="Arial Nova"/>
        </w:rPr>
        <w:t>Conferences that will be free and virtual with CEUs offered occurring April 12-13</w:t>
      </w:r>
      <w:r w:rsidRPr="00DA5DC8">
        <w:rPr>
          <w:rFonts w:ascii="Arial Nova" w:hAnsi="Arial Nova"/>
          <w:vertAlign w:val="superscript"/>
        </w:rPr>
        <w:t>th</w:t>
      </w:r>
      <w:r w:rsidRPr="00DA5DC8">
        <w:rPr>
          <w:rFonts w:ascii="Arial Nova" w:hAnsi="Arial Nova"/>
        </w:rPr>
        <w:t xml:space="preserve"> </w:t>
      </w:r>
    </w:p>
    <w:p w14:paraId="3C007DDC" w14:textId="48D643D4" w:rsidR="00DA5DC8" w:rsidRPr="00DA5DC8" w:rsidRDefault="00DA5DC8" w:rsidP="00DA5DC8">
      <w:pPr>
        <w:pStyle w:val="ListParagraph"/>
        <w:numPr>
          <w:ilvl w:val="0"/>
          <w:numId w:val="7"/>
        </w:numPr>
        <w:rPr>
          <w:rFonts w:ascii="Arial Nova" w:hAnsi="Arial Nova"/>
        </w:rPr>
      </w:pPr>
      <w:r w:rsidRPr="00DA5DC8">
        <w:rPr>
          <w:rFonts w:ascii="Arial Nova" w:hAnsi="Arial Nova"/>
        </w:rPr>
        <w:t>include presentations on SUD in families, Engaging clients/families</w:t>
      </w:r>
    </w:p>
    <w:p w14:paraId="79325B95" w14:textId="603CBECB" w:rsidR="00DA5DC8" w:rsidRDefault="00DA5DC8" w:rsidP="00882EB4">
      <w:pPr>
        <w:rPr>
          <w:rFonts w:ascii="Arial Nova" w:hAnsi="Arial Nova"/>
        </w:rPr>
      </w:pPr>
      <w:r w:rsidRPr="00DA5DC8">
        <w:rPr>
          <w:rFonts w:ascii="Arial Nova" w:hAnsi="Arial Nova"/>
        </w:rPr>
        <w:t>Heroes Conference</w:t>
      </w:r>
      <w:r>
        <w:rPr>
          <w:rFonts w:ascii="Arial Nova" w:hAnsi="Arial Nova"/>
        </w:rPr>
        <w:t>, the week of April 18</w:t>
      </w:r>
      <w:r w:rsidRPr="00DA5DC8">
        <w:rPr>
          <w:rFonts w:ascii="Arial Nova" w:hAnsi="Arial Nova"/>
          <w:vertAlign w:val="superscript"/>
        </w:rPr>
        <w:t>th</w:t>
      </w:r>
      <w:r>
        <w:rPr>
          <w:rFonts w:ascii="Arial Nova" w:hAnsi="Arial Nova"/>
        </w:rPr>
        <w:t xml:space="preserve"> </w:t>
      </w:r>
    </w:p>
    <w:p w14:paraId="15704DFC" w14:textId="7A3A2488" w:rsidR="00DA5DC8" w:rsidRPr="00DA5DC8" w:rsidRDefault="00DA5DC8" w:rsidP="00DA5DC8">
      <w:pPr>
        <w:pStyle w:val="ListParagraph"/>
        <w:numPr>
          <w:ilvl w:val="0"/>
          <w:numId w:val="7"/>
        </w:numPr>
        <w:rPr>
          <w:rFonts w:ascii="Arial Nova" w:hAnsi="Arial Nova"/>
        </w:rPr>
      </w:pPr>
      <w:r w:rsidRPr="00DA5DC8">
        <w:rPr>
          <w:rFonts w:ascii="Arial Nova" w:hAnsi="Arial Nova"/>
        </w:rPr>
        <w:t xml:space="preserve">Includes daily sessions </w:t>
      </w:r>
    </w:p>
    <w:p w14:paraId="2398643A" w14:textId="3935F5DD" w:rsidR="00DA5DC8" w:rsidRDefault="00DA5DC8" w:rsidP="00DA5DC8">
      <w:pPr>
        <w:pStyle w:val="ListParagraph"/>
        <w:numPr>
          <w:ilvl w:val="0"/>
          <w:numId w:val="7"/>
        </w:numPr>
        <w:rPr>
          <w:rFonts w:ascii="Arial Nova" w:hAnsi="Arial Nova"/>
        </w:rPr>
      </w:pPr>
      <w:r w:rsidRPr="00DA5DC8">
        <w:rPr>
          <w:rFonts w:ascii="Arial Nova" w:hAnsi="Arial Nova"/>
        </w:rPr>
        <w:t xml:space="preserve">Presentations by Dyzz &amp; Amanda, David </w:t>
      </w:r>
      <w:proofErr w:type="spellStart"/>
      <w:r w:rsidRPr="00DA5DC8">
        <w:rPr>
          <w:rFonts w:ascii="Arial Nova" w:hAnsi="Arial Nova"/>
        </w:rPr>
        <w:t>Pe</w:t>
      </w:r>
      <w:r>
        <w:rPr>
          <w:rFonts w:ascii="Arial Nova" w:hAnsi="Arial Nova"/>
        </w:rPr>
        <w:t>l</w:t>
      </w:r>
      <w:r w:rsidRPr="00DA5DC8">
        <w:rPr>
          <w:rFonts w:ascii="Arial Nova" w:hAnsi="Arial Nova"/>
        </w:rPr>
        <w:t>tzer</w:t>
      </w:r>
      <w:proofErr w:type="spellEnd"/>
      <w:r w:rsidRPr="00DA5DC8">
        <w:rPr>
          <w:rFonts w:ascii="Arial Nova" w:hAnsi="Arial Nova"/>
        </w:rPr>
        <w:t xml:space="preserve"> will be the keynote speaker</w:t>
      </w:r>
    </w:p>
    <w:p w14:paraId="347FBA60" w14:textId="590F8D3D" w:rsidR="00DA5DC8" w:rsidRPr="00DA5DC8" w:rsidRDefault="00DA5DC8" w:rsidP="00DA5DC8">
      <w:pPr>
        <w:rPr>
          <w:rFonts w:ascii="Arial Nova" w:hAnsi="Arial Nova"/>
        </w:rPr>
      </w:pPr>
      <w:r>
        <w:rPr>
          <w:rFonts w:ascii="Arial Nova" w:hAnsi="Arial Nova"/>
        </w:rPr>
        <w:t>Prevent Child Abuse KY, April 6</w:t>
      </w:r>
      <w:r w:rsidRPr="00DA5DC8">
        <w:rPr>
          <w:rFonts w:ascii="Arial Nova" w:hAnsi="Arial Nova"/>
          <w:vertAlign w:val="superscript"/>
        </w:rPr>
        <w:t>th</w:t>
      </w:r>
      <w:r>
        <w:rPr>
          <w:rFonts w:ascii="Arial Nova" w:hAnsi="Arial Nova"/>
        </w:rPr>
        <w:t xml:space="preserve"> at the Capitol, Frankfort KY</w:t>
      </w:r>
    </w:p>
    <w:p w14:paraId="4C8C6184" w14:textId="77777777" w:rsidR="007A3249" w:rsidRDefault="007A3249" w:rsidP="007A3249">
      <w:pPr>
        <w:rPr>
          <w:rFonts w:ascii="Arial Nova" w:hAnsi="Arial Nova"/>
          <w:bCs/>
        </w:rPr>
      </w:pPr>
      <w:r w:rsidRPr="007A3249">
        <w:rPr>
          <w:rFonts w:ascii="Arial Nova" w:hAnsi="Arial Nova"/>
          <w:bCs/>
        </w:rPr>
        <w:t>Join KPFC in their Children’s Mental Health Acceptance Day Event</w:t>
      </w:r>
      <w:r>
        <w:rPr>
          <w:rFonts w:ascii="Arial Nova" w:hAnsi="Arial Nova"/>
          <w:bCs/>
        </w:rPr>
        <w:t xml:space="preserve">, </w:t>
      </w:r>
      <w:r w:rsidRPr="007A3249">
        <w:rPr>
          <w:rFonts w:ascii="Arial Nova" w:hAnsi="Arial Nova"/>
          <w:bCs/>
        </w:rPr>
        <w:t>May 4</w:t>
      </w:r>
      <w:r w:rsidRPr="007A3249">
        <w:rPr>
          <w:rFonts w:ascii="Arial Nova" w:hAnsi="Arial Nova"/>
          <w:bCs/>
          <w:vertAlign w:val="superscript"/>
        </w:rPr>
        <w:t>th</w:t>
      </w:r>
      <w:r>
        <w:rPr>
          <w:rFonts w:ascii="Arial Nova" w:hAnsi="Arial Nova"/>
          <w:bCs/>
        </w:rPr>
        <w:t xml:space="preserve"> at the KY History Center</w:t>
      </w:r>
    </w:p>
    <w:p w14:paraId="44B795A9" w14:textId="77777777" w:rsidR="007A3249" w:rsidRPr="007A3249" w:rsidRDefault="007A3249" w:rsidP="007A3249">
      <w:pPr>
        <w:pStyle w:val="ListParagraph"/>
        <w:numPr>
          <w:ilvl w:val="0"/>
          <w:numId w:val="9"/>
        </w:numPr>
        <w:rPr>
          <w:rFonts w:ascii="Arial Nova" w:hAnsi="Arial Nova"/>
          <w:bCs/>
        </w:rPr>
      </w:pPr>
      <w:r w:rsidRPr="007A3249">
        <w:rPr>
          <w:rFonts w:ascii="Arial Nova" w:hAnsi="Arial Nova"/>
          <w:bCs/>
        </w:rPr>
        <w:t xml:space="preserve">Focusing on LEAD KY/Family/Youth Advocacy theme </w:t>
      </w:r>
    </w:p>
    <w:p w14:paraId="427D0461" w14:textId="32C2A01F" w:rsidR="00882EB4" w:rsidRPr="007A3249" w:rsidRDefault="007A3249" w:rsidP="007A3249">
      <w:pPr>
        <w:pStyle w:val="ListParagraph"/>
        <w:numPr>
          <w:ilvl w:val="0"/>
          <w:numId w:val="9"/>
        </w:numPr>
        <w:rPr>
          <w:rFonts w:ascii="Arial Nova" w:hAnsi="Arial Nova"/>
          <w:bCs/>
        </w:rPr>
      </w:pPr>
      <w:r w:rsidRPr="007A3249">
        <w:rPr>
          <w:rFonts w:ascii="Arial Nova" w:hAnsi="Arial Nova"/>
          <w:bCs/>
        </w:rPr>
        <w:t xml:space="preserve">Exhibit booths through sponsorship, please reach out if interested in participating/organizing. </w:t>
      </w:r>
    </w:p>
    <w:p w14:paraId="1134D0FB" w14:textId="77777777" w:rsidR="007A3249" w:rsidRPr="00100F49" w:rsidRDefault="007A3249" w:rsidP="007A3249">
      <w:pPr>
        <w:pStyle w:val="Heading2"/>
        <w:rPr>
          <w:rFonts w:ascii="Arial Nova" w:hAnsi="Arial Nova"/>
        </w:rPr>
      </w:pPr>
      <w:r w:rsidRPr="00100F49">
        <w:rPr>
          <w:rFonts w:ascii="Arial Nova" w:hAnsi="Arial Nova"/>
        </w:rPr>
        <w:t>Action Items</w:t>
      </w:r>
    </w:p>
    <w:p w14:paraId="3241F8F0" w14:textId="77777777" w:rsidR="007A3249" w:rsidRPr="00100F49" w:rsidRDefault="007A3249" w:rsidP="007A3249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100F49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100F49">
        <w:rPr>
          <w:rFonts w:ascii="Arial Nova" w:hAnsi="Arial Nova" w:cstheme="majorHAnsi"/>
          <w:color w:val="2F5496" w:themeColor="accent1" w:themeShade="BF"/>
        </w:rPr>
        <w:tab/>
      </w:r>
      <w:r w:rsidRPr="00100F49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100F49">
        <w:rPr>
          <w:rFonts w:ascii="Arial Nova" w:hAnsi="Arial Nova" w:cstheme="majorHAnsi"/>
          <w:color w:val="2F5496" w:themeColor="accent1" w:themeShade="BF"/>
        </w:rPr>
        <w:tab/>
      </w:r>
      <w:r w:rsidRPr="00100F49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27F7DB2B" w14:textId="77777777" w:rsidR="007A3249" w:rsidRPr="00100F49" w:rsidRDefault="007A3249" w:rsidP="007A3249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 w:rsidRPr="00100F49">
        <w:rPr>
          <w:rFonts w:ascii="Arial Nova" w:hAnsi="Arial Nova"/>
        </w:rPr>
        <w:t xml:space="preserve"> N/A</w:t>
      </w:r>
      <w:r w:rsidRPr="00100F49">
        <w:rPr>
          <w:rFonts w:ascii="Arial Nova" w:hAnsi="Arial Nova"/>
        </w:rPr>
        <w:tab/>
      </w:r>
      <w:r w:rsidRPr="00100F49">
        <w:rPr>
          <w:rFonts w:ascii="Arial Nova" w:hAnsi="Arial Nova"/>
        </w:rPr>
        <w:tab/>
      </w:r>
    </w:p>
    <w:p w14:paraId="6A9FBB23" w14:textId="77777777" w:rsidR="007A3249" w:rsidRPr="00100F49" w:rsidRDefault="000B65A2" w:rsidP="007A3249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7A224EC5">
          <v:rect id="_x0000_i1031" style="width:0;height:1.5pt" o:hralign="center" o:hrstd="t" o:hr="t" fillcolor="#a0a0a0" stroked="f"/>
        </w:pict>
      </w:r>
    </w:p>
    <w:p w14:paraId="7E9AA569" w14:textId="52C238E3" w:rsidR="00882EB4" w:rsidRDefault="004B431C" w:rsidP="00882EB4">
      <w:pPr>
        <w:pStyle w:val="Heading1"/>
        <w:numPr>
          <w:ilvl w:val="0"/>
          <w:numId w:val="2"/>
        </w:numPr>
        <w:tabs>
          <w:tab w:val="left" w:pos="360"/>
        </w:tabs>
        <w:ind w:left="540" w:hanging="540"/>
        <w:rPr>
          <w:rFonts w:ascii="Arial Nova" w:hAnsi="Arial Nova"/>
        </w:rPr>
      </w:pPr>
      <w:r>
        <w:rPr>
          <w:rFonts w:ascii="Arial Nova" w:hAnsi="Arial Nova"/>
        </w:rPr>
        <w:t>Poll: What do you want to learn more about?</w:t>
      </w:r>
    </w:p>
    <w:p w14:paraId="000D40B9" w14:textId="77777777" w:rsidR="004B431C" w:rsidRPr="004B431C" w:rsidRDefault="004B431C" w:rsidP="004B431C">
      <w:pPr>
        <w:spacing w:after="0"/>
      </w:pPr>
    </w:p>
    <w:p w14:paraId="52674817" w14:textId="74D4277D" w:rsidR="004B431C" w:rsidRDefault="004B431C" w:rsidP="004B431C">
      <w:pPr>
        <w:spacing w:after="0"/>
        <w:rPr>
          <w:rFonts w:ascii="Arial Nova" w:hAnsi="Arial Nova"/>
          <w:bCs/>
        </w:rPr>
      </w:pPr>
      <w:r w:rsidRPr="004B431C">
        <w:rPr>
          <w:rFonts w:ascii="Arial Nova" w:hAnsi="Arial Nova"/>
          <w:bCs/>
        </w:rPr>
        <w:t xml:space="preserve">Dee </w:t>
      </w:r>
      <w:proofErr w:type="spellStart"/>
      <w:r w:rsidRPr="004B431C">
        <w:rPr>
          <w:rFonts w:ascii="Arial Nova" w:hAnsi="Arial Nova"/>
          <w:bCs/>
        </w:rPr>
        <w:t>Dee</w:t>
      </w:r>
      <w:proofErr w:type="spellEnd"/>
      <w:r w:rsidRPr="004B431C">
        <w:rPr>
          <w:rFonts w:ascii="Arial Nova" w:hAnsi="Arial Nova"/>
          <w:bCs/>
        </w:rPr>
        <w:t xml:space="preserve"> utilized a poll to identify what GMIT members would like to learn more about related to SOC FIVE </w:t>
      </w:r>
      <w:r>
        <w:rPr>
          <w:rFonts w:ascii="Arial Nova" w:hAnsi="Arial Nova"/>
          <w:bCs/>
        </w:rPr>
        <w:t xml:space="preserve">goals, </w:t>
      </w:r>
      <w:r w:rsidR="003E0069" w:rsidRPr="004B431C">
        <w:rPr>
          <w:rFonts w:ascii="Arial Nova" w:hAnsi="Arial Nova"/>
          <w:bCs/>
        </w:rPr>
        <w:t>partners,</w:t>
      </w:r>
      <w:r w:rsidRPr="004B431C">
        <w:rPr>
          <w:rFonts w:ascii="Arial Nova" w:hAnsi="Arial Nova"/>
          <w:bCs/>
        </w:rPr>
        <w:t xml:space="preserve"> and services. </w:t>
      </w:r>
      <w:r w:rsidR="00950646" w:rsidRPr="00A50FBA">
        <w:rPr>
          <w:rFonts w:ascii="Arial Nova" w:hAnsi="Arial Nova"/>
          <w:bCs/>
        </w:rPr>
        <w:t>Findings: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150"/>
        <w:gridCol w:w="3600"/>
      </w:tblGrid>
      <w:tr w:rsidR="000B65A2" w:rsidRPr="009522FA" w14:paraId="79DE08EA" w14:textId="77777777" w:rsidTr="000B65A2">
        <w:tc>
          <w:tcPr>
            <w:tcW w:w="3595" w:type="dxa"/>
            <w:vAlign w:val="center"/>
          </w:tcPr>
          <w:p w14:paraId="1D0A9EFE" w14:textId="46B61968" w:rsidR="000B65A2" w:rsidRPr="00A50FBA" w:rsidRDefault="000B65A2" w:rsidP="009522FA">
            <w:pPr>
              <w:rPr>
                <w:rFonts w:ascii="Arial Nova" w:hAnsi="Arial Nova"/>
                <w:b/>
              </w:rPr>
            </w:pPr>
            <w:r w:rsidRPr="00A50FBA">
              <w:rPr>
                <w:rFonts w:ascii="Arial Nova" w:hAnsi="Arial Nova"/>
                <w:b/>
              </w:rPr>
              <w:t>1.What values or principles of Kentucky's System of Care would you like to know more about?</w:t>
            </w:r>
          </w:p>
        </w:tc>
        <w:tc>
          <w:tcPr>
            <w:tcW w:w="3150" w:type="dxa"/>
            <w:vAlign w:val="center"/>
          </w:tcPr>
          <w:p w14:paraId="3B823F7B" w14:textId="5F65AE09" w:rsidR="000B65A2" w:rsidRPr="00A50FBA" w:rsidRDefault="000B65A2" w:rsidP="009522FA">
            <w:pPr>
              <w:rPr>
                <w:rFonts w:ascii="Arial Nova" w:hAnsi="Arial Nova"/>
                <w:bCs/>
              </w:rPr>
            </w:pPr>
            <w:r w:rsidRPr="00A50FBA">
              <w:rPr>
                <w:rFonts w:ascii="Arial Nova" w:hAnsi="Arial Nova"/>
                <w:bCs/>
              </w:rPr>
              <w:t>Accountability and quality improvement tracking 8</w:t>
            </w:r>
          </w:p>
        </w:tc>
        <w:tc>
          <w:tcPr>
            <w:tcW w:w="3600" w:type="dxa"/>
            <w:vAlign w:val="center"/>
          </w:tcPr>
          <w:p w14:paraId="0ECA16EC" w14:textId="6CD76C9B" w:rsidR="000B65A2" w:rsidRPr="00A50FBA" w:rsidRDefault="000B65A2" w:rsidP="009522FA">
            <w:pPr>
              <w:rPr>
                <w:rFonts w:ascii="Arial Nova" w:hAnsi="Arial Nova"/>
                <w:bCs/>
              </w:rPr>
            </w:pPr>
            <w:r w:rsidRPr="00A50FBA">
              <w:rPr>
                <w:rFonts w:ascii="Arial Nova" w:hAnsi="Arial Nova"/>
                <w:bCs/>
              </w:rPr>
              <w:t>Incorporate mental health promotion, prevention, early identification, intervention, and recovery services and supports 7</w:t>
            </w:r>
          </w:p>
        </w:tc>
      </w:tr>
      <w:tr w:rsidR="000B65A2" w:rsidRPr="009522FA" w14:paraId="38439C92" w14:textId="77777777" w:rsidTr="000B65A2">
        <w:tc>
          <w:tcPr>
            <w:tcW w:w="3595" w:type="dxa"/>
            <w:vAlign w:val="center"/>
          </w:tcPr>
          <w:p w14:paraId="5608E727" w14:textId="27120775" w:rsidR="000B65A2" w:rsidRPr="00A50FBA" w:rsidRDefault="000B65A2" w:rsidP="009522FA">
            <w:pPr>
              <w:rPr>
                <w:rFonts w:ascii="Arial Nova" w:hAnsi="Arial Nova"/>
                <w:b/>
              </w:rPr>
            </w:pPr>
            <w:r w:rsidRPr="00A50FBA">
              <w:rPr>
                <w:rFonts w:ascii="Arial Nova" w:hAnsi="Arial Nova"/>
                <w:b/>
              </w:rPr>
              <w:t>2.SOC FIVE Goal 1 (Infrastructure): What do you want to know more about?  What new ideas do you have?</w:t>
            </w:r>
          </w:p>
        </w:tc>
        <w:tc>
          <w:tcPr>
            <w:tcW w:w="3150" w:type="dxa"/>
            <w:vAlign w:val="center"/>
          </w:tcPr>
          <w:p w14:paraId="2E989D9C" w14:textId="549B8E67" w:rsidR="000B65A2" w:rsidRPr="00A50FBA" w:rsidRDefault="000B65A2" w:rsidP="009522FA">
            <w:pPr>
              <w:rPr>
                <w:rFonts w:ascii="Arial Nova" w:hAnsi="Arial Nova"/>
                <w:bCs/>
              </w:rPr>
            </w:pPr>
            <w:r w:rsidRPr="00A50FBA">
              <w:rPr>
                <w:rFonts w:ascii="Arial Nova" w:hAnsi="Arial Nova"/>
                <w:bCs/>
              </w:rPr>
              <w:t>Secondary Traumatic Stress Breakthrough Series Collaboratives (STS BSC) 8</w:t>
            </w:r>
          </w:p>
        </w:tc>
        <w:tc>
          <w:tcPr>
            <w:tcW w:w="3600" w:type="dxa"/>
            <w:vAlign w:val="center"/>
          </w:tcPr>
          <w:p w14:paraId="2FE3265D" w14:textId="200A23F0" w:rsidR="000B65A2" w:rsidRPr="00A50FBA" w:rsidRDefault="000B65A2" w:rsidP="009522FA">
            <w:pPr>
              <w:rPr>
                <w:rFonts w:ascii="Arial Nova" w:hAnsi="Arial Nova"/>
                <w:bCs/>
              </w:rPr>
            </w:pPr>
            <w:r w:rsidRPr="00A50FBA">
              <w:rPr>
                <w:rFonts w:ascii="Arial Nova" w:hAnsi="Arial Nova"/>
                <w:bCs/>
              </w:rPr>
              <w:t>RIAC Action Items 6</w:t>
            </w:r>
          </w:p>
        </w:tc>
      </w:tr>
      <w:tr w:rsidR="000B65A2" w:rsidRPr="009522FA" w14:paraId="6AD95957" w14:textId="77777777" w:rsidTr="000B65A2">
        <w:tc>
          <w:tcPr>
            <w:tcW w:w="3595" w:type="dxa"/>
            <w:vAlign w:val="center"/>
          </w:tcPr>
          <w:p w14:paraId="2C689046" w14:textId="46EE2E03" w:rsidR="000B65A2" w:rsidRPr="00A50FBA" w:rsidRDefault="000B65A2" w:rsidP="009522FA">
            <w:pPr>
              <w:rPr>
                <w:rFonts w:ascii="Arial Nova" w:hAnsi="Arial Nova"/>
                <w:b/>
              </w:rPr>
            </w:pPr>
            <w:r w:rsidRPr="00A50FBA">
              <w:rPr>
                <w:rFonts w:ascii="Arial Nova" w:hAnsi="Arial Nova"/>
                <w:b/>
              </w:rPr>
              <w:lastRenderedPageBreak/>
              <w:t>3.SOC FIVE Goal 2 (Services): What do you want to know more about?  What new ideas do you have?</w:t>
            </w:r>
          </w:p>
        </w:tc>
        <w:tc>
          <w:tcPr>
            <w:tcW w:w="3150" w:type="dxa"/>
            <w:vAlign w:val="center"/>
          </w:tcPr>
          <w:p w14:paraId="703EABF0" w14:textId="62A9B06D" w:rsidR="000B65A2" w:rsidRPr="00A50FBA" w:rsidRDefault="000B65A2" w:rsidP="009522FA">
            <w:pPr>
              <w:rPr>
                <w:rFonts w:ascii="Arial Nova" w:hAnsi="Arial Nova" w:cs="Calibri"/>
                <w:bCs/>
              </w:rPr>
            </w:pPr>
            <w:r w:rsidRPr="00A50FBA">
              <w:rPr>
                <w:rFonts w:ascii="Arial Nova" w:hAnsi="Arial Nova" w:cs="Calibri"/>
                <w:bCs/>
              </w:rPr>
              <w:t>SAFESPACE Expansion 9</w:t>
            </w:r>
          </w:p>
          <w:p w14:paraId="42739DAE" w14:textId="5E86935A" w:rsidR="000B65A2" w:rsidRPr="00A50FBA" w:rsidRDefault="000B65A2" w:rsidP="009522FA">
            <w:pPr>
              <w:rPr>
                <w:rFonts w:ascii="Arial Nova" w:hAnsi="Arial Nova"/>
                <w:bCs/>
              </w:rPr>
            </w:pPr>
          </w:p>
        </w:tc>
        <w:tc>
          <w:tcPr>
            <w:tcW w:w="3600" w:type="dxa"/>
            <w:vAlign w:val="center"/>
          </w:tcPr>
          <w:p w14:paraId="49028925" w14:textId="15C713BE" w:rsidR="000B65A2" w:rsidRPr="00A50FBA" w:rsidRDefault="000B65A2" w:rsidP="009522FA">
            <w:pPr>
              <w:rPr>
                <w:rFonts w:ascii="Arial Nova" w:hAnsi="Arial Nova"/>
                <w:bCs/>
              </w:rPr>
            </w:pPr>
            <w:r w:rsidRPr="00A50FBA">
              <w:rPr>
                <w:rFonts w:ascii="Arial Nova" w:hAnsi="Arial Nova"/>
                <w:bCs/>
              </w:rPr>
              <w:t>Changed the definition of ‘DCBS Involvement’ within the CMHC client data set 8</w:t>
            </w:r>
          </w:p>
          <w:p w14:paraId="6874FB4B" w14:textId="77777777" w:rsidR="000B65A2" w:rsidRPr="00A50FBA" w:rsidRDefault="000B65A2" w:rsidP="009522FA">
            <w:pPr>
              <w:rPr>
                <w:rFonts w:ascii="Arial Nova" w:hAnsi="Arial Nova"/>
                <w:bCs/>
              </w:rPr>
            </w:pPr>
          </w:p>
        </w:tc>
      </w:tr>
      <w:tr w:rsidR="000B65A2" w:rsidRPr="009522FA" w14:paraId="49F3662D" w14:textId="77777777" w:rsidTr="000B65A2">
        <w:tc>
          <w:tcPr>
            <w:tcW w:w="3595" w:type="dxa"/>
            <w:vAlign w:val="center"/>
          </w:tcPr>
          <w:p w14:paraId="1AA4DA9F" w14:textId="36C969FF" w:rsidR="000B65A2" w:rsidRPr="00A50FBA" w:rsidRDefault="000B65A2" w:rsidP="009522FA">
            <w:pPr>
              <w:rPr>
                <w:rFonts w:ascii="Arial Nova" w:hAnsi="Arial Nova"/>
                <w:b/>
              </w:rPr>
            </w:pPr>
            <w:r w:rsidRPr="00A50FBA">
              <w:rPr>
                <w:rFonts w:ascii="Arial Nova" w:hAnsi="Arial Nova"/>
                <w:b/>
              </w:rPr>
              <w:t>4.SOC FIVE Goal 3 (Family/Youth Voice/Choice): What do you want to know more about?  What new ideas do you have?</w:t>
            </w:r>
          </w:p>
        </w:tc>
        <w:tc>
          <w:tcPr>
            <w:tcW w:w="3150" w:type="dxa"/>
            <w:vAlign w:val="center"/>
          </w:tcPr>
          <w:p w14:paraId="4163BC62" w14:textId="5B3576D2" w:rsidR="000B65A2" w:rsidRPr="00A50FBA" w:rsidRDefault="000B65A2" w:rsidP="009522FA">
            <w:pPr>
              <w:rPr>
                <w:rFonts w:ascii="Arial Nova" w:hAnsi="Arial Nova" w:cs="Calibri"/>
                <w:bCs/>
              </w:rPr>
            </w:pPr>
            <w:r w:rsidRPr="00A50FBA">
              <w:rPr>
                <w:rFonts w:ascii="Arial Nova" w:hAnsi="Arial Nova" w:cs="Calibri"/>
                <w:bCs/>
              </w:rPr>
              <w:t>DCBS Parent Advisory Councils 12</w:t>
            </w:r>
          </w:p>
        </w:tc>
        <w:tc>
          <w:tcPr>
            <w:tcW w:w="3600" w:type="dxa"/>
            <w:vAlign w:val="center"/>
          </w:tcPr>
          <w:p w14:paraId="2A3EE567" w14:textId="0BDFCC9E" w:rsidR="000B65A2" w:rsidRPr="00A50FBA" w:rsidRDefault="000B65A2" w:rsidP="009522FA">
            <w:pPr>
              <w:rPr>
                <w:rFonts w:ascii="Arial Nova" w:hAnsi="Arial Nova"/>
                <w:bCs/>
              </w:rPr>
            </w:pPr>
            <w:r w:rsidRPr="00A50FBA">
              <w:rPr>
                <w:rFonts w:ascii="Arial Nova" w:hAnsi="Arial Nova"/>
                <w:bCs/>
              </w:rPr>
              <w:t>Holding Hope 7</w:t>
            </w:r>
          </w:p>
        </w:tc>
      </w:tr>
    </w:tbl>
    <w:p w14:paraId="3744BE46" w14:textId="77777777" w:rsidR="00221814" w:rsidRDefault="00221814" w:rsidP="004B431C">
      <w:pPr>
        <w:spacing w:after="0"/>
        <w:rPr>
          <w:rFonts w:ascii="Arial Nova" w:hAnsi="Arial Nova"/>
          <w:bCs/>
        </w:rPr>
      </w:pPr>
    </w:p>
    <w:p w14:paraId="7A3B2BE7" w14:textId="77777777" w:rsidR="004B431C" w:rsidRPr="00100F49" w:rsidRDefault="004B431C" w:rsidP="004B431C">
      <w:pPr>
        <w:pStyle w:val="Heading2"/>
        <w:rPr>
          <w:rFonts w:ascii="Arial Nova" w:hAnsi="Arial Nova"/>
        </w:rPr>
      </w:pPr>
      <w:r w:rsidRPr="00100F49">
        <w:rPr>
          <w:rFonts w:ascii="Arial Nova" w:hAnsi="Arial Nova"/>
        </w:rPr>
        <w:t>Action Items</w:t>
      </w:r>
    </w:p>
    <w:p w14:paraId="4B104151" w14:textId="77777777" w:rsidR="004B431C" w:rsidRPr="00100F49" w:rsidRDefault="004B431C" w:rsidP="004B431C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100F49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100F49">
        <w:rPr>
          <w:rFonts w:ascii="Arial Nova" w:hAnsi="Arial Nova" w:cstheme="majorHAnsi"/>
          <w:color w:val="2F5496" w:themeColor="accent1" w:themeShade="BF"/>
        </w:rPr>
        <w:tab/>
      </w:r>
      <w:r w:rsidRPr="00100F49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100F49">
        <w:rPr>
          <w:rFonts w:ascii="Arial Nova" w:hAnsi="Arial Nova" w:cstheme="majorHAnsi"/>
          <w:color w:val="2F5496" w:themeColor="accent1" w:themeShade="BF"/>
        </w:rPr>
        <w:tab/>
      </w:r>
      <w:r w:rsidRPr="00100F49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6226814C" w14:textId="3F881ADC" w:rsidR="004B431C" w:rsidRDefault="004B431C" w:rsidP="004B431C">
      <w:pPr>
        <w:rPr>
          <w:rFonts w:ascii="Arial Nova" w:hAnsi="Arial Nova"/>
        </w:rPr>
      </w:pPr>
      <w:r w:rsidRPr="00100F49">
        <w:rPr>
          <w:rFonts w:ascii="Arial Nova" w:hAnsi="Arial Nova"/>
        </w:rPr>
        <w:t xml:space="preserve"> N/A</w:t>
      </w:r>
    </w:p>
    <w:p w14:paraId="6343FC91" w14:textId="2D4CB537" w:rsidR="004B431C" w:rsidRPr="00A50FBA" w:rsidRDefault="000B65A2" w:rsidP="004B431C">
      <w:pPr>
        <w:rPr>
          <w:rFonts w:ascii="Arial Nova" w:hAnsi="Arial Nova"/>
        </w:rPr>
      </w:pPr>
      <w:r>
        <w:rPr>
          <w:rFonts w:ascii="Arial Nova" w:hAnsi="Arial Nova"/>
        </w:rPr>
        <w:pict w14:anchorId="0CE5EA5E">
          <v:rect id="_x0000_i1032" style="width:0;height:1.5pt" o:hralign="center" o:hrstd="t" o:hr="t" fillcolor="#a0a0a0" stroked="f"/>
        </w:pict>
      </w:r>
    </w:p>
    <w:p w14:paraId="377DDF8C" w14:textId="5511A472" w:rsidR="00AA69DB" w:rsidRDefault="004B431C" w:rsidP="00AA69DB">
      <w:pPr>
        <w:pStyle w:val="Heading1"/>
        <w:numPr>
          <w:ilvl w:val="0"/>
          <w:numId w:val="2"/>
        </w:numPr>
        <w:tabs>
          <w:tab w:val="left" w:pos="360"/>
        </w:tabs>
        <w:ind w:left="540" w:hanging="540"/>
        <w:rPr>
          <w:rFonts w:ascii="Arial Nova" w:hAnsi="Arial Nova"/>
        </w:rPr>
      </w:pPr>
      <w:r w:rsidRPr="004B431C">
        <w:rPr>
          <w:rFonts w:ascii="Arial Nova" w:hAnsi="Arial Nova"/>
        </w:rPr>
        <w:t>Agency Updates</w:t>
      </w:r>
    </w:p>
    <w:p w14:paraId="4298C5A3" w14:textId="775DE872" w:rsidR="004B431C" w:rsidRPr="00AA69DB" w:rsidRDefault="00AA69DB" w:rsidP="004B431C">
      <w:pPr>
        <w:rPr>
          <w:rFonts w:ascii="Arial Nova" w:hAnsi="Arial Nova"/>
        </w:rPr>
      </w:pPr>
      <w:r w:rsidRPr="00AA69DB">
        <w:rPr>
          <w:rFonts w:ascii="Arial Nova" w:hAnsi="Arial Nova"/>
        </w:rPr>
        <w:t>DCBS</w:t>
      </w:r>
    </w:p>
    <w:p w14:paraId="68AB542C" w14:textId="4A7E36F3" w:rsidR="00AA69DB" w:rsidRPr="00AA69DB" w:rsidRDefault="00AA69DB" w:rsidP="00AA69DB">
      <w:pPr>
        <w:pStyle w:val="ListParagraph"/>
        <w:numPr>
          <w:ilvl w:val="0"/>
          <w:numId w:val="10"/>
        </w:numPr>
        <w:rPr>
          <w:rFonts w:ascii="Arial Nova" w:hAnsi="Arial Nova"/>
        </w:rPr>
      </w:pPr>
      <w:r w:rsidRPr="00AA69DB">
        <w:rPr>
          <w:rFonts w:ascii="Arial Nova" w:hAnsi="Arial Nova"/>
        </w:rPr>
        <w:t>Looking to partner with HDI on broad overview training of serving individuals with disabilities</w:t>
      </w:r>
    </w:p>
    <w:p w14:paraId="670ED959" w14:textId="00F9B1C9" w:rsidR="00AA69DB" w:rsidRPr="00AA69DB" w:rsidRDefault="00AA69DB" w:rsidP="00AA69DB">
      <w:pPr>
        <w:pStyle w:val="ListParagraph"/>
        <w:numPr>
          <w:ilvl w:val="0"/>
          <w:numId w:val="10"/>
        </w:numPr>
        <w:rPr>
          <w:rFonts w:ascii="Arial Nova" w:hAnsi="Arial Nova"/>
        </w:rPr>
      </w:pPr>
      <w:r w:rsidRPr="00AA69DB">
        <w:rPr>
          <w:rFonts w:ascii="Arial Nova" w:hAnsi="Arial Nova"/>
        </w:rPr>
        <w:t xml:space="preserve">Considering </w:t>
      </w:r>
      <w:r w:rsidR="00A912EC">
        <w:rPr>
          <w:rFonts w:ascii="Arial Nova" w:hAnsi="Arial Nova"/>
        </w:rPr>
        <w:t>assembling</w:t>
      </w:r>
      <w:r w:rsidRPr="00AA69DB">
        <w:rPr>
          <w:rFonts w:ascii="Arial Nova" w:hAnsi="Arial Nova"/>
        </w:rPr>
        <w:t xml:space="preserve"> a panel of individuals with disabilities</w:t>
      </w:r>
    </w:p>
    <w:p w14:paraId="317800C6" w14:textId="0ECDB5E4" w:rsidR="00AA69DB" w:rsidRPr="00AA69DB" w:rsidRDefault="00AA69DB" w:rsidP="004B431C">
      <w:pPr>
        <w:rPr>
          <w:rFonts w:ascii="Arial Nova" w:hAnsi="Arial Nova"/>
        </w:rPr>
      </w:pPr>
      <w:r w:rsidRPr="00AA69DB">
        <w:rPr>
          <w:rFonts w:ascii="Arial Nova" w:hAnsi="Arial Nova"/>
        </w:rPr>
        <w:t>AOC</w:t>
      </w:r>
    </w:p>
    <w:p w14:paraId="04C79245" w14:textId="710C6E60" w:rsidR="00AA69DB" w:rsidRPr="00AA69DB" w:rsidRDefault="00AA69DB" w:rsidP="00AA69DB">
      <w:pPr>
        <w:pStyle w:val="ListParagraph"/>
        <w:numPr>
          <w:ilvl w:val="0"/>
          <w:numId w:val="12"/>
        </w:numPr>
        <w:rPr>
          <w:rFonts w:ascii="Arial Nova" w:hAnsi="Arial Nova"/>
        </w:rPr>
      </w:pPr>
      <w:r w:rsidRPr="00AA69DB">
        <w:rPr>
          <w:rFonts w:ascii="Arial Nova" w:hAnsi="Arial Nova"/>
        </w:rPr>
        <w:t>N/A</w:t>
      </w:r>
    </w:p>
    <w:p w14:paraId="04F34A8C" w14:textId="1A07A025" w:rsidR="00AA69DB" w:rsidRPr="00AA69DB" w:rsidRDefault="00AA69DB" w:rsidP="004B431C">
      <w:pPr>
        <w:rPr>
          <w:rFonts w:ascii="Arial Nova" w:hAnsi="Arial Nova"/>
        </w:rPr>
      </w:pPr>
      <w:r w:rsidRPr="00AA69DB">
        <w:rPr>
          <w:rFonts w:ascii="Arial Nova" w:hAnsi="Arial Nova"/>
        </w:rPr>
        <w:t>FRYSC</w:t>
      </w:r>
    </w:p>
    <w:p w14:paraId="31975D1F" w14:textId="3FE528B3" w:rsidR="00AA69DB" w:rsidRPr="00AA69DB" w:rsidRDefault="00AA69DB" w:rsidP="00AA69DB">
      <w:pPr>
        <w:pStyle w:val="ListParagraph"/>
        <w:numPr>
          <w:ilvl w:val="0"/>
          <w:numId w:val="12"/>
        </w:numPr>
        <w:rPr>
          <w:rFonts w:ascii="Arial Nova" w:hAnsi="Arial Nova"/>
        </w:rPr>
      </w:pPr>
      <w:r w:rsidRPr="00AA69DB">
        <w:rPr>
          <w:rFonts w:ascii="Arial Nova" w:hAnsi="Arial Nova"/>
        </w:rPr>
        <w:t>N/A</w:t>
      </w:r>
    </w:p>
    <w:p w14:paraId="555722CF" w14:textId="7A31E6A5" w:rsidR="00AA69DB" w:rsidRDefault="00AA69DB" w:rsidP="004B431C">
      <w:pPr>
        <w:rPr>
          <w:rFonts w:ascii="Arial Nova" w:hAnsi="Arial Nova"/>
        </w:rPr>
      </w:pPr>
      <w:r w:rsidRPr="00AA69DB">
        <w:rPr>
          <w:rFonts w:ascii="Arial Nova" w:hAnsi="Arial Nova"/>
        </w:rPr>
        <w:t>KPFC</w:t>
      </w:r>
    </w:p>
    <w:p w14:paraId="6964A0BD" w14:textId="7C7657FF" w:rsidR="00AA69DB" w:rsidRPr="00AA69DB" w:rsidRDefault="00AA69DB" w:rsidP="00AA69DB">
      <w:pPr>
        <w:pStyle w:val="ListParagraph"/>
        <w:numPr>
          <w:ilvl w:val="0"/>
          <w:numId w:val="12"/>
        </w:numPr>
        <w:spacing w:line="276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>I</w:t>
      </w:r>
      <w:r w:rsidRPr="00AA69DB">
        <w:rPr>
          <w:rFonts w:ascii="Arial Nova" w:hAnsi="Arial Nova" w:cs="Arial"/>
        </w:rPr>
        <w:t xml:space="preserve">n process of interviewing for another </w:t>
      </w:r>
      <w:r>
        <w:rPr>
          <w:rFonts w:ascii="Arial Nova" w:hAnsi="Arial Nova" w:cs="Arial"/>
        </w:rPr>
        <w:t>Y</w:t>
      </w:r>
      <w:r w:rsidRPr="00AA69DB">
        <w:rPr>
          <w:rFonts w:ascii="Arial Nova" w:hAnsi="Arial Nova" w:cs="Arial"/>
        </w:rPr>
        <w:t xml:space="preserve">outh </w:t>
      </w:r>
      <w:r>
        <w:rPr>
          <w:rFonts w:ascii="Arial Nova" w:hAnsi="Arial Nova" w:cs="Arial"/>
        </w:rPr>
        <w:t>E</w:t>
      </w:r>
      <w:r w:rsidRPr="00AA69DB">
        <w:rPr>
          <w:rFonts w:ascii="Arial Nova" w:hAnsi="Arial Nova" w:cs="Arial"/>
        </w:rPr>
        <w:t xml:space="preserve">mpowerment </w:t>
      </w:r>
      <w:r>
        <w:rPr>
          <w:rFonts w:ascii="Arial Nova" w:hAnsi="Arial Nova" w:cs="Arial"/>
        </w:rPr>
        <w:t>C</w:t>
      </w:r>
      <w:r w:rsidRPr="00AA69DB">
        <w:rPr>
          <w:rFonts w:ascii="Arial Nova" w:hAnsi="Arial Nova" w:cs="Arial"/>
        </w:rPr>
        <w:t>oordinator</w:t>
      </w:r>
      <w:r>
        <w:rPr>
          <w:rFonts w:ascii="Arial Nova" w:hAnsi="Arial Nova" w:cs="Arial"/>
        </w:rPr>
        <w:t xml:space="preserve"> to partner with </w:t>
      </w:r>
      <w:r w:rsidRPr="00AA69DB">
        <w:rPr>
          <w:rFonts w:ascii="Arial Nova" w:hAnsi="Arial Nova" w:cs="Arial"/>
        </w:rPr>
        <w:t>Dyzz and</w:t>
      </w:r>
      <w:r>
        <w:rPr>
          <w:rFonts w:ascii="Arial Nova" w:hAnsi="Arial Nova" w:cs="Arial"/>
        </w:rPr>
        <w:t xml:space="preserve"> </w:t>
      </w:r>
      <w:r w:rsidRPr="00AA69DB">
        <w:rPr>
          <w:rFonts w:ascii="Arial Nova" w:hAnsi="Arial Nova" w:cs="Arial"/>
        </w:rPr>
        <w:t>Stephanie</w:t>
      </w:r>
      <w:r>
        <w:rPr>
          <w:rFonts w:ascii="Arial Nova" w:hAnsi="Arial Nova" w:cs="Arial"/>
        </w:rPr>
        <w:t xml:space="preserve"> to coordinate work with TAYLRD</w:t>
      </w:r>
    </w:p>
    <w:p w14:paraId="729D46CE" w14:textId="631AC6F9" w:rsidR="00AA69DB" w:rsidRDefault="00AA69DB" w:rsidP="00AA69DB">
      <w:pPr>
        <w:pStyle w:val="ListParagraph"/>
        <w:numPr>
          <w:ilvl w:val="1"/>
          <w:numId w:val="12"/>
        </w:numPr>
        <w:spacing w:line="276" w:lineRule="auto"/>
        <w:rPr>
          <w:rFonts w:ascii="Arial Nova" w:hAnsi="Arial Nova" w:cs="Arial"/>
        </w:rPr>
      </w:pPr>
      <w:r w:rsidRPr="00AA69DB">
        <w:rPr>
          <w:rFonts w:ascii="Arial Nova" w:hAnsi="Arial Nova" w:cs="Arial"/>
        </w:rPr>
        <w:t xml:space="preserve">setting up coordinated mtg w/ SOC FIVE and TAYLRD to </w:t>
      </w:r>
      <w:r>
        <w:rPr>
          <w:rFonts w:ascii="Arial Nova" w:hAnsi="Arial Nova" w:cs="Arial"/>
        </w:rPr>
        <w:t>develop a</w:t>
      </w:r>
      <w:r w:rsidRPr="00AA69DB">
        <w:rPr>
          <w:rFonts w:ascii="Arial Nova" w:hAnsi="Arial Nova" w:cs="Arial"/>
        </w:rPr>
        <w:t xml:space="preserve"> plan for continuing SOC activities.</w:t>
      </w:r>
    </w:p>
    <w:p w14:paraId="253E7E7F" w14:textId="77777777" w:rsidR="00AA69DB" w:rsidRDefault="00AA69DB" w:rsidP="00AA69DB">
      <w:pPr>
        <w:pStyle w:val="ListParagraph"/>
        <w:numPr>
          <w:ilvl w:val="0"/>
          <w:numId w:val="12"/>
        </w:numPr>
        <w:spacing w:line="276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>Determining if they will host</w:t>
      </w:r>
      <w:r w:rsidRPr="00AA69DB">
        <w:rPr>
          <w:rFonts w:ascii="Arial Nova" w:hAnsi="Arial Nova" w:cs="Arial"/>
        </w:rPr>
        <w:t xml:space="preserve"> summer youth parent conference (14-26 and families)</w:t>
      </w:r>
    </w:p>
    <w:p w14:paraId="54776A52" w14:textId="0FB9DC05" w:rsidR="00AA69DB" w:rsidRDefault="00AA69DB" w:rsidP="00AA69DB">
      <w:pPr>
        <w:pStyle w:val="ListParagraph"/>
        <w:numPr>
          <w:ilvl w:val="0"/>
          <w:numId w:val="12"/>
        </w:numPr>
        <w:spacing w:line="276" w:lineRule="auto"/>
        <w:rPr>
          <w:rFonts w:ascii="Arial Nova" w:hAnsi="Arial Nova" w:cs="Arial"/>
        </w:rPr>
      </w:pPr>
      <w:r w:rsidRPr="00AA69DB">
        <w:rPr>
          <w:rFonts w:ascii="Arial Nova" w:hAnsi="Arial Nova" w:cs="Arial"/>
        </w:rPr>
        <w:t>Black Foster Youth</w:t>
      </w:r>
      <w:r>
        <w:rPr>
          <w:rFonts w:ascii="Arial Nova" w:hAnsi="Arial Nova" w:cs="Arial"/>
        </w:rPr>
        <w:t xml:space="preserve"> Book Club went well and might lead to presentation at Parents/Youth Conference</w:t>
      </w:r>
    </w:p>
    <w:p w14:paraId="0436A8B4" w14:textId="0E56D200" w:rsidR="00AA69DB" w:rsidRPr="00A912EC" w:rsidRDefault="00A912EC" w:rsidP="00A912EC">
      <w:pPr>
        <w:pStyle w:val="ListParagraph"/>
        <w:numPr>
          <w:ilvl w:val="1"/>
          <w:numId w:val="12"/>
        </w:numPr>
        <w:spacing w:line="276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>Hoping to partner to implement strategies from the book</w:t>
      </w:r>
      <w:r w:rsidR="00AA69DB" w:rsidRPr="00A912EC">
        <w:rPr>
          <w:rFonts w:ascii="Arial Nova" w:hAnsi="Arial Nova" w:cs="Arial"/>
        </w:rPr>
        <w:t xml:space="preserve"> </w:t>
      </w:r>
    </w:p>
    <w:p w14:paraId="5797B1EF" w14:textId="29189CFC" w:rsidR="00A912EC" w:rsidRDefault="00AA69DB" w:rsidP="00AA69DB">
      <w:pPr>
        <w:pStyle w:val="ListParagraph"/>
        <w:numPr>
          <w:ilvl w:val="0"/>
          <w:numId w:val="12"/>
        </w:numPr>
        <w:spacing w:line="276" w:lineRule="auto"/>
        <w:rPr>
          <w:rFonts w:ascii="Arial Nova" w:hAnsi="Arial Nova" w:cs="Arial"/>
        </w:rPr>
      </w:pPr>
      <w:r w:rsidRPr="00AA69DB">
        <w:rPr>
          <w:rFonts w:ascii="Arial Nova" w:hAnsi="Arial Nova" w:cs="Arial"/>
        </w:rPr>
        <w:t xml:space="preserve">Nurturing </w:t>
      </w:r>
      <w:r w:rsidR="00A912EC">
        <w:rPr>
          <w:rFonts w:ascii="Arial Nova" w:hAnsi="Arial Nova" w:cs="Arial"/>
        </w:rPr>
        <w:t>P</w:t>
      </w:r>
      <w:r w:rsidRPr="00AA69DB">
        <w:rPr>
          <w:rFonts w:ascii="Arial Nova" w:hAnsi="Arial Nova" w:cs="Arial"/>
        </w:rPr>
        <w:t xml:space="preserve">arenting classes – hosting each week </w:t>
      </w:r>
      <w:r w:rsidR="00A912EC">
        <w:rPr>
          <w:rFonts w:ascii="Arial Nova" w:hAnsi="Arial Nova" w:cs="Arial"/>
        </w:rPr>
        <w:t>from</w:t>
      </w:r>
      <w:r w:rsidRPr="00AA69DB">
        <w:rPr>
          <w:rFonts w:ascii="Arial Nova" w:hAnsi="Arial Nova" w:cs="Arial"/>
        </w:rPr>
        <w:t xml:space="preserve"> 6-7</w:t>
      </w:r>
      <w:r w:rsidR="00A912EC">
        <w:rPr>
          <w:rFonts w:ascii="Arial Nova" w:hAnsi="Arial Nova" w:cs="Arial"/>
        </w:rPr>
        <w:t xml:space="preserve"> p.m.</w:t>
      </w:r>
    </w:p>
    <w:p w14:paraId="3FF2BDDC" w14:textId="00E2977E" w:rsidR="00AA69DB" w:rsidRPr="00A912EC" w:rsidRDefault="00A912EC" w:rsidP="00A912EC">
      <w:pPr>
        <w:pStyle w:val="ListParagraph"/>
        <w:numPr>
          <w:ilvl w:val="1"/>
          <w:numId w:val="12"/>
        </w:numPr>
        <w:spacing w:line="276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>Able to</w:t>
      </w:r>
      <w:r w:rsidRPr="00A912EC">
        <w:rPr>
          <w:rFonts w:ascii="Arial Nova" w:hAnsi="Arial Nova" w:cs="Arial"/>
        </w:rPr>
        <w:t xml:space="preserve"> register once and select multiple dates</w:t>
      </w:r>
      <w:r w:rsidR="00AA69DB" w:rsidRPr="00A912EC">
        <w:rPr>
          <w:rFonts w:ascii="Arial Nova" w:hAnsi="Arial Nova" w:cs="Arial"/>
        </w:rPr>
        <w:t xml:space="preserve"> </w:t>
      </w:r>
    </w:p>
    <w:p w14:paraId="05BC02A1" w14:textId="77777777" w:rsidR="00A912EC" w:rsidRDefault="00A912EC" w:rsidP="00A912EC">
      <w:pPr>
        <w:pStyle w:val="ListParagraph"/>
        <w:numPr>
          <w:ilvl w:val="0"/>
          <w:numId w:val="12"/>
        </w:numPr>
        <w:spacing w:line="276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 xml:space="preserve">Looking into creating </w:t>
      </w:r>
      <w:r w:rsidR="00AA69DB" w:rsidRPr="00AA69DB">
        <w:rPr>
          <w:rFonts w:ascii="Arial Nova" w:hAnsi="Arial Nova" w:cs="Arial"/>
        </w:rPr>
        <w:t xml:space="preserve">a video podcast for dads to watch when convenient. </w:t>
      </w:r>
    </w:p>
    <w:p w14:paraId="57F330C3" w14:textId="7566D9BC" w:rsidR="00A912EC" w:rsidRDefault="00AA69DB" w:rsidP="00A912EC">
      <w:pPr>
        <w:pStyle w:val="ListParagraph"/>
        <w:numPr>
          <w:ilvl w:val="1"/>
          <w:numId w:val="12"/>
        </w:numPr>
        <w:spacing w:line="276" w:lineRule="auto"/>
        <w:rPr>
          <w:rFonts w:ascii="Arial Nova" w:hAnsi="Arial Nova" w:cs="Arial"/>
        </w:rPr>
      </w:pPr>
      <w:r w:rsidRPr="00AA69DB">
        <w:rPr>
          <w:rFonts w:ascii="Arial Nova" w:hAnsi="Arial Nova" w:cs="Arial"/>
        </w:rPr>
        <w:t>Trying to get out to dads b/c struggled to get them at a certain time.</w:t>
      </w:r>
    </w:p>
    <w:p w14:paraId="676A443F" w14:textId="2E2E6F79" w:rsidR="00AA69DB" w:rsidRPr="00A50FBA" w:rsidRDefault="00A912EC" w:rsidP="00A912EC">
      <w:pPr>
        <w:rPr>
          <w:rFonts w:ascii="Arial Nova" w:hAnsi="Arial Nova"/>
        </w:rPr>
      </w:pPr>
      <w:r>
        <w:rPr>
          <w:rFonts w:ascii="Arial Nova" w:hAnsi="Arial Nova"/>
        </w:rPr>
        <w:t>SOC FIVE</w:t>
      </w:r>
    </w:p>
    <w:p w14:paraId="2236A98A" w14:textId="005C2041" w:rsidR="00AA69DB" w:rsidRPr="00A50FBA" w:rsidRDefault="009522FA" w:rsidP="00A912EC">
      <w:pPr>
        <w:pStyle w:val="ListParagraph"/>
        <w:numPr>
          <w:ilvl w:val="0"/>
          <w:numId w:val="13"/>
        </w:numPr>
        <w:rPr>
          <w:rFonts w:ascii="Arial Nova" w:hAnsi="Arial Nova"/>
        </w:rPr>
      </w:pPr>
      <w:r w:rsidRPr="00A50FBA">
        <w:rPr>
          <w:rFonts w:ascii="Arial Nova" w:hAnsi="Arial Nova"/>
        </w:rPr>
        <w:t xml:space="preserve">First Round of 2022 </w:t>
      </w:r>
      <w:r w:rsidR="00A912EC" w:rsidRPr="00A50FBA">
        <w:rPr>
          <w:rFonts w:ascii="Arial Nova" w:hAnsi="Arial Nova"/>
        </w:rPr>
        <w:t xml:space="preserve">Partner </w:t>
      </w:r>
      <w:r w:rsidRPr="00A50FBA">
        <w:rPr>
          <w:rFonts w:ascii="Arial Nova" w:hAnsi="Arial Nova"/>
        </w:rPr>
        <w:t>Funding</w:t>
      </w:r>
      <w:r w:rsidR="00A912EC" w:rsidRPr="00A50FBA">
        <w:rPr>
          <w:rFonts w:ascii="Arial Nova" w:hAnsi="Arial Nova"/>
        </w:rPr>
        <w:t xml:space="preserve"> Opportunities due April 8</w:t>
      </w:r>
      <w:r w:rsidR="00A912EC" w:rsidRPr="00A50FBA">
        <w:rPr>
          <w:rFonts w:ascii="Arial Nova" w:hAnsi="Arial Nova"/>
          <w:vertAlign w:val="superscript"/>
        </w:rPr>
        <w:t>th</w:t>
      </w:r>
      <w:r w:rsidR="00A912EC" w:rsidRPr="00A50FBA">
        <w:rPr>
          <w:rFonts w:ascii="Arial Nova" w:hAnsi="Arial Nova"/>
        </w:rPr>
        <w:t xml:space="preserve"> </w:t>
      </w:r>
    </w:p>
    <w:p w14:paraId="66C9338E" w14:textId="5894A14E" w:rsidR="00A912EC" w:rsidRPr="00A50FBA" w:rsidRDefault="00A912EC" w:rsidP="00A912EC">
      <w:pPr>
        <w:pStyle w:val="ListParagraph"/>
        <w:numPr>
          <w:ilvl w:val="0"/>
          <w:numId w:val="13"/>
        </w:numPr>
        <w:rPr>
          <w:rFonts w:ascii="Arial Nova" w:hAnsi="Arial Nova"/>
        </w:rPr>
      </w:pPr>
      <w:r w:rsidRPr="00A50FBA">
        <w:rPr>
          <w:rFonts w:ascii="Arial Nova" w:hAnsi="Arial Nova"/>
        </w:rPr>
        <w:t xml:space="preserve">SOC Academy moved to September 2022 </w:t>
      </w:r>
      <w:r w:rsidR="009522FA" w:rsidRPr="00A50FBA">
        <w:rPr>
          <w:rFonts w:ascii="Arial Nova" w:hAnsi="Arial Nova"/>
        </w:rPr>
        <w:t>– stay tuned for Call for Proposals and Save the Date</w:t>
      </w:r>
    </w:p>
    <w:p w14:paraId="65A1A994" w14:textId="74DCFC95" w:rsidR="00A912EC" w:rsidRPr="003E0069" w:rsidRDefault="00A912EC" w:rsidP="00A912EC">
      <w:pPr>
        <w:pStyle w:val="ListParagraph"/>
        <w:numPr>
          <w:ilvl w:val="0"/>
          <w:numId w:val="13"/>
        </w:numPr>
        <w:rPr>
          <w:rFonts w:ascii="Arial Nova" w:hAnsi="Arial Nova"/>
        </w:rPr>
      </w:pPr>
      <w:r w:rsidRPr="003E0069">
        <w:rPr>
          <w:rFonts w:ascii="Arial Nova" w:hAnsi="Arial Nova"/>
        </w:rPr>
        <w:lastRenderedPageBreak/>
        <w:t>RIAC parent and youth reps are looking to set up resource booths throughout the community</w:t>
      </w:r>
      <w:r w:rsidR="003E0069" w:rsidRPr="003E0069">
        <w:rPr>
          <w:rFonts w:ascii="Arial Nova" w:hAnsi="Arial Nova"/>
        </w:rPr>
        <w:t xml:space="preserve"> to promote advocacy</w:t>
      </w:r>
    </w:p>
    <w:p w14:paraId="7215FF9C" w14:textId="757B4021" w:rsidR="00A912EC" w:rsidRPr="003E0069" w:rsidRDefault="00A912EC" w:rsidP="003E0069">
      <w:pPr>
        <w:pStyle w:val="ListParagraph"/>
        <w:numPr>
          <w:ilvl w:val="1"/>
          <w:numId w:val="13"/>
        </w:numPr>
        <w:rPr>
          <w:rFonts w:ascii="Arial Nova" w:hAnsi="Arial Nova"/>
        </w:rPr>
      </w:pPr>
      <w:r w:rsidRPr="003E0069">
        <w:rPr>
          <w:rFonts w:ascii="Arial Nova" w:hAnsi="Arial Nova"/>
        </w:rPr>
        <w:t xml:space="preserve">HDI is consulting with the </w:t>
      </w:r>
      <w:r w:rsidR="003E0069" w:rsidRPr="003E0069">
        <w:rPr>
          <w:rFonts w:ascii="Arial Nova" w:hAnsi="Arial Nova"/>
        </w:rPr>
        <w:t>group</w:t>
      </w:r>
      <w:r w:rsidRPr="003E0069">
        <w:rPr>
          <w:rFonts w:ascii="Arial Nova" w:hAnsi="Arial Nova"/>
        </w:rPr>
        <w:t xml:space="preserve"> on survey creation to capture regional needs related to mental and behavioral health </w:t>
      </w:r>
    </w:p>
    <w:p w14:paraId="61A3E4B5" w14:textId="546CDE54" w:rsidR="004B431C" w:rsidRPr="003E0069" w:rsidRDefault="003E0069" w:rsidP="004B431C">
      <w:pPr>
        <w:rPr>
          <w:rFonts w:ascii="Arial Nova" w:hAnsi="Arial Nova"/>
        </w:rPr>
      </w:pPr>
      <w:r w:rsidRPr="003E0069">
        <w:rPr>
          <w:rFonts w:ascii="Arial Nova" w:hAnsi="Arial Nova"/>
        </w:rPr>
        <w:t>DBH</w:t>
      </w:r>
    </w:p>
    <w:p w14:paraId="4E576D83" w14:textId="7642B705" w:rsidR="002A5381" w:rsidRPr="004D46B4" w:rsidRDefault="003E0069" w:rsidP="00716CDE">
      <w:pPr>
        <w:pStyle w:val="ListParagraph"/>
        <w:numPr>
          <w:ilvl w:val="0"/>
          <w:numId w:val="14"/>
        </w:numPr>
        <w:spacing w:line="276" w:lineRule="auto"/>
        <w:ind w:left="360"/>
        <w:rPr>
          <w:rFonts w:ascii="Arial Nova" w:hAnsi="Arial Nova" w:cs="Arial"/>
        </w:rPr>
      </w:pPr>
      <w:r w:rsidRPr="004D46B4">
        <w:rPr>
          <w:rFonts w:ascii="Arial Nova" w:hAnsi="Arial Nova" w:cs="Arial"/>
        </w:rPr>
        <w:t>Service Array Standing Committee (SIAC standing committee)</w:t>
      </w:r>
      <w:r w:rsidR="004D46B4" w:rsidRPr="004D46B4">
        <w:rPr>
          <w:rFonts w:ascii="Arial Nova" w:hAnsi="Arial Nova" w:cs="Arial"/>
        </w:rPr>
        <w:t xml:space="preserve"> - </w:t>
      </w:r>
      <w:r w:rsidR="003B1CE2" w:rsidRPr="004D46B4">
        <w:rPr>
          <w:rFonts w:ascii="Arial Nova" w:hAnsi="Arial Nova" w:cs="Arial"/>
        </w:rPr>
        <w:t>O</w:t>
      </w:r>
      <w:r w:rsidRPr="004D46B4">
        <w:rPr>
          <w:rFonts w:ascii="Arial Nova" w:hAnsi="Arial Nova" w:cs="Arial"/>
        </w:rPr>
        <w:t>pportunity for anyone in this group to participate</w:t>
      </w:r>
      <w:r w:rsidR="001912EF" w:rsidRPr="004D46B4">
        <w:rPr>
          <w:rFonts w:ascii="Arial Nova" w:hAnsi="Arial Nova" w:cs="Arial"/>
        </w:rPr>
        <w:t xml:space="preserve">. Seeking </w:t>
      </w:r>
      <w:r w:rsidRPr="004D46B4">
        <w:rPr>
          <w:rFonts w:ascii="Arial Nova" w:hAnsi="Arial Nova" w:cs="Arial"/>
        </w:rPr>
        <w:t>multi-stakeholder involvement</w:t>
      </w:r>
      <w:r w:rsidR="001912EF" w:rsidRPr="004D46B4">
        <w:rPr>
          <w:rFonts w:ascii="Arial Nova" w:hAnsi="Arial Nova" w:cs="Arial"/>
        </w:rPr>
        <w:t>. The committee will be f</w:t>
      </w:r>
      <w:r w:rsidRPr="004D46B4">
        <w:rPr>
          <w:rFonts w:ascii="Arial Nova" w:hAnsi="Arial Nova" w:cs="Arial"/>
        </w:rPr>
        <w:t>ocus</w:t>
      </w:r>
      <w:r w:rsidR="003B1CE2" w:rsidRPr="004D46B4">
        <w:rPr>
          <w:rFonts w:ascii="Arial Nova" w:hAnsi="Arial Nova" w:cs="Arial"/>
        </w:rPr>
        <w:t>ed on</w:t>
      </w:r>
      <w:r w:rsidRPr="004D46B4">
        <w:rPr>
          <w:rFonts w:ascii="Arial Nova" w:hAnsi="Arial Nova" w:cs="Arial"/>
        </w:rPr>
        <w:t xml:space="preserve"> build</w:t>
      </w:r>
      <w:r w:rsidR="003B1CE2" w:rsidRPr="004D46B4">
        <w:rPr>
          <w:rFonts w:ascii="Arial Nova" w:hAnsi="Arial Nova" w:cs="Arial"/>
        </w:rPr>
        <w:t>ing</w:t>
      </w:r>
      <w:r w:rsidRPr="004D46B4">
        <w:rPr>
          <w:rFonts w:ascii="Arial Nova" w:hAnsi="Arial Nova" w:cs="Arial"/>
        </w:rPr>
        <w:t xml:space="preserve"> out the service delivery system</w:t>
      </w:r>
      <w:r w:rsidR="001912EF" w:rsidRPr="004D46B4">
        <w:rPr>
          <w:rFonts w:ascii="Arial Nova" w:hAnsi="Arial Nova" w:cs="Arial"/>
        </w:rPr>
        <w:t xml:space="preserve"> to</w:t>
      </w:r>
      <w:r w:rsidRPr="004D46B4">
        <w:rPr>
          <w:rFonts w:ascii="Arial Nova" w:hAnsi="Arial Nova" w:cs="Arial"/>
        </w:rPr>
        <w:t xml:space="preserve"> ensure there is an array of services available. </w:t>
      </w:r>
      <w:r w:rsidR="003B1CE2" w:rsidRPr="004D46B4">
        <w:rPr>
          <w:rFonts w:ascii="Arial Nova" w:hAnsi="Arial Nova" w:cs="Arial"/>
        </w:rPr>
        <w:t>Looking for gaps in</w:t>
      </w:r>
      <w:r w:rsidR="003B1CE2" w:rsidRPr="00A50FBA">
        <w:rPr>
          <w:rFonts w:ascii="Arial Nova" w:hAnsi="Arial Nova" w:cs="Arial"/>
        </w:rPr>
        <w:t xml:space="preserve"> </w:t>
      </w:r>
      <w:r w:rsidR="004D46B4" w:rsidRPr="00A50FBA">
        <w:rPr>
          <w:rFonts w:ascii="Arial Nova" w:hAnsi="Arial Nova" w:cs="Arial"/>
        </w:rPr>
        <w:t>service</w:t>
      </w:r>
      <w:r w:rsidR="003B1CE2" w:rsidRPr="00A50FBA">
        <w:rPr>
          <w:rFonts w:ascii="Arial Nova" w:hAnsi="Arial Nova" w:cs="Arial"/>
        </w:rPr>
        <w:t xml:space="preserve"> </w:t>
      </w:r>
      <w:r w:rsidR="003B1CE2" w:rsidRPr="004D46B4">
        <w:rPr>
          <w:rFonts w:ascii="Arial Nova" w:hAnsi="Arial Nova" w:cs="Arial"/>
        </w:rPr>
        <w:t>delivery system (from promotion to patients at hospitals, etc.)</w:t>
      </w:r>
      <w:r w:rsidR="00221814" w:rsidRPr="004D46B4">
        <w:rPr>
          <w:rFonts w:ascii="Arial Nova" w:hAnsi="Arial Nova" w:cs="Arial"/>
        </w:rPr>
        <w:t xml:space="preserve">. </w:t>
      </w:r>
      <w:r w:rsidR="003B1CE2" w:rsidRPr="004D46B4">
        <w:rPr>
          <w:rFonts w:ascii="Arial Nova" w:hAnsi="Arial Nova" w:cs="Arial"/>
        </w:rPr>
        <w:t>One key function</w:t>
      </w:r>
      <w:r w:rsidR="00221814" w:rsidRPr="004D46B4">
        <w:rPr>
          <w:rFonts w:ascii="Arial Nova" w:hAnsi="Arial Nova" w:cs="Arial"/>
        </w:rPr>
        <w:t xml:space="preserve"> </w:t>
      </w:r>
      <w:r w:rsidR="003B1CE2" w:rsidRPr="004D46B4">
        <w:rPr>
          <w:rFonts w:ascii="Arial Nova" w:hAnsi="Arial Nova" w:cs="Arial"/>
        </w:rPr>
        <w:t>will be to be the hub of coordination, communication, and alignment for service delivery system</w:t>
      </w:r>
      <w:r w:rsidR="00221814" w:rsidRPr="004D46B4">
        <w:rPr>
          <w:rFonts w:ascii="Arial Nova" w:hAnsi="Arial Nova" w:cs="Arial"/>
        </w:rPr>
        <w:t xml:space="preserve"> across projects/other committee work. </w:t>
      </w:r>
      <w:r w:rsidR="003B1CE2" w:rsidRPr="004D46B4">
        <w:rPr>
          <w:rFonts w:ascii="Arial Nova" w:hAnsi="Arial Nova" w:cs="Arial"/>
        </w:rPr>
        <w:t>Still very early in determining scope and function of group, please reach out if interested in joining.</w:t>
      </w:r>
    </w:p>
    <w:p w14:paraId="43EA17F7" w14:textId="1304908A" w:rsidR="001912EF" w:rsidRPr="004D46B4" w:rsidRDefault="003E0069" w:rsidP="00D50EC7">
      <w:pPr>
        <w:pStyle w:val="ListParagraph"/>
        <w:numPr>
          <w:ilvl w:val="0"/>
          <w:numId w:val="14"/>
        </w:numPr>
        <w:spacing w:line="276" w:lineRule="auto"/>
        <w:ind w:left="360"/>
        <w:rPr>
          <w:rFonts w:ascii="Arial Nova" w:hAnsi="Arial Nova" w:cs="Arial"/>
        </w:rPr>
      </w:pPr>
      <w:r w:rsidRPr="004D46B4">
        <w:rPr>
          <w:rFonts w:ascii="Arial Nova" w:hAnsi="Arial Nova" w:cs="Arial"/>
        </w:rPr>
        <w:t>FEMA grant just worked on Disaster C</w:t>
      </w:r>
      <w:r w:rsidR="002A5381" w:rsidRPr="004D46B4">
        <w:rPr>
          <w:rFonts w:ascii="Arial Nova" w:hAnsi="Arial Nova" w:cs="Arial"/>
        </w:rPr>
        <w:t xml:space="preserve">ase </w:t>
      </w:r>
      <w:r w:rsidRPr="004D46B4">
        <w:rPr>
          <w:rFonts w:ascii="Arial Nova" w:hAnsi="Arial Nova" w:cs="Arial"/>
        </w:rPr>
        <w:t>M</w:t>
      </w:r>
      <w:r w:rsidR="002A5381" w:rsidRPr="004D46B4">
        <w:rPr>
          <w:rFonts w:ascii="Arial Nova" w:hAnsi="Arial Nova" w:cs="Arial"/>
        </w:rPr>
        <w:t>ana</w:t>
      </w:r>
      <w:r w:rsidRPr="004D46B4">
        <w:rPr>
          <w:rFonts w:ascii="Arial Nova" w:hAnsi="Arial Nova" w:cs="Arial"/>
        </w:rPr>
        <w:t>g</w:t>
      </w:r>
      <w:r w:rsidR="002A5381" w:rsidRPr="004D46B4">
        <w:rPr>
          <w:rFonts w:ascii="Arial Nova" w:hAnsi="Arial Nova" w:cs="Arial"/>
        </w:rPr>
        <w:t>ement</w:t>
      </w:r>
      <w:r w:rsidRPr="004D46B4">
        <w:rPr>
          <w:rFonts w:ascii="Arial Nova" w:hAnsi="Arial Nova" w:cs="Arial"/>
        </w:rPr>
        <w:t xml:space="preserve"> Grant</w:t>
      </w:r>
      <w:r w:rsidR="002A5381" w:rsidRPr="004D46B4">
        <w:rPr>
          <w:rFonts w:ascii="Arial Nova" w:hAnsi="Arial Nova" w:cs="Arial"/>
        </w:rPr>
        <w:t xml:space="preserve"> </w:t>
      </w:r>
      <w:r w:rsidR="004D46B4" w:rsidRPr="004D46B4">
        <w:rPr>
          <w:rFonts w:ascii="Arial Nova" w:hAnsi="Arial Nova" w:cs="Arial"/>
        </w:rPr>
        <w:t xml:space="preserve">- </w:t>
      </w:r>
      <w:r w:rsidRPr="004D46B4">
        <w:rPr>
          <w:rFonts w:ascii="Arial Nova" w:hAnsi="Arial Nova" w:cs="Arial"/>
        </w:rPr>
        <w:t>Grant to help individuals in WKY in declared counties to receive case management</w:t>
      </w:r>
      <w:r w:rsidR="001912EF" w:rsidRPr="004D46B4">
        <w:rPr>
          <w:rFonts w:ascii="Arial Nova" w:hAnsi="Arial Nova" w:cs="Arial"/>
        </w:rPr>
        <w:t>;</w:t>
      </w:r>
      <w:r w:rsidR="000A1757" w:rsidRPr="004D46B4">
        <w:rPr>
          <w:rFonts w:ascii="Arial Nova" w:hAnsi="Arial Nova" w:cs="Arial"/>
        </w:rPr>
        <w:t xml:space="preserve"> i</w:t>
      </w:r>
      <w:r w:rsidRPr="004D46B4">
        <w:rPr>
          <w:rFonts w:ascii="Arial Nova" w:hAnsi="Arial Nova" w:cs="Arial"/>
        </w:rPr>
        <w:t>mmediate needs have not been able to be met.</w:t>
      </w:r>
      <w:r w:rsidR="000A1757" w:rsidRPr="004D46B4">
        <w:rPr>
          <w:rFonts w:ascii="Arial Nova" w:hAnsi="Arial Nova" w:cs="Arial"/>
        </w:rPr>
        <w:t xml:space="preserve"> </w:t>
      </w:r>
      <w:r w:rsidR="004D46B4">
        <w:rPr>
          <w:rFonts w:ascii="Arial Nova" w:hAnsi="Arial Nova" w:cs="Arial"/>
        </w:rPr>
        <w:t>C</w:t>
      </w:r>
      <w:r w:rsidRPr="004D46B4">
        <w:rPr>
          <w:rFonts w:ascii="Arial Nova" w:hAnsi="Arial Nova" w:cs="Arial"/>
        </w:rPr>
        <w:t>ommunity Action Agencies in effected regions will be delivering case m</w:t>
      </w:r>
      <w:r w:rsidR="000A1757" w:rsidRPr="004D46B4">
        <w:rPr>
          <w:rFonts w:ascii="Arial Nova" w:hAnsi="Arial Nova" w:cs="Arial"/>
        </w:rPr>
        <w:t xml:space="preserve">anagement; </w:t>
      </w:r>
      <w:r w:rsidRPr="004D46B4">
        <w:rPr>
          <w:rFonts w:ascii="Arial Nova" w:hAnsi="Arial Nova" w:cs="Arial"/>
        </w:rPr>
        <w:t>case managers will need to know about resources.</w:t>
      </w:r>
      <w:r w:rsidR="001912EF" w:rsidRPr="004D46B4">
        <w:rPr>
          <w:rFonts w:ascii="Arial Nova" w:hAnsi="Arial Nova" w:cs="Arial"/>
        </w:rPr>
        <w:t xml:space="preserve"> </w:t>
      </w:r>
    </w:p>
    <w:p w14:paraId="2F094AEA" w14:textId="77777777" w:rsidR="001912EF" w:rsidRDefault="000A1757" w:rsidP="009522FA">
      <w:pPr>
        <w:pStyle w:val="ListParagraph"/>
        <w:numPr>
          <w:ilvl w:val="0"/>
          <w:numId w:val="16"/>
        </w:numPr>
        <w:spacing w:line="276" w:lineRule="auto"/>
        <w:ind w:left="1080"/>
        <w:rPr>
          <w:rFonts w:ascii="Arial Nova" w:hAnsi="Arial Nova" w:cs="Arial"/>
        </w:rPr>
      </w:pPr>
      <w:r w:rsidRPr="000A1757">
        <w:rPr>
          <w:rFonts w:ascii="Arial Nova" w:hAnsi="Arial Nova" w:cs="Arial"/>
        </w:rPr>
        <w:t xml:space="preserve">Involving </w:t>
      </w:r>
      <w:r w:rsidR="003E0069" w:rsidRPr="000A1757">
        <w:rPr>
          <w:rFonts w:ascii="Arial Nova" w:hAnsi="Arial Nova" w:cs="Arial"/>
        </w:rPr>
        <w:t>state-level project directors to ensure link</w:t>
      </w:r>
      <w:r>
        <w:rPr>
          <w:rFonts w:ascii="Arial Nova" w:hAnsi="Arial Nova" w:cs="Arial"/>
        </w:rPr>
        <w:t>a</w:t>
      </w:r>
      <w:r w:rsidR="003E0069" w:rsidRPr="000A1757">
        <w:rPr>
          <w:rFonts w:ascii="Arial Nova" w:hAnsi="Arial Nova" w:cs="Arial"/>
        </w:rPr>
        <w:t xml:space="preserve">ges are made. </w:t>
      </w:r>
    </w:p>
    <w:p w14:paraId="02A5D601" w14:textId="06A625EB" w:rsidR="003E0069" w:rsidRPr="000A1757" w:rsidRDefault="003E0069" w:rsidP="009522FA">
      <w:pPr>
        <w:pStyle w:val="ListParagraph"/>
        <w:numPr>
          <w:ilvl w:val="0"/>
          <w:numId w:val="16"/>
        </w:numPr>
        <w:spacing w:line="276" w:lineRule="auto"/>
        <w:ind w:left="1080"/>
        <w:rPr>
          <w:rFonts w:ascii="Arial Nova" w:hAnsi="Arial Nova" w:cs="Arial"/>
        </w:rPr>
      </w:pPr>
      <w:r w:rsidRPr="000A1757">
        <w:rPr>
          <w:rFonts w:ascii="Arial Nova" w:hAnsi="Arial Nova" w:cs="Arial"/>
        </w:rPr>
        <w:t>Want to ensure SOC FIVE resources are available/ they’re aware of</w:t>
      </w:r>
      <w:r w:rsidR="000A1757">
        <w:rPr>
          <w:rFonts w:ascii="Arial Nova" w:hAnsi="Arial Nova" w:cs="Arial"/>
        </w:rPr>
        <w:t xml:space="preserve"> services.</w:t>
      </w:r>
    </w:p>
    <w:p w14:paraId="058E55C8" w14:textId="3129AC24" w:rsidR="003E0069" w:rsidRPr="003E0069" w:rsidRDefault="000A1757" w:rsidP="009522FA">
      <w:pPr>
        <w:pStyle w:val="ListParagraph"/>
        <w:numPr>
          <w:ilvl w:val="0"/>
          <w:numId w:val="14"/>
        </w:numPr>
        <w:spacing w:line="276" w:lineRule="auto"/>
        <w:ind w:left="360"/>
        <w:rPr>
          <w:rFonts w:ascii="Arial Nova" w:hAnsi="Arial Nova" w:cs="Arial"/>
        </w:rPr>
      </w:pPr>
      <w:r w:rsidRPr="003E0069">
        <w:rPr>
          <w:rFonts w:ascii="Arial Nova" w:hAnsi="Arial Nova" w:cs="Arial"/>
        </w:rPr>
        <w:t xml:space="preserve">Looking at </w:t>
      </w:r>
      <w:r>
        <w:rPr>
          <w:rFonts w:ascii="Arial Nova" w:hAnsi="Arial Nova" w:cs="Arial"/>
        </w:rPr>
        <w:t xml:space="preserve">a </w:t>
      </w:r>
      <w:r w:rsidR="003E0069" w:rsidRPr="003E0069">
        <w:rPr>
          <w:rFonts w:ascii="Arial Nova" w:hAnsi="Arial Nova" w:cs="Arial"/>
        </w:rPr>
        <w:t xml:space="preserve">plan </w:t>
      </w:r>
      <w:r>
        <w:rPr>
          <w:rFonts w:ascii="Arial Nova" w:hAnsi="Arial Nova" w:cs="Arial"/>
        </w:rPr>
        <w:t xml:space="preserve">to </w:t>
      </w:r>
      <w:r w:rsidR="003E0069" w:rsidRPr="003E0069">
        <w:rPr>
          <w:rFonts w:ascii="Arial Nova" w:hAnsi="Arial Nova" w:cs="Arial"/>
        </w:rPr>
        <w:t>return KY School for Alcohol and other Drug Studies</w:t>
      </w:r>
      <w:r>
        <w:rPr>
          <w:rFonts w:ascii="Arial Nova" w:hAnsi="Arial Nova" w:cs="Arial"/>
        </w:rPr>
        <w:t xml:space="preserve"> Conference, it’s b</w:t>
      </w:r>
      <w:r w:rsidR="003E0069" w:rsidRPr="003E0069">
        <w:rPr>
          <w:rFonts w:ascii="Arial Nova" w:hAnsi="Arial Nova" w:cs="Arial"/>
        </w:rPr>
        <w:t xml:space="preserve">een on hold </w:t>
      </w:r>
      <w:r>
        <w:rPr>
          <w:rFonts w:ascii="Arial Nova" w:hAnsi="Arial Nova" w:cs="Arial"/>
        </w:rPr>
        <w:t>due to</w:t>
      </w:r>
      <w:r w:rsidR="003E0069" w:rsidRPr="003E0069">
        <w:rPr>
          <w:rFonts w:ascii="Arial Nova" w:hAnsi="Arial Nova" w:cs="Arial"/>
        </w:rPr>
        <w:t xml:space="preserve"> COVID; hope to bring back </w:t>
      </w:r>
      <w:r>
        <w:rPr>
          <w:rFonts w:ascii="Arial Nova" w:hAnsi="Arial Nova" w:cs="Arial"/>
        </w:rPr>
        <w:t xml:space="preserve">the </w:t>
      </w:r>
      <w:r w:rsidR="003E0069" w:rsidRPr="003E0069">
        <w:rPr>
          <w:rFonts w:ascii="Arial Nova" w:hAnsi="Arial Nova" w:cs="Arial"/>
        </w:rPr>
        <w:t xml:space="preserve">conference in 2023. In last few </w:t>
      </w:r>
      <w:r>
        <w:rPr>
          <w:rFonts w:ascii="Arial Nova" w:hAnsi="Arial Nova" w:cs="Arial"/>
        </w:rPr>
        <w:t>years,</w:t>
      </w:r>
      <w:r w:rsidR="003E0069" w:rsidRPr="003E0069">
        <w:rPr>
          <w:rFonts w:ascii="Arial Nova" w:hAnsi="Arial Nova" w:cs="Arial"/>
        </w:rPr>
        <w:t xml:space="preserve"> add</w:t>
      </w:r>
      <w:r>
        <w:rPr>
          <w:rFonts w:ascii="Arial Nova" w:hAnsi="Arial Nova" w:cs="Arial"/>
        </w:rPr>
        <w:t>ed</w:t>
      </w:r>
      <w:r w:rsidR="003E0069" w:rsidRPr="003E0069">
        <w:rPr>
          <w:rFonts w:ascii="Arial Nova" w:hAnsi="Arial Nova" w:cs="Arial"/>
        </w:rPr>
        <w:t xml:space="preserve"> adolescent tract and co</w:t>
      </w:r>
      <w:r w:rsidR="004D46B4">
        <w:rPr>
          <w:rFonts w:ascii="Arial Nova" w:hAnsi="Arial Nova" w:cs="Arial"/>
        </w:rPr>
        <w:t>-</w:t>
      </w:r>
      <w:r w:rsidR="003E0069" w:rsidRPr="003E0069">
        <w:rPr>
          <w:rFonts w:ascii="Arial Nova" w:hAnsi="Arial Nova" w:cs="Arial"/>
        </w:rPr>
        <w:t xml:space="preserve">occurring SU/MH focus. </w:t>
      </w:r>
    </w:p>
    <w:p w14:paraId="2C56FA9E" w14:textId="100D6A0E" w:rsidR="003E0069" w:rsidRPr="000A1757" w:rsidRDefault="000A1757" w:rsidP="009522FA">
      <w:pPr>
        <w:spacing w:line="276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>Provider Updates</w:t>
      </w:r>
      <w:r w:rsidR="00D03675">
        <w:rPr>
          <w:rFonts w:ascii="Arial Nova" w:hAnsi="Arial Nova" w:cs="Arial"/>
        </w:rPr>
        <w:t xml:space="preserve"> </w:t>
      </w:r>
      <w:r w:rsidR="002068F9">
        <w:rPr>
          <w:rFonts w:ascii="Arial Nova" w:hAnsi="Arial Nova" w:cs="Arial"/>
        </w:rPr>
        <w:t>(</w:t>
      </w:r>
      <w:r w:rsidR="00D03675">
        <w:rPr>
          <w:rFonts w:ascii="Arial Nova" w:hAnsi="Arial Nova" w:cs="Arial"/>
        </w:rPr>
        <w:t>Randa Bush, New Vista</w:t>
      </w:r>
      <w:r w:rsidR="002068F9">
        <w:rPr>
          <w:rFonts w:ascii="Arial Nova" w:hAnsi="Arial Nova" w:cs="Arial"/>
        </w:rPr>
        <w:t>)</w:t>
      </w:r>
    </w:p>
    <w:p w14:paraId="7F50FD6B" w14:textId="3FAE621D" w:rsidR="003E0069" w:rsidRPr="00D03675" w:rsidRDefault="000A1757" w:rsidP="009522FA">
      <w:pPr>
        <w:pStyle w:val="ListParagraph"/>
        <w:numPr>
          <w:ilvl w:val="0"/>
          <w:numId w:val="14"/>
        </w:numPr>
        <w:spacing w:line="276" w:lineRule="auto"/>
        <w:ind w:left="360"/>
        <w:rPr>
          <w:rFonts w:ascii="Arial Nova" w:hAnsi="Arial Nova" w:cs="Arial"/>
        </w:rPr>
      </w:pPr>
      <w:r>
        <w:rPr>
          <w:rFonts w:ascii="Arial Nova" w:hAnsi="Arial Nova" w:cs="Arial"/>
        </w:rPr>
        <w:t>New Vista has a new peer support specialist</w:t>
      </w:r>
      <w:r w:rsidR="003E0069" w:rsidRPr="003E0069">
        <w:rPr>
          <w:rFonts w:ascii="Arial Nova" w:hAnsi="Arial Nova" w:cs="Arial"/>
        </w:rPr>
        <w:t xml:space="preserve"> on board. </w:t>
      </w:r>
      <w:r w:rsidR="00D03675">
        <w:rPr>
          <w:rFonts w:ascii="Arial Nova" w:hAnsi="Arial Nova" w:cs="Arial"/>
        </w:rPr>
        <w:t>Working on</w:t>
      </w:r>
      <w:r w:rsidR="003E0069" w:rsidRPr="003E0069">
        <w:rPr>
          <w:rFonts w:ascii="Arial Nova" w:hAnsi="Arial Nova" w:cs="Arial"/>
        </w:rPr>
        <w:t xml:space="preserve"> engagement strategies for connect</w:t>
      </w:r>
      <w:r w:rsidR="00D03675">
        <w:rPr>
          <w:rFonts w:ascii="Arial Nova" w:hAnsi="Arial Nova" w:cs="Arial"/>
        </w:rPr>
        <w:t>ing</w:t>
      </w:r>
      <w:r w:rsidR="003E0069" w:rsidRPr="003E0069">
        <w:rPr>
          <w:rFonts w:ascii="Arial Nova" w:hAnsi="Arial Nova" w:cs="Arial"/>
        </w:rPr>
        <w:t xml:space="preserve"> w</w:t>
      </w:r>
      <w:r w:rsidR="00D03675">
        <w:rPr>
          <w:rFonts w:ascii="Arial Nova" w:hAnsi="Arial Nova" w:cs="Arial"/>
        </w:rPr>
        <w:t>ith</w:t>
      </w:r>
      <w:r w:rsidR="003E0069" w:rsidRPr="003E0069">
        <w:rPr>
          <w:rFonts w:ascii="Arial Nova" w:hAnsi="Arial Nova" w:cs="Arial"/>
        </w:rPr>
        <w:t xml:space="preserve"> DCBS families. </w:t>
      </w:r>
    </w:p>
    <w:p w14:paraId="2983D3DC" w14:textId="49549DCE" w:rsidR="003E0069" w:rsidRPr="003E0069" w:rsidRDefault="003E0069" w:rsidP="009522FA">
      <w:pPr>
        <w:spacing w:line="276" w:lineRule="auto"/>
        <w:rPr>
          <w:rFonts w:ascii="Arial Nova" w:hAnsi="Arial Nova" w:cs="Arial"/>
        </w:rPr>
      </w:pPr>
      <w:r w:rsidRPr="003E0069">
        <w:rPr>
          <w:rFonts w:ascii="Arial Nova" w:hAnsi="Arial Nova" w:cs="Arial"/>
        </w:rPr>
        <w:t>Parent/Youth Representative</w:t>
      </w:r>
      <w:r w:rsidR="002068F9">
        <w:rPr>
          <w:rFonts w:ascii="Arial Nova" w:hAnsi="Arial Nova" w:cs="Arial"/>
        </w:rPr>
        <w:t xml:space="preserve"> (</w:t>
      </w:r>
      <w:r w:rsidRPr="003E0069">
        <w:rPr>
          <w:rFonts w:ascii="Arial Nova" w:hAnsi="Arial Nova" w:cs="Arial"/>
        </w:rPr>
        <w:t>Ayana</w:t>
      </w:r>
      <w:r w:rsidR="002068F9">
        <w:rPr>
          <w:rFonts w:ascii="Arial Nova" w:hAnsi="Arial Nova" w:cs="Arial"/>
        </w:rPr>
        <w:t xml:space="preserve"> Coates-Hendricks)</w:t>
      </w:r>
    </w:p>
    <w:p w14:paraId="30A063DA" w14:textId="300F9ADB" w:rsidR="004B431C" w:rsidRPr="00D03675" w:rsidRDefault="003E0069" w:rsidP="009522FA">
      <w:pPr>
        <w:pStyle w:val="ListParagraph"/>
        <w:numPr>
          <w:ilvl w:val="0"/>
          <w:numId w:val="15"/>
        </w:numPr>
        <w:spacing w:line="276" w:lineRule="auto"/>
        <w:ind w:left="780"/>
        <w:rPr>
          <w:rFonts w:ascii="Arial Nova" w:hAnsi="Arial Nova" w:cs="Arial"/>
        </w:rPr>
      </w:pPr>
      <w:r w:rsidRPr="003E0069">
        <w:rPr>
          <w:rFonts w:ascii="Arial Nova" w:hAnsi="Arial Nova" w:cs="Arial"/>
        </w:rPr>
        <w:t>N/A, just happy get to be involved.</w:t>
      </w:r>
    </w:p>
    <w:p w14:paraId="42F220E8" w14:textId="77777777" w:rsidR="004B431C" w:rsidRPr="00100F49" w:rsidRDefault="004B431C" w:rsidP="004B431C">
      <w:pPr>
        <w:pStyle w:val="Heading2"/>
        <w:rPr>
          <w:rFonts w:ascii="Arial Nova" w:hAnsi="Arial Nova"/>
        </w:rPr>
      </w:pPr>
      <w:r w:rsidRPr="00100F49">
        <w:rPr>
          <w:rFonts w:ascii="Arial Nova" w:hAnsi="Arial Nova"/>
        </w:rPr>
        <w:t>Action Items</w:t>
      </w:r>
    </w:p>
    <w:p w14:paraId="5DE53221" w14:textId="77777777" w:rsidR="004B431C" w:rsidRPr="00100F49" w:rsidRDefault="004B431C" w:rsidP="004B431C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100F49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100F49">
        <w:rPr>
          <w:rFonts w:ascii="Arial Nova" w:hAnsi="Arial Nova" w:cstheme="majorHAnsi"/>
          <w:color w:val="2F5496" w:themeColor="accent1" w:themeShade="BF"/>
        </w:rPr>
        <w:tab/>
      </w:r>
      <w:r w:rsidRPr="00100F49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100F49">
        <w:rPr>
          <w:rFonts w:ascii="Arial Nova" w:hAnsi="Arial Nova" w:cstheme="majorHAnsi"/>
          <w:color w:val="2F5496" w:themeColor="accent1" w:themeShade="BF"/>
        </w:rPr>
        <w:tab/>
      </w:r>
      <w:r w:rsidRPr="00100F49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3CC111A0" w14:textId="77777777" w:rsidR="004B431C" w:rsidRDefault="004B431C" w:rsidP="004B431C">
      <w:pPr>
        <w:rPr>
          <w:rFonts w:ascii="Arial Nova" w:hAnsi="Arial Nova"/>
        </w:rPr>
      </w:pPr>
      <w:r w:rsidRPr="00100F49">
        <w:rPr>
          <w:rFonts w:ascii="Arial Nova" w:hAnsi="Arial Nova"/>
        </w:rPr>
        <w:t xml:space="preserve"> N/A</w:t>
      </w:r>
    </w:p>
    <w:p w14:paraId="5542BC2C" w14:textId="25A3B838" w:rsidR="007A3249" w:rsidRPr="002C1030" w:rsidRDefault="000B65A2" w:rsidP="00882EB4">
      <w:r>
        <w:rPr>
          <w:rFonts w:ascii="Arial Nova" w:hAnsi="Arial Nova"/>
        </w:rPr>
        <w:pict w14:anchorId="7132BFB9">
          <v:rect id="_x0000_i1033" style="width:0;height:1.5pt" o:hralign="center" o:hrstd="t" o:hr="t" fillcolor="#a0a0a0" stroked="f"/>
        </w:pict>
      </w:r>
    </w:p>
    <w:p w14:paraId="39CEC35C" w14:textId="14DEFB06" w:rsidR="00882EB4" w:rsidRDefault="00882EB4" w:rsidP="00882EB4">
      <w:pPr>
        <w:rPr>
          <w:rFonts w:ascii="Arial Nova" w:hAnsi="Arial Nova"/>
        </w:rPr>
      </w:pPr>
      <w:r w:rsidRPr="00882EB4">
        <w:rPr>
          <w:rFonts w:ascii="Arial Nova" w:hAnsi="Arial Nova"/>
          <w:b/>
        </w:rPr>
        <w:t xml:space="preserve">Next Meeting: </w:t>
      </w:r>
      <w:r w:rsidRPr="00882EB4">
        <w:rPr>
          <w:rFonts w:ascii="Arial Nova" w:hAnsi="Arial Nova"/>
        </w:rPr>
        <w:t>April 8</w:t>
      </w:r>
      <w:r w:rsidRPr="00882EB4">
        <w:rPr>
          <w:rFonts w:ascii="Arial Nova" w:hAnsi="Arial Nova"/>
          <w:vertAlign w:val="superscript"/>
        </w:rPr>
        <w:t>th</w:t>
      </w:r>
      <w:r w:rsidRPr="00882EB4">
        <w:rPr>
          <w:rFonts w:ascii="Arial Nova" w:hAnsi="Arial Nova"/>
        </w:rPr>
        <w:t>, 2022,</w:t>
      </w:r>
      <w:r w:rsidRPr="00882EB4">
        <w:rPr>
          <w:rFonts w:ascii="Arial Nova" w:hAnsi="Arial Nova"/>
          <w:b/>
        </w:rPr>
        <w:t xml:space="preserve"> </w:t>
      </w:r>
      <w:r w:rsidRPr="00882EB4">
        <w:rPr>
          <w:rFonts w:ascii="Arial Nova" w:hAnsi="Arial Nova"/>
        </w:rPr>
        <w:t xml:space="preserve">via Zoom: </w:t>
      </w:r>
      <w:hyperlink r:id="rId13" w:history="1">
        <w:r w:rsidRPr="00882EB4">
          <w:rPr>
            <w:rStyle w:val="Hyperlink"/>
            <w:rFonts w:ascii="Arial Nova" w:hAnsi="Arial Nova"/>
          </w:rPr>
          <w:t>April S-GMIT Meeting</w:t>
        </w:r>
      </w:hyperlink>
    </w:p>
    <w:p w14:paraId="62DAE05D" w14:textId="77777777" w:rsidR="004E7733" w:rsidRPr="004E7733" w:rsidRDefault="004E7733" w:rsidP="004E7733">
      <w:pPr>
        <w:rPr>
          <w:rFonts w:ascii="Arial Nova" w:hAnsi="Arial Nova"/>
        </w:rPr>
      </w:pPr>
    </w:p>
    <w:sectPr w:rsidR="004E7733" w:rsidRPr="004E7733" w:rsidSect="00BC1B68">
      <w:headerReference w:type="default" r:id="rId14"/>
      <w:pgSz w:w="12240" w:h="15840"/>
      <w:pgMar w:top="225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9207E" w14:textId="77777777" w:rsidR="007E0B89" w:rsidRDefault="007E0B89" w:rsidP="007D000A">
      <w:pPr>
        <w:spacing w:after="0" w:line="240" w:lineRule="auto"/>
      </w:pPr>
      <w:r>
        <w:separator/>
      </w:r>
    </w:p>
  </w:endnote>
  <w:endnote w:type="continuationSeparator" w:id="0">
    <w:p w14:paraId="2785E205" w14:textId="77777777" w:rsidR="007E0B89" w:rsidRDefault="007E0B89" w:rsidP="007D000A">
      <w:pPr>
        <w:spacing w:after="0" w:line="240" w:lineRule="auto"/>
      </w:pPr>
      <w:r>
        <w:continuationSeparator/>
      </w:r>
    </w:p>
  </w:endnote>
  <w:endnote w:type="continuationNotice" w:id="1">
    <w:p w14:paraId="6D867696" w14:textId="77777777" w:rsidR="007E0B89" w:rsidRDefault="007E0B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6C907" w14:textId="77777777" w:rsidR="007E0B89" w:rsidRDefault="007E0B89" w:rsidP="007D000A">
      <w:pPr>
        <w:spacing w:after="0" w:line="240" w:lineRule="auto"/>
      </w:pPr>
      <w:r>
        <w:separator/>
      </w:r>
    </w:p>
  </w:footnote>
  <w:footnote w:type="continuationSeparator" w:id="0">
    <w:p w14:paraId="6C14E045" w14:textId="77777777" w:rsidR="007E0B89" w:rsidRDefault="007E0B89" w:rsidP="007D000A">
      <w:pPr>
        <w:spacing w:after="0" w:line="240" w:lineRule="auto"/>
      </w:pPr>
      <w:r>
        <w:continuationSeparator/>
      </w:r>
    </w:p>
  </w:footnote>
  <w:footnote w:type="continuationNotice" w:id="1">
    <w:p w14:paraId="4F2E6497" w14:textId="77777777" w:rsidR="007E0B89" w:rsidRDefault="007E0B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7292" w14:textId="70D891BF" w:rsidR="007D000A" w:rsidRPr="00F11F55" w:rsidRDefault="007D000A" w:rsidP="00F11F55">
    <w:pPr>
      <w:pStyle w:val="Title"/>
      <w:ind w:left="3330" w:hanging="720"/>
      <w:jc w:val="right"/>
      <w:rPr>
        <w:b/>
        <w:bCs/>
        <w:sz w:val="48"/>
        <w:szCs w:val="48"/>
      </w:rPr>
    </w:pPr>
    <w:r w:rsidRPr="00F11F55">
      <w:rPr>
        <w:b/>
        <w:bCs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25A35B6D" wp14:editId="06F71B4D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1565562" cy="1047750"/>
          <wp:effectExtent l="0" t="0" r="0" b="0"/>
          <wp:wrapNone/>
          <wp:docPr id="3" name="Picture 3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612" cy="1054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030">
      <w:rPr>
        <w:b/>
        <w:bCs/>
        <w:sz w:val="48"/>
        <w:szCs w:val="48"/>
      </w:rPr>
      <w:t>State GMIT Meeting</w:t>
    </w:r>
  </w:p>
  <w:p w14:paraId="4025EF74" w14:textId="7A7D6EF7" w:rsidR="007D000A" w:rsidRPr="002106E2" w:rsidRDefault="002C1030" w:rsidP="007D000A">
    <w:pPr>
      <w:pStyle w:val="Header"/>
      <w:ind w:left="2610"/>
      <w:jc w:val="right"/>
      <w:rPr>
        <w:rFonts w:asciiTheme="majorHAnsi" w:hAnsiTheme="majorHAnsi" w:cstheme="majorHAnsi"/>
        <w:b/>
        <w:bCs/>
        <w:sz w:val="40"/>
        <w:szCs w:val="40"/>
      </w:rPr>
    </w:pPr>
    <w:r>
      <w:rPr>
        <w:rFonts w:asciiTheme="majorHAnsi" w:hAnsiTheme="majorHAnsi" w:cstheme="majorHAnsi"/>
        <w:b/>
        <w:bCs/>
        <w:sz w:val="40"/>
        <w:szCs w:val="40"/>
      </w:rPr>
      <w:t xml:space="preserve">March 11, 2022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62601F1"/>
    <w:multiLevelType w:val="hybridMultilevel"/>
    <w:tmpl w:val="5B9CC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B16BA"/>
    <w:multiLevelType w:val="hybridMultilevel"/>
    <w:tmpl w:val="0F3261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D86F42"/>
    <w:multiLevelType w:val="hybridMultilevel"/>
    <w:tmpl w:val="2092D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2687E"/>
    <w:multiLevelType w:val="hybridMultilevel"/>
    <w:tmpl w:val="D94CE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D3845"/>
    <w:multiLevelType w:val="hybridMultilevel"/>
    <w:tmpl w:val="11B833C8"/>
    <w:lvl w:ilvl="0" w:tplc="45205634">
      <w:start w:val="6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12F7E"/>
    <w:multiLevelType w:val="hybridMultilevel"/>
    <w:tmpl w:val="5FC21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01821"/>
    <w:multiLevelType w:val="hybridMultilevel"/>
    <w:tmpl w:val="E5904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A90D46"/>
    <w:multiLevelType w:val="hybridMultilevel"/>
    <w:tmpl w:val="D09EE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56E09"/>
    <w:multiLevelType w:val="hybridMultilevel"/>
    <w:tmpl w:val="403A72A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691932E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C7045D0"/>
    <w:multiLevelType w:val="hybridMultilevel"/>
    <w:tmpl w:val="22BE3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471C7"/>
    <w:multiLevelType w:val="hybridMultilevel"/>
    <w:tmpl w:val="6E60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A723B"/>
    <w:multiLevelType w:val="hybridMultilevel"/>
    <w:tmpl w:val="2472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4599C"/>
    <w:multiLevelType w:val="hybridMultilevel"/>
    <w:tmpl w:val="1DFA4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737C1"/>
    <w:multiLevelType w:val="hybridMultilevel"/>
    <w:tmpl w:val="3DCE5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85F74"/>
    <w:multiLevelType w:val="hybridMultilevel"/>
    <w:tmpl w:val="8702D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2"/>
  </w:num>
  <w:num w:numId="5">
    <w:abstractNumId w:val="9"/>
  </w:num>
  <w:num w:numId="6">
    <w:abstractNumId w:val="5"/>
  </w:num>
  <w:num w:numId="7">
    <w:abstractNumId w:val="14"/>
  </w:num>
  <w:num w:numId="8">
    <w:abstractNumId w:val="4"/>
  </w:num>
  <w:num w:numId="9">
    <w:abstractNumId w:val="11"/>
  </w:num>
  <w:num w:numId="10">
    <w:abstractNumId w:val="3"/>
  </w:num>
  <w:num w:numId="11">
    <w:abstractNumId w:val="13"/>
  </w:num>
  <w:num w:numId="12">
    <w:abstractNumId w:val="6"/>
  </w:num>
  <w:num w:numId="13">
    <w:abstractNumId w:val="0"/>
  </w:num>
  <w:num w:numId="14">
    <w:abstractNumId w:val="7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49"/>
    <w:rsid w:val="00020A08"/>
    <w:rsid w:val="00034223"/>
    <w:rsid w:val="000459C3"/>
    <w:rsid w:val="0009772F"/>
    <w:rsid w:val="000A1757"/>
    <w:rsid w:val="000B65A2"/>
    <w:rsid w:val="000E0CAB"/>
    <w:rsid w:val="00100F49"/>
    <w:rsid w:val="00113470"/>
    <w:rsid w:val="00141FD3"/>
    <w:rsid w:val="001544F4"/>
    <w:rsid w:val="001631C8"/>
    <w:rsid w:val="001912EF"/>
    <w:rsid w:val="001B61D5"/>
    <w:rsid w:val="001D5F5D"/>
    <w:rsid w:val="002068F9"/>
    <w:rsid w:val="002106E2"/>
    <w:rsid w:val="00221814"/>
    <w:rsid w:val="00275958"/>
    <w:rsid w:val="002A5381"/>
    <w:rsid w:val="002C1030"/>
    <w:rsid w:val="00300972"/>
    <w:rsid w:val="0035573B"/>
    <w:rsid w:val="0038054A"/>
    <w:rsid w:val="003B1CE2"/>
    <w:rsid w:val="003E0069"/>
    <w:rsid w:val="00417188"/>
    <w:rsid w:val="004B431C"/>
    <w:rsid w:val="004B4848"/>
    <w:rsid w:val="004D46B4"/>
    <w:rsid w:val="004E7733"/>
    <w:rsid w:val="005E3BAB"/>
    <w:rsid w:val="00667778"/>
    <w:rsid w:val="006B08A8"/>
    <w:rsid w:val="00724920"/>
    <w:rsid w:val="007731F7"/>
    <w:rsid w:val="007766B6"/>
    <w:rsid w:val="007949DE"/>
    <w:rsid w:val="007A3249"/>
    <w:rsid w:val="007D000A"/>
    <w:rsid w:val="007D2D65"/>
    <w:rsid w:val="007E0B89"/>
    <w:rsid w:val="007F7DA5"/>
    <w:rsid w:val="0080242F"/>
    <w:rsid w:val="00802C47"/>
    <w:rsid w:val="0081164D"/>
    <w:rsid w:val="00814B1D"/>
    <w:rsid w:val="008314B8"/>
    <w:rsid w:val="00862936"/>
    <w:rsid w:val="00882EB4"/>
    <w:rsid w:val="00940F48"/>
    <w:rsid w:val="009420D0"/>
    <w:rsid w:val="00950646"/>
    <w:rsid w:val="009522FA"/>
    <w:rsid w:val="009739CA"/>
    <w:rsid w:val="009E7F63"/>
    <w:rsid w:val="00A06A40"/>
    <w:rsid w:val="00A2783E"/>
    <w:rsid w:val="00A46BFD"/>
    <w:rsid w:val="00A50FBA"/>
    <w:rsid w:val="00A57A72"/>
    <w:rsid w:val="00A77A8C"/>
    <w:rsid w:val="00A82344"/>
    <w:rsid w:val="00A912EC"/>
    <w:rsid w:val="00AA69DB"/>
    <w:rsid w:val="00AB7F3D"/>
    <w:rsid w:val="00AC3928"/>
    <w:rsid w:val="00B60C4F"/>
    <w:rsid w:val="00BB26D9"/>
    <w:rsid w:val="00BC1B68"/>
    <w:rsid w:val="00C30810"/>
    <w:rsid w:val="00C93EA0"/>
    <w:rsid w:val="00CB2D98"/>
    <w:rsid w:val="00CE4668"/>
    <w:rsid w:val="00D03675"/>
    <w:rsid w:val="00D31209"/>
    <w:rsid w:val="00D738B2"/>
    <w:rsid w:val="00DA5DC8"/>
    <w:rsid w:val="00DB1EF0"/>
    <w:rsid w:val="00DE0362"/>
    <w:rsid w:val="00E35058"/>
    <w:rsid w:val="00E84089"/>
    <w:rsid w:val="00F11F55"/>
    <w:rsid w:val="00F146C1"/>
    <w:rsid w:val="00F20833"/>
    <w:rsid w:val="00F2716C"/>
    <w:rsid w:val="00F3059B"/>
    <w:rsid w:val="00F92AC1"/>
    <w:rsid w:val="00FB4A74"/>
    <w:rsid w:val="00FC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689C2"/>
  <w15:chartTrackingRefBased/>
  <w15:docId w15:val="{6DB7F6A7-EED8-45D5-8DF0-65A4BF70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31C"/>
  </w:style>
  <w:style w:type="paragraph" w:styleId="Heading1">
    <w:name w:val="heading 1"/>
    <w:basedOn w:val="Normal"/>
    <w:next w:val="Normal"/>
    <w:link w:val="Heading1Char"/>
    <w:uiPriority w:val="9"/>
    <w:qFormat/>
    <w:rsid w:val="007D0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8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00A"/>
  </w:style>
  <w:style w:type="paragraph" w:styleId="Footer">
    <w:name w:val="footer"/>
    <w:basedOn w:val="Normal"/>
    <w:link w:val="Foot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00A"/>
  </w:style>
  <w:style w:type="paragraph" w:customStyle="1" w:styleId="BodyCopy">
    <w:name w:val="Body Copy"/>
    <w:basedOn w:val="Normal"/>
    <w:qFormat/>
    <w:rsid w:val="007D000A"/>
    <w:pPr>
      <w:spacing w:after="0" w:line="240" w:lineRule="auto"/>
    </w:pPr>
    <w:rPr>
      <w:spacing w:val="8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4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1"/>
    <w:rsid w:val="00A46B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4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08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208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8234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C31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82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02web.zoom.us/j/82154195143?pwd=anYrVjlJRXQ4ejgxaDRYeDFCQ0IrUT0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e.Wagoner@ky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wa240\Documents\Minutes\Meeting-Minutes-SOCFIVE%20State%20GMIT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9A13770F5AA42B15B14C6B70D7062" ma:contentTypeVersion="10" ma:contentTypeDescription="Create a new document." ma:contentTypeScope="" ma:versionID="59a5b2a92aca8915f5c3a61a668c71e6">
  <xsd:schema xmlns:xsd="http://www.w3.org/2001/XMLSchema" xmlns:xs="http://www.w3.org/2001/XMLSchema" xmlns:p="http://schemas.microsoft.com/office/2006/metadata/properties" xmlns:ns2="7d8d0c72-2f02-4953-85f0-3ce83c7aea03" xmlns:ns3="dd2e314e-25da-44a4-a0ce-9a4bc84ad9dd" targetNamespace="http://schemas.microsoft.com/office/2006/metadata/properties" ma:root="true" ma:fieldsID="23283a0af6ccb0b21dc0d9cae79f4918" ns2:_="" ns3:_="">
    <xsd:import namespace="7d8d0c72-2f02-4953-85f0-3ce83c7aea03"/>
    <xsd:import namespace="dd2e314e-25da-44a4-a0ce-9a4bc84ad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d0c72-2f02-4953-85f0-3ce83c7ae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314e-25da-44a4-a0ce-9a4bc84ad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E2351-A162-4526-AD5E-7ABFF241C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1C08E6-80DC-4FF5-94DB-386CB036AD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79C75A-6AF0-497C-A282-797F5B99A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d0c72-2f02-4953-85f0-3ce83c7aea03"/>
    <ds:schemaRef ds:uri="dd2e314e-25da-44a4-a0ce-9a4bc84ad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AA69AC-9BBE-4D35-B467-4C4BE707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Meeting-Minutes-SOCFIVE State GMIT </Template>
  <TotalTime>8</TotalTime>
  <Pages>5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Ware, Jessica R.</dc:creator>
  <cp:keywords/>
  <dc:description/>
  <cp:lastModifiedBy>Ward, Dee Dee D (BHDID/Frankfort)</cp:lastModifiedBy>
  <cp:revision>3</cp:revision>
  <dcterms:created xsi:type="dcterms:W3CDTF">2022-03-31T15:10:00Z</dcterms:created>
  <dcterms:modified xsi:type="dcterms:W3CDTF">2022-04-05T15:09:00Z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0x010100A4D9A13770F5AA42B15B14C6B70D7062</vt:lpwstr>
  </property>
</Properties>
</file>