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6493" w14:textId="77777777" w:rsidR="00275958" w:rsidRPr="00C800E3" w:rsidRDefault="007D000A" w:rsidP="007D000A">
      <w:pPr>
        <w:pStyle w:val="Heading1"/>
        <w:rPr>
          <w:rFonts w:ascii="Arial Nova" w:hAnsi="Arial Nova"/>
        </w:rPr>
      </w:pPr>
      <w:r w:rsidRPr="00C800E3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B01DD6" wp14:editId="20754BE6">
                <wp:simplePos x="0" y="0"/>
                <wp:positionH relativeFrom="margin">
                  <wp:posOffset>0</wp:posOffset>
                </wp:positionH>
                <wp:positionV relativeFrom="paragraph">
                  <wp:posOffset>177800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FD03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59D4418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4D4A04B1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2BA2C814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01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pt;width:555pt;height:7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" fillcolor="#e7e6e6 [3214]">
                <v:textbox>
                  <w:txbxContent>
                    <w:p w14:paraId="50DEFD03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59D4418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4D4A04B1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2BA2C814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00E3">
        <w:rPr>
          <w:rFonts w:ascii="Arial Nova" w:hAnsi="Arial Nova"/>
        </w:rPr>
        <w:t>Attendees</w:t>
      </w:r>
    </w:p>
    <w:tbl>
      <w:tblPr>
        <w:tblStyle w:val="TableGrid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2701"/>
        <w:gridCol w:w="360"/>
        <w:gridCol w:w="2340"/>
        <w:gridCol w:w="449"/>
        <w:gridCol w:w="1891"/>
        <w:gridCol w:w="360"/>
        <w:gridCol w:w="2250"/>
      </w:tblGrid>
      <w:tr w:rsidR="00E35058" w:rsidRPr="00C800E3" w14:paraId="5E5C4850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-36768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4E96304F" w14:textId="6C44A36E" w:rsidR="00E35058" w:rsidRPr="00C800E3" w:rsidRDefault="005D1395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01" w:type="dxa"/>
            <w:vAlign w:val="center"/>
          </w:tcPr>
          <w:p w14:paraId="72C83451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Ayana Coates-Hendricks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58BFDAB" w14:textId="54D02063" w:rsidR="00E35058" w:rsidRPr="00C800E3" w:rsidRDefault="006F4CFA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668F2E82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Chris Cordell</w:t>
            </w:r>
          </w:p>
        </w:tc>
        <w:sdt>
          <w:sdtPr>
            <w:rPr>
              <w:rFonts w:ascii="Arial Nova" w:hAnsi="Arial Nova"/>
            </w:rPr>
            <w:id w:val="-211198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1DF82392" w14:textId="7CECF480" w:rsidR="00E35058" w:rsidRPr="00C800E3" w:rsidRDefault="00E873BC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5379528F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Leslie Hughes</w:t>
            </w:r>
          </w:p>
        </w:tc>
        <w:sdt>
          <w:sdtPr>
            <w:rPr>
              <w:rFonts w:ascii="Arial Nova" w:hAnsi="Arial Nova"/>
            </w:rPr>
            <w:id w:val="-495319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0610C77" w14:textId="74657752" w:rsidR="00E35058" w:rsidRPr="00C800E3" w:rsidRDefault="00E873BC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56282D3C" w14:textId="256BD69A" w:rsidR="00E35058" w:rsidRPr="00C800E3" w:rsidRDefault="00E873BC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James Sherry</w:t>
            </w:r>
          </w:p>
        </w:tc>
      </w:tr>
      <w:tr w:rsidR="00E35058" w:rsidRPr="00C800E3" w14:paraId="0EF98E92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-420017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154F0606" w14:textId="0F9FC448" w:rsidR="00E35058" w:rsidRPr="00C800E3" w:rsidRDefault="006F4CFA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13A6C94F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 xml:space="preserve">Dee </w:t>
            </w:r>
            <w:proofErr w:type="spellStart"/>
            <w:r w:rsidRPr="00C800E3">
              <w:rPr>
                <w:rFonts w:ascii="Arial Nova" w:hAnsi="Arial Nova"/>
              </w:rPr>
              <w:t>Dee</w:t>
            </w:r>
            <w:proofErr w:type="spellEnd"/>
            <w:r w:rsidRPr="00C800E3">
              <w:rPr>
                <w:rFonts w:ascii="Arial Nova" w:hAnsi="Arial Nova"/>
              </w:rPr>
              <w:t xml:space="preserve"> Ward</w:t>
            </w:r>
          </w:p>
        </w:tc>
        <w:sdt>
          <w:sdtPr>
            <w:rPr>
              <w:rFonts w:ascii="Arial Nova" w:hAnsi="Arial Nova"/>
            </w:rPr>
            <w:id w:val="18281683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08586DD" w14:textId="775456B5" w:rsidR="00E35058" w:rsidRPr="00C800E3" w:rsidRDefault="006D68F8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1D937161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Dakota Simmons</w:t>
            </w:r>
          </w:p>
        </w:tc>
        <w:sdt>
          <w:sdtPr>
            <w:rPr>
              <w:rFonts w:ascii="Arial Nova" w:hAnsi="Arial Nova"/>
            </w:rPr>
            <w:id w:val="1803422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3C714658" w14:textId="462C038C" w:rsidR="00E35058" w:rsidRPr="00C800E3" w:rsidRDefault="006F4CFA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60A47479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Beth Jordan</w:t>
            </w:r>
          </w:p>
        </w:tc>
        <w:sdt>
          <w:sdtPr>
            <w:rPr>
              <w:rFonts w:ascii="Arial Nova" w:hAnsi="Arial Nova"/>
            </w:rPr>
            <w:id w:val="-4900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01527AA" w14:textId="77777777" w:rsidR="00E35058" w:rsidRPr="00C800E3" w:rsidRDefault="00E35058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669F7933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Christa Bell</w:t>
            </w:r>
          </w:p>
        </w:tc>
      </w:tr>
      <w:tr w:rsidR="00E35058" w:rsidRPr="00C800E3" w14:paraId="5CA06A26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18943043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16DF1FE1" w14:textId="61A5B970" w:rsidR="00E35058" w:rsidRPr="00C800E3" w:rsidRDefault="006F4CFA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08D6ADFE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Joy Varney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EDDA60B" w14:textId="468ED3C8" w:rsidR="00E35058" w:rsidRPr="00C800E3" w:rsidRDefault="00952A60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0" w:type="dxa"/>
            <w:vAlign w:val="center"/>
          </w:tcPr>
          <w:p w14:paraId="0837B364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Jeremy Pope</w:t>
            </w:r>
          </w:p>
        </w:tc>
        <w:sdt>
          <w:sdtPr>
            <w:rPr>
              <w:rFonts w:ascii="Arial Nova" w:hAnsi="Arial Nova"/>
            </w:rPr>
            <w:id w:val="192245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5BE9AA11" w14:textId="77777777" w:rsidR="00E35058" w:rsidRPr="00C800E3" w:rsidRDefault="00E35058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91" w:type="dxa"/>
            <w:vAlign w:val="center"/>
          </w:tcPr>
          <w:p w14:paraId="2E2E247F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Barb Greene</w:t>
            </w:r>
          </w:p>
        </w:tc>
        <w:sdt>
          <w:sdtPr>
            <w:rPr>
              <w:rFonts w:ascii="Arial Nova" w:hAnsi="Arial Nova"/>
            </w:rPr>
            <w:id w:val="1150254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B3AD934" w14:textId="5A1AE1F3" w:rsidR="00E35058" w:rsidRPr="00C800E3" w:rsidRDefault="00E23C63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5BAB7B27" w14:textId="29D13B35" w:rsidR="00E35058" w:rsidRPr="00C800E3" w:rsidRDefault="00E23C63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Meghan Ackerman</w:t>
            </w:r>
          </w:p>
        </w:tc>
      </w:tr>
      <w:tr w:rsidR="00E35058" w:rsidRPr="00C800E3" w14:paraId="2828DA78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-9153141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11150BA0" w14:textId="5AB19281" w:rsidR="00E35058" w:rsidRPr="00C800E3" w:rsidRDefault="00E873BC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6F6BA81A" w14:textId="09A5D5AC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Kate Overberg Wag</w:t>
            </w:r>
            <w:r w:rsidR="00882EB4" w:rsidRPr="00C800E3">
              <w:rPr>
                <w:rFonts w:ascii="Arial Nova" w:hAnsi="Arial Nova"/>
              </w:rPr>
              <w:t>o</w:t>
            </w:r>
            <w:r w:rsidRPr="00C800E3">
              <w:rPr>
                <w:rFonts w:ascii="Arial Nova" w:hAnsi="Arial Nova"/>
              </w:rPr>
              <w:t>ner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01CE961" w14:textId="6F1C301C" w:rsidR="00E35058" w:rsidRPr="00C800E3" w:rsidRDefault="00E873BC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4031F280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Michelle Niehaus</w:t>
            </w:r>
          </w:p>
        </w:tc>
        <w:sdt>
          <w:sdtPr>
            <w:rPr>
              <w:rFonts w:ascii="Arial Nova" w:hAnsi="Arial Nova"/>
            </w:rPr>
            <w:id w:val="-132873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5730DE2F" w14:textId="77777777" w:rsidR="00E35058" w:rsidRPr="00C800E3" w:rsidRDefault="00E35058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91" w:type="dxa"/>
            <w:vAlign w:val="center"/>
          </w:tcPr>
          <w:p w14:paraId="08C88812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Kelli Root</w:t>
            </w:r>
          </w:p>
        </w:tc>
        <w:sdt>
          <w:sdtPr>
            <w:rPr>
              <w:rFonts w:ascii="Arial Nova" w:hAnsi="Arial Nova"/>
            </w:rPr>
            <w:id w:val="-19469119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018C999" w14:textId="69B03533" w:rsidR="00E35058" w:rsidRPr="00C800E3" w:rsidRDefault="006D68F8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21FAA8C2" w14:textId="6A33010C" w:rsidR="00E35058" w:rsidRPr="00C800E3" w:rsidRDefault="006D68F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Amy Jeffers</w:t>
            </w:r>
          </w:p>
        </w:tc>
      </w:tr>
      <w:tr w:rsidR="00E35058" w:rsidRPr="00C800E3" w14:paraId="0D350816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196962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4251E5B7" w14:textId="08C4EF37" w:rsidR="00E35058" w:rsidRPr="00C800E3" w:rsidRDefault="00952A60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01" w:type="dxa"/>
            <w:vAlign w:val="center"/>
          </w:tcPr>
          <w:p w14:paraId="5AE67931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Kelly Bradshaw</w:t>
            </w:r>
          </w:p>
        </w:tc>
        <w:sdt>
          <w:sdtPr>
            <w:rPr>
              <w:rFonts w:ascii="Arial Nova" w:hAnsi="Arial Nova"/>
            </w:rPr>
            <w:id w:val="-1813858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6C4333A" w14:textId="1C75CB66" w:rsidR="00E35058" w:rsidRPr="00C800E3" w:rsidRDefault="006D68F8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3FEE1D86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Katie Kirkland</w:t>
            </w:r>
            <w:r w:rsidRPr="00C800E3" w:rsidDel="00AD7E21">
              <w:rPr>
                <w:rFonts w:ascii="Arial Nova" w:hAnsi="Arial Nova"/>
              </w:rPr>
              <w:t xml:space="preserve"> </w:t>
            </w:r>
          </w:p>
        </w:tc>
        <w:sdt>
          <w:sdtPr>
            <w:rPr>
              <w:rFonts w:ascii="Arial Nova" w:hAnsi="Arial Nova"/>
            </w:rPr>
            <w:id w:val="-423879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2CEF7546" w14:textId="253842ED" w:rsidR="00E35058" w:rsidRPr="00C800E3" w:rsidRDefault="006D68F8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7972BEDD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Jennifer Warren</w:t>
            </w:r>
          </w:p>
        </w:tc>
        <w:sdt>
          <w:sdtPr>
            <w:rPr>
              <w:rFonts w:ascii="Arial Nova" w:hAnsi="Arial Nova"/>
            </w:rPr>
            <w:id w:val="36001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2112C94" w14:textId="45DE22B6" w:rsidR="00E35058" w:rsidRPr="00C800E3" w:rsidRDefault="00E873BC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27E81331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proofErr w:type="spellStart"/>
            <w:r w:rsidRPr="00C800E3">
              <w:rPr>
                <w:rFonts w:ascii="Arial Nova" w:hAnsi="Arial Nova"/>
              </w:rPr>
              <w:t>Erix</w:t>
            </w:r>
            <w:proofErr w:type="spellEnd"/>
            <w:r w:rsidRPr="00C800E3">
              <w:rPr>
                <w:rFonts w:ascii="Arial Nova" w:hAnsi="Arial Nova"/>
              </w:rPr>
              <w:t xml:space="preserve"> Delgado</w:t>
            </w:r>
          </w:p>
        </w:tc>
      </w:tr>
      <w:tr w:rsidR="00E35058" w:rsidRPr="00C800E3" w14:paraId="40F937B0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20878016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4683D9D5" w14:textId="69FF3F90" w:rsidR="00E35058" w:rsidRPr="00C800E3" w:rsidRDefault="006F4CFA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4B488FCD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Kelly Dorman</w:t>
            </w:r>
          </w:p>
        </w:tc>
        <w:sdt>
          <w:sdtPr>
            <w:rPr>
              <w:rFonts w:ascii="Arial Nova" w:hAnsi="Arial Nova"/>
            </w:rPr>
            <w:id w:val="127829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9C199FE" w14:textId="5B44F09D" w:rsidR="00E35058" w:rsidRPr="00C800E3" w:rsidRDefault="00952A60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0" w:type="dxa"/>
            <w:vAlign w:val="center"/>
          </w:tcPr>
          <w:p w14:paraId="533D7C0A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Jenny Thornhill</w:t>
            </w:r>
          </w:p>
        </w:tc>
        <w:sdt>
          <w:sdtPr>
            <w:rPr>
              <w:rFonts w:ascii="Arial Nova" w:hAnsi="Arial Nova"/>
            </w:rPr>
            <w:id w:val="-98416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78CC7282" w14:textId="06918367" w:rsidR="00E35058" w:rsidRPr="00C800E3" w:rsidRDefault="00952A60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1" w:type="dxa"/>
            <w:vAlign w:val="center"/>
          </w:tcPr>
          <w:p w14:paraId="5651CE20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Sherri Staley</w:t>
            </w:r>
          </w:p>
        </w:tc>
        <w:sdt>
          <w:sdtPr>
            <w:rPr>
              <w:rFonts w:ascii="Arial Nova" w:hAnsi="Arial Nova"/>
            </w:rPr>
            <w:id w:val="-15388131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B5D86DB" w14:textId="5747A9F4" w:rsidR="00E35058" w:rsidRPr="00C800E3" w:rsidRDefault="00E873BC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6E0B423E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Mary Carpenter</w:t>
            </w:r>
          </w:p>
        </w:tc>
      </w:tr>
      <w:tr w:rsidR="00E35058" w:rsidRPr="00C800E3" w14:paraId="0B193E93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-22614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33DA3BD2" w14:textId="6AA36001" w:rsidR="00E35058" w:rsidRPr="00C800E3" w:rsidRDefault="00952A60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01" w:type="dxa"/>
            <w:vAlign w:val="center"/>
          </w:tcPr>
          <w:p w14:paraId="5635BBCF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Lizzie Minton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672C9D7" w14:textId="7ED591F0" w:rsidR="00E35058" w:rsidRPr="00C800E3" w:rsidRDefault="00952A60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0" w:type="dxa"/>
            <w:vAlign w:val="center"/>
          </w:tcPr>
          <w:p w14:paraId="5CB62E8C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Clarissa Allen</w:t>
            </w:r>
          </w:p>
        </w:tc>
        <w:sdt>
          <w:sdtPr>
            <w:rPr>
              <w:rFonts w:ascii="Arial Nova" w:hAnsi="Arial Nova"/>
            </w:rPr>
            <w:id w:val="-1835143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54248AD9" w14:textId="69B20489" w:rsidR="00E35058" w:rsidRPr="00C800E3" w:rsidRDefault="006F4CFA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18EF8671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Dyzz Cooper</w:t>
            </w:r>
          </w:p>
        </w:tc>
        <w:sdt>
          <w:sdtPr>
            <w:rPr>
              <w:rFonts w:ascii="Arial Nova" w:hAnsi="Arial Nova"/>
            </w:rPr>
            <w:id w:val="-17440145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8056E33" w14:textId="25FB4BF4" w:rsidR="00E35058" w:rsidRPr="00C800E3" w:rsidRDefault="006D68F8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43616980" w14:textId="2BD6C9C8" w:rsidR="00E35058" w:rsidRPr="00C800E3" w:rsidRDefault="006D68F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Hannah Hyatt</w:t>
            </w:r>
          </w:p>
        </w:tc>
      </w:tr>
      <w:tr w:rsidR="00E35058" w:rsidRPr="00C800E3" w14:paraId="16CBD581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6315223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62825688" w14:textId="3FF6A654" w:rsidR="00E35058" w:rsidRPr="00C800E3" w:rsidRDefault="006D68F8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3D3E8409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Maxine Reid</w:t>
            </w:r>
          </w:p>
        </w:tc>
        <w:sdt>
          <w:sdtPr>
            <w:rPr>
              <w:rFonts w:ascii="Arial Nova" w:hAnsi="Arial Nova"/>
            </w:rPr>
            <w:id w:val="-1985609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25C24F0" w14:textId="010532E2" w:rsidR="00E35058" w:rsidRPr="00C800E3" w:rsidRDefault="00E873BC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4401D298" w14:textId="7E051FD5" w:rsidR="00E35058" w:rsidRPr="00C800E3" w:rsidRDefault="00E873BC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Chelsa Hamilton</w:t>
            </w:r>
          </w:p>
        </w:tc>
        <w:sdt>
          <w:sdtPr>
            <w:rPr>
              <w:rFonts w:ascii="Arial Nova" w:hAnsi="Arial Nova"/>
            </w:rPr>
            <w:id w:val="3543911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14F8EF08" w14:textId="4600618E" w:rsidR="00E35058" w:rsidRPr="00C800E3" w:rsidRDefault="006D68F8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2CF6C945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Carol Cecil</w:t>
            </w:r>
          </w:p>
        </w:tc>
        <w:sdt>
          <w:sdtPr>
            <w:rPr>
              <w:rFonts w:ascii="Arial Nova" w:hAnsi="Arial Nova"/>
            </w:rPr>
            <w:id w:val="-11237694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2941ADC" w14:textId="7DE33B54" w:rsidR="00E35058" w:rsidRPr="00C800E3" w:rsidRDefault="00E873BC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56D725A3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Katy Mullins</w:t>
            </w:r>
          </w:p>
        </w:tc>
      </w:tr>
      <w:tr w:rsidR="00E35058" w:rsidRPr="00C800E3" w14:paraId="62666A59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-35659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24CA6FEF" w14:textId="64B0638C" w:rsidR="00E35058" w:rsidRPr="00C800E3" w:rsidRDefault="00952A60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01" w:type="dxa"/>
            <w:vAlign w:val="center"/>
          </w:tcPr>
          <w:p w14:paraId="0534F4E7" w14:textId="14696A22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Micah Blevins</w:t>
            </w:r>
          </w:p>
        </w:tc>
        <w:sdt>
          <w:sdtPr>
            <w:rPr>
              <w:rFonts w:ascii="Arial Nova" w:hAnsi="Arial Nova"/>
            </w:rPr>
            <w:id w:val="-7696201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BA3E38F" w14:textId="638663DB" w:rsidR="00E35058" w:rsidRPr="00C800E3" w:rsidRDefault="00E873BC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395DD425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Traci DeSimone</w:t>
            </w:r>
          </w:p>
        </w:tc>
        <w:sdt>
          <w:sdtPr>
            <w:rPr>
              <w:rFonts w:ascii="Arial Nova" w:hAnsi="Arial Nova"/>
            </w:rPr>
            <w:id w:val="-701132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5FA05832" w14:textId="3B998D93" w:rsidR="00E35058" w:rsidRPr="00C800E3" w:rsidRDefault="00E23C63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25645E51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Carmilla Ratliff</w:t>
            </w:r>
          </w:p>
        </w:tc>
        <w:sdt>
          <w:sdtPr>
            <w:rPr>
              <w:rFonts w:ascii="Arial Nova" w:hAnsi="Arial Nova"/>
            </w:rPr>
            <w:id w:val="-224923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6830F56" w14:textId="16CE7574" w:rsidR="00E35058" w:rsidRPr="00C800E3" w:rsidRDefault="006D68F8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3CF01BC7" w14:textId="34C93963" w:rsidR="00E35058" w:rsidRPr="00C800E3" w:rsidRDefault="006D68F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Veronica Sears</w:t>
            </w:r>
          </w:p>
        </w:tc>
      </w:tr>
      <w:tr w:rsidR="00E35058" w:rsidRPr="00C800E3" w14:paraId="68E7B9C9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-13279048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0E0AB5FF" w14:textId="11FA0833" w:rsidR="00E35058" w:rsidRPr="00C800E3" w:rsidRDefault="00023745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4BF4AD0F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Tammi Taylor</w:t>
            </w:r>
          </w:p>
        </w:tc>
        <w:sdt>
          <w:sdtPr>
            <w:rPr>
              <w:rFonts w:ascii="Arial Nova" w:hAnsi="Arial Nova"/>
            </w:rPr>
            <w:id w:val="9455854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4A005D9" w14:textId="223BD0F6" w:rsidR="00E35058" w:rsidRPr="00C800E3" w:rsidRDefault="00C56B8F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0A0D10CE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Randa Bush</w:t>
            </w:r>
          </w:p>
        </w:tc>
        <w:sdt>
          <w:sdtPr>
            <w:rPr>
              <w:rFonts w:ascii="Arial Nova" w:hAnsi="Arial Nova"/>
            </w:rPr>
            <w:id w:val="7132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324A6071" w14:textId="27EE43F9" w:rsidR="00E35058" w:rsidRPr="00C800E3" w:rsidRDefault="00952A60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1" w:type="dxa"/>
            <w:vAlign w:val="center"/>
          </w:tcPr>
          <w:p w14:paraId="6A628BF7" w14:textId="77777777" w:rsidR="00E35058" w:rsidRPr="00C800E3" w:rsidRDefault="00E35058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Vestena Robbins</w:t>
            </w:r>
          </w:p>
        </w:tc>
        <w:sdt>
          <w:sdtPr>
            <w:rPr>
              <w:rFonts w:ascii="Arial Nova" w:hAnsi="Arial Nova"/>
            </w:rPr>
            <w:id w:val="-17100331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1A0766B" w14:textId="729BC4CF" w:rsidR="00E35058" w:rsidRPr="00C800E3" w:rsidRDefault="00E23C63" w:rsidP="00E35058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63EBD217" w14:textId="266F5CF9" w:rsidR="00E35058" w:rsidRPr="00C800E3" w:rsidRDefault="00E23C63" w:rsidP="00E35058">
            <w:pPr>
              <w:rPr>
                <w:rFonts w:ascii="Arial Nova" w:hAnsi="Arial Nova"/>
              </w:rPr>
            </w:pPr>
            <w:r w:rsidRPr="00C800E3">
              <w:rPr>
                <w:rFonts w:ascii="Arial Nova" w:hAnsi="Arial Nova"/>
              </w:rPr>
              <w:t>Melinda Vise</w:t>
            </w:r>
          </w:p>
        </w:tc>
      </w:tr>
      <w:tr w:rsidR="00023745" w:rsidRPr="00C800E3" w14:paraId="031A5BD4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-8036998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62C33311" w14:textId="64CDB843" w:rsidR="00023745" w:rsidRDefault="00023745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758B1061" w14:textId="0CEE68DE" w:rsidR="00023745" w:rsidRPr="00C800E3" w:rsidRDefault="00023745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Josh (?)</w:t>
            </w:r>
          </w:p>
        </w:tc>
        <w:sdt>
          <w:sdtPr>
            <w:rPr>
              <w:rFonts w:ascii="Arial Nova" w:hAnsi="Arial Nova"/>
            </w:rPr>
            <w:id w:val="1894394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3004715" w14:textId="7B1630BF" w:rsidR="00023745" w:rsidRDefault="00C56B8F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6CB3D58E" w14:textId="072BF585" w:rsidR="00023745" w:rsidRPr="00C800E3" w:rsidRDefault="00C56B8F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Vanessa Brown</w:t>
            </w:r>
          </w:p>
        </w:tc>
        <w:tc>
          <w:tcPr>
            <w:tcW w:w="449" w:type="dxa"/>
          </w:tcPr>
          <w:p w14:paraId="4A149C33" w14:textId="77777777" w:rsidR="00023745" w:rsidRDefault="00023745" w:rsidP="00E35058">
            <w:pPr>
              <w:rPr>
                <w:rFonts w:ascii="Arial Nova" w:hAnsi="Arial Nova"/>
              </w:rPr>
            </w:pPr>
          </w:p>
        </w:tc>
        <w:tc>
          <w:tcPr>
            <w:tcW w:w="1891" w:type="dxa"/>
            <w:vAlign w:val="center"/>
          </w:tcPr>
          <w:p w14:paraId="13B934DC" w14:textId="77777777" w:rsidR="00023745" w:rsidRPr="00C800E3" w:rsidRDefault="00023745" w:rsidP="00E35058">
            <w:pPr>
              <w:rPr>
                <w:rFonts w:ascii="Arial Nova" w:hAnsi="Arial Nova"/>
              </w:rPr>
            </w:pPr>
          </w:p>
        </w:tc>
        <w:tc>
          <w:tcPr>
            <w:tcW w:w="360" w:type="dxa"/>
          </w:tcPr>
          <w:p w14:paraId="432D97B7" w14:textId="77777777" w:rsidR="00023745" w:rsidRDefault="00023745" w:rsidP="00E35058">
            <w:pPr>
              <w:rPr>
                <w:rFonts w:ascii="Arial Nova" w:hAnsi="Arial Nova"/>
              </w:rPr>
            </w:pPr>
          </w:p>
        </w:tc>
        <w:tc>
          <w:tcPr>
            <w:tcW w:w="2250" w:type="dxa"/>
          </w:tcPr>
          <w:p w14:paraId="47221F5F" w14:textId="77777777" w:rsidR="00023745" w:rsidRPr="00C800E3" w:rsidRDefault="00023745" w:rsidP="00E35058">
            <w:pPr>
              <w:rPr>
                <w:rFonts w:ascii="Arial Nova" w:hAnsi="Arial Nova"/>
              </w:rPr>
            </w:pPr>
          </w:p>
        </w:tc>
      </w:tr>
    </w:tbl>
    <w:p w14:paraId="0A9FE507" w14:textId="2B0C4F2C" w:rsidR="001D5F5D" w:rsidRPr="00C800E3" w:rsidRDefault="00B60C4F" w:rsidP="00B60C4F">
      <w:pPr>
        <w:jc w:val="center"/>
        <w:rPr>
          <w:rFonts w:ascii="Arial Nova" w:hAnsi="Arial Nova"/>
        </w:rPr>
      </w:pPr>
      <w:r w:rsidRPr="00C800E3">
        <w:rPr>
          <w:rFonts w:ascii="Arial Nova" w:hAnsi="Arial Nova"/>
        </w:rPr>
        <w:br/>
      </w:r>
      <w:sdt>
        <w:sdtPr>
          <w:rPr>
            <w:rFonts w:ascii="Arial Nova" w:hAnsi="Arial Nova"/>
          </w:r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3745">
            <w:rPr>
              <w:rFonts w:ascii="MS Gothic" w:eastAsia="MS Gothic" w:hAnsi="MS Gothic" w:hint="eastAsia"/>
            </w:rPr>
            <w:t>☒</w:t>
          </w:r>
        </w:sdtContent>
      </w:sdt>
      <w:r w:rsidR="001D5F5D" w:rsidRPr="00C800E3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B2" w:rsidRPr="00C800E3">
            <w:rPr>
              <w:rFonts w:ascii="Segoe UI Symbol" w:eastAsia="MS Gothic" w:hAnsi="Segoe UI Symbol" w:cs="Segoe UI Symbol"/>
            </w:rPr>
            <w:t>☐</w:t>
          </w:r>
        </w:sdtContent>
      </w:sdt>
      <w:r w:rsidR="001D5F5D" w:rsidRPr="00C800E3">
        <w:rPr>
          <w:rFonts w:ascii="Arial Nova" w:hAnsi="Arial Nova"/>
        </w:rPr>
        <w:t xml:space="preserve"> = Absent</w:t>
      </w:r>
    </w:p>
    <w:p w14:paraId="33220387" w14:textId="77777777" w:rsidR="00D738B2" w:rsidRPr="00C800E3" w:rsidRDefault="00F2594D" w:rsidP="00D738B2">
      <w:pPr>
        <w:rPr>
          <w:rFonts w:ascii="Arial Nova" w:hAnsi="Arial Nova"/>
        </w:rPr>
      </w:pPr>
      <w:r>
        <w:rPr>
          <w:rFonts w:ascii="Arial Nova" w:hAnsi="Arial Nova"/>
        </w:rPr>
        <w:pict w14:anchorId="4EED7006">
          <v:rect id="_x0000_i1027" style="width:0;height:1.5pt" o:hralign="center" o:hrstd="t" o:hr="t" fillcolor="#a0a0a0" stroked="f"/>
        </w:pict>
      </w:r>
    </w:p>
    <w:p w14:paraId="329784FB" w14:textId="1918320C" w:rsidR="00027036" w:rsidRPr="00027036" w:rsidRDefault="00AC3928" w:rsidP="00027036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C800E3">
        <w:rPr>
          <w:rFonts w:ascii="Arial Nova" w:hAnsi="Arial Nova"/>
        </w:rPr>
        <w:t>Housekeeping</w:t>
      </w:r>
    </w:p>
    <w:p w14:paraId="5C16A5CB" w14:textId="6E273CA8" w:rsidR="00A46BFD" w:rsidRPr="00027036" w:rsidRDefault="00CD3CE4" w:rsidP="004B431C">
      <w:pPr>
        <w:pStyle w:val="NoSpacing"/>
        <w:rPr>
          <w:rFonts w:ascii="Arial Nova" w:hAnsi="Arial Nova"/>
        </w:rPr>
      </w:pPr>
      <w:r w:rsidRPr="00027036">
        <w:rPr>
          <w:rFonts w:ascii="Arial Nova" w:hAnsi="Arial Nova"/>
        </w:rPr>
        <w:t>March</w:t>
      </w:r>
      <w:r w:rsidR="00E35058" w:rsidRPr="00027036">
        <w:rPr>
          <w:rFonts w:ascii="Arial Nova" w:hAnsi="Arial Nova"/>
        </w:rPr>
        <w:t xml:space="preserve"> notes were sent out prior to the meeting</w:t>
      </w:r>
      <w:r w:rsidRPr="00027036">
        <w:rPr>
          <w:rFonts w:ascii="Arial Nova" w:hAnsi="Arial Nova"/>
        </w:rPr>
        <w:t>.</w:t>
      </w:r>
    </w:p>
    <w:p w14:paraId="724EF93B" w14:textId="10432C0F" w:rsidR="00246F33" w:rsidRPr="00027036" w:rsidRDefault="00246F33" w:rsidP="004B431C">
      <w:pPr>
        <w:pStyle w:val="NoSpacing"/>
        <w:rPr>
          <w:rFonts w:ascii="Arial Nova" w:hAnsi="Arial Nova"/>
        </w:rPr>
      </w:pPr>
      <w:r w:rsidRPr="00027036">
        <w:rPr>
          <w:rFonts w:ascii="Arial Nova" w:hAnsi="Arial Nova"/>
        </w:rPr>
        <w:t>SOC Topics for future meetings from Poll in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689"/>
        <w:gridCol w:w="3505"/>
      </w:tblGrid>
      <w:tr w:rsidR="00246F33" w:rsidRPr="00C800E3" w14:paraId="685A381F" w14:textId="77777777" w:rsidTr="00FB5879">
        <w:tc>
          <w:tcPr>
            <w:tcW w:w="3596" w:type="dxa"/>
            <w:vAlign w:val="center"/>
          </w:tcPr>
          <w:p w14:paraId="46CC9C15" w14:textId="77777777" w:rsidR="00246F33" w:rsidRPr="00C800E3" w:rsidRDefault="00246F33" w:rsidP="00246F33">
            <w:pPr>
              <w:pStyle w:val="NoSpacing"/>
              <w:rPr>
                <w:rFonts w:ascii="Arial Nova" w:hAnsi="Arial Nova"/>
                <w:b/>
                <w:sz w:val="18"/>
                <w:szCs w:val="18"/>
              </w:rPr>
            </w:pPr>
            <w:r w:rsidRPr="00C800E3">
              <w:rPr>
                <w:rFonts w:ascii="Arial Nova" w:hAnsi="Arial Nova"/>
                <w:b/>
                <w:sz w:val="18"/>
                <w:szCs w:val="18"/>
              </w:rPr>
              <w:t>1.What values or principles of Kentucky's System of Care would you like to know more about?</w:t>
            </w:r>
          </w:p>
        </w:tc>
        <w:tc>
          <w:tcPr>
            <w:tcW w:w="3689" w:type="dxa"/>
            <w:vAlign w:val="center"/>
          </w:tcPr>
          <w:p w14:paraId="328CACD1" w14:textId="56D256A2" w:rsidR="00246F33" w:rsidRPr="00C800E3" w:rsidRDefault="00246F33" w:rsidP="00246F33">
            <w:pPr>
              <w:pStyle w:val="NoSpacing"/>
              <w:rPr>
                <w:rFonts w:ascii="Arial Nova" w:hAnsi="Arial Nova"/>
                <w:bCs/>
                <w:sz w:val="18"/>
                <w:szCs w:val="18"/>
              </w:rPr>
            </w:pPr>
            <w:r w:rsidRPr="00C800E3">
              <w:rPr>
                <w:rFonts w:ascii="Arial Nova" w:hAnsi="Arial Nova"/>
                <w:bCs/>
                <w:sz w:val="18"/>
                <w:szCs w:val="18"/>
              </w:rPr>
              <w:t>Accountability and quality improvement tracking (8)</w:t>
            </w:r>
          </w:p>
        </w:tc>
        <w:tc>
          <w:tcPr>
            <w:tcW w:w="3505" w:type="dxa"/>
            <w:vAlign w:val="center"/>
          </w:tcPr>
          <w:p w14:paraId="59CEA9F0" w14:textId="191E7CF1" w:rsidR="00246F33" w:rsidRPr="00C800E3" w:rsidRDefault="00246F33" w:rsidP="00246F33">
            <w:pPr>
              <w:pStyle w:val="NoSpacing"/>
              <w:rPr>
                <w:rFonts w:ascii="Arial Nova" w:hAnsi="Arial Nova"/>
                <w:bCs/>
                <w:sz w:val="18"/>
                <w:szCs w:val="18"/>
              </w:rPr>
            </w:pPr>
            <w:r w:rsidRPr="00C800E3">
              <w:rPr>
                <w:rFonts w:ascii="Arial Nova" w:hAnsi="Arial Nova"/>
                <w:bCs/>
                <w:sz w:val="18"/>
                <w:szCs w:val="18"/>
              </w:rPr>
              <w:t>Incorporate mental health promotion, prevention, early identification, intervention, and recovery services and supports (7)</w:t>
            </w:r>
          </w:p>
        </w:tc>
      </w:tr>
      <w:tr w:rsidR="00246F33" w:rsidRPr="00C800E3" w14:paraId="43AEC9BF" w14:textId="77777777" w:rsidTr="00FB5879">
        <w:tc>
          <w:tcPr>
            <w:tcW w:w="3596" w:type="dxa"/>
            <w:vAlign w:val="center"/>
          </w:tcPr>
          <w:p w14:paraId="6827F897" w14:textId="77777777" w:rsidR="00246F33" w:rsidRPr="00C800E3" w:rsidRDefault="00246F33" w:rsidP="00246F33">
            <w:pPr>
              <w:pStyle w:val="NoSpacing"/>
              <w:rPr>
                <w:rFonts w:ascii="Arial Nova" w:hAnsi="Arial Nova"/>
                <w:b/>
                <w:sz w:val="18"/>
                <w:szCs w:val="18"/>
              </w:rPr>
            </w:pPr>
            <w:r w:rsidRPr="00C800E3">
              <w:rPr>
                <w:rFonts w:ascii="Arial Nova" w:hAnsi="Arial Nova"/>
                <w:b/>
                <w:sz w:val="18"/>
                <w:szCs w:val="18"/>
              </w:rPr>
              <w:t>2.SOC FIVE Goal 1 (Infrastructure): What do you want to know more about?  What new ideas do you have?</w:t>
            </w:r>
          </w:p>
        </w:tc>
        <w:tc>
          <w:tcPr>
            <w:tcW w:w="3689" w:type="dxa"/>
            <w:vAlign w:val="center"/>
          </w:tcPr>
          <w:p w14:paraId="6078B84F" w14:textId="7A08DEAD" w:rsidR="00246F33" w:rsidRPr="00C800E3" w:rsidRDefault="00246F33" w:rsidP="00246F33">
            <w:pPr>
              <w:pStyle w:val="NoSpacing"/>
              <w:rPr>
                <w:rFonts w:ascii="Arial Nova" w:hAnsi="Arial Nova"/>
                <w:bCs/>
                <w:sz w:val="18"/>
                <w:szCs w:val="18"/>
              </w:rPr>
            </w:pPr>
            <w:r w:rsidRPr="00C800E3">
              <w:rPr>
                <w:rFonts w:ascii="Arial Nova" w:hAnsi="Arial Nova"/>
                <w:bCs/>
                <w:sz w:val="18"/>
                <w:szCs w:val="18"/>
              </w:rPr>
              <w:t>Secondary Traumatic Stress Breakthrough Series Collaboratives (STS BSC) (8)</w:t>
            </w:r>
          </w:p>
        </w:tc>
        <w:tc>
          <w:tcPr>
            <w:tcW w:w="3505" w:type="dxa"/>
            <w:vAlign w:val="center"/>
          </w:tcPr>
          <w:p w14:paraId="1243876B" w14:textId="7F326E6E" w:rsidR="00246F33" w:rsidRPr="00C800E3" w:rsidRDefault="00246F33" w:rsidP="00246F33">
            <w:pPr>
              <w:pStyle w:val="NoSpacing"/>
              <w:rPr>
                <w:rFonts w:ascii="Arial Nova" w:hAnsi="Arial Nova"/>
                <w:bCs/>
                <w:sz w:val="18"/>
                <w:szCs w:val="18"/>
              </w:rPr>
            </w:pPr>
            <w:r w:rsidRPr="00C800E3">
              <w:rPr>
                <w:rFonts w:ascii="Arial Nova" w:hAnsi="Arial Nova"/>
                <w:bCs/>
                <w:sz w:val="18"/>
                <w:szCs w:val="18"/>
              </w:rPr>
              <w:t xml:space="preserve">RIAC Action Items </w:t>
            </w:r>
            <w:r w:rsidR="00FF1D09" w:rsidRPr="00C800E3">
              <w:rPr>
                <w:rFonts w:ascii="Arial Nova" w:hAnsi="Arial Nova"/>
                <w:bCs/>
                <w:sz w:val="18"/>
                <w:szCs w:val="18"/>
              </w:rPr>
              <w:t>(</w:t>
            </w:r>
            <w:r w:rsidRPr="00C800E3">
              <w:rPr>
                <w:rFonts w:ascii="Arial Nova" w:hAnsi="Arial Nova"/>
                <w:bCs/>
                <w:sz w:val="18"/>
                <w:szCs w:val="18"/>
              </w:rPr>
              <w:t>6</w:t>
            </w:r>
            <w:r w:rsidR="00FF1D09" w:rsidRPr="00C800E3">
              <w:rPr>
                <w:rFonts w:ascii="Arial Nova" w:hAnsi="Arial Nova"/>
                <w:bCs/>
                <w:sz w:val="18"/>
                <w:szCs w:val="18"/>
              </w:rPr>
              <w:t>)</w:t>
            </w:r>
          </w:p>
        </w:tc>
      </w:tr>
      <w:tr w:rsidR="00246F33" w:rsidRPr="00C800E3" w14:paraId="29B1D508" w14:textId="77777777" w:rsidTr="00FB5879">
        <w:tc>
          <w:tcPr>
            <w:tcW w:w="3596" w:type="dxa"/>
            <w:vAlign w:val="center"/>
          </w:tcPr>
          <w:p w14:paraId="237E6EDE" w14:textId="77777777" w:rsidR="00246F33" w:rsidRPr="00C800E3" w:rsidRDefault="00246F33" w:rsidP="00246F33">
            <w:pPr>
              <w:pStyle w:val="NoSpacing"/>
              <w:rPr>
                <w:rFonts w:ascii="Arial Nova" w:hAnsi="Arial Nova"/>
                <w:b/>
                <w:sz w:val="18"/>
                <w:szCs w:val="18"/>
              </w:rPr>
            </w:pPr>
            <w:r w:rsidRPr="00C800E3">
              <w:rPr>
                <w:rFonts w:ascii="Arial Nova" w:hAnsi="Arial Nova"/>
                <w:b/>
                <w:sz w:val="18"/>
                <w:szCs w:val="18"/>
              </w:rPr>
              <w:t>3.SOC FIVE Goal 2 (Services): What do you want to know more about?  What new ideas do you have?</w:t>
            </w:r>
          </w:p>
        </w:tc>
        <w:tc>
          <w:tcPr>
            <w:tcW w:w="3689" w:type="dxa"/>
            <w:vAlign w:val="center"/>
          </w:tcPr>
          <w:p w14:paraId="44700341" w14:textId="3DA7B232" w:rsidR="00246F33" w:rsidRPr="00C800E3" w:rsidRDefault="00246F33" w:rsidP="00246F33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C800E3">
              <w:rPr>
                <w:rFonts w:ascii="Arial Nova" w:hAnsi="Arial Nova"/>
                <w:sz w:val="18"/>
                <w:szCs w:val="18"/>
                <w:highlight w:val="yellow"/>
              </w:rPr>
              <w:t>SAFESPACE Expansion (9)</w:t>
            </w:r>
          </w:p>
          <w:p w14:paraId="1839AED4" w14:textId="77777777" w:rsidR="00246F33" w:rsidRPr="00C800E3" w:rsidRDefault="00246F33" w:rsidP="00246F33">
            <w:pPr>
              <w:pStyle w:val="NoSpacing"/>
              <w:rPr>
                <w:rFonts w:ascii="Arial Nova" w:hAnsi="Arial Nova"/>
                <w:bCs/>
                <w:sz w:val="18"/>
                <w:szCs w:val="18"/>
              </w:rPr>
            </w:pPr>
          </w:p>
        </w:tc>
        <w:tc>
          <w:tcPr>
            <w:tcW w:w="3505" w:type="dxa"/>
            <w:vAlign w:val="center"/>
          </w:tcPr>
          <w:p w14:paraId="77F4C92A" w14:textId="7AB8C075" w:rsidR="00246F33" w:rsidRPr="00C800E3" w:rsidRDefault="00246F33" w:rsidP="00246F33">
            <w:pPr>
              <w:pStyle w:val="NoSpacing"/>
              <w:rPr>
                <w:rFonts w:ascii="Arial Nova" w:hAnsi="Arial Nova"/>
                <w:bCs/>
                <w:sz w:val="18"/>
                <w:szCs w:val="18"/>
              </w:rPr>
            </w:pPr>
            <w:r w:rsidRPr="00C800E3">
              <w:rPr>
                <w:rFonts w:ascii="Arial Nova" w:hAnsi="Arial Nova"/>
                <w:bCs/>
                <w:sz w:val="18"/>
                <w:szCs w:val="18"/>
              </w:rPr>
              <w:t xml:space="preserve">Changed the definition of ‘DCBS Involvement’ within the CMHC client data set </w:t>
            </w:r>
            <w:r w:rsidR="00FF1D09" w:rsidRPr="00C800E3">
              <w:rPr>
                <w:rFonts w:ascii="Arial Nova" w:hAnsi="Arial Nova"/>
                <w:bCs/>
                <w:sz w:val="18"/>
                <w:szCs w:val="18"/>
              </w:rPr>
              <w:t>(</w:t>
            </w:r>
            <w:r w:rsidRPr="00C800E3">
              <w:rPr>
                <w:rFonts w:ascii="Arial Nova" w:hAnsi="Arial Nova"/>
                <w:bCs/>
                <w:sz w:val="18"/>
                <w:szCs w:val="18"/>
              </w:rPr>
              <w:t>8</w:t>
            </w:r>
            <w:r w:rsidR="00FF1D09" w:rsidRPr="00C800E3">
              <w:rPr>
                <w:rFonts w:ascii="Arial Nova" w:hAnsi="Arial Nova"/>
                <w:bCs/>
                <w:sz w:val="18"/>
                <w:szCs w:val="18"/>
              </w:rPr>
              <w:t>)</w:t>
            </w:r>
          </w:p>
          <w:p w14:paraId="04D63B69" w14:textId="77777777" w:rsidR="00246F33" w:rsidRPr="00C800E3" w:rsidRDefault="00246F33" w:rsidP="00246F33">
            <w:pPr>
              <w:pStyle w:val="NoSpacing"/>
              <w:rPr>
                <w:rFonts w:ascii="Arial Nova" w:hAnsi="Arial Nova"/>
                <w:bCs/>
                <w:sz w:val="18"/>
                <w:szCs w:val="18"/>
              </w:rPr>
            </w:pPr>
          </w:p>
        </w:tc>
      </w:tr>
      <w:tr w:rsidR="00246F33" w:rsidRPr="00C800E3" w14:paraId="76115846" w14:textId="77777777" w:rsidTr="00FB5879">
        <w:tc>
          <w:tcPr>
            <w:tcW w:w="3596" w:type="dxa"/>
            <w:vAlign w:val="center"/>
          </w:tcPr>
          <w:p w14:paraId="26465BFD" w14:textId="77777777" w:rsidR="00246F33" w:rsidRPr="00C800E3" w:rsidRDefault="00246F33" w:rsidP="00246F33">
            <w:pPr>
              <w:pStyle w:val="NoSpacing"/>
              <w:rPr>
                <w:rFonts w:ascii="Arial Nova" w:hAnsi="Arial Nova"/>
                <w:b/>
                <w:sz w:val="18"/>
                <w:szCs w:val="18"/>
              </w:rPr>
            </w:pPr>
            <w:r w:rsidRPr="00C800E3">
              <w:rPr>
                <w:rFonts w:ascii="Arial Nova" w:hAnsi="Arial Nova"/>
                <w:b/>
                <w:sz w:val="18"/>
                <w:szCs w:val="18"/>
              </w:rPr>
              <w:t>4.SOC FIVE Goal 3 (Family/Youth Voice/Choice): What do you want to know more about?  What new ideas do you have?</w:t>
            </w:r>
          </w:p>
        </w:tc>
        <w:tc>
          <w:tcPr>
            <w:tcW w:w="3689" w:type="dxa"/>
            <w:vAlign w:val="center"/>
          </w:tcPr>
          <w:p w14:paraId="7443C8B5" w14:textId="7A2E6233" w:rsidR="00246F33" w:rsidRPr="00C800E3" w:rsidRDefault="00246F33" w:rsidP="00246F33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C800E3">
              <w:rPr>
                <w:rFonts w:ascii="Arial Nova" w:hAnsi="Arial Nova"/>
                <w:sz w:val="18"/>
                <w:szCs w:val="18"/>
                <w:highlight w:val="yellow"/>
              </w:rPr>
              <w:t>DCBS Parent Advisory Councils (12)</w:t>
            </w:r>
          </w:p>
        </w:tc>
        <w:tc>
          <w:tcPr>
            <w:tcW w:w="3505" w:type="dxa"/>
            <w:vAlign w:val="center"/>
          </w:tcPr>
          <w:p w14:paraId="6777B2C0" w14:textId="4969E446" w:rsidR="00246F33" w:rsidRPr="00C800E3" w:rsidRDefault="00246F33" w:rsidP="00246F33">
            <w:pPr>
              <w:pStyle w:val="NoSpacing"/>
              <w:rPr>
                <w:rFonts w:ascii="Arial Nova" w:hAnsi="Arial Nova"/>
                <w:bCs/>
                <w:sz w:val="18"/>
                <w:szCs w:val="18"/>
              </w:rPr>
            </w:pPr>
            <w:r w:rsidRPr="00C800E3">
              <w:rPr>
                <w:rFonts w:ascii="Arial Nova" w:hAnsi="Arial Nova"/>
                <w:bCs/>
                <w:sz w:val="18"/>
                <w:szCs w:val="18"/>
              </w:rPr>
              <w:t>Holding Hope (7)</w:t>
            </w:r>
          </w:p>
        </w:tc>
      </w:tr>
    </w:tbl>
    <w:p w14:paraId="5F7B9B92" w14:textId="77777777" w:rsidR="00246F33" w:rsidRPr="00C800E3" w:rsidRDefault="00246F33" w:rsidP="004B431C">
      <w:pPr>
        <w:pStyle w:val="NoSpacing"/>
        <w:rPr>
          <w:rFonts w:ascii="Arial Nova" w:hAnsi="Arial Nova"/>
        </w:rPr>
      </w:pPr>
    </w:p>
    <w:p w14:paraId="31AB1D0F" w14:textId="77777777" w:rsidR="00F20833" w:rsidRPr="00C800E3" w:rsidRDefault="00F20833" w:rsidP="00F20833">
      <w:pPr>
        <w:pStyle w:val="Heading2"/>
        <w:rPr>
          <w:rFonts w:ascii="Arial Nova" w:hAnsi="Arial Nova"/>
          <w:sz w:val="24"/>
          <w:szCs w:val="24"/>
        </w:rPr>
      </w:pPr>
      <w:r w:rsidRPr="00C800E3">
        <w:rPr>
          <w:rFonts w:ascii="Arial Nova" w:hAnsi="Arial Nova"/>
          <w:sz w:val="24"/>
          <w:szCs w:val="24"/>
        </w:rPr>
        <w:t>Action Items</w:t>
      </w:r>
    </w:p>
    <w:p w14:paraId="0C8686CB" w14:textId="77777777" w:rsidR="00F20833" w:rsidRPr="00C800E3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C800E3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C800E3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C800E3">
        <w:rPr>
          <w:rFonts w:ascii="Arial Nova" w:hAnsi="Arial Nova" w:cstheme="majorHAnsi"/>
          <w:color w:val="2F5496" w:themeColor="accent1" w:themeShade="BF"/>
        </w:rPr>
        <w:tab/>
      </w:r>
      <w:r w:rsidRPr="00C800E3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C800E3">
        <w:rPr>
          <w:rFonts w:ascii="Arial Nova" w:hAnsi="Arial Nova" w:cstheme="majorHAnsi"/>
          <w:color w:val="2F5496" w:themeColor="accent1" w:themeShade="BF"/>
        </w:rPr>
        <w:tab/>
      </w:r>
      <w:r w:rsidRPr="00C800E3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442F3CA1" w14:textId="75591EB6" w:rsidR="00D31209" w:rsidRPr="00C800E3" w:rsidRDefault="00BC1B68" w:rsidP="00AC3928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C800E3">
        <w:rPr>
          <w:rFonts w:ascii="Arial Nova" w:hAnsi="Arial Nova"/>
        </w:rPr>
        <w:t>N/A</w:t>
      </w:r>
      <w:r w:rsidR="007766B6" w:rsidRPr="00C800E3">
        <w:rPr>
          <w:rFonts w:ascii="Arial Nova" w:hAnsi="Arial Nova"/>
        </w:rPr>
        <w:tab/>
      </w:r>
      <w:r w:rsidR="00862936" w:rsidRPr="00C800E3">
        <w:rPr>
          <w:rFonts w:ascii="Arial Nova" w:hAnsi="Arial Nova"/>
        </w:rPr>
        <w:tab/>
      </w:r>
    </w:p>
    <w:p w14:paraId="6335D2B1" w14:textId="77777777" w:rsidR="00D31209" w:rsidRPr="00C800E3" w:rsidRDefault="00F2594D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05EF7C3C">
          <v:rect id="_x0000_i1028" style="width:0;height:1.5pt" o:hralign="center" o:bullet="t" o:hrstd="t" o:hr="t" fillcolor="#a0a0a0" stroked="f"/>
        </w:pict>
      </w:r>
    </w:p>
    <w:p w14:paraId="50827D50" w14:textId="3E385F50" w:rsidR="00027036" w:rsidRPr="00027036" w:rsidRDefault="00FF1D09" w:rsidP="00BC1B68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C800E3">
        <w:rPr>
          <w:rFonts w:ascii="Arial Nova" w:hAnsi="Arial Nova"/>
        </w:rPr>
        <w:lastRenderedPageBreak/>
        <w:t>April is Child Abuse Prevention</w:t>
      </w:r>
      <w:r w:rsidR="00AC3928" w:rsidRPr="00C800E3">
        <w:rPr>
          <w:rFonts w:ascii="Arial Nova" w:hAnsi="Arial Nova"/>
        </w:rPr>
        <w:t xml:space="preserve"> Month</w:t>
      </w:r>
    </w:p>
    <w:p w14:paraId="78D82D32" w14:textId="7D3C7A6F" w:rsidR="00027036" w:rsidRPr="00027036" w:rsidRDefault="00FF1D09" w:rsidP="00BC1B68">
      <w:pPr>
        <w:pStyle w:val="NoSpacing"/>
        <w:rPr>
          <w:rFonts w:ascii="Arial Nova" w:hAnsi="Arial Nova"/>
          <w:b/>
          <w:bCs/>
        </w:rPr>
      </w:pPr>
      <w:r w:rsidRPr="00027036">
        <w:rPr>
          <w:rFonts w:ascii="Arial Nova" w:hAnsi="Arial Nova"/>
          <w:b/>
          <w:bCs/>
        </w:rPr>
        <w:t xml:space="preserve">Presentations </w:t>
      </w:r>
      <w:r w:rsidR="00027036" w:rsidRPr="00027036">
        <w:rPr>
          <w:rFonts w:ascii="Arial Nova" w:hAnsi="Arial Nova"/>
          <w:b/>
          <w:bCs/>
        </w:rPr>
        <w:t>from</w:t>
      </w:r>
      <w:r w:rsidRPr="00027036">
        <w:rPr>
          <w:rFonts w:ascii="Arial Nova" w:hAnsi="Arial Nova"/>
          <w:b/>
          <w:bCs/>
        </w:rPr>
        <w:t xml:space="preserve"> 2 Partner Funding Award</w:t>
      </w:r>
      <w:r w:rsidR="00027036" w:rsidRPr="00027036">
        <w:rPr>
          <w:rFonts w:ascii="Arial Nova" w:hAnsi="Arial Nova"/>
          <w:b/>
          <w:bCs/>
        </w:rPr>
        <w:t>ees:</w:t>
      </w:r>
    </w:p>
    <w:p w14:paraId="1431FDD2" w14:textId="77777777" w:rsidR="00027036" w:rsidRPr="00027036" w:rsidRDefault="00027036" w:rsidP="00BC1B68">
      <w:pPr>
        <w:pStyle w:val="NoSpacing"/>
        <w:rPr>
          <w:rFonts w:ascii="Arial Nova" w:hAnsi="Arial Nova"/>
          <w:b/>
          <w:bCs/>
        </w:rPr>
      </w:pPr>
    </w:p>
    <w:p w14:paraId="1F0D4DAF" w14:textId="44CA2727" w:rsidR="00E23C63" w:rsidRPr="00027036" w:rsidRDefault="008C53E7" w:rsidP="00BC1B68">
      <w:pPr>
        <w:pStyle w:val="NoSpacing"/>
        <w:rPr>
          <w:rFonts w:ascii="Arial Nova" w:hAnsi="Arial Nova"/>
          <w:b/>
          <w:bCs/>
        </w:rPr>
      </w:pPr>
      <w:r w:rsidRPr="00027036">
        <w:rPr>
          <w:rFonts w:ascii="Arial Nova" w:hAnsi="Arial Nova"/>
          <w:b/>
          <w:bCs/>
        </w:rPr>
        <w:t xml:space="preserve">Holly Hill – </w:t>
      </w:r>
      <w:r w:rsidR="00D0452B" w:rsidRPr="00027036">
        <w:rPr>
          <w:rFonts w:ascii="Arial Nova" w:hAnsi="Arial Nova"/>
          <w:b/>
          <w:bCs/>
        </w:rPr>
        <w:t>(Meghan Ackerman &amp; V</w:t>
      </w:r>
      <w:r w:rsidR="00C56B8F" w:rsidRPr="00027036">
        <w:rPr>
          <w:rFonts w:ascii="Arial Nova" w:hAnsi="Arial Nova"/>
          <w:b/>
          <w:bCs/>
        </w:rPr>
        <w:t>a</w:t>
      </w:r>
      <w:r w:rsidR="00D0452B" w:rsidRPr="00027036">
        <w:rPr>
          <w:rFonts w:ascii="Arial Nova" w:hAnsi="Arial Nova"/>
          <w:b/>
          <w:bCs/>
        </w:rPr>
        <w:t>nessa</w:t>
      </w:r>
      <w:r w:rsidR="00413D6B" w:rsidRPr="00027036">
        <w:rPr>
          <w:rFonts w:ascii="Arial Nova" w:hAnsi="Arial Nova"/>
          <w:b/>
          <w:bCs/>
        </w:rPr>
        <w:t xml:space="preserve"> Brown</w:t>
      </w:r>
      <w:r w:rsidR="00D0452B" w:rsidRPr="00027036">
        <w:rPr>
          <w:rFonts w:ascii="Arial Nova" w:hAnsi="Arial Nova"/>
          <w:b/>
          <w:bCs/>
        </w:rPr>
        <w:t>)</w:t>
      </w:r>
    </w:p>
    <w:p w14:paraId="3B4B1FD4" w14:textId="7524A22C" w:rsidR="008908E9" w:rsidRPr="00027036" w:rsidRDefault="00C800E3" w:rsidP="00413D6B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>The awarded g</w:t>
      </w:r>
      <w:r w:rsidR="008908E9" w:rsidRPr="00027036">
        <w:rPr>
          <w:rFonts w:ascii="Arial Nova" w:hAnsi="Arial Nova"/>
        </w:rPr>
        <w:t>rant is for residential youth</w:t>
      </w:r>
      <w:r w:rsidRPr="00027036">
        <w:rPr>
          <w:rFonts w:ascii="Arial Nova" w:hAnsi="Arial Nova"/>
        </w:rPr>
        <w:t>, wh</w:t>
      </w:r>
      <w:r w:rsidR="00754864" w:rsidRPr="00027036">
        <w:rPr>
          <w:rFonts w:ascii="Arial Nova" w:hAnsi="Arial Nova"/>
        </w:rPr>
        <w:t>o</w:t>
      </w:r>
      <w:r w:rsidR="008908E9" w:rsidRPr="00027036">
        <w:rPr>
          <w:rFonts w:ascii="Arial Nova" w:hAnsi="Arial Nova"/>
        </w:rPr>
        <w:t xml:space="preserve"> have exhausted base </w:t>
      </w:r>
      <w:r w:rsidRPr="00027036">
        <w:rPr>
          <w:rFonts w:ascii="Arial Nova" w:hAnsi="Arial Nova"/>
        </w:rPr>
        <w:t>services,</w:t>
      </w:r>
      <w:r w:rsidR="008908E9" w:rsidRPr="00027036">
        <w:rPr>
          <w:rFonts w:ascii="Arial Nova" w:hAnsi="Arial Nova"/>
        </w:rPr>
        <w:t xml:space="preserve"> so they come the </w:t>
      </w:r>
      <w:r w:rsidRPr="00027036">
        <w:rPr>
          <w:rFonts w:ascii="Arial Nova" w:hAnsi="Arial Nova"/>
        </w:rPr>
        <w:t>program where they receive</w:t>
      </w:r>
      <w:r w:rsidR="008908E9" w:rsidRPr="00027036">
        <w:rPr>
          <w:rFonts w:ascii="Arial Nova" w:hAnsi="Arial Nova"/>
        </w:rPr>
        <w:t xml:space="preserve"> </w:t>
      </w:r>
      <w:r w:rsidRPr="00027036">
        <w:rPr>
          <w:rFonts w:ascii="Arial Nova" w:hAnsi="Arial Nova"/>
        </w:rPr>
        <w:t>therapy</w:t>
      </w:r>
      <w:r w:rsidR="008908E9" w:rsidRPr="00027036">
        <w:rPr>
          <w:rFonts w:ascii="Arial Nova" w:hAnsi="Arial Nova"/>
        </w:rPr>
        <w:t xml:space="preserve">, case </w:t>
      </w:r>
      <w:r w:rsidRPr="00027036">
        <w:rPr>
          <w:rFonts w:ascii="Arial Nova" w:hAnsi="Arial Nova"/>
        </w:rPr>
        <w:t>management</w:t>
      </w:r>
      <w:r w:rsidR="008908E9" w:rsidRPr="00027036">
        <w:rPr>
          <w:rFonts w:ascii="Arial Nova" w:hAnsi="Arial Nova"/>
        </w:rPr>
        <w:t xml:space="preserve">, life skills, and go to public school in a least </w:t>
      </w:r>
      <w:r w:rsidRPr="00027036">
        <w:rPr>
          <w:rFonts w:ascii="Arial Nova" w:hAnsi="Arial Nova"/>
        </w:rPr>
        <w:t>restrictive</w:t>
      </w:r>
      <w:r w:rsidR="008908E9" w:rsidRPr="00027036">
        <w:rPr>
          <w:rFonts w:ascii="Arial Nova" w:hAnsi="Arial Nova"/>
        </w:rPr>
        <w:t xml:space="preserve"> environment</w:t>
      </w:r>
      <w:r w:rsidRPr="00027036">
        <w:rPr>
          <w:rFonts w:ascii="Arial Nova" w:hAnsi="Arial Nova"/>
        </w:rPr>
        <w:t>.</w:t>
      </w:r>
    </w:p>
    <w:p w14:paraId="4A345FC2" w14:textId="56B08B73" w:rsidR="008908E9" w:rsidRPr="00027036" w:rsidRDefault="00C800E3" w:rsidP="00C800E3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The grant was used for </w:t>
      </w:r>
      <w:r w:rsidR="008908E9" w:rsidRPr="00027036">
        <w:rPr>
          <w:rFonts w:ascii="Arial Nova" w:hAnsi="Arial Nova"/>
        </w:rPr>
        <w:t xml:space="preserve">Health </w:t>
      </w:r>
      <w:r w:rsidR="00023745" w:rsidRPr="00027036">
        <w:rPr>
          <w:rFonts w:ascii="Arial Nova" w:hAnsi="Arial Nova"/>
        </w:rPr>
        <w:t>Rhythms</w:t>
      </w:r>
      <w:r w:rsidR="008908E9" w:rsidRPr="00027036">
        <w:rPr>
          <w:rFonts w:ascii="Arial Nova" w:hAnsi="Arial Nova"/>
        </w:rPr>
        <w:t xml:space="preserve"> </w:t>
      </w:r>
      <w:r w:rsidRPr="00027036">
        <w:rPr>
          <w:rFonts w:ascii="Arial Nova" w:hAnsi="Arial Nova"/>
        </w:rPr>
        <w:t>D</w:t>
      </w:r>
      <w:r w:rsidR="008908E9" w:rsidRPr="00027036">
        <w:rPr>
          <w:rFonts w:ascii="Arial Nova" w:hAnsi="Arial Nova"/>
        </w:rPr>
        <w:t>rumming</w:t>
      </w:r>
      <w:r w:rsidRPr="00027036">
        <w:rPr>
          <w:rFonts w:ascii="Arial Nova" w:hAnsi="Arial Nova"/>
        </w:rPr>
        <w:t>, which functions to</w:t>
      </w:r>
      <w:r w:rsidR="008908E9" w:rsidRPr="00027036">
        <w:rPr>
          <w:rFonts w:ascii="Arial Nova" w:hAnsi="Arial Nova"/>
        </w:rPr>
        <w:t xml:space="preserve"> builds </w:t>
      </w:r>
      <w:r w:rsidRPr="00027036">
        <w:rPr>
          <w:rFonts w:ascii="Arial Nova" w:hAnsi="Arial Nova"/>
        </w:rPr>
        <w:t>camaraderie</w:t>
      </w:r>
      <w:r w:rsidR="008908E9" w:rsidRPr="00027036">
        <w:rPr>
          <w:rFonts w:ascii="Arial Nova" w:hAnsi="Arial Nova"/>
        </w:rPr>
        <w:t xml:space="preserve">, relieves stress, </w:t>
      </w:r>
      <w:r w:rsidRPr="00027036">
        <w:rPr>
          <w:rFonts w:ascii="Arial Nova" w:hAnsi="Arial Nova"/>
        </w:rPr>
        <w:t>exercise</w:t>
      </w:r>
      <w:r w:rsidR="008908E9" w:rsidRPr="00027036">
        <w:rPr>
          <w:rFonts w:ascii="Arial Nova" w:hAnsi="Arial Nova"/>
        </w:rPr>
        <w:t xml:space="preserve">, </w:t>
      </w:r>
      <w:r w:rsidR="00E10503" w:rsidRPr="00027036">
        <w:rPr>
          <w:rFonts w:ascii="Arial Nova" w:hAnsi="Arial Nova"/>
        </w:rPr>
        <w:t>etc.</w:t>
      </w:r>
      <w:r w:rsidR="008908E9" w:rsidRPr="00027036">
        <w:rPr>
          <w:rFonts w:ascii="Arial Nova" w:hAnsi="Arial Nova"/>
        </w:rPr>
        <w:t xml:space="preserve">  </w:t>
      </w:r>
      <w:r w:rsidRPr="00027036">
        <w:rPr>
          <w:rFonts w:ascii="Arial Nova" w:hAnsi="Arial Nova"/>
        </w:rPr>
        <w:t>It is an e</w:t>
      </w:r>
      <w:r w:rsidR="008908E9" w:rsidRPr="00027036">
        <w:rPr>
          <w:rFonts w:ascii="Arial Nova" w:hAnsi="Arial Nova"/>
        </w:rPr>
        <w:t>xpressive therapy</w:t>
      </w:r>
      <w:r w:rsidR="00C8335F" w:rsidRPr="00027036">
        <w:rPr>
          <w:rFonts w:ascii="Arial Nova" w:hAnsi="Arial Nova"/>
        </w:rPr>
        <w:t xml:space="preserve"> – </w:t>
      </w:r>
      <w:r w:rsidR="00E10503" w:rsidRPr="00027036">
        <w:rPr>
          <w:rFonts w:ascii="Arial Nova" w:hAnsi="Arial Nova"/>
        </w:rPr>
        <w:t>nonverbal</w:t>
      </w:r>
      <w:r w:rsidR="00C8335F" w:rsidRPr="00027036">
        <w:rPr>
          <w:rFonts w:ascii="Arial Nova" w:hAnsi="Arial Nova"/>
        </w:rPr>
        <w:t xml:space="preserve"> program</w:t>
      </w:r>
      <w:r w:rsidRPr="00027036">
        <w:rPr>
          <w:rFonts w:ascii="Arial Nova" w:hAnsi="Arial Nova"/>
        </w:rPr>
        <w:t xml:space="preserve"> and is</w:t>
      </w:r>
      <w:r w:rsidR="00C8335F" w:rsidRPr="00027036">
        <w:rPr>
          <w:rFonts w:ascii="Arial Nova" w:hAnsi="Arial Nova"/>
        </w:rPr>
        <w:t xml:space="preserve"> group-based</w:t>
      </w:r>
      <w:r w:rsidRPr="00027036">
        <w:rPr>
          <w:rFonts w:ascii="Arial Nova" w:hAnsi="Arial Nova"/>
        </w:rPr>
        <w:t xml:space="preserve"> but helps to find </w:t>
      </w:r>
      <w:r w:rsidR="00C8335F" w:rsidRPr="00027036">
        <w:rPr>
          <w:rFonts w:ascii="Arial Nova" w:hAnsi="Arial Nova"/>
        </w:rPr>
        <w:t>self-expression</w:t>
      </w:r>
      <w:r w:rsidRPr="00027036">
        <w:rPr>
          <w:rFonts w:ascii="Arial Nova" w:hAnsi="Arial Nova"/>
        </w:rPr>
        <w:t>.</w:t>
      </w:r>
    </w:p>
    <w:p w14:paraId="4FED87E4" w14:textId="4E3E92AE" w:rsidR="00C8335F" w:rsidRPr="00027036" w:rsidRDefault="00C8335F" w:rsidP="00413D6B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>Funds were used to pay for the equipment,</w:t>
      </w:r>
      <w:r w:rsidR="00754864" w:rsidRPr="00027036">
        <w:rPr>
          <w:rFonts w:ascii="Arial Nova" w:hAnsi="Arial Nova"/>
        </w:rPr>
        <w:t xml:space="preserve"> </w:t>
      </w:r>
      <w:r w:rsidRPr="00027036">
        <w:rPr>
          <w:rFonts w:ascii="Arial Nova" w:hAnsi="Arial Nova"/>
        </w:rPr>
        <w:t xml:space="preserve">two staff members to become trainers, and purchase safe storage equipment </w:t>
      </w:r>
    </w:p>
    <w:p w14:paraId="5B9FFA15" w14:textId="4E5AF720" w:rsidR="00C8335F" w:rsidRPr="00027036" w:rsidRDefault="00C800E3" w:rsidP="00C800E3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As of now, </w:t>
      </w:r>
      <w:r w:rsidR="00C8335F" w:rsidRPr="00027036">
        <w:rPr>
          <w:rFonts w:ascii="Arial Nova" w:hAnsi="Arial Nova"/>
        </w:rPr>
        <w:t xml:space="preserve">16 drumming groups have been completed, </w:t>
      </w:r>
      <w:r w:rsidRPr="00027036">
        <w:rPr>
          <w:rFonts w:ascii="Arial Nova" w:hAnsi="Arial Nova"/>
        </w:rPr>
        <w:t xml:space="preserve">and </w:t>
      </w:r>
      <w:r w:rsidR="00C8335F" w:rsidRPr="00027036">
        <w:rPr>
          <w:rFonts w:ascii="Arial Nova" w:hAnsi="Arial Nova"/>
        </w:rPr>
        <w:t>youth participated in at least 6 drumming circles</w:t>
      </w:r>
      <w:r w:rsidRPr="00027036">
        <w:rPr>
          <w:rFonts w:ascii="Arial Nova" w:hAnsi="Arial Nova"/>
        </w:rPr>
        <w:t xml:space="preserve">. </w:t>
      </w:r>
      <w:r w:rsidR="00C8335F" w:rsidRPr="00027036">
        <w:rPr>
          <w:rFonts w:ascii="Arial Nova" w:hAnsi="Arial Nova"/>
        </w:rPr>
        <w:t xml:space="preserve">Each circle is about 1 hour length </w:t>
      </w:r>
      <w:r w:rsidRPr="00027036">
        <w:rPr>
          <w:rFonts w:ascii="Arial Nova" w:hAnsi="Arial Nova"/>
        </w:rPr>
        <w:t>and is led by a trained staff member.</w:t>
      </w:r>
    </w:p>
    <w:p w14:paraId="720F4D22" w14:textId="418E1AB1" w:rsidR="00210298" w:rsidRPr="00027036" w:rsidRDefault="00C800E3" w:rsidP="00C8335F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>From a conducted pre and post survey to the youth, a</w:t>
      </w:r>
      <w:r w:rsidR="00210298" w:rsidRPr="00027036">
        <w:rPr>
          <w:rFonts w:ascii="Arial Nova" w:hAnsi="Arial Nova"/>
        </w:rPr>
        <w:t xml:space="preserve"> positive outcome was </w:t>
      </w:r>
      <w:r w:rsidRPr="00027036">
        <w:rPr>
          <w:rFonts w:ascii="Arial Nova" w:hAnsi="Arial Nova"/>
        </w:rPr>
        <w:t xml:space="preserve">shown; from pre </w:t>
      </w:r>
      <w:r w:rsidR="00210298" w:rsidRPr="00027036">
        <w:rPr>
          <w:rFonts w:ascii="Arial Nova" w:hAnsi="Arial Nova"/>
        </w:rPr>
        <w:t>59.6/100 to</w:t>
      </w:r>
      <w:r w:rsidRPr="00027036">
        <w:rPr>
          <w:rFonts w:ascii="Arial Nova" w:hAnsi="Arial Nova"/>
        </w:rPr>
        <w:t xml:space="preserve"> post</w:t>
      </w:r>
      <w:r w:rsidR="00210298" w:rsidRPr="00027036">
        <w:rPr>
          <w:rFonts w:ascii="Arial Nova" w:hAnsi="Arial Nova"/>
        </w:rPr>
        <w:t xml:space="preserve"> 80/100 </w:t>
      </w:r>
      <w:r w:rsidRPr="00027036">
        <w:rPr>
          <w:rFonts w:ascii="Arial Nova" w:hAnsi="Arial Nova"/>
        </w:rPr>
        <w:t xml:space="preserve">on a </w:t>
      </w:r>
      <w:r w:rsidR="00023745" w:rsidRPr="00027036">
        <w:rPr>
          <w:rFonts w:ascii="Arial Nova" w:hAnsi="Arial Nova"/>
        </w:rPr>
        <w:t>Likert</w:t>
      </w:r>
      <w:r w:rsidRPr="00027036">
        <w:rPr>
          <w:rFonts w:ascii="Arial Nova" w:hAnsi="Arial Nova"/>
        </w:rPr>
        <w:t xml:space="preserve"> scale.</w:t>
      </w:r>
      <w:r w:rsidR="00210298" w:rsidRPr="00027036">
        <w:rPr>
          <w:rFonts w:ascii="Arial Nova" w:hAnsi="Arial Nova"/>
        </w:rPr>
        <w:t xml:space="preserve"> </w:t>
      </w:r>
    </w:p>
    <w:p w14:paraId="61826210" w14:textId="4A3FA560" w:rsidR="00210298" w:rsidRPr="00027036" w:rsidRDefault="00C800E3" w:rsidP="00C800E3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>They hope to c</w:t>
      </w:r>
      <w:r w:rsidR="00210298" w:rsidRPr="00027036">
        <w:rPr>
          <w:rFonts w:ascii="Arial Nova" w:hAnsi="Arial Nova"/>
        </w:rPr>
        <w:t>ontinue t</w:t>
      </w:r>
      <w:r w:rsidRPr="00027036">
        <w:rPr>
          <w:rFonts w:ascii="Arial Nova" w:hAnsi="Arial Nova"/>
        </w:rPr>
        <w:t>he program and invest in</w:t>
      </w:r>
      <w:r w:rsidR="00210298" w:rsidRPr="00027036">
        <w:rPr>
          <w:rFonts w:ascii="Arial Nova" w:hAnsi="Arial Nova"/>
        </w:rPr>
        <w:t xml:space="preserve"> training for staff</w:t>
      </w:r>
      <w:r w:rsidR="00E10503" w:rsidRPr="00027036">
        <w:rPr>
          <w:rFonts w:ascii="Arial Nova" w:hAnsi="Arial Nova"/>
        </w:rPr>
        <w:t xml:space="preserve"> and to increase family engagement as CO</w:t>
      </w:r>
      <w:r w:rsidR="00C66AE8" w:rsidRPr="00027036">
        <w:rPr>
          <w:rFonts w:ascii="Arial Nova" w:hAnsi="Arial Nova"/>
        </w:rPr>
        <w:t>VI</w:t>
      </w:r>
      <w:r w:rsidR="00E10503" w:rsidRPr="00027036">
        <w:rPr>
          <w:rFonts w:ascii="Arial Nova" w:hAnsi="Arial Nova"/>
        </w:rPr>
        <w:t xml:space="preserve">D protocols decrease. </w:t>
      </w:r>
      <w:r w:rsidR="00821AA4" w:rsidRPr="00027036">
        <w:rPr>
          <w:rFonts w:ascii="Arial Nova" w:hAnsi="Arial Nova"/>
        </w:rPr>
        <w:t>They would eventually like to purchase a second set of drums for the out-patient programs as the set is large and difficult to transport.</w:t>
      </w:r>
    </w:p>
    <w:p w14:paraId="6B39037C" w14:textId="18A03320" w:rsidR="00C66AE8" w:rsidRPr="00027036" w:rsidRDefault="00C66AE8" w:rsidP="00C800E3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>Beth Jordan stated she would like to incorporate this program into the SOC Academy, and Carol Cecil would like them to attend the annual Youth/Parent conference for a presentation. Both will reach out to Meghan.</w:t>
      </w:r>
    </w:p>
    <w:p w14:paraId="0B0F8A63" w14:textId="77777777" w:rsidR="00413D6B" w:rsidRPr="00027036" w:rsidRDefault="00413D6B" w:rsidP="00BC1B68">
      <w:pPr>
        <w:pStyle w:val="NoSpacing"/>
        <w:rPr>
          <w:rFonts w:ascii="Arial Nova" w:hAnsi="Arial Nova"/>
        </w:rPr>
      </w:pPr>
    </w:p>
    <w:p w14:paraId="71F2A4A1" w14:textId="2D9E6DA6" w:rsidR="008C53E7" w:rsidRPr="00027036" w:rsidRDefault="008C53E7" w:rsidP="00BC1B68">
      <w:pPr>
        <w:pStyle w:val="NoSpacing"/>
        <w:rPr>
          <w:rFonts w:ascii="Arial Nova" w:hAnsi="Arial Nova"/>
          <w:b/>
          <w:bCs/>
        </w:rPr>
      </w:pPr>
      <w:r w:rsidRPr="00027036">
        <w:rPr>
          <w:rFonts w:ascii="Arial Nova" w:hAnsi="Arial Nova"/>
          <w:b/>
          <w:bCs/>
        </w:rPr>
        <w:t>Chelsa</w:t>
      </w:r>
      <w:r w:rsidR="00D0452B" w:rsidRPr="00027036">
        <w:rPr>
          <w:rFonts w:ascii="Arial Nova" w:hAnsi="Arial Nova"/>
          <w:b/>
          <w:bCs/>
        </w:rPr>
        <w:t xml:space="preserve"> Hamilton</w:t>
      </w:r>
      <w:r w:rsidRPr="00027036">
        <w:rPr>
          <w:rFonts w:ascii="Arial Nova" w:hAnsi="Arial Nova"/>
          <w:b/>
          <w:bCs/>
        </w:rPr>
        <w:t xml:space="preserve"> – </w:t>
      </w:r>
      <w:r w:rsidR="00D0452B" w:rsidRPr="00027036">
        <w:rPr>
          <w:rFonts w:ascii="Arial Nova" w:hAnsi="Arial Nova"/>
          <w:b/>
          <w:bCs/>
        </w:rPr>
        <w:t>G</w:t>
      </w:r>
      <w:r w:rsidRPr="00027036">
        <w:rPr>
          <w:rFonts w:ascii="Arial Nova" w:hAnsi="Arial Nova"/>
          <w:b/>
          <w:bCs/>
        </w:rPr>
        <w:t xml:space="preserve">alaxy </w:t>
      </w:r>
      <w:r w:rsidR="00D0452B" w:rsidRPr="00027036">
        <w:rPr>
          <w:rFonts w:ascii="Arial Nova" w:hAnsi="Arial Nova"/>
          <w:b/>
          <w:bCs/>
        </w:rPr>
        <w:t>P</w:t>
      </w:r>
      <w:r w:rsidRPr="00027036">
        <w:rPr>
          <w:rFonts w:ascii="Arial Nova" w:hAnsi="Arial Nova"/>
          <w:b/>
          <w:bCs/>
        </w:rPr>
        <w:t xml:space="preserve">roject </w:t>
      </w:r>
      <w:r w:rsidR="00D0452B" w:rsidRPr="00027036">
        <w:rPr>
          <w:rFonts w:ascii="Arial Nova" w:hAnsi="Arial Nova"/>
          <w:b/>
          <w:bCs/>
        </w:rPr>
        <w:t>(Carter County)</w:t>
      </w:r>
    </w:p>
    <w:p w14:paraId="251455D5" w14:textId="5BDFF900" w:rsidR="008C53E7" w:rsidRPr="00027036" w:rsidRDefault="00E10503" w:rsidP="00E10503">
      <w:pPr>
        <w:pStyle w:val="NoSpacing"/>
        <w:numPr>
          <w:ilvl w:val="0"/>
          <w:numId w:val="22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This is a </w:t>
      </w:r>
      <w:r w:rsidR="008C53E7" w:rsidRPr="00027036">
        <w:rPr>
          <w:rFonts w:ascii="Arial Nova" w:hAnsi="Arial Nova"/>
        </w:rPr>
        <w:t xml:space="preserve">501c </w:t>
      </w:r>
      <w:r w:rsidR="00413D6B" w:rsidRPr="00027036">
        <w:rPr>
          <w:rFonts w:ascii="Arial Nova" w:hAnsi="Arial Nova"/>
        </w:rPr>
        <w:t>nonprofit</w:t>
      </w:r>
      <w:r w:rsidR="008C53E7" w:rsidRPr="00027036">
        <w:rPr>
          <w:rFonts w:ascii="Arial Nova" w:hAnsi="Arial Nova"/>
        </w:rPr>
        <w:t xml:space="preserve"> youth driven</w:t>
      </w:r>
      <w:r w:rsidRPr="00027036">
        <w:rPr>
          <w:rFonts w:ascii="Arial Nova" w:hAnsi="Arial Nova"/>
        </w:rPr>
        <w:t xml:space="preserve"> project. It is volunteer </w:t>
      </w:r>
      <w:proofErr w:type="gramStart"/>
      <w:r w:rsidRPr="00027036">
        <w:rPr>
          <w:rFonts w:ascii="Arial Nova" w:hAnsi="Arial Nova"/>
        </w:rPr>
        <w:t>driven</w:t>
      </w:r>
      <w:proofErr w:type="gramEnd"/>
      <w:r w:rsidRPr="00027036">
        <w:rPr>
          <w:rFonts w:ascii="Arial Nova" w:hAnsi="Arial Nova"/>
        </w:rPr>
        <w:t xml:space="preserve"> but they are hoping to secure funding for a paid staff position. </w:t>
      </w:r>
    </w:p>
    <w:p w14:paraId="58E27783" w14:textId="02457F3E" w:rsidR="00E10503" w:rsidRPr="00027036" w:rsidRDefault="00E10503" w:rsidP="00E10503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>Their m</w:t>
      </w:r>
      <w:r w:rsidR="008C53E7" w:rsidRPr="00027036">
        <w:rPr>
          <w:rFonts w:ascii="Arial Nova" w:hAnsi="Arial Nova"/>
        </w:rPr>
        <w:t>ission</w:t>
      </w:r>
      <w:r w:rsidRPr="00027036">
        <w:rPr>
          <w:rFonts w:ascii="Arial Nova" w:hAnsi="Arial Nova"/>
        </w:rPr>
        <w:t xml:space="preserve"> is</w:t>
      </w:r>
      <w:r w:rsidR="008C53E7" w:rsidRPr="00027036">
        <w:rPr>
          <w:rFonts w:ascii="Arial Nova" w:hAnsi="Arial Nova"/>
        </w:rPr>
        <w:t xml:space="preserve"> to empower youth </w:t>
      </w:r>
      <w:r w:rsidR="00413D6B" w:rsidRPr="00027036">
        <w:rPr>
          <w:rFonts w:ascii="Arial Nova" w:hAnsi="Arial Nova"/>
        </w:rPr>
        <w:t>through</w:t>
      </w:r>
      <w:r w:rsidR="008C53E7" w:rsidRPr="00027036">
        <w:rPr>
          <w:rFonts w:ascii="Arial Nova" w:hAnsi="Arial Nova"/>
        </w:rPr>
        <w:t xml:space="preserve"> leadership </w:t>
      </w:r>
      <w:r w:rsidR="00413D6B" w:rsidRPr="00027036">
        <w:rPr>
          <w:rFonts w:ascii="Arial Nova" w:hAnsi="Arial Nova"/>
        </w:rPr>
        <w:t xml:space="preserve">engagement; </w:t>
      </w:r>
      <w:r w:rsidR="008C53E7" w:rsidRPr="00027036">
        <w:rPr>
          <w:rFonts w:ascii="Arial Nova" w:hAnsi="Arial Nova"/>
        </w:rPr>
        <w:t>give youth resources to become successful</w:t>
      </w:r>
      <w:r w:rsidR="00413D6B" w:rsidRPr="00027036">
        <w:rPr>
          <w:rFonts w:ascii="Arial Nova" w:hAnsi="Arial Nova"/>
        </w:rPr>
        <w:t>.</w:t>
      </w:r>
      <w:r w:rsidRPr="00027036">
        <w:rPr>
          <w:rFonts w:ascii="Arial Nova" w:hAnsi="Arial Nova"/>
        </w:rPr>
        <w:t xml:space="preserve"> It focuses on creating a community that can help each other and the youth to succeed as leaders. </w:t>
      </w:r>
    </w:p>
    <w:p w14:paraId="2684A991" w14:textId="634D3A0A" w:rsidR="00413D6B" w:rsidRPr="00027036" w:rsidRDefault="00E10503" w:rsidP="00616E49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>Overall health and wellness are a priority for the project. They provide family events- free arcade night</w:t>
      </w:r>
      <w:r w:rsidR="00616E49" w:rsidRPr="00027036">
        <w:rPr>
          <w:rFonts w:ascii="Arial Nova" w:hAnsi="Arial Nova"/>
        </w:rPr>
        <w:t>, movie nights, etc. They have also</w:t>
      </w:r>
      <w:r w:rsidRPr="00027036">
        <w:rPr>
          <w:rFonts w:ascii="Arial Nova" w:hAnsi="Arial Nova"/>
        </w:rPr>
        <w:t xml:space="preserve"> </w:t>
      </w:r>
      <w:r w:rsidR="00616E49" w:rsidRPr="00027036">
        <w:rPr>
          <w:rFonts w:ascii="Arial Nova" w:hAnsi="Arial Nova"/>
        </w:rPr>
        <w:t>p</w:t>
      </w:r>
      <w:r w:rsidRPr="00027036">
        <w:rPr>
          <w:rFonts w:ascii="Arial Nova" w:hAnsi="Arial Nova"/>
        </w:rPr>
        <w:t>rovided food for the families, provided 5</w:t>
      </w:r>
      <w:r w:rsidR="005A069E" w:rsidRPr="00027036">
        <w:rPr>
          <w:rFonts w:ascii="Arial Nova" w:hAnsi="Arial Nova"/>
        </w:rPr>
        <w:t>0</w:t>
      </w:r>
      <w:r w:rsidRPr="00027036">
        <w:rPr>
          <w:rFonts w:ascii="Arial Nova" w:hAnsi="Arial Nova"/>
        </w:rPr>
        <w:t xml:space="preserve"> holiday dinners (</w:t>
      </w:r>
      <w:r w:rsidR="005A069E" w:rsidRPr="00027036">
        <w:rPr>
          <w:rFonts w:ascii="Arial Nova" w:hAnsi="Arial Nova"/>
        </w:rPr>
        <w:t xml:space="preserve">25 each for </w:t>
      </w:r>
      <w:r w:rsidR="00616E49" w:rsidRPr="00027036">
        <w:rPr>
          <w:rFonts w:ascii="Arial Nova" w:hAnsi="Arial Nova"/>
        </w:rPr>
        <w:t>Christmas</w:t>
      </w:r>
      <w:r w:rsidRPr="00027036">
        <w:rPr>
          <w:rFonts w:ascii="Arial Nova" w:hAnsi="Arial Nova"/>
        </w:rPr>
        <w:t xml:space="preserve"> and </w:t>
      </w:r>
      <w:r w:rsidR="00616E49" w:rsidRPr="00027036">
        <w:rPr>
          <w:rFonts w:ascii="Arial Nova" w:hAnsi="Arial Nova"/>
        </w:rPr>
        <w:t>Thanksgiving</w:t>
      </w:r>
      <w:r w:rsidRPr="00027036">
        <w:rPr>
          <w:rFonts w:ascii="Arial Nova" w:hAnsi="Arial Nova"/>
        </w:rPr>
        <w:t>),</w:t>
      </w:r>
      <w:r w:rsidR="00616E49" w:rsidRPr="00027036">
        <w:rPr>
          <w:rFonts w:ascii="Arial Nova" w:hAnsi="Arial Nova"/>
        </w:rPr>
        <w:t xml:space="preserve"> and over</w:t>
      </w:r>
      <w:r w:rsidRPr="00027036">
        <w:rPr>
          <w:rFonts w:ascii="Arial Nova" w:hAnsi="Arial Nova"/>
        </w:rPr>
        <w:t xml:space="preserve"> 900 drawstrings bags (filled with snacks</w:t>
      </w:r>
      <w:r w:rsidR="005A069E" w:rsidRPr="00027036">
        <w:rPr>
          <w:rFonts w:ascii="Arial Nova" w:hAnsi="Arial Nova"/>
        </w:rPr>
        <w:t xml:space="preserve"> and hygiene items</w:t>
      </w:r>
      <w:r w:rsidRPr="00027036">
        <w:rPr>
          <w:rFonts w:ascii="Arial Nova" w:hAnsi="Arial Nova"/>
        </w:rPr>
        <w:t>)</w:t>
      </w:r>
      <w:r w:rsidR="00616E49" w:rsidRPr="00027036">
        <w:rPr>
          <w:rFonts w:ascii="Arial Nova" w:hAnsi="Arial Nova"/>
        </w:rPr>
        <w:t>.</w:t>
      </w:r>
    </w:p>
    <w:p w14:paraId="010DA0B8" w14:textId="5550725F" w:rsidR="008C53E7" w:rsidRPr="00027036" w:rsidRDefault="00E10503" w:rsidP="00413D6B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>As of now, they are m</w:t>
      </w:r>
      <w:r w:rsidR="008C53E7" w:rsidRPr="00027036">
        <w:rPr>
          <w:rFonts w:ascii="Arial Nova" w:hAnsi="Arial Nova"/>
        </w:rPr>
        <w:t>oving toward a youth center</w:t>
      </w:r>
      <w:r w:rsidR="00413D6B" w:rsidRPr="00027036">
        <w:rPr>
          <w:rFonts w:ascii="Arial Nova" w:hAnsi="Arial Nova"/>
        </w:rPr>
        <w:t xml:space="preserve">, the building was secured but will require renovations. </w:t>
      </w:r>
      <w:r w:rsidRPr="00027036">
        <w:rPr>
          <w:rFonts w:ascii="Arial Nova" w:hAnsi="Arial Nova"/>
        </w:rPr>
        <w:t>It will provide a commercial kitchen, tutor space, soup kitchen, computer lab, meeting spaces; resources that families have stated they need</w:t>
      </w:r>
      <w:r w:rsidR="00754864" w:rsidRPr="00027036">
        <w:rPr>
          <w:rFonts w:ascii="Arial Nova" w:hAnsi="Arial Nova"/>
        </w:rPr>
        <w:t xml:space="preserve"> to</w:t>
      </w:r>
      <w:r w:rsidRPr="00027036">
        <w:rPr>
          <w:rFonts w:ascii="Arial Nova" w:hAnsi="Arial Nova"/>
        </w:rPr>
        <w:t xml:space="preserve"> help their child grow. </w:t>
      </w:r>
    </w:p>
    <w:p w14:paraId="67CA99F3" w14:textId="367B7516" w:rsidR="00E23C63" w:rsidRPr="00027036" w:rsidRDefault="005A069E" w:rsidP="00BC1B68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Beth Jordan suggested </w:t>
      </w:r>
      <w:proofErr w:type="spellStart"/>
      <w:r w:rsidRPr="00027036">
        <w:rPr>
          <w:rFonts w:ascii="Arial Nova" w:hAnsi="Arial Nova"/>
        </w:rPr>
        <w:t>Chelsa</w:t>
      </w:r>
      <w:proofErr w:type="spellEnd"/>
      <w:r w:rsidRPr="00027036">
        <w:rPr>
          <w:rFonts w:ascii="Arial Nova" w:hAnsi="Arial Nova"/>
        </w:rPr>
        <w:t xml:space="preserve"> reach out to Pathways as they have experience with drop-in centers for transition-age youth. Amy Jeffers will connect Chelsa with the </w:t>
      </w:r>
      <w:r w:rsidR="00D8645D" w:rsidRPr="00027036">
        <w:rPr>
          <w:rFonts w:ascii="Arial Nova" w:hAnsi="Arial Nova"/>
        </w:rPr>
        <w:t>TAYLRD</w:t>
      </w:r>
      <w:r w:rsidRPr="00027036">
        <w:rPr>
          <w:rFonts w:ascii="Arial Nova" w:hAnsi="Arial Nova"/>
        </w:rPr>
        <w:t xml:space="preserve"> project. Email addresses shared in chat: Kate Tilton, </w:t>
      </w:r>
      <w:r w:rsidR="00D8645D" w:rsidRPr="00027036">
        <w:rPr>
          <w:rFonts w:ascii="Arial Nova" w:hAnsi="Arial Nova"/>
        </w:rPr>
        <w:t>TAYLRD</w:t>
      </w:r>
      <w:r w:rsidR="00D8645D" w:rsidRPr="00027036">
        <w:rPr>
          <w:rFonts w:ascii="Arial Nova" w:hAnsi="Arial Nova"/>
          <w:color w:val="FF0000"/>
        </w:rPr>
        <w:t xml:space="preserve"> </w:t>
      </w:r>
      <w:r w:rsidRPr="00027036">
        <w:rPr>
          <w:rFonts w:ascii="Arial Nova" w:hAnsi="Arial Nova"/>
        </w:rPr>
        <w:t xml:space="preserve">project director, at </w:t>
      </w:r>
      <w:hyperlink r:id="rId11" w:history="1">
        <w:r w:rsidRPr="00027036">
          <w:rPr>
            <w:rStyle w:val="Hyperlink"/>
            <w:rFonts w:ascii="Arial Nova" w:hAnsi="Arial Nova"/>
          </w:rPr>
          <w:t>ktilton@kypartnership.org</w:t>
        </w:r>
      </w:hyperlink>
      <w:r w:rsidRPr="00027036">
        <w:rPr>
          <w:rFonts w:ascii="Arial Nova" w:hAnsi="Arial Nova"/>
        </w:rPr>
        <w:t xml:space="preserve">, Janice Johnston is the DBH staff who works on that: </w:t>
      </w:r>
      <w:hyperlink r:id="rId12" w:history="1">
        <w:r w:rsidRPr="00027036">
          <w:rPr>
            <w:rStyle w:val="Hyperlink"/>
            <w:rFonts w:ascii="Arial Nova" w:hAnsi="Arial Nova"/>
          </w:rPr>
          <w:t>Janice.johnston@ky.gov</w:t>
        </w:r>
      </w:hyperlink>
      <w:r w:rsidRPr="00027036">
        <w:rPr>
          <w:rFonts w:ascii="Arial Nova" w:hAnsi="Arial Nova"/>
        </w:rPr>
        <w:t xml:space="preserve">, </w:t>
      </w:r>
      <w:hyperlink r:id="rId13" w:history="1">
        <w:r w:rsidRPr="00027036">
          <w:rPr>
            <w:rStyle w:val="Hyperlink"/>
            <w:rFonts w:ascii="Arial Nova" w:hAnsi="Arial Nova"/>
          </w:rPr>
          <w:t>amy.jeffers@pathways-ky.org</w:t>
        </w:r>
      </w:hyperlink>
      <w:r w:rsidRPr="00027036">
        <w:rPr>
          <w:rFonts w:ascii="Arial Nova" w:hAnsi="Arial Nova"/>
        </w:rPr>
        <w:t xml:space="preserve">, Chelsa Hamilton: </w:t>
      </w:r>
      <w:hyperlink r:id="rId14" w:history="1">
        <w:r w:rsidRPr="00027036">
          <w:rPr>
            <w:rStyle w:val="Hyperlink"/>
            <w:rFonts w:ascii="Arial Nova" w:hAnsi="Arial Nova"/>
          </w:rPr>
          <w:t>director@thegalaxyproject.org</w:t>
        </w:r>
      </w:hyperlink>
    </w:p>
    <w:p w14:paraId="6C13E3DE" w14:textId="77777777" w:rsidR="00027036" w:rsidRPr="00027036" w:rsidRDefault="00027036" w:rsidP="00616E49">
      <w:pPr>
        <w:pStyle w:val="NoSpacing"/>
        <w:rPr>
          <w:rFonts w:ascii="Arial Nova" w:hAnsi="Arial Nova"/>
          <w:b/>
          <w:bCs/>
        </w:rPr>
      </w:pPr>
    </w:p>
    <w:p w14:paraId="060A7677" w14:textId="28B2BD46" w:rsidR="00E4225A" w:rsidRPr="00027036" w:rsidRDefault="00E4225A" w:rsidP="00616E49">
      <w:pPr>
        <w:pStyle w:val="NoSpacing"/>
        <w:rPr>
          <w:rFonts w:ascii="Arial Nova" w:hAnsi="Arial Nova"/>
          <w:b/>
          <w:bCs/>
        </w:rPr>
      </w:pPr>
      <w:r w:rsidRPr="00027036">
        <w:rPr>
          <w:rFonts w:ascii="Arial Nova" w:hAnsi="Arial Nova"/>
          <w:b/>
          <w:bCs/>
        </w:rPr>
        <w:t>Agency/State/Local Activities</w:t>
      </w:r>
      <w:r w:rsidR="00D8645D" w:rsidRPr="00027036">
        <w:rPr>
          <w:rFonts w:ascii="Arial Nova" w:hAnsi="Arial Nova"/>
          <w:b/>
          <w:bCs/>
        </w:rPr>
        <w:t xml:space="preserve"> for CAP Month</w:t>
      </w:r>
    </w:p>
    <w:p w14:paraId="5A6F78C3" w14:textId="0CA44D62" w:rsidR="00E4225A" w:rsidRPr="00027036" w:rsidRDefault="00D8645D" w:rsidP="00E4225A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There were no new activities known my members to share.  Dee </w:t>
      </w:r>
      <w:proofErr w:type="spellStart"/>
      <w:r w:rsidRPr="00027036">
        <w:rPr>
          <w:rFonts w:ascii="Arial Nova" w:hAnsi="Arial Nova"/>
        </w:rPr>
        <w:t>Dee</w:t>
      </w:r>
      <w:proofErr w:type="spellEnd"/>
      <w:r w:rsidRPr="00027036">
        <w:rPr>
          <w:rFonts w:ascii="Arial Nova" w:hAnsi="Arial Nova"/>
        </w:rPr>
        <w:t xml:space="preserve"> previously shared a few activities across the state.  </w:t>
      </w:r>
      <w:r w:rsidR="00AD059E" w:rsidRPr="00027036">
        <w:rPr>
          <w:rFonts w:ascii="Arial Nova" w:hAnsi="Arial Nova"/>
        </w:rPr>
        <w:t>Carol Cecil will share registration information for the Children’s Mental Health Awareness Day (May 5</w:t>
      </w:r>
      <w:r w:rsidR="00027036" w:rsidRPr="00027036">
        <w:rPr>
          <w:rFonts w:ascii="Arial Nova" w:hAnsi="Arial Nova"/>
        </w:rPr>
        <w:t>th</w:t>
      </w:r>
      <w:r w:rsidR="00AD059E" w:rsidRPr="00027036">
        <w:rPr>
          <w:rFonts w:ascii="Arial Nova" w:hAnsi="Arial Nova"/>
        </w:rPr>
        <w:t>)</w:t>
      </w:r>
    </w:p>
    <w:p w14:paraId="70B9BD6E" w14:textId="76F76C70" w:rsidR="00D8645D" w:rsidRDefault="00D8645D" w:rsidP="00E4225A">
      <w:pPr>
        <w:pStyle w:val="NoSpacing"/>
        <w:rPr>
          <w:rFonts w:ascii="Arial Nova" w:hAnsi="Arial Nova"/>
          <w:b/>
          <w:bCs/>
        </w:rPr>
      </w:pPr>
    </w:p>
    <w:p w14:paraId="0D07F289" w14:textId="77777777" w:rsidR="00027036" w:rsidRPr="00027036" w:rsidRDefault="00027036" w:rsidP="00E4225A">
      <w:pPr>
        <w:pStyle w:val="NoSpacing"/>
        <w:rPr>
          <w:rFonts w:ascii="Arial Nova" w:hAnsi="Arial Nova"/>
          <w:b/>
          <w:bCs/>
        </w:rPr>
      </w:pPr>
    </w:p>
    <w:p w14:paraId="0178C043" w14:textId="685DC775" w:rsidR="00E4225A" w:rsidRPr="00027036" w:rsidRDefault="00E4225A" w:rsidP="00E4225A">
      <w:pPr>
        <w:pStyle w:val="NoSpacing"/>
        <w:rPr>
          <w:rFonts w:ascii="Arial Nova" w:hAnsi="Arial Nova"/>
          <w:b/>
          <w:bCs/>
        </w:rPr>
      </w:pPr>
      <w:r w:rsidRPr="00027036">
        <w:rPr>
          <w:rFonts w:ascii="Arial Nova" w:hAnsi="Arial Nova"/>
          <w:b/>
          <w:bCs/>
        </w:rPr>
        <w:lastRenderedPageBreak/>
        <w:t>Presentation: Positive Childhood Experiences – Amy Jeffers of Pathways</w:t>
      </w:r>
    </w:p>
    <w:p w14:paraId="107481A4" w14:textId="083F5CC6" w:rsidR="00E4225A" w:rsidRPr="00027036" w:rsidRDefault="00F46788" w:rsidP="00E4225A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PCEs Positive Childhood Experiences </w:t>
      </w:r>
    </w:p>
    <w:p w14:paraId="7C082AF7" w14:textId="21B9F0A5" w:rsidR="00F46788" w:rsidRPr="00027036" w:rsidRDefault="00F46788" w:rsidP="00F46788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>A</w:t>
      </w:r>
      <w:r w:rsidR="00616E49" w:rsidRPr="00027036">
        <w:rPr>
          <w:rFonts w:ascii="Arial Nova" w:hAnsi="Arial Nova"/>
        </w:rPr>
        <w:t>CE</w:t>
      </w:r>
      <w:r w:rsidRPr="00027036">
        <w:rPr>
          <w:rFonts w:ascii="Arial Nova" w:hAnsi="Arial Nova"/>
        </w:rPr>
        <w:t xml:space="preserve"> (adverse childhood experiences</w:t>
      </w:r>
      <w:r w:rsidR="00616E49" w:rsidRPr="00027036">
        <w:rPr>
          <w:rFonts w:ascii="Arial Nova" w:hAnsi="Arial Nova"/>
        </w:rPr>
        <w:t>)</w:t>
      </w:r>
      <w:r w:rsidRPr="00027036">
        <w:rPr>
          <w:rFonts w:ascii="Arial Nova" w:hAnsi="Arial Nova"/>
        </w:rPr>
        <w:t xml:space="preserve"> have a huge impact on growing </w:t>
      </w:r>
      <w:r w:rsidR="00616E49" w:rsidRPr="00027036">
        <w:rPr>
          <w:rFonts w:ascii="Arial Nova" w:hAnsi="Arial Nova"/>
        </w:rPr>
        <w:t>youth and</w:t>
      </w:r>
      <w:r w:rsidRPr="00027036">
        <w:rPr>
          <w:rFonts w:ascii="Arial Nova" w:hAnsi="Arial Nova"/>
        </w:rPr>
        <w:t xml:space="preserve"> leads to other negative impacts</w:t>
      </w:r>
      <w:r w:rsidR="00616E49" w:rsidRPr="00027036">
        <w:rPr>
          <w:rFonts w:ascii="Arial Nova" w:hAnsi="Arial Nova"/>
        </w:rPr>
        <w:t xml:space="preserve"> further in their lives. </w:t>
      </w:r>
    </w:p>
    <w:p w14:paraId="435DDF19" w14:textId="0812F9A7" w:rsidR="00B743FD" w:rsidRPr="00027036" w:rsidRDefault="00B743FD" w:rsidP="00616E49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>PCE Study 2019</w:t>
      </w:r>
      <w:r w:rsidR="00616E49" w:rsidRPr="00027036">
        <w:rPr>
          <w:rFonts w:ascii="Arial Nova" w:hAnsi="Arial Nova"/>
        </w:rPr>
        <w:t xml:space="preserve">, which showed that </w:t>
      </w:r>
      <w:r w:rsidRPr="00027036">
        <w:rPr>
          <w:rFonts w:ascii="Arial Nova" w:hAnsi="Arial Nova"/>
        </w:rPr>
        <w:t>PCE</w:t>
      </w:r>
      <w:r w:rsidR="00616E49" w:rsidRPr="00027036">
        <w:rPr>
          <w:rFonts w:ascii="Arial Nova" w:hAnsi="Arial Nova"/>
        </w:rPr>
        <w:t>s</w:t>
      </w:r>
      <w:r w:rsidRPr="00027036">
        <w:rPr>
          <w:rFonts w:ascii="Arial Nova" w:hAnsi="Arial Nova"/>
        </w:rPr>
        <w:t xml:space="preserve"> can mediate ACE</w:t>
      </w:r>
      <w:r w:rsidR="00616E49" w:rsidRPr="00027036">
        <w:rPr>
          <w:rFonts w:ascii="Arial Nova" w:hAnsi="Arial Nova"/>
        </w:rPr>
        <w:t>. However, r</w:t>
      </w:r>
      <w:r w:rsidRPr="00027036">
        <w:rPr>
          <w:rFonts w:ascii="Arial Nova" w:hAnsi="Arial Nova"/>
        </w:rPr>
        <w:t xml:space="preserve">esearch is </w:t>
      </w:r>
      <w:r w:rsidR="00616E49" w:rsidRPr="00027036">
        <w:rPr>
          <w:rFonts w:ascii="Arial Nova" w:hAnsi="Arial Nova"/>
        </w:rPr>
        <w:t>new</w:t>
      </w:r>
      <w:r w:rsidRPr="00027036">
        <w:rPr>
          <w:rFonts w:ascii="Arial Nova" w:hAnsi="Arial Nova"/>
        </w:rPr>
        <w:t xml:space="preserve"> </w:t>
      </w:r>
      <w:r w:rsidR="00616E49" w:rsidRPr="00027036">
        <w:rPr>
          <w:rFonts w:ascii="Arial Nova" w:hAnsi="Arial Nova"/>
        </w:rPr>
        <w:t xml:space="preserve">in this field. </w:t>
      </w:r>
    </w:p>
    <w:p w14:paraId="0B39CB24" w14:textId="6067F825" w:rsidR="00A213C6" w:rsidRPr="00027036" w:rsidRDefault="00A213C6" w:rsidP="00F46788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>Call to action: we must</w:t>
      </w:r>
      <w:r w:rsidR="006F7541" w:rsidRPr="00027036">
        <w:rPr>
          <w:rFonts w:ascii="Arial Nova" w:hAnsi="Arial Nova"/>
        </w:rPr>
        <w:t xml:space="preserve"> be</w:t>
      </w:r>
      <w:r w:rsidRPr="00027036">
        <w:rPr>
          <w:rFonts w:ascii="Arial Nova" w:hAnsi="Arial Nova"/>
        </w:rPr>
        <w:t xml:space="preserve"> deliberate about providing PCEs </w:t>
      </w:r>
    </w:p>
    <w:p w14:paraId="64BD3DCE" w14:textId="7E46C82C" w:rsidR="00A213C6" w:rsidRPr="00027036" w:rsidRDefault="00A213C6" w:rsidP="00F46788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Every moment matters and anyone can make a difference in a child’s life. </w:t>
      </w:r>
    </w:p>
    <w:p w14:paraId="7C7A3EFC" w14:textId="72D91917" w:rsidR="00A213C6" w:rsidRPr="00027036" w:rsidRDefault="00616E49" w:rsidP="00F46788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Key points: </w:t>
      </w:r>
      <w:r w:rsidR="00A213C6" w:rsidRPr="00027036">
        <w:rPr>
          <w:rFonts w:ascii="Arial Nova" w:hAnsi="Arial Nova"/>
        </w:rPr>
        <w:t>Reframe dialog</w:t>
      </w:r>
      <w:r w:rsidR="00AD059E" w:rsidRPr="00027036">
        <w:rPr>
          <w:rFonts w:ascii="Arial Nova" w:hAnsi="Arial Nova"/>
        </w:rPr>
        <w:t>ue</w:t>
      </w:r>
      <w:r w:rsidR="00A213C6" w:rsidRPr="00027036">
        <w:rPr>
          <w:rFonts w:ascii="Arial Nova" w:hAnsi="Arial Nova"/>
        </w:rPr>
        <w:t xml:space="preserve">, </w:t>
      </w:r>
      <w:r w:rsidRPr="00027036">
        <w:rPr>
          <w:rFonts w:ascii="Arial Nova" w:hAnsi="Arial Nova"/>
        </w:rPr>
        <w:t>prioritize</w:t>
      </w:r>
      <w:r w:rsidR="00027036" w:rsidRPr="00027036">
        <w:rPr>
          <w:rFonts w:ascii="Arial Nova" w:hAnsi="Arial Nova"/>
          <w:strike/>
        </w:rPr>
        <w:t>s</w:t>
      </w:r>
      <w:r w:rsidR="00A213C6" w:rsidRPr="00027036">
        <w:rPr>
          <w:rFonts w:ascii="Arial Nova" w:hAnsi="Arial Nova"/>
        </w:rPr>
        <w:t xml:space="preserve"> positivity and possibility,</w:t>
      </w:r>
      <w:r w:rsidRPr="00027036">
        <w:rPr>
          <w:rFonts w:ascii="Arial Nova" w:hAnsi="Arial Nova"/>
        </w:rPr>
        <w:t xml:space="preserve"> and</w:t>
      </w:r>
      <w:r w:rsidR="00A213C6" w:rsidRPr="00027036">
        <w:rPr>
          <w:rFonts w:ascii="Arial Nova" w:hAnsi="Arial Nova"/>
        </w:rPr>
        <w:t xml:space="preserve"> </w:t>
      </w:r>
      <w:r w:rsidR="006969C9" w:rsidRPr="00027036">
        <w:rPr>
          <w:rFonts w:ascii="Arial Nova" w:hAnsi="Arial Nova"/>
        </w:rPr>
        <w:t>good mental health is not just the absence of adversity</w:t>
      </w:r>
      <w:r w:rsidRPr="00027036">
        <w:rPr>
          <w:rFonts w:ascii="Arial Nova" w:hAnsi="Arial Nova"/>
        </w:rPr>
        <w:t xml:space="preserve">. </w:t>
      </w:r>
    </w:p>
    <w:p w14:paraId="016ABAD2" w14:textId="06B83E80" w:rsidR="00AD059E" w:rsidRPr="00027036" w:rsidRDefault="00AD059E" w:rsidP="00F46788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>Suggested to share with RIAC/LIAC</w:t>
      </w:r>
      <w:r w:rsidR="00AD383A" w:rsidRPr="00027036">
        <w:rPr>
          <w:rFonts w:ascii="Arial Nova" w:hAnsi="Arial Nova"/>
        </w:rPr>
        <w:t>, CDWs,</w:t>
      </w:r>
      <w:r w:rsidRPr="00027036">
        <w:rPr>
          <w:rFonts w:ascii="Arial Nova" w:hAnsi="Arial Nova"/>
        </w:rPr>
        <w:t xml:space="preserve"> and resource centers</w:t>
      </w:r>
      <w:r w:rsidR="00AD383A" w:rsidRPr="00027036">
        <w:rPr>
          <w:rFonts w:ascii="Arial Nova" w:hAnsi="Arial Nova"/>
        </w:rPr>
        <w:t xml:space="preserve">. Link in chat: </w:t>
      </w:r>
      <w:hyperlink r:id="rId15" w:history="1">
        <w:r w:rsidR="00AD383A" w:rsidRPr="00027036">
          <w:rPr>
            <w:rStyle w:val="Hyperlink"/>
            <w:rFonts w:ascii="Arial Nova" w:hAnsi="Arial Nova"/>
          </w:rPr>
          <w:t>https://www.pacesconnection.com/</w:t>
        </w:r>
      </w:hyperlink>
    </w:p>
    <w:p w14:paraId="659B10C0" w14:textId="7D634004" w:rsidR="00AD059E" w:rsidRPr="00027036" w:rsidRDefault="00821AA4" w:rsidP="00027036">
      <w:pPr>
        <w:pStyle w:val="NoSpacing"/>
        <w:numPr>
          <w:ilvl w:val="0"/>
          <w:numId w:val="19"/>
        </w:numPr>
        <w:rPr>
          <w:rFonts w:ascii="Arial Nova" w:hAnsi="Arial Nova"/>
        </w:rPr>
      </w:pPr>
      <w:r w:rsidRPr="00027036">
        <w:rPr>
          <w:rFonts w:ascii="Arial Nova" w:hAnsi="Arial Nova"/>
        </w:rPr>
        <w:t>Carol Cecil noted PCEs help balance the negative focus on ACEs, and Meghan Ackerman mentioned that Cincinnati Children’s has done a lot of research with trauma-informed classrooms with similar practices.</w:t>
      </w:r>
    </w:p>
    <w:p w14:paraId="4DACE05B" w14:textId="77777777" w:rsidR="00E23C63" w:rsidRPr="00027036" w:rsidRDefault="00E23C63" w:rsidP="00BC1B68">
      <w:pPr>
        <w:pStyle w:val="NoSpacing"/>
        <w:rPr>
          <w:rFonts w:ascii="Arial Nova" w:hAnsi="Arial Nova"/>
        </w:rPr>
      </w:pPr>
    </w:p>
    <w:p w14:paraId="6B7973E3" w14:textId="77777777" w:rsidR="00BC1B68" w:rsidRPr="00027036" w:rsidRDefault="00BC1B68" w:rsidP="00BC1B68">
      <w:pPr>
        <w:pStyle w:val="Heading2"/>
        <w:rPr>
          <w:rFonts w:ascii="Arial Nova" w:hAnsi="Arial Nova"/>
          <w:sz w:val="22"/>
          <w:szCs w:val="22"/>
        </w:rPr>
      </w:pPr>
      <w:r w:rsidRPr="00027036">
        <w:rPr>
          <w:rFonts w:ascii="Arial Nova" w:hAnsi="Arial Nova"/>
          <w:sz w:val="22"/>
          <w:szCs w:val="22"/>
        </w:rPr>
        <w:t>Action Items</w:t>
      </w:r>
    </w:p>
    <w:p w14:paraId="2D5FB737" w14:textId="77777777" w:rsidR="00BC1B68" w:rsidRPr="00027036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027036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027036">
        <w:rPr>
          <w:rFonts w:ascii="Arial Nova" w:hAnsi="Arial Nova" w:cstheme="majorHAnsi"/>
          <w:color w:val="2F5496" w:themeColor="accent1" w:themeShade="BF"/>
        </w:rPr>
        <w:tab/>
      </w:r>
      <w:r w:rsidRPr="00027036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027036">
        <w:rPr>
          <w:rFonts w:ascii="Arial Nova" w:hAnsi="Arial Nova" w:cstheme="majorHAnsi"/>
          <w:color w:val="2F5496" w:themeColor="accent1" w:themeShade="BF"/>
        </w:rPr>
        <w:tab/>
      </w:r>
      <w:r w:rsidRPr="00027036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4C047440" w14:textId="1F7A5DA6" w:rsidR="00BC1B68" w:rsidRPr="00027036" w:rsidRDefault="00D8645D" w:rsidP="00BC1B68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027036">
        <w:rPr>
          <w:rFonts w:ascii="Arial Nova" w:hAnsi="Arial Nova"/>
        </w:rPr>
        <w:t>Share PPT slides of presentations w/ members</w:t>
      </w:r>
      <w:r w:rsidRPr="00027036">
        <w:rPr>
          <w:rFonts w:ascii="Arial Nova" w:hAnsi="Arial Nova"/>
        </w:rPr>
        <w:tab/>
        <w:t xml:space="preserve">Dee </w:t>
      </w:r>
      <w:proofErr w:type="spellStart"/>
      <w:r w:rsidRPr="00027036">
        <w:rPr>
          <w:rFonts w:ascii="Arial Nova" w:hAnsi="Arial Nova"/>
        </w:rPr>
        <w:t>Dee</w:t>
      </w:r>
      <w:proofErr w:type="spellEnd"/>
      <w:r w:rsidR="006F7541" w:rsidRPr="00027036">
        <w:rPr>
          <w:rFonts w:ascii="Arial Nova" w:hAnsi="Arial Nova"/>
        </w:rPr>
        <w:tab/>
      </w:r>
      <w:r w:rsidRPr="00027036">
        <w:rPr>
          <w:rFonts w:ascii="Arial Nova" w:hAnsi="Arial Nova"/>
        </w:rPr>
        <w:t>4/28/22</w:t>
      </w:r>
      <w:r w:rsidR="00BC1B68" w:rsidRPr="00027036">
        <w:rPr>
          <w:rFonts w:ascii="Arial Nova" w:hAnsi="Arial Nova"/>
        </w:rPr>
        <w:tab/>
      </w:r>
      <w:r w:rsidR="00BC1B68" w:rsidRPr="00027036">
        <w:rPr>
          <w:rFonts w:ascii="Arial Nova" w:hAnsi="Arial Nova"/>
        </w:rPr>
        <w:tab/>
      </w:r>
    </w:p>
    <w:p w14:paraId="7E6E56F8" w14:textId="77777777" w:rsidR="00BC1B68" w:rsidRPr="00C800E3" w:rsidRDefault="00F2594D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F7DCC68">
          <v:rect id="_x0000_i1029" style="width:0;height:1.5pt" o:hralign="center" o:hrstd="t" o:hr="t" fillcolor="#a0a0a0" stroked="f"/>
        </w:pict>
      </w:r>
    </w:p>
    <w:p w14:paraId="1505D050" w14:textId="77777777" w:rsidR="00FF1D09" w:rsidRPr="00C800E3" w:rsidRDefault="00FF1D09" w:rsidP="00FF1D09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C800E3">
        <w:rPr>
          <w:rFonts w:ascii="Arial Nova" w:hAnsi="Arial Nova"/>
        </w:rPr>
        <w:t>SOC FIVE Population of Focus – Possible missing population</w:t>
      </w:r>
    </w:p>
    <w:p w14:paraId="4DDF311A" w14:textId="77777777" w:rsidR="00DA5DC8" w:rsidRPr="001527A1" w:rsidRDefault="00DA5DC8" w:rsidP="004B431C">
      <w:pPr>
        <w:spacing w:after="0" w:line="240" w:lineRule="auto"/>
        <w:rPr>
          <w:sz w:val="24"/>
          <w:szCs w:val="24"/>
        </w:rPr>
      </w:pPr>
    </w:p>
    <w:p w14:paraId="532B77AA" w14:textId="0FA987A9" w:rsidR="00BC1B68" w:rsidRPr="00027036" w:rsidRDefault="00FF1D09" w:rsidP="004B431C">
      <w:pPr>
        <w:pStyle w:val="ListParagraph"/>
        <w:spacing w:after="0" w:line="240" w:lineRule="auto"/>
        <w:ind w:left="0"/>
        <w:rPr>
          <w:rFonts w:ascii="Arial Nova" w:hAnsi="Arial Nova"/>
          <w:b/>
          <w:bCs/>
          <w:sz w:val="20"/>
          <w:szCs w:val="20"/>
        </w:rPr>
      </w:pPr>
      <w:r w:rsidRPr="00027036">
        <w:rPr>
          <w:rFonts w:ascii="Arial" w:hAnsi="Arial" w:cs="Arial"/>
          <w:b/>
          <w:bCs/>
        </w:rPr>
        <w:t>Post Adoptive Placement Preservation Services – Veronica Sears</w:t>
      </w:r>
      <w:r w:rsidR="006F7541" w:rsidRPr="00027036">
        <w:rPr>
          <w:rFonts w:ascii="Arial" w:hAnsi="Arial" w:cs="Arial"/>
          <w:b/>
          <w:bCs/>
        </w:rPr>
        <w:t xml:space="preserve"> (DCBS)/Kelly Dorman/Josh Swetnam (Boys &amp; Girls Haven)</w:t>
      </w:r>
      <w:r w:rsidR="00AC3928" w:rsidRPr="00027036">
        <w:rPr>
          <w:rFonts w:ascii="Arial Nova" w:hAnsi="Arial Nova"/>
          <w:b/>
          <w:bCs/>
          <w:sz w:val="20"/>
          <w:szCs w:val="20"/>
        </w:rPr>
        <w:t xml:space="preserve"> </w:t>
      </w:r>
    </w:p>
    <w:p w14:paraId="6E87F94C" w14:textId="7D7EA964" w:rsidR="00616E49" w:rsidRPr="00027036" w:rsidRDefault="00616E49" w:rsidP="006F7541">
      <w:pPr>
        <w:pStyle w:val="NoSpacing"/>
        <w:numPr>
          <w:ilvl w:val="0"/>
          <w:numId w:val="24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There has been a possible missing population identified that SOC </w:t>
      </w:r>
      <w:r w:rsidR="001527A1" w:rsidRPr="00027036">
        <w:rPr>
          <w:rFonts w:ascii="Arial Nova" w:hAnsi="Arial Nova"/>
        </w:rPr>
        <w:t>must</w:t>
      </w:r>
      <w:r w:rsidRPr="00027036">
        <w:rPr>
          <w:rFonts w:ascii="Arial Nova" w:hAnsi="Arial Nova"/>
        </w:rPr>
        <w:t xml:space="preserve"> consider. It is families that have an adoptive case</w:t>
      </w:r>
      <w:r w:rsidR="00662AFD" w:rsidRPr="00027036">
        <w:rPr>
          <w:rFonts w:ascii="Arial Nova" w:hAnsi="Arial Nova"/>
        </w:rPr>
        <w:t xml:space="preserve"> that have disruption crisis </w:t>
      </w:r>
      <w:r w:rsidR="001527A1" w:rsidRPr="00027036">
        <w:rPr>
          <w:rFonts w:ascii="Arial Nova" w:hAnsi="Arial Nova"/>
        </w:rPr>
        <w:t>but do not have an open in-home DCBS case, which places them out of SOC FIVE.</w:t>
      </w:r>
    </w:p>
    <w:p w14:paraId="4693708B" w14:textId="3E7F7734" w:rsidR="005F4161" w:rsidRPr="00027036" w:rsidRDefault="005F4161" w:rsidP="00662AFD">
      <w:pPr>
        <w:pStyle w:val="NoSpacing"/>
        <w:numPr>
          <w:ilvl w:val="0"/>
          <w:numId w:val="22"/>
        </w:numPr>
        <w:rPr>
          <w:rFonts w:ascii="Arial Nova" w:hAnsi="Arial Nova"/>
        </w:rPr>
      </w:pPr>
      <w:r w:rsidRPr="00027036">
        <w:rPr>
          <w:rFonts w:ascii="Arial Nova" w:hAnsi="Arial Nova"/>
          <w:b/>
          <w:bCs/>
        </w:rPr>
        <w:t>P</w:t>
      </w:r>
      <w:r w:rsidR="001527A1" w:rsidRPr="00027036">
        <w:rPr>
          <w:rFonts w:ascii="Arial Nova" w:hAnsi="Arial Nova"/>
          <w:b/>
          <w:bCs/>
        </w:rPr>
        <w:t>APSS</w:t>
      </w:r>
      <w:r w:rsidR="001527A1" w:rsidRPr="00027036">
        <w:rPr>
          <w:rFonts w:ascii="Arial Nova" w:hAnsi="Arial Nova"/>
        </w:rPr>
        <w:t>-</w:t>
      </w:r>
      <w:r w:rsidRPr="00027036">
        <w:rPr>
          <w:rFonts w:ascii="Arial Nova" w:hAnsi="Arial Nova"/>
        </w:rPr>
        <w:t xml:space="preserve"> post adoptive placement stabilization services- is an optional and supportive </w:t>
      </w:r>
      <w:r w:rsidR="001527A1" w:rsidRPr="00027036">
        <w:rPr>
          <w:rFonts w:ascii="Arial Nova" w:hAnsi="Arial Nova"/>
        </w:rPr>
        <w:t xml:space="preserve">service </w:t>
      </w:r>
      <w:r w:rsidRPr="00027036">
        <w:rPr>
          <w:rFonts w:ascii="Arial Nova" w:hAnsi="Arial Nova"/>
        </w:rPr>
        <w:t xml:space="preserve">offered to </w:t>
      </w:r>
      <w:r w:rsidR="001527A1" w:rsidRPr="00027036">
        <w:rPr>
          <w:rFonts w:ascii="Arial Nova" w:hAnsi="Arial Nova"/>
        </w:rPr>
        <w:t>adoptive</w:t>
      </w:r>
      <w:r w:rsidRPr="00027036">
        <w:rPr>
          <w:rFonts w:ascii="Arial Nova" w:hAnsi="Arial Nova"/>
        </w:rPr>
        <w:t xml:space="preserve"> parents on</w:t>
      </w:r>
      <w:r w:rsidR="001527A1" w:rsidRPr="00027036">
        <w:rPr>
          <w:rFonts w:ascii="Arial Nova" w:hAnsi="Arial Nova"/>
        </w:rPr>
        <w:t xml:space="preserve"> </w:t>
      </w:r>
      <w:r w:rsidRPr="00027036">
        <w:rPr>
          <w:rFonts w:ascii="Arial Nova" w:hAnsi="Arial Nova"/>
        </w:rPr>
        <w:t>a voluntary basis. Child must be adopted</w:t>
      </w:r>
      <w:r w:rsidR="001527A1" w:rsidRPr="00027036">
        <w:rPr>
          <w:rFonts w:ascii="Arial Nova" w:hAnsi="Arial Nova"/>
        </w:rPr>
        <w:t xml:space="preserve"> f</w:t>
      </w:r>
      <w:r w:rsidRPr="00027036">
        <w:rPr>
          <w:rFonts w:ascii="Arial Nova" w:hAnsi="Arial Nova"/>
        </w:rPr>
        <w:t xml:space="preserve">rom </w:t>
      </w:r>
      <w:r w:rsidR="001527A1" w:rsidRPr="00027036">
        <w:rPr>
          <w:rFonts w:ascii="Arial Nova" w:hAnsi="Arial Nova"/>
        </w:rPr>
        <w:t xml:space="preserve">DCBS. They </w:t>
      </w:r>
      <w:r w:rsidRPr="00027036">
        <w:rPr>
          <w:rFonts w:ascii="Arial Nova" w:hAnsi="Arial Nova"/>
        </w:rPr>
        <w:t xml:space="preserve">may request services if the placement is close to </w:t>
      </w:r>
      <w:r w:rsidR="001527A1" w:rsidRPr="00027036">
        <w:rPr>
          <w:rFonts w:ascii="Arial Nova" w:hAnsi="Arial Nova"/>
        </w:rPr>
        <w:t>disruption.</w:t>
      </w:r>
      <w:r w:rsidR="00821AA4" w:rsidRPr="00027036">
        <w:rPr>
          <w:rFonts w:ascii="Arial Nova" w:hAnsi="Arial Nova"/>
        </w:rPr>
        <w:t xml:space="preserve"> Kelly Dorman and Josh have both been contacted about serving families in this situation.</w:t>
      </w:r>
    </w:p>
    <w:p w14:paraId="2479CCBB" w14:textId="539A1311" w:rsidR="005F4161" w:rsidRPr="00027036" w:rsidRDefault="001527A1" w:rsidP="00662AFD">
      <w:pPr>
        <w:pStyle w:val="NoSpacing"/>
        <w:ind w:firstLine="720"/>
        <w:rPr>
          <w:rFonts w:ascii="Arial Nova" w:hAnsi="Arial Nova"/>
        </w:rPr>
      </w:pPr>
      <w:r w:rsidRPr="00027036">
        <w:rPr>
          <w:rFonts w:ascii="Arial Nova" w:hAnsi="Arial Nova"/>
        </w:rPr>
        <w:t>However, certain f</w:t>
      </w:r>
      <w:r w:rsidR="005F4161" w:rsidRPr="00027036">
        <w:rPr>
          <w:rFonts w:ascii="Arial Nova" w:hAnsi="Arial Nova"/>
        </w:rPr>
        <w:t>actors must be met</w:t>
      </w:r>
      <w:r w:rsidRPr="00027036">
        <w:rPr>
          <w:rFonts w:ascii="Arial Nova" w:hAnsi="Arial Nova"/>
        </w:rPr>
        <w:t>:</w:t>
      </w:r>
    </w:p>
    <w:p w14:paraId="1BF79338" w14:textId="6A085537" w:rsidR="005F4161" w:rsidRPr="00027036" w:rsidRDefault="005F4161" w:rsidP="00662AFD">
      <w:pPr>
        <w:pStyle w:val="NoSpacing"/>
        <w:numPr>
          <w:ilvl w:val="1"/>
          <w:numId w:val="22"/>
        </w:numPr>
        <w:rPr>
          <w:rFonts w:ascii="Arial Nova" w:hAnsi="Arial Nova"/>
        </w:rPr>
      </w:pPr>
      <w:r w:rsidRPr="00027036">
        <w:rPr>
          <w:rFonts w:ascii="Arial Nova" w:hAnsi="Arial Nova"/>
        </w:rPr>
        <w:t>Exhausted all in</w:t>
      </w:r>
      <w:r w:rsidR="001527A1" w:rsidRPr="00027036">
        <w:rPr>
          <w:rFonts w:ascii="Arial Nova" w:hAnsi="Arial Nova"/>
        </w:rPr>
        <w:t>-home</w:t>
      </w:r>
      <w:r w:rsidRPr="00027036">
        <w:rPr>
          <w:rFonts w:ascii="Arial Nova" w:hAnsi="Arial Nova"/>
        </w:rPr>
        <w:t xml:space="preserve"> services and </w:t>
      </w:r>
      <w:r w:rsidR="001527A1" w:rsidRPr="00027036">
        <w:rPr>
          <w:rFonts w:ascii="Arial Nova" w:hAnsi="Arial Nova"/>
        </w:rPr>
        <w:t>therapies</w:t>
      </w:r>
    </w:p>
    <w:p w14:paraId="143A1CF9" w14:textId="1EAE0037" w:rsidR="005F4161" w:rsidRPr="00027036" w:rsidRDefault="005F4161" w:rsidP="00662AFD">
      <w:pPr>
        <w:pStyle w:val="NoSpacing"/>
        <w:numPr>
          <w:ilvl w:val="1"/>
          <w:numId w:val="22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Must </w:t>
      </w:r>
      <w:r w:rsidR="001527A1" w:rsidRPr="00027036">
        <w:rPr>
          <w:rFonts w:ascii="Arial Nova" w:hAnsi="Arial Nova"/>
        </w:rPr>
        <w:t>have</w:t>
      </w:r>
      <w:r w:rsidRPr="00027036">
        <w:rPr>
          <w:rFonts w:ascii="Arial Nova" w:hAnsi="Arial Nova"/>
        </w:rPr>
        <w:t xml:space="preserve"> levels from </w:t>
      </w:r>
      <w:r w:rsidR="001527A1" w:rsidRPr="00027036">
        <w:rPr>
          <w:rFonts w:ascii="Arial Nova" w:hAnsi="Arial Nova"/>
        </w:rPr>
        <w:t>CRP</w:t>
      </w:r>
      <w:r w:rsidRPr="00027036">
        <w:rPr>
          <w:rFonts w:ascii="Arial Nova" w:hAnsi="Arial Nova"/>
        </w:rPr>
        <w:t xml:space="preserve"> </w:t>
      </w:r>
      <w:r w:rsidR="001527A1" w:rsidRPr="00027036">
        <w:rPr>
          <w:rFonts w:ascii="Arial Nova" w:hAnsi="Arial Nova"/>
        </w:rPr>
        <w:t>and at</w:t>
      </w:r>
      <w:r w:rsidRPr="00027036">
        <w:rPr>
          <w:rFonts w:ascii="Arial Nova" w:hAnsi="Arial Nova"/>
        </w:rPr>
        <w:t xml:space="preserve"> level 4 and 5</w:t>
      </w:r>
    </w:p>
    <w:p w14:paraId="21CFE591" w14:textId="43A40D6E" w:rsidR="005F4161" w:rsidRPr="00027036" w:rsidRDefault="005F4161" w:rsidP="00662AFD">
      <w:pPr>
        <w:pStyle w:val="NoSpacing"/>
        <w:numPr>
          <w:ilvl w:val="1"/>
          <w:numId w:val="22"/>
        </w:numPr>
        <w:rPr>
          <w:rFonts w:ascii="Arial Nova" w:hAnsi="Arial Nova"/>
        </w:rPr>
      </w:pPr>
      <w:r w:rsidRPr="00027036">
        <w:rPr>
          <w:rFonts w:ascii="Arial Nova" w:hAnsi="Arial Nova"/>
        </w:rPr>
        <w:t>Parents must be involved</w:t>
      </w:r>
      <w:r w:rsidR="001527A1" w:rsidRPr="00027036">
        <w:rPr>
          <w:rFonts w:ascii="Arial Nova" w:hAnsi="Arial Nova"/>
        </w:rPr>
        <w:t>.</w:t>
      </w:r>
    </w:p>
    <w:p w14:paraId="3E94C670" w14:textId="48D6BEA2" w:rsidR="005F4161" w:rsidRPr="00027036" w:rsidRDefault="005F4161" w:rsidP="00B75DF3">
      <w:pPr>
        <w:pStyle w:val="NoSpacing"/>
        <w:numPr>
          <w:ilvl w:val="0"/>
          <w:numId w:val="22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Once </w:t>
      </w:r>
      <w:r w:rsidR="001527A1" w:rsidRPr="00027036">
        <w:rPr>
          <w:rFonts w:ascii="Arial Nova" w:hAnsi="Arial Nova"/>
        </w:rPr>
        <w:t>PAPSS</w:t>
      </w:r>
      <w:r w:rsidRPr="00027036">
        <w:rPr>
          <w:rFonts w:ascii="Arial Nova" w:hAnsi="Arial Nova"/>
        </w:rPr>
        <w:t xml:space="preserve"> is </w:t>
      </w:r>
      <w:r w:rsidR="00662AFD" w:rsidRPr="00027036">
        <w:rPr>
          <w:rFonts w:ascii="Arial Nova" w:hAnsi="Arial Nova"/>
        </w:rPr>
        <w:t>approved,</w:t>
      </w:r>
      <w:r w:rsidRPr="00027036">
        <w:rPr>
          <w:rFonts w:ascii="Arial Nova" w:hAnsi="Arial Nova"/>
        </w:rPr>
        <w:t xml:space="preserve"> referrals are submitted to private child caring </w:t>
      </w:r>
      <w:r w:rsidR="001527A1" w:rsidRPr="00027036">
        <w:rPr>
          <w:rFonts w:ascii="Arial Nova" w:hAnsi="Arial Nova"/>
        </w:rPr>
        <w:t>facilities</w:t>
      </w:r>
      <w:r w:rsidRPr="00027036">
        <w:rPr>
          <w:rFonts w:ascii="Arial Nova" w:hAnsi="Arial Nova"/>
        </w:rPr>
        <w:t xml:space="preserve"> </w:t>
      </w:r>
      <w:r w:rsidR="001527A1" w:rsidRPr="00027036">
        <w:rPr>
          <w:rFonts w:ascii="Arial Nova" w:hAnsi="Arial Nova"/>
        </w:rPr>
        <w:t>through</w:t>
      </w:r>
      <w:r w:rsidRPr="00027036">
        <w:rPr>
          <w:rFonts w:ascii="Arial Nova" w:hAnsi="Arial Nova"/>
        </w:rPr>
        <w:t xml:space="preserve"> </w:t>
      </w:r>
      <w:r w:rsidR="001527A1" w:rsidRPr="00027036">
        <w:rPr>
          <w:rFonts w:ascii="Arial Nova" w:hAnsi="Arial Nova"/>
        </w:rPr>
        <w:t xml:space="preserve">CRP. </w:t>
      </w:r>
      <w:r w:rsidRPr="00027036">
        <w:rPr>
          <w:rFonts w:ascii="Arial Nova" w:hAnsi="Arial Nova"/>
        </w:rPr>
        <w:t>After the youth is placed</w:t>
      </w:r>
      <w:r w:rsidR="006F7541" w:rsidRPr="00027036">
        <w:rPr>
          <w:rFonts w:ascii="Arial Nova" w:hAnsi="Arial Nova"/>
        </w:rPr>
        <w:t>,</w:t>
      </w:r>
      <w:r w:rsidRPr="00027036">
        <w:rPr>
          <w:rFonts w:ascii="Arial Nova" w:hAnsi="Arial Nova"/>
        </w:rPr>
        <w:t xml:space="preserve"> family team </w:t>
      </w:r>
      <w:r w:rsidR="001527A1" w:rsidRPr="00027036">
        <w:rPr>
          <w:rFonts w:ascii="Arial Nova" w:hAnsi="Arial Nova"/>
        </w:rPr>
        <w:t>meetings</w:t>
      </w:r>
      <w:r w:rsidRPr="00027036">
        <w:rPr>
          <w:rFonts w:ascii="Arial Nova" w:hAnsi="Arial Nova"/>
        </w:rPr>
        <w:t xml:space="preserve"> are held every 30 days</w:t>
      </w:r>
      <w:r w:rsidR="001527A1" w:rsidRPr="00027036">
        <w:rPr>
          <w:rFonts w:ascii="Arial Nova" w:hAnsi="Arial Nova"/>
        </w:rPr>
        <w:t xml:space="preserve">. </w:t>
      </w:r>
      <w:r w:rsidRPr="00027036">
        <w:rPr>
          <w:rFonts w:ascii="Arial Nova" w:hAnsi="Arial Nova"/>
        </w:rPr>
        <w:t>After 90 days, if the child require</w:t>
      </w:r>
      <w:r w:rsidR="0062740A" w:rsidRPr="00027036">
        <w:rPr>
          <w:rFonts w:ascii="Arial Nova" w:hAnsi="Arial Nova"/>
        </w:rPr>
        <w:t>s</w:t>
      </w:r>
      <w:r w:rsidRPr="00027036">
        <w:rPr>
          <w:rFonts w:ascii="Arial Nova" w:hAnsi="Arial Nova"/>
        </w:rPr>
        <w:t xml:space="preserve"> continued treatment voluntary commitment to the </w:t>
      </w:r>
      <w:r w:rsidR="001527A1" w:rsidRPr="00027036">
        <w:rPr>
          <w:rFonts w:ascii="Arial Nova" w:hAnsi="Arial Nova"/>
        </w:rPr>
        <w:t>cabinet</w:t>
      </w:r>
      <w:r w:rsidRPr="00027036">
        <w:rPr>
          <w:rFonts w:ascii="Arial Nova" w:hAnsi="Arial Nova"/>
        </w:rPr>
        <w:t xml:space="preserve"> is purs</w:t>
      </w:r>
      <w:r w:rsidR="006F7541" w:rsidRPr="00027036">
        <w:rPr>
          <w:rFonts w:ascii="Arial Nova" w:hAnsi="Arial Nova"/>
          <w:color w:val="FF0000"/>
        </w:rPr>
        <w:t>u</w:t>
      </w:r>
      <w:r w:rsidRPr="00027036">
        <w:rPr>
          <w:rFonts w:ascii="Arial Nova" w:hAnsi="Arial Nova"/>
        </w:rPr>
        <w:t>ed</w:t>
      </w:r>
      <w:r w:rsidR="001527A1" w:rsidRPr="00027036">
        <w:rPr>
          <w:rFonts w:ascii="Arial Nova" w:hAnsi="Arial Nova"/>
        </w:rPr>
        <w:t>.</w:t>
      </w:r>
    </w:p>
    <w:p w14:paraId="7662961A" w14:textId="77777777" w:rsidR="001527A1" w:rsidRPr="00027036" w:rsidRDefault="001527A1" w:rsidP="00662AFD">
      <w:pPr>
        <w:pStyle w:val="NoSpacing"/>
        <w:ind w:firstLine="720"/>
        <w:rPr>
          <w:rFonts w:ascii="Arial Nova" w:hAnsi="Arial Nova"/>
        </w:rPr>
      </w:pPr>
      <w:r w:rsidRPr="00027036">
        <w:rPr>
          <w:rFonts w:ascii="Arial Nova" w:hAnsi="Arial Nova"/>
        </w:rPr>
        <w:t>*</w:t>
      </w:r>
      <w:r w:rsidR="005F4161" w:rsidRPr="00027036">
        <w:rPr>
          <w:rFonts w:ascii="Arial Nova" w:hAnsi="Arial Nova"/>
        </w:rPr>
        <w:t>P</w:t>
      </w:r>
      <w:r w:rsidRPr="00027036">
        <w:rPr>
          <w:rFonts w:ascii="Arial Nova" w:hAnsi="Arial Nova"/>
        </w:rPr>
        <w:t>APSS</w:t>
      </w:r>
      <w:r w:rsidR="005F4161" w:rsidRPr="00027036">
        <w:rPr>
          <w:rFonts w:ascii="Arial Nova" w:hAnsi="Arial Nova"/>
        </w:rPr>
        <w:t xml:space="preserve"> cannot extend beyond 90 days per 12-month period</w:t>
      </w:r>
      <w:r w:rsidRPr="00027036">
        <w:rPr>
          <w:rFonts w:ascii="Arial Nova" w:hAnsi="Arial Nova"/>
        </w:rPr>
        <w:t>.</w:t>
      </w:r>
    </w:p>
    <w:p w14:paraId="43B78AF3" w14:textId="33A0DEE1" w:rsidR="005F4161" w:rsidRPr="00027036" w:rsidRDefault="005F4161" w:rsidP="00B75DF3">
      <w:pPr>
        <w:pStyle w:val="NoSpacing"/>
        <w:numPr>
          <w:ilvl w:val="0"/>
          <w:numId w:val="22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Number of </w:t>
      </w:r>
      <w:r w:rsidR="001527A1" w:rsidRPr="00027036">
        <w:rPr>
          <w:rFonts w:ascii="Arial Nova" w:hAnsi="Arial Nova"/>
        </w:rPr>
        <w:t>PAPSS</w:t>
      </w:r>
      <w:r w:rsidRPr="00027036">
        <w:rPr>
          <w:rFonts w:ascii="Arial Nova" w:hAnsi="Arial Nova"/>
        </w:rPr>
        <w:t xml:space="preserve"> cases have increased in 2021</w:t>
      </w:r>
      <w:r w:rsidR="00662AFD" w:rsidRPr="00027036">
        <w:rPr>
          <w:rFonts w:ascii="Arial Nova" w:hAnsi="Arial Nova"/>
        </w:rPr>
        <w:t>.</w:t>
      </w:r>
    </w:p>
    <w:p w14:paraId="632EAC49" w14:textId="639BE21F" w:rsidR="00DF0B89" w:rsidRPr="00027036" w:rsidRDefault="001527A1" w:rsidP="00B75DF3">
      <w:pPr>
        <w:pStyle w:val="NoSpacing"/>
        <w:numPr>
          <w:ilvl w:val="0"/>
          <w:numId w:val="25"/>
        </w:numPr>
        <w:rPr>
          <w:rFonts w:ascii="Arial Nova" w:hAnsi="Arial Nova"/>
        </w:rPr>
      </w:pPr>
      <w:r w:rsidRPr="00027036">
        <w:rPr>
          <w:rFonts w:ascii="Arial Nova" w:hAnsi="Arial Nova"/>
        </w:rPr>
        <w:t>The issue is that this only c</w:t>
      </w:r>
      <w:r w:rsidR="00DF0B89" w:rsidRPr="00027036">
        <w:rPr>
          <w:rFonts w:ascii="Arial Nova" w:hAnsi="Arial Nova"/>
        </w:rPr>
        <w:t xml:space="preserve">omes to </w:t>
      </w:r>
      <w:r w:rsidR="006F7541" w:rsidRPr="00027036">
        <w:rPr>
          <w:rFonts w:ascii="Arial Nova" w:hAnsi="Arial Nova"/>
        </w:rPr>
        <w:t xml:space="preserve">DCBS </w:t>
      </w:r>
      <w:r w:rsidR="00DF0B89" w:rsidRPr="00027036">
        <w:rPr>
          <w:rFonts w:ascii="Arial Nova" w:hAnsi="Arial Nova"/>
        </w:rPr>
        <w:t>attention when the family is at a point of crisi</w:t>
      </w:r>
      <w:r w:rsidRPr="00027036">
        <w:rPr>
          <w:rFonts w:ascii="Arial Nova" w:hAnsi="Arial Nova"/>
        </w:rPr>
        <w:t>s.</w:t>
      </w:r>
      <w:r w:rsidR="00662AFD" w:rsidRPr="00027036">
        <w:rPr>
          <w:rFonts w:ascii="Arial Nova" w:hAnsi="Arial Nova"/>
        </w:rPr>
        <w:t xml:space="preserve"> The goal is to g</w:t>
      </w:r>
      <w:r w:rsidR="00DF0B89" w:rsidRPr="00027036">
        <w:rPr>
          <w:rFonts w:ascii="Arial Nova" w:hAnsi="Arial Nova"/>
        </w:rPr>
        <w:t>et to the child before the child</w:t>
      </w:r>
      <w:r w:rsidR="006F7541" w:rsidRPr="00027036">
        <w:rPr>
          <w:rFonts w:ascii="Arial Nova" w:hAnsi="Arial Nova"/>
        </w:rPr>
        <w:t xml:space="preserve"> and family</w:t>
      </w:r>
      <w:r w:rsidR="00DF0B89" w:rsidRPr="00027036">
        <w:rPr>
          <w:rFonts w:ascii="Arial Nova" w:hAnsi="Arial Nova"/>
        </w:rPr>
        <w:t xml:space="preserve"> is in</w:t>
      </w:r>
      <w:r w:rsidR="006F7541" w:rsidRPr="00027036">
        <w:rPr>
          <w:rFonts w:ascii="Arial Nova" w:hAnsi="Arial Nova"/>
        </w:rPr>
        <w:t xml:space="preserve"> crisis.</w:t>
      </w:r>
      <w:r w:rsidR="00DF0B89" w:rsidRPr="00027036">
        <w:rPr>
          <w:rFonts w:ascii="Arial Nova" w:hAnsi="Arial Nova"/>
        </w:rPr>
        <w:t xml:space="preserve"> </w:t>
      </w:r>
    </w:p>
    <w:p w14:paraId="5024B6F8" w14:textId="0D710046" w:rsidR="00662AFD" w:rsidRPr="00027036" w:rsidRDefault="00662AFD" w:rsidP="00B75DF3">
      <w:pPr>
        <w:pStyle w:val="NoSpacing"/>
        <w:numPr>
          <w:ilvl w:val="0"/>
          <w:numId w:val="25"/>
        </w:numPr>
        <w:rPr>
          <w:rFonts w:ascii="Arial Nova" w:hAnsi="Arial Nova"/>
        </w:rPr>
      </w:pPr>
      <w:r w:rsidRPr="00027036">
        <w:rPr>
          <w:rFonts w:ascii="Arial Nova" w:hAnsi="Arial Nova"/>
        </w:rPr>
        <w:t>The members agreed to add this population to the population of focus.</w:t>
      </w:r>
      <w:r w:rsidR="00AD383A" w:rsidRPr="00027036">
        <w:rPr>
          <w:rFonts w:ascii="Arial Nova" w:hAnsi="Arial Nova"/>
        </w:rPr>
        <w:t xml:space="preserve"> Dee </w:t>
      </w:r>
      <w:proofErr w:type="spellStart"/>
      <w:r w:rsidR="00AD383A" w:rsidRPr="00027036">
        <w:rPr>
          <w:rFonts w:ascii="Arial Nova" w:hAnsi="Arial Nova"/>
        </w:rPr>
        <w:t>Dee</w:t>
      </w:r>
      <w:proofErr w:type="spellEnd"/>
      <w:r w:rsidR="00AD383A" w:rsidRPr="00027036">
        <w:rPr>
          <w:rFonts w:ascii="Arial Nova" w:hAnsi="Arial Nova"/>
        </w:rPr>
        <w:t xml:space="preserve"> will contact non-present members as well.</w:t>
      </w:r>
      <w:r w:rsidRPr="00027036">
        <w:rPr>
          <w:rFonts w:ascii="Arial Nova" w:hAnsi="Arial Nova"/>
        </w:rPr>
        <w:t xml:space="preserve"> </w:t>
      </w:r>
    </w:p>
    <w:p w14:paraId="5987C6BA" w14:textId="4FEB26D1" w:rsidR="00D46A8E" w:rsidRPr="00027036" w:rsidRDefault="00D46A8E" w:rsidP="00B75DF3">
      <w:pPr>
        <w:pStyle w:val="NoSpacing"/>
        <w:numPr>
          <w:ilvl w:val="0"/>
          <w:numId w:val="25"/>
        </w:numPr>
        <w:rPr>
          <w:rFonts w:ascii="Arial Nova" w:hAnsi="Arial Nova"/>
        </w:rPr>
      </w:pPr>
      <w:r w:rsidRPr="00027036">
        <w:rPr>
          <w:rFonts w:ascii="Arial Nova" w:hAnsi="Arial Nova"/>
        </w:rPr>
        <w:t xml:space="preserve">Moving forward it is important to get the word out and to include screeners in the process. </w:t>
      </w:r>
      <w:r w:rsidR="00AD383A" w:rsidRPr="00027036">
        <w:rPr>
          <w:rFonts w:ascii="Arial Nova" w:hAnsi="Arial Nova"/>
        </w:rPr>
        <w:t>Screeners cannot be submitted in TWIST without DCBS referral, so they would have to be completed outside that system.</w:t>
      </w:r>
    </w:p>
    <w:p w14:paraId="1BBD5865" w14:textId="77777777" w:rsidR="00BC1B68" w:rsidRPr="00C800E3" w:rsidRDefault="00BC1B68" w:rsidP="00BC1B68">
      <w:pPr>
        <w:pStyle w:val="NoSpacing"/>
        <w:rPr>
          <w:rFonts w:ascii="Arial Nova" w:hAnsi="Arial Nova"/>
        </w:rPr>
      </w:pPr>
    </w:p>
    <w:p w14:paraId="49F4CB2B" w14:textId="77777777" w:rsidR="00BC1B68" w:rsidRPr="00C800E3" w:rsidRDefault="00BC1B68" w:rsidP="00BC1B68">
      <w:pPr>
        <w:pStyle w:val="Heading2"/>
        <w:rPr>
          <w:rFonts w:ascii="Arial Nova" w:hAnsi="Arial Nova"/>
          <w:sz w:val="24"/>
          <w:szCs w:val="24"/>
        </w:rPr>
      </w:pPr>
      <w:r w:rsidRPr="00C800E3">
        <w:rPr>
          <w:rFonts w:ascii="Arial Nova" w:hAnsi="Arial Nova"/>
          <w:sz w:val="24"/>
          <w:szCs w:val="24"/>
        </w:rPr>
        <w:lastRenderedPageBreak/>
        <w:t>Action Items</w:t>
      </w:r>
    </w:p>
    <w:p w14:paraId="4F231E77" w14:textId="77777777" w:rsidR="00BC1B68" w:rsidRPr="00C800E3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C800E3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C800E3">
        <w:rPr>
          <w:rFonts w:ascii="Arial Nova" w:hAnsi="Arial Nova" w:cstheme="majorHAnsi"/>
          <w:color w:val="2F5496" w:themeColor="accent1" w:themeShade="BF"/>
        </w:rPr>
        <w:tab/>
      </w:r>
      <w:r w:rsidRPr="00C800E3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C800E3">
        <w:rPr>
          <w:rFonts w:ascii="Arial Nova" w:hAnsi="Arial Nova" w:cstheme="majorHAnsi"/>
          <w:color w:val="2F5496" w:themeColor="accent1" w:themeShade="BF"/>
        </w:rPr>
        <w:tab/>
      </w:r>
      <w:r w:rsidRPr="00C800E3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2E8C7FC8" w14:textId="77777777" w:rsidR="00027036" w:rsidRDefault="00027036" w:rsidP="00A82344">
      <w:pPr>
        <w:pStyle w:val="NoSpacing"/>
        <w:rPr>
          <w:rFonts w:ascii="Arial Nova" w:hAnsi="Arial Nova"/>
        </w:rPr>
      </w:pPr>
    </w:p>
    <w:p w14:paraId="5B86CA88" w14:textId="67F49F34" w:rsidR="00027036" w:rsidRDefault="006F7541" w:rsidP="00A82344">
      <w:pPr>
        <w:pStyle w:val="NoSpacing"/>
        <w:rPr>
          <w:rFonts w:ascii="Arial Nova" w:hAnsi="Arial Nova"/>
        </w:rPr>
      </w:pPr>
      <w:r w:rsidRPr="00027036">
        <w:rPr>
          <w:rFonts w:ascii="Arial Nova" w:hAnsi="Arial Nova"/>
        </w:rPr>
        <w:t xml:space="preserve">Email GMIT members for a vote to </w:t>
      </w:r>
    </w:p>
    <w:p w14:paraId="35C6E1CB" w14:textId="5F0EF917" w:rsidR="00FF1D09" w:rsidRPr="00027036" w:rsidRDefault="006F7541" w:rsidP="00A82344">
      <w:pPr>
        <w:pStyle w:val="NoSpacing"/>
        <w:rPr>
          <w:rFonts w:ascii="Arial Nova" w:hAnsi="Arial Nova"/>
        </w:rPr>
      </w:pPr>
      <w:r w:rsidRPr="00027036">
        <w:rPr>
          <w:rFonts w:ascii="Arial Nova" w:hAnsi="Arial Nova"/>
        </w:rPr>
        <w:t>accept or reject this population of focus.</w:t>
      </w:r>
      <w:r w:rsidRPr="00027036">
        <w:rPr>
          <w:rFonts w:ascii="Arial Nova" w:hAnsi="Arial Nova"/>
        </w:rPr>
        <w:tab/>
      </w:r>
      <w:r w:rsidR="00027036">
        <w:rPr>
          <w:rFonts w:ascii="Arial Nova" w:hAnsi="Arial Nova"/>
        </w:rPr>
        <w:t xml:space="preserve">      </w:t>
      </w:r>
      <w:r w:rsidRPr="00027036">
        <w:rPr>
          <w:rFonts w:ascii="Arial Nova" w:hAnsi="Arial Nova"/>
        </w:rPr>
        <w:t xml:space="preserve">Dee </w:t>
      </w:r>
      <w:proofErr w:type="spellStart"/>
      <w:r w:rsidRPr="00027036">
        <w:rPr>
          <w:rFonts w:ascii="Arial Nova" w:hAnsi="Arial Nova"/>
        </w:rPr>
        <w:t>Dee</w:t>
      </w:r>
      <w:proofErr w:type="spellEnd"/>
      <w:r w:rsidRPr="00027036">
        <w:rPr>
          <w:rFonts w:ascii="Arial Nova" w:hAnsi="Arial Nova"/>
        </w:rPr>
        <w:tab/>
      </w:r>
      <w:r w:rsidR="00027036">
        <w:rPr>
          <w:rFonts w:ascii="Arial Nova" w:hAnsi="Arial Nova"/>
        </w:rPr>
        <w:tab/>
      </w:r>
      <w:r w:rsidR="00027036">
        <w:rPr>
          <w:rFonts w:ascii="Arial Nova" w:hAnsi="Arial Nova"/>
        </w:rPr>
        <w:tab/>
      </w:r>
      <w:r w:rsidR="00027036">
        <w:rPr>
          <w:rFonts w:ascii="Arial Nova" w:hAnsi="Arial Nova"/>
        </w:rPr>
        <w:tab/>
      </w:r>
      <w:r w:rsidR="00027036">
        <w:rPr>
          <w:rFonts w:ascii="Arial Nova" w:hAnsi="Arial Nova"/>
        </w:rPr>
        <w:tab/>
        <w:t xml:space="preserve"> </w:t>
      </w:r>
      <w:r w:rsidRPr="00027036">
        <w:rPr>
          <w:rFonts w:ascii="Arial Nova" w:hAnsi="Arial Nova"/>
        </w:rPr>
        <w:t>4/15/22</w:t>
      </w:r>
    </w:p>
    <w:p w14:paraId="7159F422" w14:textId="12327BDF" w:rsidR="00BC1B68" w:rsidRPr="00C800E3" w:rsidRDefault="00F2594D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28179DFB">
          <v:rect id="_x0000_i1030" style="width:0;height:1.5pt" o:hralign="center" o:hrstd="t" o:hr="t" fillcolor="#a0a0a0" stroked="f"/>
        </w:pict>
      </w:r>
    </w:p>
    <w:p w14:paraId="377DDF8C" w14:textId="5511A472" w:rsidR="00AA69DB" w:rsidRPr="00C800E3" w:rsidRDefault="004B431C" w:rsidP="00AA69DB">
      <w:pPr>
        <w:pStyle w:val="Heading1"/>
        <w:numPr>
          <w:ilvl w:val="0"/>
          <w:numId w:val="2"/>
        </w:numPr>
        <w:tabs>
          <w:tab w:val="left" w:pos="360"/>
        </w:tabs>
        <w:ind w:left="540" w:hanging="540"/>
        <w:rPr>
          <w:rFonts w:ascii="Arial Nova" w:hAnsi="Arial Nova"/>
        </w:rPr>
      </w:pPr>
      <w:r w:rsidRPr="00C800E3">
        <w:rPr>
          <w:rFonts w:ascii="Arial Nova" w:hAnsi="Arial Nova"/>
        </w:rPr>
        <w:t>Agency Updates</w:t>
      </w:r>
    </w:p>
    <w:p w14:paraId="365DDA90" w14:textId="0E10111A" w:rsidR="001562C3" w:rsidRPr="00C800E3" w:rsidRDefault="001562C3" w:rsidP="001562C3">
      <w:pPr>
        <w:spacing w:after="0"/>
        <w:rPr>
          <w:rFonts w:ascii="Arial Nova" w:hAnsi="Arial Nova"/>
        </w:rPr>
      </w:pPr>
      <w:r w:rsidRPr="00C800E3">
        <w:rPr>
          <w:rFonts w:ascii="Arial Nova" w:hAnsi="Arial Nova"/>
        </w:rPr>
        <w:t>HDI</w:t>
      </w:r>
    </w:p>
    <w:p w14:paraId="6EA8EDA0" w14:textId="2EA3338F" w:rsidR="00B5337B" w:rsidRPr="006F7541" w:rsidRDefault="00C52324" w:rsidP="00D151C4">
      <w:pPr>
        <w:pStyle w:val="ListParagraph"/>
        <w:numPr>
          <w:ilvl w:val="0"/>
          <w:numId w:val="4"/>
        </w:numPr>
        <w:spacing w:after="0"/>
        <w:rPr>
          <w:rFonts w:ascii="Arial Nova" w:hAnsi="Arial Nova"/>
        </w:rPr>
      </w:pPr>
      <w:r w:rsidRPr="006F7541">
        <w:rPr>
          <w:rFonts w:ascii="Arial Nova" w:hAnsi="Arial Nova"/>
        </w:rPr>
        <w:t>Interactive Website</w:t>
      </w:r>
      <w:r w:rsidR="006F7541" w:rsidRPr="006F7541">
        <w:rPr>
          <w:rFonts w:ascii="Arial Nova" w:hAnsi="Arial Nova"/>
        </w:rPr>
        <w:t xml:space="preserve">: </w:t>
      </w:r>
      <w:r w:rsidR="00B5337B" w:rsidRPr="006F7541">
        <w:rPr>
          <w:rFonts w:ascii="Arial Nova" w:hAnsi="Arial Nova"/>
        </w:rPr>
        <w:t xml:space="preserve">Map for SOC website as a useful tool to quickly identify services </w:t>
      </w:r>
      <w:r w:rsidR="00301C5F" w:rsidRPr="006F7541">
        <w:rPr>
          <w:rFonts w:ascii="Arial Nova" w:hAnsi="Arial Nova"/>
        </w:rPr>
        <w:t>for the staff</w:t>
      </w:r>
      <w:r w:rsidR="00C56B8F" w:rsidRPr="006F7541">
        <w:rPr>
          <w:rFonts w:ascii="Arial Nova" w:hAnsi="Arial Nova"/>
        </w:rPr>
        <w:t xml:space="preserve"> in each county and region. The site has been shared with the regional implementation specialists to share with providers. Where not SOC services are available, the map has a reference to the CMHC in the area.</w:t>
      </w:r>
    </w:p>
    <w:p w14:paraId="555722CF" w14:textId="7A31E6A5" w:rsidR="00AA69DB" w:rsidRPr="00C800E3" w:rsidRDefault="00AA69DB" w:rsidP="001562C3">
      <w:pPr>
        <w:spacing w:after="0"/>
        <w:rPr>
          <w:rFonts w:ascii="Arial Nova" w:hAnsi="Arial Nova"/>
        </w:rPr>
      </w:pPr>
      <w:r w:rsidRPr="00C800E3">
        <w:rPr>
          <w:rFonts w:ascii="Arial Nova" w:hAnsi="Arial Nova"/>
        </w:rPr>
        <w:t>KPFC</w:t>
      </w:r>
    </w:p>
    <w:p w14:paraId="2CB5BD27" w14:textId="620DAF7C" w:rsidR="00662AFD" w:rsidRDefault="00301C5F" w:rsidP="001562C3">
      <w:pPr>
        <w:pStyle w:val="ListParagraph"/>
        <w:numPr>
          <w:ilvl w:val="0"/>
          <w:numId w:val="12"/>
        </w:numPr>
        <w:spacing w:after="0" w:line="276" w:lineRule="auto"/>
        <w:rPr>
          <w:rFonts w:ascii="Arial Nova" w:hAnsi="Arial Nova" w:cs="Arial"/>
        </w:rPr>
      </w:pPr>
      <w:r w:rsidRPr="00C800E3">
        <w:rPr>
          <w:rFonts w:ascii="Arial Nova" w:hAnsi="Arial Nova" w:cs="Arial"/>
        </w:rPr>
        <w:t>June 17</w:t>
      </w:r>
      <w:r w:rsidRPr="00C800E3">
        <w:rPr>
          <w:rFonts w:ascii="Arial Nova" w:hAnsi="Arial Nova" w:cs="Arial"/>
          <w:vertAlign w:val="superscript"/>
        </w:rPr>
        <w:t>th</w:t>
      </w:r>
      <w:r w:rsidRPr="00C800E3">
        <w:rPr>
          <w:rFonts w:ascii="Arial Nova" w:hAnsi="Arial Nova" w:cs="Arial"/>
        </w:rPr>
        <w:t xml:space="preserve"> - Annual youth parent conference</w:t>
      </w:r>
    </w:p>
    <w:p w14:paraId="3972B54A" w14:textId="2ABEA701" w:rsidR="00662AFD" w:rsidRDefault="00662AFD" w:rsidP="001562C3">
      <w:pPr>
        <w:pStyle w:val="ListParagraph"/>
        <w:numPr>
          <w:ilvl w:val="0"/>
          <w:numId w:val="12"/>
        </w:numPr>
        <w:spacing w:after="0" w:line="276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June 7</w:t>
      </w:r>
      <w:r w:rsidRPr="00662AFD">
        <w:rPr>
          <w:rFonts w:ascii="Arial Nova" w:hAnsi="Arial Nova" w:cs="Arial"/>
          <w:vertAlign w:val="superscript"/>
        </w:rPr>
        <w:t>th</w:t>
      </w:r>
      <w:r>
        <w:rPr>
          <w:rFonts w:ascii="Arial Nova" w:hAnsi="Arial Nova" w:cs="Arial"/>
        </w:rPr>
        <w:t xml:space="preserve"> -</w:t>
      </w:r>
      <w:r w:rsidR="00301C5F" w:rsidRPr="00C800E3">
        <w:rPr>
          <w:rFonts w:ascii="Arial Nova" w:hAnsi="Arial Nova" w:cs="Arial"/>
        </w:rPr>
        <w:t xml:space="preserve"> open house for their new building </w:t>
      </w:r>
    </w:p>
    <w:p w14:paraId="3FF2BDDC" w14:textId="5C76D499" w:rsidR="00AA69DB" w:rsidRPr="00C800E3" w:rsidRDefault="00662AFD" w:rsidP="001562C3">
      <w:pPr>
        <w:pStyle w:val="ListParagraph"/>
        <w:numPr>
          <w:ilvl w:val="0"/>
          <w:numId w:val="12"/>
        </w:numPr>
        <w:spacing w:after="0" w:line="276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Have worked on </w:t>
      </w:r>
      <w:r w:rsidR="006F7541" w:rsidRPr="00027036">
        <w:rPr>
          <w:rFonts w:ascii="Arial Nova" w:hAnsi="Arial Nova" w:cs="Arial"/>
        </w:rPr>
        <w:t xml:space="preserve">sensory modulation </w:t>
      </w:r>
      <w:r w:rsidR="00301C5F" w:rsidRPr="00C800E3">
        <w:rPr>
          <w:rFonts w:ascii="Arial Nova" w:hAnsi="Arial Nova" w:cs="Arial"/>
        </w:rPr>
        <w:t xml:space="preserve">kits for </w:t>
      </w:r>
      <w:r>
        <w:rPr>
          <w:rFonts w:ascii="Arial Nova" w:hAnsi="Arial Nova" w:cs="Arial"/>
        </w:rPr>
        <w:t>B</w:t>
      </w:r>
      <w:r w:rsidR="00301C5F" w:rsidRPr="00C800E3">
        <w:rPr>
          <w:rFonts w:ascii="Arial Nova" w:hAnsi="Arial Nova" w:cs="Arial"/>
        </w:rPr>
        <w:t xml:space="preserve">uilding </w:t>
      </w:r>
      <w:r>
        <w:rPr>
          <w:rFonts w:ascii="Arial Nova" w:hAnsi="Arial Nova" w:cs="Arial"/>
        </w:rPr>
        <w:t>B</w:t>
      </w:r>
      <w:r w:rsidR="00301C5F" w:rsidRPr="00C800E3">
        <w:rPr>
          <w:rFonts w:ascii="Arial Nova" w:hAnsi="Arial Nova" w:cs="Arial"/>
        </w:rPr>
        <w:t xml:space="preserve">ridges </w:t>
      </w:r>
      <w:r>
        <w:rPr>
          <w:rFonts w:ascii="Arial Nova" w:hAnsi="Arial Nova" w:cs="Arial"/>
        </w:rPr>
        <w:t>I</w:t>
      </w:r>
      <w:r w:rsidR="00301C5F" w:rsidRPr="00C800E3">
        <w:rPr>
          <w:rFonts w:ascii="Arial Nova" w:hAnsi="Arial Nova" w:cs="Arial"/>
        </w:rPr>
        <w:t xml:space="preserve">nitiative (lap blankets that are </w:t>
      </w:r>
      <w:r w:rsidR="00616E49" w:rsidRPr="00C800E3">
        <w:rPr>
          <w:rFonts w:ascii="Arial Nova" w:hAnsi="Arial Nova" w:cs="Arial"/>
        </w:rPr>
        <w:t>weighted,</w:t>
      </w:r>
      <w:r w:rsidR="00301C5F" w:rsidRPr="00C800E3">
        <w:rPr>
          <w:rFonts w:ascii="Arial Nova" w:hAnsi="Arial Nova" w:cs="Arial"/>
        </w:rPr>
        <w:t xml:space="preserve"> and other things included) for the youth and their families to use at home</w:t>
      </w:r>
    </w:p>
    <w:p w14:paraId="1BEB0945" w14:textId="21286798" w:rsidR="001D53AC" w:rsidRPr="00C800E3" w:rsidRDefault="001D53AC" w:rsidP="001562C3">
      <w:pPr>
        <w:pStyle w:val="ListParagraph"/>
        <w:numPr>
          <w:ilvl w:val="0"/>
          <w:numId w:val="12"/>
        </w:numPr>
        <w:spacing w:after="0" w:line="276" w:lineRule="auto"/>
        <w:rPr>
          <w:rFonts w:ascii="Arial Nova" w:hAnsi="Arial Nova" w:cs="Arial"/>
        </w:rPr>
      </w:pPr>
      <w:r w:rsidRPr="00C800E3">
        <w:rPr>
          <w:rFonts w:ascii="Arial Nova" w:hAnsi="Arial Nova" w:cs="Arial"/>
        </w:rPr>
        <w:t>Dyzz – working on a project</w:t>
      </w:r>
      <w:r w:rsidRPr="00027036">
        <w:rPr>
          <w:rFonts w:ascii="Arial Nova" w:hAnsi="Arial Nova" w:cs="Arial"/>
        </w:rPr>
        <w:t xml:space="preserve"> </w:t>
      </w:r>
      <w:r w:rsidR="00B75DF3" w:rsidRPr="00027036">
        <w:rPr>
          <w:rFonts w:ascii="Arial Nova" w:hAnsi="Arial Nova" w:cs="Arial"/>
        </w:rPr>
        <w:t xml:space="preserve">to </w:t>
      </w:r>
      <w:r w:rsidRPr="00C800E3">
        <w:rPr>
          <w:rFonts w:ascii="Arial Nova" w:hAnsi="Arial Nova" w:cs="Arial"/>
        </w:rPr>
        <w:t>implement</w:t>
      </w:r>
      <w:r w:rsidR="00B75DF3">
        <w:rPr>
          <w:rFonts w:ascii="Arial Nova" w:hAnsi="Arial Nova" w:cs="Arial"/>
        </w:rPr>
        <w:t xml:space="preserve"> </w:t>
      </w:r>
      <w:r w:rsidR="00B75DF3" w:rsidRPr="00027036">
        <w:rPr>
          <w:rFonts w:ascii="Arial Nova" w:hAnsi="Arial Nova" w:cs="Arial"/>
        </w:rPr>
        <w:t>strategies from The Black Foster Youth Handbook</w:t>
      </w:r>
      <w:r w:rsidRPr="00027036">
        <w:rPr>
          <w:rFonts w:ascii="Arial Nova" w:hAnsi="Arial Nova" w:cs="Arial"/>
        </w:rPr>
        <w:t xml:space="preserve"> </w:t>
      </w:r>
      <w:r w:rsidRPr="00C800E3">
        <w:rPr>
          <w:rFonts w:ascii="Arial Nova" w:hAnsi="Arial Nova" w:cs="Arial"/>
        </w:rPr>
        <w:t xml:space="preserve">that target residential treatment, waiting on feedback from </w:t>
      </w:r>
      <w:r w:rsidR="00616E49">
        <w:rPr>
          <w:rFonts w:ascii="Arial Nova" w:hAnsi="Arial Nova" w:cs="Arial"/>
        </w:rPr>
        <w:t>A</w:t>
      </w:r>
      <w:r w:rsidRPr="00C800E3">
        <w:rPr>
          <w:rFonts w:ascii="Arial Nova" w:hAnsi="Arial Nova" w:cs="Arial"/>
        </w:rPr>
        <w:t>ngela</w:t>
      </w:r>
      <w:r w:rsidR="00C56B8F">
        <w:rPr>
          <w:rFonts w:ascii="Arial Nova" w:hAnsi="Arial Nova" w:cs="Arial"/>
        </w:rPr>
        <w:t xml:space="preserve"> Vance</w:t>
      </w:r>
      <w:r w:rsidR="00616E49">
        <w:rPr>
          <w:rFonts w:ascii="Arial Nova" w:hAnsi="Arial Nova" w:cs="Arial"/>
        </w:rPr>
        <w:t>,</w:t>
      </w:r>
      <w:r w:rsidRPr="00C800E3">
        <w:rPr>
          <w:rFonts w:ascii="Arial Nova" w:hAnsi="Arial Nova" w:cs="Arial"/>
        </w:rPr>
        <w:t xml:space="preserve"> updates in the future</w:t>
      </w:r>
      <w:r w:rsidR="00027036">
        <w:rPr>
          <w:rFonts w:ascii="Arial Nova" w:hAnsi="Arial Nova" w:cs="Arial"/>
        </w:rPr>
        <w:t>.</w:t>
      </w:r>
    </w:p>
    <w:p w14:paraId="676A443F" w14:textId="2E2E6F79" w:rsidR="00AA69DB" w:rsidRPr="00C800E3" w:rsidRDefault="00A912EC" w:rsidP="001562C3">
      <w:pPr>
        <w:spacing w:after="0"/>
        <w:rPr>
          <w:rFonts w:ascii="Arial Nova" w:hAnsi="Arial Nova"/>
        </w:rPr>
      </w:pPr>
      <w:r w:rsidRPr="00C800E3">
        <w:rPr>
          <w:rFonts w:ascii="Arial Nova" w:hAnsi="Arial Nova"/>
        </w:rPr>
        <w:t>SOC FIVE</w:t>
      </w:r>
    </w:p>
    <w:p w14:paraId="2236A98A" w14:textId="005C2041" w:rsidR="00AA69DB" w:rsidRPr="00C800E3" w:rsidRDefault="009522FA" w:rsidP="001562C3">
      <w:pPr>
        <w:pStyle w:val="ListParagraph"/>
        <w:numPr>
          <w:ilvl w:val="0"/>
          <w:numId w:val="13"/>
        </w:numPr>
        <w:spacing w:after="0"/>
        <w:rPr>
          <w:rFonts w:ascii="Arial Nova" w:hAnsi="Arial Nova"/>
        </w:rPr>
      </w:pPr>
      <w:r w:rsidRPr="00C800E3">
        <w:rPr>
          <w:rFonts w:ascii="Arial Nova" w:hAnsi="Arial Nova"/>
        </w:rPr>
        <w:t xml:space="preserve">First Round of 2022 </w:t>
      </w:r>
      <w:r w:rsidR="00A912EC" w:rsidRPr="00C800E3">
        <w:rPr>
          <w:rFonts w:ascii="Arial Nova" w:hAnsi="Arial Nova"/>
        </w:rPr>
        <w:t xml:space="preserve">Partner </w:t>
      </w:r>
      <w:r w:rsidRPr="00C800E3">
        <w:rPr>
          <w:rFonts w:ascii="Arial Nova" w:hAnsi="Arial Nova"/>
        </w:rPr>
        <w:t>Funding</w:t>
      </w:r>
      <w:r w:rsidR="00A912EC" w:rsidRPr="00C800E3">
        <w:rPr>
          <w:rFonts w:ascii="Arial Nova" w:hAnsi="Arial Nova"/>
        </w:rPr>
        <w:t xml:space="preserve"> Opportunities due April 8</w:t>
      </w:r>
      <w:r w:rsidR="00A912EC" w:rsidRPr="00C800E3">
        <w:rPr>
          <w:rFonts w:ascii="Arial Nova" w:hAnsi="Arial Nova"/>
          <w:vertAlign w:val="superscript"/>
        </w:rPr>
        <w:t>th</w:t>
      </w:r>
      <w:r w:rsidR="00A912EC" w:rsidRPr="00C800E3">
        <w:rPr>
          <w:rFonts w:ascii="Arial Nova" w:hAnsi="Arial Nova"/>
        </w:rPr>
        <w:t xml:space="preserve"> </w:t>
      </w:r>
    </w:p>
    <w:p w14:paraId="07719CF0" w14:textId="77777777" w:rsidR="001D53AC" w:rsidRPr="00C800E3" w:rsidRDefault="001D53AC" w:rsidP="001562C3">
      <w:pPr>
        <w:spacing w:after="0" w:line="276" w:lineRule="auto"/>
        <w:rPr>
          <w:rFonts w:ascii="Arial Nova" w:hAnsi="Arial Nova" w:cs="Arial"/>
        </w:rPr>
      </w:pPr>
    </w:p>
    <w:p w14:paraId="42F220E8" w14:textId="77777777" w:rsidR="004B431C" w:rsidRPr="00C800E3" w:rsidRDefault="004B431C" w:rsidP="004B431C">
      <w:pPr>
        <w:pStyle w:val="Heading2"/>
        <w:rPr>
          <w:rFonts w:ascii="Arial Nova" w:hAnsi="Arial Nova"/>
          <w:sz w:val="24"/>
          <w:szCs w:val="24"/>
        </w:rPr>
      </w:pPr>
      <w:r w:rsidRPr="00C800E3">
        <w:rPr>
          <w:rFonts w:ascii="Arial Nova" w:hAnsi="Arial Nova"/>
          <w:sz w:val="24"/>
          <w:szCs w:val="24"/>
        </w:rPr>
        <w:t>Action Items</w:t>
      </w:r>
    </w:p>
    <w:p w14:paraId="5DE53221" w14:textId="77777777" w:rsidR="004B431C" w:rsidRPr="00C800E3" w:rsidRDefault="004B431C" w:rsidP="004B431C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C800E3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C800E3">
        <w:rPr>
          <w:rFonts w:ascii="Arial Nova" w:hAnsi="Arial Nova" w:cstheme="majorHAnsi"/>
          <w:color w:val="2F5496" w:themeColor="accent1" w:themeShade="BF"/>
        </w:rPr>
        <w:tab/>
      </w:r>
      <w:r w:rsidRPr="00C800E3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C800E3">
        <w:rPr>
          <w:rFonts w:ascii="Arial Nova" w:hAnsi="Arial Nova" w:cstheme="majorHAnsi"/>
          <w:color w:val="2F5496" w:themeColor="accent1" w:themeShade="BF"/>
        </w:rPr>
        <w:tab/>
      </w:r>
      <w:r w:rsidRPr="00C800E3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CC111A0" w14:textId="77777777" w:rsidR="004B431C" w:rsidRPr="00C800E3" w:rsidRDefault="004B431C" w:rsidP="004B431C">
      <w:pPr>
        <w:rPr>
          <w:rFonts w:ascii="Arial Nova" w:hAnsi="Arial Nova"/>
        </w:rPr>
      </w:pPr>
      <w:r w:rsidRPr="00C800E3">
        <w:rPr>
          <w:rFonts w:ascii="Arial Nova" w:hAnsi="Arial Nova"/>
        </w:rPr>
        <w:t xml:space="preserve"> N/A</w:t>
      </w:r>
    </w:p>
    <w:p w14:paraId="5542BC2C" w14:textId="25A3B838" w:rsidR="007A3249" w:rsidRPr="00C800E3" w:rsidRDefault="00F2594D" w:rsidP="00882EB4">
      <w:r>
        <w:rPr>
          <w:rFonts w:ascii="Arial Nova" w:hAnsi="Arial Nova"/>
        </w:rPr>
        <w:pict w14:anchorId="7132BFB9">
          <v:rect id="_x0000_i1031" style="width:0;height:1.5pt" o:hralign="center" o:hrstd="t" o:hr="t" fillcolor="#a0a0a0" stroked="f"/>
        </w:pict>
      </w:r>
    </w:p>
    <w:p w14:paraId="39CEC35C" w14:textId="31AC4727" w:rsidR="00882EB4" w:rsidRPr="00C800E3" w:rsidRDefault="00882EB4" w:rsidP="00882EB4">
      <w:pPr>
        <w:rPr>
          <w:rFonts w:ascii="Arial Nova" w:hAnsi="Arial Nova"/>
        </w:rPr>
      </w:pPr>
      <w:r w:rsidRPr="00C800E3">
        <w:rPr>
          <w:rFonts w:ascii="Arial Nova" w:hAnsi="Arial Nova"/>
          <w:b/>
        </w:rPr>
        <w:t xml:space="preserve">Next Meeting: </w:t>
      </w:r>
      <w:r w:rsidR="001562C3" w:rsidRPr="00C800E3">
        <w:rPr>
          <w:rFonts w:ascii="Arial Nova" w:hAnsi="Arial Nova"/>
        </w:rPr>
        <w:t>May 13</w:t>
      </w:r>
      <w:r w:rsidRPr="00C800E3">
        <w:rPr>
          <w:rFonts w:ascii="Arial Nova" w:hAnsi="Arial Nova"/>
          <w:vertAlign w:val="superscript"/>
        </w:rPr>
        <w:t>th</w:t>
      </w:r>
      <w:r w:rsidRPr="00C800E3">
        <w:rPr>
          <w:rFonts w:ascii="Arial Nova" w:hAnsi="Arial Nova"/>
        </w:rPr>
        <w:t>, 2022,</w:t>
      </w:r>
      <w:r w:rsidRPr="00C800E3">
        <w:rPr>
          <w:rFonts w:ascii="Arial Nova" w:hAnsi="Arial Nova"/>
          <w:b/>
        </w:rPr>
        <w:t xml:space="preserve"> </w:t>
      </w:r>
      <w:r w:rsidRPr="00C800E3">
        <w:rPr>
          <w:rFonts w:ascii="Arial Nova" w:hAnsi="Arial Nova"/>
        </w:rPr>
        <w:t xml:space="preserve">via Zoom: </w:t>
      </w:r>
      <w:hyperlink r:id="rId16" w:history="1">
        <w:r w:rsidR="001562C3" w:rsidRPr="00C800E3">
          <w:rPr>
            <w:rStyle w:val="Hyperlink"/>
            <w:rFonts w:ascii="Arial Nova" w:hAnsi="Arial Nova"/>
          </w:rPr>
          <w:t>May S-GMIT Meeting</w:t>
        </w:r>
      </w:hyperlink>
    </w:p>
    <w:p w14:paraId="45C4A55A" w14:textId="77777777" w:rsidR="00E23C63" w:rsidRPr="00C800E3" w:rsidRDefault="00E23C63" w:rsidP="004E7733">
      <w:pPr>
        <w:rPr>
          <w:rFonts w:ascii="Arial Nova" w:hAnsi="Arial Nova"/>
        </w:rPr>
      </w:pPr>
    </w:p>
    <w:p w14:paraId="53023DD1" w14:textId="77F8EF46" w:rsidR="00B67A77" w:rsidRPr="00C800E3" w:rsidRDefault="00B67A77" w:rsidP="004E7733">
      <w:pPr>
        <w:rPr>
          <w:rFonts w:ascii="Arial Nova" w:hAnsi="Arial Nova"/>
        </w:rPr>
      </w:pPr>
    </w:p>
    <w:p w14:paraId="24003DD4" w14:textId="52FAD20D" w:rsidR="00B67A77" w:rsidRPr="00C800E3" w:rsidRDefault="00B67A77" w:rsidP="004E7733">
      <w:pPr>
        <w:rPr>
          <w:rFonts w:ascii="Arial Nova" w:hAnsi="Arial Nova"/>
        </w:rPr>
      </w:pPr>
    </w:p>
    <w:sectPr w:rsidR="00B67A77" w:rsidRPr="00C800E3" w:rsidSect="00BC1B68">
      <w:headerReference w:type="default" r:id="rId17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18F7" w14:textId="77777777" w:rsidR="00F2594D" w:rsidRDefault="00F2594D" w:rsidP="007D000A">
      <w:pPr>
        <w:spacing w:after="0" w:line="240" w:lineRule="auto"/>
      </w:pPr>
      <w:r>
        <w:separator/>
      </w:r>
    </w:p>
  </w:endnote>
  <w:endnote w:type="continuationSeparator" w:id="0">
    <w:p w14:paraId="3E591D48" w14:textId="77777777" w:rsidR="00F2594D" w:rsidRDefault="00F2594D" w:rsidP="007D000A">
      <w:pPr>
        <w:spacing w:after="0" w:line="240" w:lineRule="auto"/>
      </w:pPr>
      <w:r>
        <w:continuationSeparator/>
      </w:r>
    </w:p>
  </w:endnote>
  <w:endnote w:type="continuationNotice" w:id="1">
    <w:p w14:paraId="56000872" w14:textId="77777777" w:rsidR="00F2594D" w:rsidRDefault="00F259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B4FD" w14:textId="77777777" w:rsidR="00F2594D" w:rsidRDefault="00F2594D" w:rsidP="007D000A">
      <w:pPr>
        <w:spacing w:after="0" w:line="240" w:lineRule="auto"/>
      </w:pPr>
      <w:r>
        <w:separator/>
      </w:r>
    </w:p>
  </w:footnote>
  <w:footnote w:type="continuationSeparator" w:id="0">
    <w:p w14:paraId="7C9EE5A7" w14:textId="77777777" w:rsidR="00F2594D" w:rsidRDefault="00F2594D" w:rsidP="007D000A">
      <w:pPr>
        <w:spacing w:after="0" w:line="240" w:lineRule="auto"/>
      </w:pPr>
      <w:r>
        <w:continuationSeparator/>
      </w:r>
    </w:p>
  </w:footnote>
  <w:footnote w:type="continuationNotice" w:id="1">
    <w:p w14:paraId="1DD52D49" w14:textId="77777777" w:rsidR="00F2594D" w:rsidRDefault="00F259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7292" w14:textId="70D891BF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25A35B6D" wp14:editId="06F71B4D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030">
      <w:rPr>
        <w:b/>
        <w:bCs/>
        <w:sz w:val="48"/>
        <w:szCs w:val="48"/>
      </w:rPr>
      <w:t>State GMIT Meeting</w:t>
    </w:r>
  </w:p>
  <w:p w14:paraId="4025EF74" w14:textId="69ECFC07" w:rsidR="007D000A" w:rsidRPr="002106E2" w:rsidRDefault="00C52324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April 8</w:t>
    </w:r>
    <w:r w:rsidRPr="00C52324">
      <w:rPr>
        <w:rFonts w:asciiTheme="majorHAnsi" w:hAnsiTheme="majorHAnsi" w:cstheme="majorHAnsi"/>
        <w:b/>
        <w:bCs/>
        <w:sz w:val="40"/>
        <w:szCs w:val="40"/>
        <w:vertAlign w:val="superscript"/>
      </w:rPr>
      <w:t>th</w:t>
    </w:r>
    <w:r w:rsidR="002C1030">
      <w:rPr>
        <w:rFonts w:asciiTheme="majorHAnsi" w:hAnsiTheme="majorHAnsi" w:cstheme="majorHAnsi"/>
        <w:b/>
        <w:bCs/>
        <w:sz w:val="40"/>
        <w:szCs w:val="40"/>
      </w:rPr>
      <w:t xml:space="preserve">,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315" style="width:0;height:1.5pt" o:hralign="center" o:bullet="t" o:hrstd="t" o:hr="t" fillcolor="#a0a0a0" stroked="f"/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6" type="#_x0000_t75" style="width:480.85pt;height:434.5pt" o:bullet="t">
        <v:imagedata r:id="rId1" o:title="flower-305766_640[1]"/>
      </v:shape>
    </w:pict>
  </w:numPicBullet>
  <w:abstractNum w:abstractNumId="0" w15:restartNumberingAfterBreak="0">
    <w:nsid w:val="01541BBA"/>
    <w:multiLevelType w:val="hybridMultilevel"/>
    <w:tmpl w:val="E4425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601F1"/>
    <w:multiLevelType w:val="hybridMultilevel"/>
    <w:tmpl w:val="5B9CC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B16BA"/>
    <w:multiLevelType w:val="hybridMultilevel"/>
    <w:tmpl w:val="0F3261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D86F42"/>
    <w:multiLevelType w:val="hybridMultilevel"/>
    <w:tmpl w:val="2092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2687E"/>
    <w:multiLevelType w:val="hybridMultilevel"/>
    <w:tmpl w:val="597C6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D3845"/>
    <w:multiLevelType w:val="hybridMultilevel"/>
    <w:tmpl w:val="11B833C8"/>
    <w:lvl w:ilvl="0" w:tplc="45205634">
      <w:start w:val="6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2F7E"/>
    <w:multiLevelType w:val="hybridMultilevel"/>
    <w:tmpl w:val="5FC2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3B4D"/>
    <w:multiLevelType w:val="hybridMultilevel"/>
    <w:tmpl w:val="5E6EFF1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0231FDC"/>
    <w:multiLevelType w:val="hybridMultilevel"/>
    <w:tmpl w:val="D5B89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F2E5F"/>
    <w:multiLevelType w:val="hybridMultilevel"/>
    <w:tmpl w:val="9CA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912B6"/>
    <w:multiLevelType w:val="hybridMultilevel"/>
    <w:tmpl w:val="D7C89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01821"/>
    <w:multiLevelType w:val="hybridMultilevel"/>
    <w:tmpl w:val="E5904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90D46"/>
    <w:multiLevelType w:val="hybridMultilevel"/>
    <w:tmpl w:val="D09E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88A"/>
    <w:multiLevelType w:val="hybridMultilevel"/>
    <w:tmpl w:val="80DAA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D56E09"/>
    <w:multiLevelType w:val="hybridMultilevel"/>
    <w:tmpl w:val="403A72A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37414C7"/>
    <w:multiLevelType w:val="hybridMultilevel"/>
    <w:tmpl w:val="B0343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1A013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932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9610ECE"/>
    <w:multiLevelType w:val="hybridMultilevel"/>
    <w:tmpl w:val="FD927150"/>
    <w:lvl w:ilvl="0" w:tplc="EE1A01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045D0"/>
    <w:multiLevelType w:val="hybridMultilevel"/>
    <w:tmpl w:val="22B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471C7"/>
    <w:multiLevelType w:val="hybridMultilevel"/>
    <w:tmpl w:val="6E60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A723B"/>
    <w:multiLevelType w:val="hybridMultilevel"/>
    <w:tmpl w:val="0260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F4599C"/>
    <w:multiLevelType w:val="hybridMultilevel"/>
    <w:tmpl w:val="1DFA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737C1"/>
    <w:multiLevelType w:val="hybridMultilevel"/>
    <w:tmpl w:val="3DCE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85F74"/>
    <w:multiLevelType w:val="hybridMultilevel"/>
    <w:tmpl w:val="8702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43F55"/>
    <w:multiLevelType w:val="hybridMultilevel"/>
    <w:tmpl w:val="A5C2A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20"/>
  </w:num>
  <w:num w:numId="5">
    <w:abstractNumId w:val="16"/>
  </w:num>
  <w:num w:numId="6">
    <w:abstractNumId w:val="6"/>
  </w:num>
  <w:num w:numId="7">
    <w:abstractNumId w:val="22"/>
  </w:num>
  <w:num w:numId="8">
    <w:abstractNumId w:val="5"/>
  </w:num>
  <w:num w:numId="9">
    <w:abstractNumId w:val="19"/>
  </w:num>
  <w:num w:numId="10">
    <w:abstractNumId w:val="4"/>
  </w:num>
  <w:num w:numId="11">
    <w:abstractNumId w:val="21"/>
  </w:num>
  <w:num w:numId="12">
    <w:abstractNumId w:val="11"/>
  </w:num>
  <w:num w:numId="13">
    <w:abstractNumId w:val="1"/>
  </w:num>
  <w:num w:numId="14">
    <w:abstractNumId w:val="12"/>
  </w:num>
  <w:num w:numId="15">
    <w:abstractNumId w:val="14"/>
  </w:num>
  <w:num w:numId="16">
    <w:abstractNumId w:val="2"/>
  </w:num>
  <w:num w:numId="17">
    <w:abstractNumId w:val="0"/>
  </w:num>
  <w:num w:numId="18">
    <w:abstractNumId w:val="7"/>
  </w:num>
  <w:num w:numId="19">
    <w:abstractNumId w:val="9"/>
  </w:num>
  <w:num w:numId="20">
    <w:abstractNumId w:val="15"/>
  </w:num>
  <w:num w:numId="21">
    <w:abstractNumId w:val="17"/>
  </w:num>
  <w:num w:numId="22">
    <w:abstractNumId w:val="8"/>
  </w:num>
  <w:num w:numId="23">
    <w:abstractNumId w:val="10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49"/>
    <w:rsid w:val="00020A08"/>
    <w:rsid w:val="00023745"/>
    <w:rsid w:val="00027036"/>
    <w:rsid w:val="00034223"/>
    <w:rsid w:val="000459C3"/>
    <w:rsid w:val="0009772F"/>
    <w:rsid w:val="000A1757"/>
    <w:rsid w:val="000E2EBD"/>
    <w:rsid w:val="00100F49"/>
    <w:rsid w:val="00113470"/>
    <w:rsid w:val="00141FD3"/>
    <w:rsid w:val="001527A1"/>
    <w:rsid w:val="001544F4"/>
    <w:rsid w:val="001562C3"/>
    <w:rsid w:val="001631C8"/>
    <w:rsid w:val="001912EF"/>
    <w:rsid w:val="001B61D5"/>
    <w:rsid w:val="001D53AC"/>
    <w:rsid w:val="001D5F5D"/>
    <w:rsid w:val="002068F9"/>
    <w:rsid w:val="00210298"/>
    <w:rsid w:val="002106E2"/>
    <w:rsid w:val="00221814"/>
    <w:rsid w:val="00246F33"/>
    <w:rsid w:val="00275958"/>
    <w:rsid w:val="002A5381"/>
    <w:rsid w:val="002C1030"/>
    <w:rsid w:val="00300972"/>
    <w:rsid w:val="00301C5F"/>
    <w:rsid w:val="0035573B"/>
    <w:rsid w:val="0038054A"/>
    <w:rsid w:val="003B1CE2"/>
    <w:rsid w:val="003E0069"/>
    <w:rsid w:val="00413D6B"/>
    <w:rsid w:val="00417188"/>
    <w:rsid w:val="004B431C"/>
    <w:rsid w:val="004B4848"/>
    <w:rsid w:val="004D46B4"/>
    <w:rsid w:val="004E7733"/>
    <w:rsid w:val="004F5650"/>
    <w:rsid w:val="005A069E"/>
    <w:rsid w:val="005D1395"/>
    <w:rsid w:val="005E3BAB"/>
    <w:rsid w:val="005F4161"/>
    <w:rsid w:val="00616E49"/>
    <w:rsid w:val="0062740A"/>
    <w:rsid w:val="00662AFD"/>
    <w:rsid w:val="00667778"/>
    <w:rsid w:val="006969C9"/>
    <w:rsid w:val="006B08A8"/>
    <w:rsid w:val="006D68F8"/>
    <w:rsid w:val="006F4CFA"/>
    <w:rsid w:val="006F7541"/>
    <w:rsid w:val="00724920"/>
    <w:rsid w:val="00754864"/>
    <w:rsid w:val="007731F7"/>
    <w:rsid w:val="007766B6"/>
    <w:rsid w:val="007949DE"/>
    <w:rsid w:val="007A3249"/>
    <w:rsid w:val="007D000A"/>
    <w:rsid w:val="007D2D65"/>
    <w:rsid w:val="007F7DA5"/>
    <w:rsid w:val="0080242F"/>
    <w:rsid w:val="00802C47"/>
    <w:rsid w:val="0081164D"/>
    <w:rsid w:val="00814B1D"/>
    <w:rsid w:val="00821AA4"/>
    <w:rsid w:val="008314B8"/>
    <w:rsid w:val="008536E8"/>
    <w:rsid w:val="00862936"/>
    <w:rsid w:val="00882EB4"/>
    <w:rsid w:val="008908E9"/>
    <w:rsid w:val="008C53E7"/>
    <w:rsid w:val="00940F48"/>
    <w:rsid w:val="009420D0"/>
    <w:rsid w:val="00950646"/>
    <w:rsid w:val="009522FA"/>
    <w:rsid w:val="00952A60"/>
    <w:rsid w:val="009739CA"/>
    <w:rsid w:val="009E7F63"/>
    <w:rsid w:val="00A06A40"/>
    <w:rsid w:val="00A1243C"/>
    <w:rsid w:val="00A213C6"/>
    <w:rsid w:val="00A2783E"/>
    <w:rsid w:val="00A46BFD"/>
    <w:rsid w:val="00A57A72"/>
    <w:rsid w:val="00A77A8C"/>
    <w:rsid w:val="00A82344"/>
    <w:rsid w:val="00A912EC"/>
    <w:rsid w:val="00AA69DB"/>
    <w:rsid w:val="00AB7F3D"/>
    <w:rsid w:val="00AC3928"/>
    <w:rsid w:val="00AD059E"/>
    <w:rsid w:val="00AD383A"/>
    <w:rsid w:val="00B5337B"/>
    <w:rsid w:val="00B60C4F"/>
    <w:rsid w:val="00B67A77"/>
    <w:rsid w:val="00B743FD"/>
    <w:rsid w:val="00B75DF3"/>
    <w:rsid w:val="00BB26D9"/>
    <w:rsid w:val="00BC1B68"/>
    <w:rsid w:val="00C06468"/>
    <w:rsid w:val="00C30810"/>
    <w:rsid w:val="00C52324"/>
    <w:rsid w:val="00C56B8F"/>
    <w:rsid w:val="00C66AE8"/>
    <w:rsid w:val="00C800E3"/>
    <w:rsid w:val="00C8335F"/>
    <w:rsid w:val="00C93EA0"/>
    <w:rsid w:val="00CB2D98"/>
    <w:rsid w:val="00CD3CE4"/>
    <w:rsid w:val="00CE4668"/>
    <w:rsid w:val="00D03675"/>
    <w:rsid w:val="00D0452B"/>
    <w:rsid w:val="00D31209"/>
    <w:rsid w:val="00D46A8E"/>
    <w:rsid w:val="00D738B2"/>
    <w:rsid w:val="00D8645D"/>
    <w:rsid w:val="00DA0557"/>
    <w:rsid w:val="00DA5DC8"/>
    <w:rsid w:val="00DB1EF0"/>
    <w:rsid w:val="00DE0362"/>
    <w:rsid w:val="00DF0B89"/>
    <w:rsid w:val="00E10503"/>
    <w:rsid w:val="00E23C63"/>
    <w:rsid w:val="00E35058"/>
    <w:rsid w:val="00E4225A"/>
    <w:rsid w:val="00E84089"/>
    <w:rsid w:val="00E873BC"/>
    <w:rsid w:val="00F11F55"/>
    <w:rsid w:val="00F20833"/>
    <w:rsid w:val="00F22466"/>
    <w:rsid w:val="00F2594D"/>
    <w:rsid w:val="00F2716C"/>
    <w:rsid w:val="00F3059B"/>
    <w:rsid w:val="00F46788"/>
    <w:rsid w:val="00F92AC1"/>
    <w:rsid w:val="00FA0DEB"/>
    <w:rsid w:val="00FB4A74"/>
    <w:rsid w:val="00FC31F8"/>
    <w:rsid w:val="00FF1D09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689C2"/>
  <w15:chartTrackingRefBased/>
  <w15:docId w15:val="{6DB7F6A7-EED8-45D5-8DF0-65A4BF70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33"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82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.jeffers@pathways-k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ice.johnston@ky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j/82154195143?pwd=anYrVjlJRXQ4ejgxaDRYeDFCQ0IrUT0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tilton@kypartnership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acesconnection.com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rector@thegalaxyprojec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wa240\Documents\Minutes\Meeting-Minutes-SOCFIVE%20State%20GMIT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9A13770F5AA42B15B14C6B70D7062" ma:contentTypeVersion="10" ma:contentTypeDescription="Create a new document." ma:contentTypeScope="" ma:versionID="59a5b2a92aca8915f5c3a61a668c71e6">
  <xsd:schema xmlns:xsd="http://www.w3.org/2001/XMLSchema" xmlns:xs="http://www.w3.org/2001/XMLSchema" xmlns:p="http://schemas.microsoft.com/office/2006/metadata/properties" xmlns:ns2="7d8d0c72-2f02-4953-85f0-3ce83c7aea03" xmlns:ns3="dd2e314e-25da-44a4-a0ce-9a4bc84ad9dd" targetNamespace="http://schemas.microsoft.com/office/2006/metadata/properties" ma:root="true" ma:fieldsID="23283a0af6ccb0b21dc0d9cae79f4918" ns2:_="" ns3:_="">
    <xsd:import namespace="7d8d0c72-2f02-4953-85f0-3ce83c7aea03"/>
    <xsd:import namespace="dd2e314e-25da-44a4-a0ce-9a4bc84ad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0c72-2f02-4953-85f0-3ce83c7a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314e-25da-44a4-a0ce-9a4bc84ad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9C75A-6AF0-497C-A282-797F5B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0c72-2f02-4953-85f0-3ce83c7aea03"/>
    <ds:schemaRef ds:uri="dd2e314e-25da-44a4-a0ce-9a4bc84ad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A69AC-9BBE-4D35-B467-4C4BE7071E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E2351-A162-4526-AD5E-7ABFF241C1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C08E6-80DC-4FF5-94DB-386CB036AD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Meeting-Minutes-SOCFIVE State GMIT </Template>
  <TotalTime>1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</cp:revision>
  <dcterms:created xsi:type="dcterms:W3CDTF">2022-05-06T20:16:00Z</dcterms:created>
  <dcterms:modified xsi:type="dcterms:W3CDTF">2022-05-06T20:16:00Z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0x010100A4D9A13770F5AA42B15B14C6B70D7062</vt:lpwstr>
  </property>
</Properties>
</file>