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1D5F5D" w:rsidRPr="00A50224" w14:paraId="7949250C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CC8FC3" w14:textId="3C1788E1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8B25CBE" w14:textId="39BE8710" w:rsidR="001D5F5D" w:rsidRPr="00A50224" w:rsidRDefault="00624318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BEAD41" w14:textId="389387A4" w:rsidR="001D5F5D" w:rsidRPr="00A50224" w:rsidRDefault="00116F2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6516F95A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Debbie Lorence </w:t>
            </w:r>
          </w:p>
        </w:tc>
      </w:tr>
      <w:tr w:rsidR="001D5F5D" w:rsidRPr="00A50224" w14:paraId="63864BB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61F2E0E" w14:textId="77777777" w:rsidR="001D5F5D" w:rsidRPr="00A50224" w:rsidRDefault="001D5F5D" w:rsidP="001D5F5D">
                <w:pPr>
                  <w:rPr>
                    <w:rFonts w:ascii="Arial Nova" w:hAnsi="Arial Nova"/>
                  </w:rPr>
                </w:pPr>
                <w:r w:rsidRPr="00A502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Dawn Crabtree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4F9392" w14:textId="71E9A5B1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F921B9E" w14:textId="0A9A1606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Chris </w:t>
            </w:r>
            <w:proofErr w:type="spellStart"/>
            <w:r w:rsidRPr="00A50224">
              <w:rPr>
                <w:rFonts w:ascii="Arial Nova" w:hAnsi="Arial Nova"/>
              </w:rPr>
              <w:t>Bentonwhite</w:t>
            </w:r>
            <w:proofErr w:type="spellEnd"/>
          </w:p>
        </w:tc>
      </w:tr>
      <w:tr w:rsidR="001D5F5D" w:rsidRPr="00A50224" w14:paraId="3D31BE1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21485E0" w14:textId="7CE422BB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8C0DE4" w14:textId="38E8B37E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68B417" w14:textId="42A9DF5C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1D5F5D" w:rsidRPr="00A50224" w14:paraId="636C6140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85743D7" w14:textId="01D2ACD9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Erix</w:t>
            </w:r>
            <w:proofErr w:type="spellEnd"/>
            <w:r w:rsidRPr="00A50224">
              <w:rPr>
                <w:rFonts w:ascii="Arial Nova" w:hAnsi="Arial Nova"/>
              </w:rPr>
              <w:t xml:space="preserve"> Delgado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A3F985" w14:textId="243C0F40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58AC87" w14:textId="108F6378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Dee </w:t>
            </w:r>
            <w:proofErr w:type="spellStart"/>
            <w:r w:rsidRPr="00A50224">
              <w:rPr>
                <w:rFonts w:ascii="Arial Nova" w:hAnsi="Arial Nova"/>
              </w:rPr>
              <w:t>Dee</w:t>
            </w:r>
            <w:proofErr w:type="spellEnd"/>
            <w:r w:rsidRPr="00A50224">
              <w:rPr>
                <w:rFonts w:ascii="Arial Nova" w:hAnsi="Arial Nova"/>
              </w:rPr>
              <w:t xml:space="preserve"> Ward</w:t>
            </w:r>
          </w:p>
        </w:tc>
      </w:tr>
      <w:tr w:rsidR="001D5F5D" w:rsidRPr="00A50224" w14:paraId="54A63EA0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FDBC684" w14:textId="672680EE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AB1049" w14:textId="12872253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EAF2EC" w14:textId="750E9168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1D5F5D" w:rsidRPr="00A50224" w14:paraId="4DD2E93A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8BD63B5" w14:textId="6B2ECDDC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F65097" w14:textId="023F8BD9" w:rsidR="001D5F5D" w:rsidRPr="00A50224" w:rsidRDefault="002F20E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Felicia </w:t>
            </w:r>
            <w:proofErr w:type="spellStart"/>
            <w:r w:rsidRPr="00A50224">
              <w:rPr>
                <w:rFonts w:ascii="Arial Nova" w:hAnsi="Arial Nova"/>
              </w:rPr>
              <w:t>McKisic</w:t>
            </w:r>
            <w:proofErr w:type="spellEnd"/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2A8078" w14:textId="10AD0228" w:rsidR="001D5F5D" w:rsidRPr="00A50224" w:rsidRDefault="002F20E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1D5F5D" w:rsidRPr="00A50224" w14:paraId="772840B9" w14:textId="77777777" w:rsidTr="002F20E3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F4A3814" w14:textId="73FD44D5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Micah Bllvins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4545E5" w14:textId="675056C2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47DE38" w14:textId="456F28C5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1D5F5D" w:rsidRPr="00A50224" w14:paraId="3A486CC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E47F357" w14:textId="1AA75899" w:rsidR="001D5F5D" w:rsidRPr="00A50224" w:rsidRDefault="00116F2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D8F23EA" w14:textId="190889DC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C4A7F0" w14:textId="499DB094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1D5F5D" w:rsidRPr="00A50224" w14:paraId="23038CA7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782D38F" w14:textId="19412557" w:rsidR="001D5F5D" w:rsidRPr="00A50224" w:rsidRDefault="00116F2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ShaDonna</w:t>
            </w:r>
            <w:proofErr w:type="spellEnd"/>
            <w:r w:rsidRPr="00A50224">
              <w:rPr>
                <w:rFonts w:ascii="Arial Nova" w:hAnsi="Arial Nova"/>
              </w:rPr>
              <w:t xml:space="preserve"> Yates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CA8E08" w14:textId="0D7664FE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1BD1FE" w14:textId="036CEAF9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0F184F4C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1D5F5D" w:rsidRPr="00A50224" w14:paraId="3CACBD66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A37B2FD" w14:textId="6239E39E" w:rsidR="001D5F5D" w:rsidRPr="00A50224" w:rsidRDefault="002F20E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290CC350" w:rsidR="001D5F5D" w:rsidRPr="00A50224" w:rsidRDefault="002F20E3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Tre Wright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D300D4" w14:textId="3A098EBB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22AAF7" w14:textId="0DA34E37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400D2828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Brooke Arnold</w:t>
            </w:r>
          </w:p>
        </w:tc>
      </w:tr>
      <w:tr w:rsidR="002F20E3" w:rsidRPr="00A50224" w14:paraId="050C74A8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10226321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18880A4" w14:textId="29B6E7B1" w:rsidR="002F20E3" w:rsidRDefault="002F20E3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3761D201" w:rsidR="002F20E3" w:rsidRDefault="002F20E3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tc>
          <w:tcPr>
            <w:tcW w:w="450" w:type="dxa"/>
          </w:tcPr>
          <w:p w14:paraId="54054BB6" w14:textId="77777777" w:rsidR="002F20E3" w:rsidRDefault="002F20E3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6A365B5B" w14:textId="77777777" w:rsidR="002F20E3" w:rsidRDefault="002F20E3" w:rsidP="001D5F5D">
            <w:pPr>
              <w:rPr>
                <w:rFonts w:ascii="Arial Nova" w:hAnsi="Arial Nova"/>
              </w:rPr>
            </w:pPr>
          </w:p>
        </w:tc>
        <w:tc>
          <w:tcPr>
            <w:tcW w:w="450" w:type="dxa"/>
          </w:tcPr>
          <w:p w14:paraId="425BB4E2" w14:textId="77777777" w:rsidR="002F20E3" w:rsidRDefault="002F20E3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5337217C" w14:textId="77777777" w:rsidR="002F20E3" w:rsidRDefault="002F20E3" w:rsidP="001D5F5D">
            <w:pPr>
              <w:rPr>
                <w:rFonts w:ascii="Arial Nova" w:hAnsi="Arial Nova"/>
              </w:rPr>
            </w:pPr>
          </w:p>
        </w:tc>
      </w:tr>
    </w:tbl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6DF9BCA3" w14:textId="2CADB9DA" w:rsidR="00A47F45" w:rsidRPr="00A47F45" w:rsidRDefault="00A47F45" w:rsidP="00A47F45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20C6B406" w14:textId="77777777" w:rsidR="00A47F45" w:rsidRPr="00A47F45" w:rsidRDefault="00A47F45" w:rsidP="00A47F45">
      <w:pPr>
        <w:numPr>
          <w:ilvl w:val="0"/>
          <w:numId w:val="18"/>
        </w:numPr>
        <w:rPr>
          <w:rFonts w:ascii="Arial Nova" w:hAnsi="Arial Nova"/>
        </w:rPr>
      </w:pPr>
      <w:r w:rsidRPr="00A47F45">
        <w:rPr>
          <w:rFonts w:ascii="Arial Nova" w:hAnsi="Arial Nova"/>
        </w:rPr>
        <w:t>Presentations! If you have an SOC FIVE applicable presentation, Two Rivers RGMIT welcomes you to present- to spread the word/network.</w:t>
      </w:r>
    </w:p>
    <w:p w14:paraId="5A43A11F" w14:textId="02FE66CD" w:rsidR="00A47F45" w:rsidRPr="00A47F45" w:rsidRDefault="00A47F45" w:rsidP="00A47F45">
      <w:pPr>
        <w:numPr>
          <w:ilvl w:val="0"/>
          <w:numId w:val="18"/>
        </w:numPr>
        <w:rPr>
          <w:rFonts w:ascii="Arial Nova" w:hAnsi="Arial Nova"/>
        </w:rPr>
      </w:pPr>
      <w:r w:rsidRPr="00A47F45">
        <w:rPr>
          <w:rFonts w:ascii="Arial Nova" w:hAnsi="Arial Nova"/>
        </w:rPr>
        <w:t>If you have any committee or team that you’d like to let our reps know about- they will include their emails in the chat!</w:t>
      </w:r>
    </w:p>
    <w:p w14:paraId="51886BBF" w14:textId="77777777" w:rsidR="00D738B2" w:rsidRPr="00A50224" w:rsidRDefault="00BD0CA9" w:rsidP="00D738B2">
      <w:pPr>
        <w:rPr>
          <w:rFonts w:ascii="Arial Nova" w:hAnsi="Arial Nova"/>
        </w:rPr>
      </w:pPr>
      <w:r>
        <w:rPr>
          <w:rFonts w:ascii="Arial Nova" w:hAnsi="Arial Nova"/>
        </w:rPr>
        <w:pict w14:anchorId="623CA611">
          <v:rect id="_x0000_i1026" style="width:0;height:1.5pt" o:hralign="center" o:hrstd="t" o:hr="t" fillcolor="#a0a0a0" stroked="f"/>
        </w:pict>
      </w:r>
    </w:p>
    <w:p w14:paraId="799A6FFA" w14:textId="5BAF7CDE" w:rsidR="00B60C4F" w:rsidRPr="00A50224" w:rsidRDefault="00A50224" w:rsidP="00CB2D9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>Data Team &amp; Evaluation, UK HDI</w:t>
      </w:r>
    </w:p>
    <w:p w14:paraId="1DFD80D4" w14:textId="7C8B289B" w:rsidR="00A47F45" w:rsidRDefault="001B027F" w:rsidP="00A82344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Two Rivers </w:t>
      </w:r>
      <w:r w:rsidR="0001401C">
        <w:rPr>
          <w:rFonts w:ascii="Arial Nova" w:hAnsi="Arial Nova"/>
          <w:b/>
          <w:bCs/>
        </w:rPr>
        <w:t xml:space="preserve">DCBS </w:t>
      </w:r>
      <w:r w:rsidR="002F20E3">
        <w:rPr>
          <w:rFonts w:ascii="Arial Nova" w:hAnsi="Arial Nova"/>
          <w:b/>
          <w:bCs/>
        </w:rPr>
        <w:t>March Data</w:t>
      </w:r>
    </w:p>
    <w:p w14:paraId="76D8011E" w14:textId="570C9D30" w:rsidR="002F20E3" w:rsidRDefault="0001401C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>
        <w:rPr>
          <w:rFonts w:ascii="Arial Nova" w:hAnsi="Arial Nova"/>
        </w:rPr>
        <w:t>38 Screeners (86%)</w:t>
      </w:r>
    </w:p>
    <w:p w14:paraId="1B51905E" w14:textId="62F19707" w:rsidR="0001401C" w:rsidRDefault="0001401C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>
        <w:rPr>
          <w:rFonts w:ascii="Arial Nova" w:hAnsi="Arial Nova"/>
        </w:rPr>
        <w:t>6 Parent or guardian refused the screener (14%)</w:t>
      </w:r>
    </w:p>
    <w:p w14:paraId="38716C28" w14:textId="344AF163" w:rsidR="0001401C" w:rsidRDefault="0001401C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>
        <w:rPr>
          <w:rFonts w:ascii="Arial Nova" w:hAnsi="Arial Nova"/>
        </w:rPr>
        <w:t xml:space="preserve">15 </w:t>
      </w:r>
      <w:r w:rsidR="00B8448E">
        <w:rPr>
          <w:rFonts w:ascii="Arial Nova" w:hAnsi="Arial Nova"/>
        </w:rPr>
        <w:t>children/youth did n</w:t>
      </w:r>
      <w:r>
        <w:rPr>
          <w:rFonts w:ascii="Arial Nova" w:hAnsi="Arial Nova"/>
        </w:rPr>
        <w:t xml:space="preserve">ot </w:t>
      </w:r>
      <w:r w:rsidR="00B8448E">
        <w:rPr>
          <w:rFonts w:ascii="Arial Nova" w:hAnsi="Arial Nova"/>
        </w:rPr>
        <w:t>s</w:t>
      </w:r>
      <w:r>
        <w:rPr>
          <w:rFonts w:ascii="Arial Nova" w:hAnsi="Arial Nova"/>
        </w:rPr>
        <w:t>creen in (39%)</w:t>
      </w:r>
    </w:p>
    <w:p w14:paraId="708082AC" w14:textId="787E2A4D" w:rsidR="0001401C" w:rsidRDefault="0001401C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>
        <w:rPr>
          <w:rFonts w:ascii="Arial Nova" w:hAnsi="Arial Nova"/>
        </w:rPr>
        <w:t xml:space="preserve">17 </w:t>
      </w:r>
      <w:r w:rsidR="00B8448E">
        <w:rPr>
          <w:rFonts w:ascii="Arial Nova" w:hAnsi="Arial Nova"/>
        </w:rPr>
        <w:t>children/youth r</w:t>
      </w:r>
      <w:r>
        <w:rPr>
          <w:rFonts w:ascii="Arial Nova" w:hAnsi="Arial Nova"/>
        </w:rPr>
        <w:t xml:space="preserve">eferred for </w:t>
      </w:r>
      <w:r w:rsidR="00002D1F">
        <w:rPr>
          <w:rFonts w:ascii="Arial Nova" w:hAnsi="Arial Nova"/>
        </w:rPr>
        <w:t>CANS</w:t>
      </w:r>
      <w:r>
        <w:rPr>
          <w:rFonts w:ascii="Arial Nova" w:hAnsi="Arial Nova"/>
        </w:rPr>
        <w:t xml:space="preserve"> (74%)</w:t>
      </w:r>
    </w:p>
    <w:p w14:paraId="693D0F92" w14:textId="58ACFD09" w:rsidR="0001401C" w:rsidRDefault="00B8448E" w:rsidP="001B027F">
      <w:pPr>
        <w:pStyle w:val="NoSpacing"/>
        <w:numPr>
          <w:ilvl w:val="0"/>
          <w:numId w:val="25"/>
        </w:num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="0001401C">
        <w:rPr>
          <w:rFonts w:ascii="Arial Nova" w:hAnsi="Arial Nova"/>
        </w:rPr>
        <w:t>0 CANS</w:t>
      </w:r>
      <w:r>
        <w:rPr>
          <w:rFonts w:ascii="Arial Nova" w:hAnsi="Arial Nova"/>
        </w:rPr>
        <w:t xml:space="preserve"> denials</w:t>
      </w:r>
    </w:p>
    <w:p w14:paraId="024B4C3E" w14:textId="77777777" w:rsidR="001B027F" w:rsidRDefault="001B027F" w:rsidP="00A82344">
      <w:pPr>
        <w:pStyle w:val="NoSpacing"/>
        <w:rPr>
          <w:rFonts w:ascii="Arial Nova" w:hAnsi="Arial Nova"/>
        </w:rPr>
      </w:pPr>
    </w:p>
    <w:p w14:paraId="0D2083A6" w14:textId="7F742206" w:rsidR="0001401C" w:rsidRDefault="0001401C" w:rsidP="00A82344">
      <w:pPr>
        <w:pStyle w:val="NoSpacing"/>
        <w:rPr>
          <w:rFonts w:ascii="Arial Nova" w:hAnsi="Arial Nova"/>
          <w:b/>
          <w:bCs/>
        </w:rPr>
      </w:pPr>
      <w:r w:rsidRPr="0001401C">
        <w:rPr>
          <w:rFonts w:ascii="Arial Nova" w:hAnsi="Arial Nova"/>
          <w:b/>
          <w:bCs/>
        </w:rPr>
        <w:t>Provider March Data</w:t>
      </w:r>
      <w:r>
        <w:rPr>
          <w:rFonts w:ascii="Arial Nova" w:hAnsi="Arial Nova"/>
          <w:b/>
          <w:bCs/>
        </w:rPr>
        <w:t>: Lifeskills</w:t>
      </w:r>
    </w:p>
    <w:p w14:paraId="254A45A1" w14:textId="62BE9692" w:rsidR="00B8448E" w:rsidRPr="00B8448E" w:rsidRDefault="00B8448E" w:rsidP="00B8448E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B8448E">
        <w:rPr>
          <w:rFonts w:ascii="Arial Nova" w:hAnsi="Arial Nova"/>
        </w:rPr>
        <w:t>0 Policy changes</w:t>
      </w:r>
    </w:p>
    <w:p w14:paraId="44A35ABF" w14:textId="2D6A927A" w:rsidR="00B8448E" w:rsidRPr="00B8448E" w:rsidRDefault="00B8448E" w:rsidP="00B8448E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B8448E">
        <w:rPr>
          <w:rFonts w:ascii="Arial Nova" w:hAnsi="Arial Nova"/>
        </w:rPr>
        <w:t xml:space="preserve">3 </w:t>
      </w:r>
      <w:r w:rsidR="00002D1F">
        <w:rPr>
          <w:rFonts w:ascii="Arial Nova" w:hAnsi="Arial Nova"/>
        </w:rPr>
        <w:t>I</w:t>
      </w:r>
      <w:r w:rsidRPr="00B8448E">
        <w:rPr>
          <w:rFonts w:ascii="Arial Nova" w:hAnsi="Arial Nova"/>
        </w:rPr>
        <w:t xml:space="preserve">ndividuals reached through outreach </w:t>
      </w:r>
    </w:p>
    <w:p w14:paraId="55AE05F2" w14:textId="666DA0EE" w:rsidR="0001401C" w:rsidRPr="0001401C" w:rsidRDefault="00B8448E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7</w:t>
      </w:r>
      <w:r w:rsidR="0001401C" w:rsidRPr="0001401C">
        <w:rPr>
          <w:rFonts w:ascii="Arial Nova" w:hAnsi="Arial Nova"/>
        </w:rPr>
        <w:t xml:space="preserve"> Initial CANS</w:t>
      </w:r>
    </w:p>
    <w:p w14:paraId="6A6887D0" w14:textId="6AED4ADB" w:rsidR="0001401C" w:rsidRPr="0001401C" w:rsidRDefault="00B8448E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</w:t>
      </w:r>
      <w:r w:rsidR="0001401C" w:rsidRPr="0001401C">
        <w:rPr>
          <w:rFonts w:ascii="Arial Nova" w:hAnsi="Arial Nova"/>
        </w:rPr>
        <w:t xml:space="preserve"> Not </w:t>
      </w:r>
      <w:r>
        <w:rPr>
          <w:rFonts w:ascii="Arial Nova" w:hAnsi="Arial Nova"/>
        </w:rPr>
        <w:t>r</w:t>
      </w:r>
      <w:r w:rsidR="0001401C" w:rsidRPr="0001401C">
        <w:rPr>
          <w:rFonts w:ascii="Arial Nova" w:hAnsi="Arial Nova"/>
        </w:rPr>
        <w:t>eferred</w:t>
      </w:r>
      <w:r>
        <w:rPr>
          <w:rFonts w:ascii="Arial Nova" w:hAnsi="Arial Nova"/>
        </w:rPr>
        <w:t xml:space="preserve"> to services</w:t>
      </w:r>
    </w:p>
    <w:p w14:paraId="2501CF73" w14:textId="4A8D4CF4" w:rsidR="0001401C" w:rsidRPr="0001401C" w:rsidRDefault="00B8448E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7</w:t>
      </w:r>
      <w:r w:rsidR="0001401C" w:rsidRPr="0001401C">
        <w:rPr>
          <w:rFonts w:ascii="Arial Nova" w:hAnsi="Arial Nova"/>
        </w:rPr>
        <w:t xml:space="preserve"> Referred to services</w:t>
      </w:r>
    </w:p>
    <w:p w14:paraId="59091F20" w14:textId="59B4CD2E" w:rsidR="0001401C" w:rsidRDefault="00B8448E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7</w:t>
      </w:r>
      <w:r w:rsidR="0001401C" w:rsidRPr="0001401C">
        <w:rPr>
          <w:rFonts w:ascii="Arial Nova" w:hAnsi="Arial Nova"/>
        </w:rPr>
        <w:t xml:space="preserve"> Receiving Treatment after Referral </w:t>
      </w:r>
    </w:p>
    <w:p w14:paraId="08305453" w14:textId="7EACA0C3" w:rsidR="00B8448E" w:rsidRDefault="00B8448E" w:rsidP="001B027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>9 Baseline NOMS completed</w:t>
      </w:r>
    </w:p>
    <w:p w14:paraId="4AE2473D" w14:textId="77777777" w:rsidR="001B027F" w:rsidRDefault="001B027F" w:rsidP="00A82344">
      <w:pPr>
        <w:pStyle w:val="NoSpacing"/>
        <w:rPr>
          <w:rFonts w:ascii="Arial Nova" w:hAnsi="Arial Nova"/>
        </w:rPr>
      </w:pPr>
    </w:p>
    <w:p w14:paraId="1A3312EE" w14:textId="1EA1BB3A" w:rsidR="0001401C" w:rsidRDefault="0001401C" w:rsidP="00A8234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Provider March Data: River Valley Behavioral Health</w:t>
      </w:r>
    </w:p>
    <w:p w14:paraId="6F2C5347" w14:textId="77777777" w:rsidR="00B8448E" w:rsidRPr="00B8448E" w:rsidRDefault="00B8448E" w:rsidP="00B8448E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B8448E">
        <w:rPr>
          <w:rFonts w:ascii="Arial Nova" w:hAnsi="Arial Nova"/>
        </w:rPr>
        <w:t>0 Policy changes</w:t>
      </w:r>
    </w:p>
    <w:p w14:paraId="1283B1F9" w14:textId="6356EE71" w:rsidR="00B8448E" w:rsidRPr="00B8448E" w:rsidRDefault="00B8448E" w:rsidP="00002D1F">
      <w:pPr>
        <w:pStyle w:val="NoSpacing"/>
        <w:numPr>
          <w:ilvl w:val="0"/>
          <w:numId w:val="30"/>
        </w:numPr>
        <w:rPr>
          <w:rFonts w:ascii="Arial Nova" w:hAnsi="Arial Nova"/>
        </w:rPr>
      </w:pPr>
      <w:r>
        <w:rPr>
          <w:rFonts w:ascii="Arial Nova" w:hAnsi="Arial Nova"/>
        </w:rPr>
        <w:t>67</w:t>
      </w:r>
      <w:r w:rsidR="00002D1F">
        <w:rPr>
          <w:rFonts w:ascii="Arial Nova" w:hAnsi="Arial Nova"/>
        </w:rPr>
        <w:t xml:space="preserve"> I</w:t>
      </w:r>
      <w:r w:rsidRPr="00B8448E">
        <w:rPr>
          <w:rFonts w:ascii="Arial Nova" w:hAnsi="Arial Nova"/>
        </w:rPr>
        <w:t xml:space="preserve">ndividuals reached through outreach </w:t>
      </w:r>
    </w:p>
    <w:p w14:paraId="614F5594" w14:textId="6AFFB284" w:rsidR="00B8448E" w:rsidRPr="0001401C" w:rsidRDefault="003A4A05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1</w:t>
      </w:r>
      <w:r w:rsidR="00B8448E" w:rsidRPr="0001401C">
        <w:rPr>
          <w:rFonts w:ascii="Arial Nova" w:hAnsi="Arial Nova"/>
        </w:rPr>
        <w:t xml:space="preserve"> Initial CANS</w:t>
      </w:r>
    </w:p>
    <w:p w14:paraId="3B92EA7A" w14:textId="77777777" w:rsidR="00B8448E" w:rsidRPr="0001401C" w:rsidRDefault="00B8448E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</w:t>
      </w:r>
      <w:r w:rsidRPr="0001401C">
        <w:rPr>
          <w:rFonts w:ascii="Arial Nova" w:hAnsi="Arial Nova"/>
        </w:rPr>
        <w:t xml:space="preserve"> Not </w:t>
      </w:r>
      <w:r>
        <w:rPr>
          <w:rFonts w:ascii="Arial Nova" w:hAnsi="Arial Nova"/>
        </w:rPr>
        <w:t>r</w:t>
      </w:r>
      <w:r w:rsidRPr="0001401C">
        <w:rPr>
          <w:rFonts w:ascii="Arial Nova" w:hAnsi="Arial Nova"/>
        </w:rPr>
        <w:t>eferred</w:t>
      </w:r>
      <w:r>
        <w:rPr>
          <w:rFonts w:ascii="Arial Nova" w:hAnsi="Arial Nova"/>
        </w:rPr>
        <w:t xml:space="preserve"> to services</w:t>
      </w:r>
    </w:p>
    <w:p w14:paraId="0E3A30C0" w14:textId="5F52A301" w:rsidR="00B8448E" w:rsidRPr="0001401C" w:rsidRDefault="00002D1F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1</w:t>
      </w:r>
      <w:r w:rsidR="00B8448E" w:rsidRPr="0001401C">
        <w:rPr>
          <w:rFonts w:ascii="Arial Nova" w:hAnsi="Arial Nova"/>
        </w:rPr>
        <w:t xml:space="preserve"> Referred to services</w:t>
      </w:r>
    </w:p>
    <w:p w14:paraId="696CF4D6" w14:textId="5487F1BE" w:rsidR="00B8448E" w:rsidRDefault="00002D1F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1</w:t>
      </w:r>
      <w:r w:rsidR="00B8448E" w:rsidRPr="0001401C">
        <w:rPr>
          <w:rFonts w:ascii="Arial Nova" w:hAnsi="Arial Nova"/>
        </w:rPr>
        <w:t xml:space="preserve"> Receiving Treatment after Referral </w:t>
      </w:r>
    </w:p>
    <w:p w14:paraId="13F9B3B3" w14:textId="26E91721" w:rsidR="00B8448E" w:rsidRDefault="00002D1F" w:rsidP="00B8448E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</w:t>
      </w:r>
      <w:r w:rsidR="00B8448E">
        <w:rPr>
          <w:rFonts w:ascii="Arial Nova" w:hAnsi="Arial Nova"/>
        </w:rPr>
        <w:t xml:space="preserve"> Baseline NOMS completed</w:t>
      </w:r>
    </w:p>
    <w:p w14:paraId="475266BB" w14:textId="77777777" w:rsidR="001B027F" w:rsidRDefault="001B027F" w:rsidP="001B027F">
      <w:pPr>
        <w:pStyle w:val="NoSpacing"/>
        <w:ind w:left="720"/>
        <w:rPr>
          <w:rFonts w:ascii="Arial Nova" w:hAnsi="Arial Nova"/>
        </w:rPr>
      </w:pPr>
    </w:p>
    <w:p w14:paraId="77BC0681" w14:textId="066CADEB" w:rsidR="001B027F" w:rsidRDefault="001B027F" w:rsidP="001B027F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 xml:space="preserve">Provider March Data: </w:t>
      </w:r>
      <w:r>
        <w:rPr>
          <w:rFonts w:ascii="Arial Nova" w:hAnsi="Arial Nova"/>
          <w:b/>
          <w:bCs/>
        </w:rPr>
        <w:t xml:space="preserve">Uspiritus </w:t>
      </w:r>
    </w:p>
    <w:p w14:paraId="29AEB9CB" w14:textId="77777777" w:rsidR="00002D1F" w:rsidRPr="00B8448E" w:rsidRDefault="00002D1F" w:rsidP="00002D1F">
      <w:pPr>
        <w:pStyle w:val="NoSpacing"/>
        <w:numPr>
          <w:ilvl w:val="0"/>
          <w:numId w:val="30"/>
        </w:numPr>
        <w:rPr>
          <w:rFonts w:ascii="Arial Nova" w:hAnsi="Arial Nova"/>
        </w:rPr>
      </w:pPr>
      <w:r w:rsidRPr="00B8448E">
        <w:rPr>
          <w:rFonts w:ascii="Arial Nova" w:hAnsi="Arial Nova"/>
        </w:rPr>
        <w:t>0 Policy changes</w:t>
      </w:r>
    </w:p>
    <w:p w14:paraId="2F1A78B7" w14:textId="71377CB1" w:rsidR="00002D1F" w:rsidRPr="00B8448E" w:rsidRDefault="00002D1F" w:rsidP="00002D1F">
      <w:pPr>
        <w:pStyle w:val="NoSpacing"/>
        <w:numPr>
          <w:ilvl w:val="0"/>
          <w:numId w:val="30"/>
        </w:numPr>
        <w:rPr>
          <w:rFonts w:ascii="Arial Nova" w:hAnsi="Arial Nova"/>
        </w:rPr>
      </w:pPr>
      <w:r>
        <w:rPr>
          <w:rFonts w:ascii="Arial Nova" w:hAnsi="Arial Nova"/>
        </w:rPr>
        <w:t>0 I</w:t>
      </w:r>
      <w:r w:rsidRPr="00B8448E">
        <w:rPr>
          <w:rFonts w:ascii="Arial Nova" w:hAnsi="Arial Nova"/>
        </w:rPr>
        <w:t xml:space="preserve">ndividuals reached through outreach </w:t>
      </w:r>
    </w:p>
    <w:p w14:paraId="2595C166" w14:textId="31CA7B3C" w:rsidR="00002D1F" w:rsidRPr="0001401C" w:rsidRDefault="00002D1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</w:t>
      </w:r>
      <w:r w:rsidRPr="0001401C">
        <w:rPr>
          <w:rFonts w:ascii="Arial Nova" w:hAnsi="Arial Nova"/>
        </w:rPr>
        <w:t xml:space="preserve"> Initial CANS</w:t>
      </w:r>
    </w:p>
    <w:p w14:paraId="7D293361" w14:textId="77777777" w:rsidR="00002D1F" w:rsidRPr="0001401C" w:rsidRDefault="00002D1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</w:t>
      </w:r>
      <w:r w:rsidRPr="0001401C">
        <w:rPr>
          <w:rFonts w:ascii="Arial Nova" w:hAnsi="Arial Nova"/>
        </w:rPr>
        <w:t xml:space="preserve"> Not </w:t>
      </w:r>
      <w:r>
        <w:rPr>
          <w:rFonts w:ascii="Arial Nova" w:hAnsi="Arial Nova"/>
        </w:rPr>
        <w:t>r</w:t>
      </w:r>
      <w:r w:rsidRPr="0001401C">
        <w:rPr>
          <w:rFonts w:ascii="Arial Nova" w:hAnsi="Arial Nova"/>
        </w:rPr>
        <w:t>eferred</w:t>
      </w:r>
      <w:r>
        <w:rPr>
          <w:rFonts w:ascii="Arial Nova" w:hAnsi="Arial Nova"/>
        </w:rPr>
        <w:t xml:space="preserve"> to services</w:t>
      </w:r>
    </w:p>
    <w:p w14:paraId="30A4FB76" w14:textId="08078111" w:rsidR="00002D1F" w:rsidRPr="0001401C" w:rsidRDefault="00002D1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</w:t>
      </w:r>
      <w:r w:rsidRPr="0001401C">
        <w:rPr>
          <w:rFonts w:ascii="Arial Nova" w:hAnsi="Arial Nova"/>
        </w:rPr>
        <w:t xml:space="preserve"> Referred to services</w:t>
      </w:r>
    </w:p>
    <w:p w14:paraId="444FB502" w14:textId="48B55527" w:rsidR="00002D1F" w:rsidRDefault="00002D1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</w:t>
      </w:r>
      <w:r w:rsidRPr="0001401C">
        <w:rPr>
          <w:rFonts w:ascii="Arial Nova" w:hAnsi="Arial Nova"/>
        </w:rPr>
        <w:t xml:space="preserve"> Receiving Treatment after Referral </w:t>
      </w:r>
    </w:p>
    <w:p w14:paraId="40DFF115" w14:textId="77777777" w:rsidR="00002D1F" w:rsidRDefault="00002D1F" w:rsidP="00002D1F">
      <w:pPr>
        <w:pStyle w:val="NoSpacing"/>
        <w:numPr>
          <w:ilvl w:val="0"/>
          <w:numId w:val="26"/>
        </w:numPr>
        <w:rPr>
          <w:rFonts w:ascii="Arial Nova" w:hAnsi="Arial Nova"/>
        </w:rPr>
      </w:pPr>
      <w:r>
        <w:rPr>
          <w:rFonts w:ascii="Arial Nova" w:hAnsi="Arial Nova"/>
        </w:rPr>
        <w:t>0 Baseline NOMS completed</w:t>
      </w:r>
    </w:p>
    <w:p w14:paraId="35D09AF2" w14:textId="77777777" w:rsidR="001B027F" w:rsidRPr="001B027F" w:rsidRDefault="001B027F" w:rsidP="00A82344">
      <w:pPr>
        <w:pStyle w:val="NoSpacing"/>
        <w:rPr>
          <w:rFonts w:ascii="Arial Nova" w:hAnsi="Arial Nova"/>
          <w:b/>
          <w:bCs/>
        </w:rPr>
      </w:pPr>
    </w:p>
    <w:p w14:paraId="6B471ACB" w14:textId="77777777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79BFAEB2" w14:textId="66724C89" w:rsidR="00BC1B68" w:rsidRPr="00A50224" w:rsidRDefault="00BD0CA9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27" style="width:0;height:1.5pt" o:hralign="center" o:bullet="t" o:hrstd="t" o:hr="t" fillcolor="#a0a0a0" stroked="f"/>
        </w:pict>
      </w:r>
    </w:p>
    <w:p w14:paraId="366A7CA7" w14:textId="60C93BBD" w:rsidR="00CE4BDC" w:rsidRPr="00CE4BDC" w:rsidRDefault="00A47F45" w:rsidP="00CE4BDC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Presentation:</w:t>
      </w:r>
      <w:r w:rsidR="00BC1B68" w:rsidRPr="00A50224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Holding Hope, </w:t>
      </w:r>
      <w:r w:rsidR="00A50224" w:rsidRPr="00A50224">
        <w:rPr>
          <w:rFonts w:ascii="Arial Nova" w:hAnsi="Arial Nova"/>
        </w:rPr>
        <w:t>Dyzz, Amanda</w:t>
      </w:r>
    </w:p>
    <w:p w14:paraId="06BC8783" w14:textId="77777777" w:rsidR="00830357" w:rsidRPr="00B66A6C" w:rsidRDefault="00830357" w:rsidP="00830357">
      <w:pPr>
        <w:pStyle w:val="Heading1"/>
        <w:spacing w:before="0"/>
        <w:rPr>
          <w:rFonts w:ascii="Arial Nova" w:hAnsi="Arial Nova"/>
          <w:sz w:val="22"/>
          <w:szCs w:val="22"/>
        </w:rPr>
      </w:pPr>
      <w:r w:rsidRPr="00B66A6C">
        <w:rPr>
          <w:rFonts w:ascii="Arial Nova" w:eastAsia="Times New Roman" w:hAnsi="Arial Nova" w:cs="Times New Roman"/>
          <w:color w:val="000000"/>
          <w:sz w:val="22"/>
          <w:szCs w:val="22"/>
        </w:rPr>
        <w:t>Sharing from lived experience with the child welfare system from a youth and family perspective.</w:t>
      </w:r>
    </w:p>
    <w:p w14:paraId="09A75B80" w14:textId="77777777" w:rsidR="00830357" w:rsidRDefault="00830357" w:rsidP="00830357">
      <w:p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B66A6C">
        <w:rPr>
          <w:rFonts w:ascii="Arial Nova" w:eastAsia="Times New Roman" w:hAnsi="Arial Nova" w:cs="Times New Roman"/>
          <w:color w:val="000000"/>
        </w:rPr>
        <w:t>Dyzz and Amanda gave tips and advice for how to support a youth/family through the stages of child welfare involvement</w:t>
      </w:r>
      <w:r>
        <w:rPr>
          <w:rFonts w:ascii="Arial Nova" w:eastAsia="Times New Roman" w:hAnsi="Arial Nova" w:cs="Times New Roman"/>
          <w:color w:val="000000"/>
        </w:rPr>
        <w:t xml:space="preserve">. </w:t>
      </w:r>
    </w:p>
    <w:p w14:paraId="746DE5BC" w14:textId="77777777" w:rsidR="00830357" w:rsidRPr="00B66A6C" w:rsidRDefault="00830357" w:rsidP="00830357">
      <w:pPr>
        <w:spacing w:after="0" w:line="240" w:lineRule="auto"/>
        <w:rPr>
          <w:rFonts w:ascii="Arial Nova" w:eastAsia="Times New Roman" w:hAnsi="Arial Nova" w:cs="Times New Roman"/>
          <w:color w:val="000000"/>
        </w:rPr>
      </w:pPr>
    </w:p>
    <w:p w14:paraId="37134BE4" w14:textId="77777777" w:rsidR="00830357" w:rsidRPr="003E55DA" w:rsidRDefault="00830357" w:rsidP="00830357">
      <w:pPr>
        <w:spacing w:after="0" w:line="240" w:lineRule="auto"/>
        <w:ind w:left="360"/>
        <w:rPr>
          <w:rFonts w:ascii="Arial Nova" w:eastAsia="Times New Roman" w:hAnsi="Arial Nova" w:cs="Times New Roman"/>
          <w:b/>
          <w:bCs/>
          <w:color w:val="000000"/>
        </w:rPr>
      </w:pPr>
      <w:r w:rsidRPr="003E55DA">
        <w:rPr>
          <w:rFonts w:ascii="Arial Nova" w:eastAsia="Times New Roman" w:hAnsi="Arial Nova" w:cs="Times New Roman"/>
          <w:b/>
          <w:bCs/>
          <w:color w:val="000000"/>
        </w:rPr>
        <w:t>Stage 1: Confusion</w:t>
      </w:r>
    </w:p>
    <w:p w14:paraId="7A53478F" w14:textId="77777777" w:rsidR="00830357" w:rsidRDefault="00830357" w:rsidP="00830357">
      <w:pPr>
        <w:numPr>
          <w:ilvl w:val="0"/>
          <w:numId w:val="23"/>
        </w:numPr>
        <w:spacing w:after="120" w:line="240" w:lineRule="auto"/>
        <w:rPr>
          <w:rFonts w:ascii="Arial Nova" w:eastAsia="Times New Roman" w:hAnsi="Arial Nova" w:cs="Times New Roman"/>
          <w:color w:val="000000"/>
        </w:rPr>
      </w:pPr>
      <w:r>
        <w:rPr>
          <w:rFonts w:ascii="Arial Nova" w:eastAsia="Times New Roman" w:hAnsi="Arial Nova" w:cs="Times New Roman"/>
          <w:color w:val="000000"/>
        </w:rPr>
        <w:t>Youth:</w:t>
      </w:r>
      <w:r w:rsidRPr="003E55DA">
        <w:rPr>
          <w:rFonts w:cstheme="minorHAnsi"/>
          <w:sz w:val="24"/>
          <w:szCs w:val="24"/>
        </w:rPr>
        <w:t xml:space="preserve"> </w:t>
      </w:r>
      <w:r w:rsidRPr="003E55DA">
        <w:rPr>
          <w:rFonts w:ascii="Arial Nova" w:eastAsia="Times New Roman" w:hAnsi="Arial Nova" w:cs="Times New Roman"/>
          <w:color w:val="000000"/>
        </w:rPr>
        <w:t>Give accurate info about youth’s situation; use stories, etc. to explain; be aware of youth’s attention span; be non-judgmental</w:t>
      </w:r>
    </w:p>
    <w:p w14:paraId="67ED4211" w14:textId="77777777" w:rsidR="00830357" w:rsidRPr="003E55DA" w:rsidRDefault="00830357" w:rsidP="00830357">
      <w:pPr>
        <w:numPr>
          <w:ilvl w:val="0"/>
          <w:numId w:val="23"/>
        </w:numPr>
        <w:spacing w:after="120" w:line="240" w:lineRule="auto"/>
        <w:rPr>
          <w:rFonts w:ascii="Arial Nova" w:eastAsia="Times New Roman" w:hAnsi="Arial Nova" w:cs="Times New Roman"/>
          <w:color w:val="000000"/>
        </w:rPr>
      </w:pPr>
      <w:r>
        <w:rPr>
          <w:rFonts w:ascii="Arial Nova" w:eastAsia="Times New Roman" w:hAnsi="Arial Nova" w:cs="Times New Roman"/>
          <w:color w:val="000000"/>
        </w:rPr>
        <w:t>Families:</w:t>
      </w:r>
      <w:r w:rsidRPr="003E55DA">
        <w:rPr>
          <w:rFonts w:cstheme="minorHAnsi"/>
          <w:sz w:val="24"/>
          <w:szCs w:val="24"/>
        </w:rPr>
        <w:t xml:space="preserve"> </w:t>
      </w:r>
      <w:r w:rsidRPr="003E55DA">
        <w:rPr>
          <w:rFonts w:ascii="Arial Nova" w:eastAsia="Times New Roman" w:hAnsi="Arial Nova" w:cs="Times New Roman"/>
          <w:color w:val="000000"/>
        </w:rPr>
        <w:t>Be upfront and honest; remember to be empathetic and understanding.</w:t>
      </w:r>
    </w:p>
    <w:p w14:paraId="140C6F9A" w14:textId="77777777" w:rsidR="00830357" w:rsidRPr="003E55DA" w:rsidRDefault="00830357" w:rsidP="00830357">
      <w:pPr>
        <w:spacing w:after="0" w:line="240" w:lineRule="auto"/>
        <w:ind w:left="360"/>
        <w:rPr>
          <w:rFonts w:ascii="Arial Nova" w:eastAsia="Times New Roman" w:hAnsi="Arial Nova" w:cs="Times New Roman"/>
          <w:b/>
          <w:bCs/>
          <w:color w:val="000000"/>
        </w:rPr>
      </w:pPr>
      <w:r w:rsidRPr="003E55DA">
        <w:rPr>
          <w:rFonts w:ascii="Arial Nova" w:eastAsia="Times New Roman" w:hAnsi="Arial Nova" w:cs="Times New Roman"/>
          <w:b/>
          <w:bCs/>
          <w:color w:val="000000"/>
        </w:rPr>
        <w:t>Stage 2: Anger</w:t>
      </w:r>
    </w:p>
    <w:p w14:paraId="3C22303A" w14:textId="77777777" w:rsidR="00830357" w:rsidRDefault="00830357" w:rsidP="00830357">
      <w:pPr>
        <w:pStyle w:val="ListParagraph"/>
        <w:numPr>
          <w:ilvl w:val="0"/>
          <w:numId w:val="24"/>
        </w:num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3E55DA">
        <w:rPr>
          <w:rFonts w:ascii="Arial Nova" w:eastAsia="Times New Roman" w:hAnsi="Arial Nova" w:cs="Times New Roman"/>
          <w:color w:val="000000"/>
        </w:rPr>
        <w:t>Youth:</w:t>
      </w:r>
      <w:r w:rsidRPr="003E55DA">
        <w:rPr>
          <w:rFonts w:cstheme="minorHAnsi"/>
          <w:sz w:val="24"/>
          <w:szCs w:val="24"/>
        </w:rPr>
        <w:t xml:space="preserve"> </w:t>
      </w:r>
      <w:r w:rsidRPr="003E55DA">
        <w:rPr>
          <w:rFonts w:ascii="Arial Nova" w:eastAsia="Times New Roman" w:hAnsi="Arial Nova" w:cs="Times New Roman"/>
          <w:color w:val="000000"/>
        </w:rPr>
        <w:t>Teach acceptable ways to express anger. Evaluate your acceptance of angry feelings. Identify the youth support system</w:t>
      </w:r>
    </w:p>
    <w:p w14:paraId="06A0ED47" w14:textId="77777777" w:rsidR="00830357" w:rsidRPr="003E55DA" w:rsidRDefault="00830357" w:rsidP="00830357">
      <w:pPr>
        <w:pStyle w:val="ListParagraph"/>
        <w:spacing w:after="0" w:line="240" w:lineRule="auto"/>
        <w:rPr>
          <w:rFonts w:ascii="Arial Nova" w:eastAsia="Times New Roman" w:hAnsi="Arial Nova" w:cs="Times New Roman"/>
          <w:color w:val="000000"/>
        </w:rPr>
      </w:pPr>
    </w:p>
    <w:p w14:paraId="66BB65DA" w14:textId="77777777" w:rsidR="00830357" w:rsidRPr="003E55DA" w:rsidRDefault="00830357" w:rsidP="00830357">
      <w:pPr>
        <w:spacing w:after="0" w:line="240" w:lineRule="auto"/>
        <w:ind w:left="360"/>
        <w:rPr>
          <w:rFonts w:ascii="Arial Nova" w:eastAsia="Times New Roman" w:hAnsi="Arial Nova" w:cs="Times New Roman"/>
          <w:b/>
          <w:bCs/>
          <w:color w:val="000000"/>
        </w:rPr>
      </w:pPr>
      <w:r w:rsidRPr="003E55DA">
        <w:rPr>
          <w:rFonts w:ascii="Arial Nova" w:eastAsia="Times New Roman" w:hAnsi="Arial Nova" w:cs="Times New Roman"/>
          <w:b/>
          <w:bCs/>
          <w:color w:val="000000"/>
        </w:rPr>
        <w:t>Stage 3: Feelings of Ambivalence</w:t>
      </w:r>
    </w:p>
    <w:p w14:paraId="3E3F4AB7" w14:textId="77777777" w:rsidR="00830357" w:rsidRDefault="00830357" w:rsidP="00830357">
      <w:pPr>
        <w:numPr>
          <w:ilvl w:val="0"/>
          <w:numId w:val="23"/>
        </w:numPr>
        <w:spacing w:line="240" w:lineRule="auto"/>
        <w:rPr>
          <w:rFonts w:ascii="Arial Nova" w:eastAsia="Times New Roman" w:hAnsi="Arial Nova" w:cs="Times New Roman"/>
          <w:color w:val="000000"/>
        </w:rPr>
      </w:pPr>
      <w:r>
        <w:rPr>
          <w:rFonts w:ascii="Arial Nova" w:eastAsia="Times New Roman" w:hAnsi="Arial Nova" w:cs="Times New Roman"/>
          <w:color w:val="000000"/>
        </w:rPr>
        <w:t xml:space="preserve">Youth: </w:t>
      </w:r>
      <w:r w:rsidRPr="003E55DA">
        <w:rPr>
          <w:rFonts w:ascii="Arial Nova" w:eastAsia="Times New Roman" w:hAnsi="Arial Nova" w:cs="Times New Roman"/>
          <w:color w:val="000000"/>
        </w:rPr>
        <w:t>Teach that ambivalence is natural. Encourage positive emotions while acknowledging negative emotions.</w:t>
      </w:r>
    </w:p>
    <w:p w14:paraId="1D222540" w14:textId="77777777" w:rsidR="00830357" w:rsidRPr="003E55DA" w:rsidRDefault="00830357" w:rsidP="00830357">
      <w:pPr>
        <w:numPr>
          <w:ilvl w:val="0"/>
          <w:numId w:val="23"/>
        </w:numPr>
        <w:spacing w:line="240" w:lineRule="auto"/>
        <w:rPr>
          <w:rFonts w:ascii="Arial Nova" w:eastAsia="Times New Roman" w:hAnsi="Arial Nova" w:cs="Times New Roman"/>
          <w:color w:val="000000"/>
        </w:rPr>
      </w:pPr>
      <w:r>
        <w:rPr>
          <w:rFonts w:ascii="Arial Nova" w:eastAsia="Times New Roman" w:hAnsi="Arial Nova" w:cs="Times New Roman"/>
          <w:color w:val="000000"/>
        </w:rPr>
        <w:t xml:space="preserve">Families: </w:t>
      </w:r>
      <w:r w:rsidRPr="003E55DA">
        <w:rPr>
          <w:rFonts w:ascii="Arial Nova" w:eastAsia="Times New Roman" w:hAnsi="Arial Nova" w:cs="Times New Roman"/>
          <w:color w:val="000000"/>
        </w:rPr>
        <w:t>Help family “see” their accomplishments. Encourage positive emotions while acknowledge negative emotions. Be supportive through it all.</w:t>
      </w:r>
    </w:p>
    <w:p w14:paraId="41FBC8C3" w14:textId="77777777" w:rsidR="00830357" w:rsidRPr="00B66A6C" w:rsidRDefault="00830357" w:rsidP="00830357">
      <w:p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B66A6C">
        <w:rPr>
          <w:rFonts w:ascii="Arial Nova" w:eastAsia="Times New Roman" w:hAnsi="Arial Nova" w:cs="Times New Roman"/>
          <w:color w:val="000000"/>
        </w:rPr>
        <w:t>Youth Aging Out of Care:</w:t>
      </w:r>
    </w:p>
    <w:p w14:paraId="7351C9BD" w14:textId="77777777" w:rsidR="00830357" w:rsidRPr="003D2BBC" w:rsidRDefault="00830357" w:rsidP="00830357">
      <w:pPr>
        <w:pStyle w:val="ListParagraph"/>
        <w:numPr>
          <w:ilvl w:val="0"/>
          <w:numId w:val="20"/>
        </w:numPr>
        <w:spacing w:after="0" w:line="240" w:lineRule="auto"/>
        <w:ind w:left="90" w:firstLine="270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lastRenderedPageBreak/>
        <w:t>20% of youth who were in foster care will become homeless when they age out</w:t>
      </w:r>
    </w:p>
    <w:p w14:paraId="23B53CE4" w14:textId="77777777" w:rsidR="00830357" w:rsidRPr="003D2BBC" w:rsidRDefault="00830357" w:rsidP="00830357">
      <w:pPr>
        <w:pStyle w:val="ListParagraph"/>
        <w:numPr>
          <w:ilvl w:val="0"/>
          <w:numId w:val="20"/>
        </w:num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>There is less than a 3% chance of a child who ages out of foster care achieving higher education</w:t>
      </w:r>
    </w:p>
    <w:p w14:paraId="7AEDB996" w14:textId="77777777" w:rsidR="00830357" w:rsidRDefault="00830357" w:rsidP="00830357">
      <w:pPr>
        <w:pStyle w:val="ListParagraph"/>
        <w:numPr>
          <w:ilvl w:val="0"/>
          <w:numId w:val="20"/>
        </w:num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 xml:space="preserve">Only 1 out of 2 older youth will have employment by the age of 24 </w:t>
      </w:r>
    </w:p>
    <w:p w14:paraId="0CF5A9A1" w14:textId="77777777" w:rsidR="00830357" w:rsidRPr="003D2BBC" w:rsidRDefault="00830357" w:rsidP="00830357">
      <w:pPr>
        <w:pStyle w:val="ListParagraph"/>
        <w:spacing w:after="0" w:line="240" w:lineRule="auto"/>
        <w:rPr>
          <w:rFonts w:ascii="Arial Nova" w:eastAsia="Times New Roman" w:hAnsi="Arial Nova" w:cs="Times New Roman"/>
          <w:color w:val="000000"/>
        </w:rPr>
      </w:pPr>
    </w:p>
    <w:p w14:paraId="47793BF6" w14:textId="77777777" w:rsidR="00830357" w:rsidRDefault="00830357" w:rsidP="00830357">
      <w:p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B66A6C">
        <w:rPr>
          <w:rFonts w:ascii="Arial Nova" w:eastAsia="Times New Roman" w:hAnsi="Arial Nova" w:cs="Times New Roman"/>
          <w:color w:val="000000"/>
        </w:rPr>
        <w:t>How we can make it better:</w:t>
      </w:r>
    </w:p>
    <w:p w14:paraId="10FE283C" w14:textId="77777777" w:rsidR="00830357" w:rsidRPr="003D2BBC" w:rsidRDefault="00830357" w:rsidP="00830357">
      <w:pPr>
        <w:pStyle w:val="ListParagraph"/>
        <w:numPr>
          <w:ilvl w:val="0"/>
          <w:numId w:val="21"/>
        </w:numPr>
        <w:spacing w:after="0" w:line="240" w:lineRule="auto"/>
        <w:ind w:hanging="60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>Help build supportive relationships and connections</w:t>
      </w:r>
    </w:p>
    <w:p w14:paraId="015A2D70" w14:textId="77777777" w:rsidR="00830357" w:rsidRPr="003D2BBC" w:rsidRDefault="00830357" w:rsidP="00830357">
      <w:pPr>
        <w:pStyle w:val="ListParagraph"/>
        <w:numPr>
          <w:ilvl w:val="0"/>
          <w:numId w:val="21"/>
        </w:numPr>
        <w:spacing w:after="0" w:line="240" w:lineRule="auto"/>
        <w:ind w:hanging="60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 xml:space="preserve">Teach money management </w:t>
      </w:r>
    </w:p>
    <w:p w14:paraId="7B8DD888" w14:textId="77777777" w:rsidR="00830357" w:rsidRPr="003D2BBC" w:rsidRDefault="00830357" w:rsidP="00830357">
      <w:pPr>
        <w:pStyle w:val="ListParagraph"/>
        <w:numPr>
          <w:ilvl w:val="0"/>
          <w:numId w:val="21"/>
        </w:numPr>
        <w:spacing w:after="0" w:line="240" w:lineRule="auto"/>
        <w:ind w:hanging="60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 xml:space="preserve">Assist with finding and maintaining employment </w:t>
      </w:r>
    </w:p>
    <w:p w14:paraId="0BB8D81D" w14:textId="77777777" w:rsidR="00830357" w:rsidRDefault="00830357" w:rsidP="00830357">
      <w:pPr>
        <w:pStyle w:val="ListParagraph"/>
        <w:numPr>
          <w:ilvl w:val="0"/>
          <w:numId w:val="21"/>
        </w:numPr>
        <w:spacing w:after="0" w:line="240" w:lineRule="auto"/>
        <w:ind w:hanging="60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 xml:space="preserve">Assist with securing housing </w:t>
      </w:r>
    </w:p>
    <w:p w14:paraId="4D47958B" w14:textId="77777777" w:rsidR="00830357" w:rsidRPr="003D2BBC" w:rsidRDefault="00830357" w:rsidP="00830357">
      <w:pPr>
        <w:pStyle w:val="ListParagraph"/>
        <w:spacing w:after="0" w:line="240" w:lineRule="auto"/>
        <w:ind w:left="420"/>
        <w:rPr>
          <w:rFonts w:ascii="Arial Nova" w:eastAsia="Times New Roman" w:hAnsi="Arial Nova" w:cs="Times New Roman"/>
          <w:color w:val="000000"/>
        </w:rPr>
      </w:pPr>
    </w:p>
    <w:p w14:paraId="4E40DA80" w14:textId="77777777" w:rsidR="00830357" w:rsidRDefault="00830357" w:rsidP="00830357">
      <w:p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B66A6C">
        <w:rPr>
          <w:rFonts w:ascii="Arial Nova" w:eastAsia="Times New Roman" w:hAnsi="Arial Nova" w:cs="Times New Roman"/>
          <w:color w:val="000000"/>
        </w:rPr>
        <w:t xml:space="preserve">Holding Hope for Families: </w:t>
      </w:r>
    </w:p>
    <w:p w14:paraId="290B34A5" w14:textId="77777777" w:rsidR="00830357" w:rsidRPr="003D2BBC" w:rsidRDefault="00830357" w:rsidP="00830357">
      <w:pPr>
        <w:pStyle w:val="ListParagraph"/>
        <w:numPr>
          <w:ilvl w:val="0"/>
          <w:numId w:val="22"/>
        </w:num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 xml:space="preserve">Hold hope for families who cannot see hope for themselves </w:t>
      </w:r>
    </w:p>
    <w:p w14:paraId="2DEF771C" w14:textId="77777777" w:rsidR="00830357" w:rsidRDefault="00830357" w:rsidP="00830357">
      <w:pPr>
        <w:pStyle w:val="ListParagraph"/>
        <w:numPr>
          <w:ilvl w:val="0"/>
          <w:numId w:val="22"/>
        </w:numPr>
        <w:spacing w:after="0" w:line="240" w:lineRule="auto"/>
        <w:rPr>
          <w:rFonts w:ascii="Arial Nova" w:eastAsia="Times New Roman" w:hAnsi="Arial Nova" w:cs="Times New Roman"/>
          <w:color w:val="000000"/>
        </w:rPr>
      </w:pPr>
      <w:r w:rsidRPr="003D2BBC">
        <w:rPr>
          <w:rFonts w:ascii="Arial Nova" w:eastAsia="Times New Roman" w:hAnsi="Arial Nova" w:cs="Times New Roman"/>
          <w:color w:val="000000"/>
        </w:rPr>
        <w:t>Offer information, training, resources, and services that could support a family in reunification</w:t>
      </w:r>
    </w:p>
    <w:p w14:paraId="56B9267E" w14:textId="77777777" w:rsidR="00830357" w:rsidRDefault="00830357" w:rsidP="00830357">
      <w:pPr>
        <w:pStyle w:val="ListParagraph"/>
        <w:spacing w:after="0" w:line="240" w:lineRule="auto"/>
        <w:rPr>
          <w:rFonts w:ascii="Arial Nova" w:eastAsia="Times New Roman" w:hAnsi="Arial Nova" w:cs="Times New Roman"/>
          <w:color w:val="000000"/>
        </w:rPr>
      </w:pPr>
    </w:p>
    <w:p w14:paraId="2AE8DB21" w14:textId="180687E4" w:rsidR="00A47F45" w:rsidRPr="009C6A72" w:rsidRDefault="00830357" w:rsidP="00830357">
      <w:pPr>
        <w:pStyle w:val="NoSpacing"/>
        <w:rPr>
          <w:rFonts w:ascii="Arial Nova" w:hAnsi="Arial Nova"/>
        </w:rPr>
      </w:pPr>
      <w:r w:rsidRPr="003D2BBC">
        <w:rPr>
          <w:rFonts w:ascii="Arial Nova" w:eastAsia="Times New Roman" w:hAnsi="Arial Nova" w:cs="Times New Roman"/>
          <w:color w:val="000000"/>
        </w:rPr>
        <w:t xml:space="preserve">Resources </w:t>
      </w:r>
      <w:r>
        <w:rPr>
          <w:rFonts w:ascii="Arial Nova" w:eastAsia="Times New Roman" w:hAnsi="Arial Nova" w:cs="Times New Roman"/>
          <w:color w:val="000000"/>
        </w:rPr>
        <w:t>are available through KPFC, please reach out to Dyzz and Amanda.</w:t>
      </w:r>
    </w:p>
    <w:p w14:paraId="30F64AFB" w14:textId="77777777" w:rsidR="00BC1B68" w:rsidRPr="00A50224" w:rsidRDefault="00BC1B68" w:rsidP="00BC1B68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73A752CD" w14:textId="77777777" w:rsidR="00BC1B68" w:rsidRPr="00A50224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6C3587D5" w14:textId="7882F7D9" w:rsidR="00BC1B68" w:rsidRPr="00A50224" w:rsidRDefault="00BC1B68" w:rsidP="00095EB1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5CA8DCCE" w14:textId="77777777" w:rsidR="00BC1B68" w:rsidRPr="00A50224" w:rsidRDefault="00BD0CA9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EF7A4F1">
          <v:rect id="_x0000_i1028" style="width:0;height:1.5pt" o:hralign="center" o:hrstd="t" o:hr="t" fillcolor="#a0a0a0" stroked="f"/>
        </w:pict>
      </w:r>
    </w:p>
    <w:p w14:paraId="552BB05D" w14:textId="254DA49C" w:rsidR="00BC1B68" w:rsidRPr="00A50224" w:rsidRDefault="00A50224" w:rsidP="00BC1B68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Family &amp; Youth Involvement </w:t>
      </w:r>
    </w:p>
    <w:p w14:paraId="320DA3EA" w14:textId="7D19A4A7" w:rsidR="00EE6AC2" w:rsidRDefault="00A47F45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Welcome </w:t>
      </w:r>
      <w:proofErr w:type="spellStart"/>
      <w:r>
        <w:rPr>
          <w:rFonts w:ascii="Arial Nova" w:hAnsi="Arial Nova"/>
        </w:rPr>
        <w:t>Mykalia</w:t>
      </w:r>
      <w:proofErr w:type="spellEnd"/>
      <w:r>
        <w:rPr>
          <w:rFonts w:ascii="Arial Nova" w:hAnsi="Arial Nova"/>
        </w:rPr>
        <w:t>, Tre and Anita</w:t>
      </w:r>
      <w:r w:rsidR="00741620">
        <w:rPr>
          <w:rFonts w:ascii="Arial Nova" w:hAnsi="Arial Nova"/>
        </w:rPr>
        <w:t>!</w:t>
      </w:r>
      <w:r w:rsidR="00724DDB">
        <w:rPr>
          <w:rFonts w:ascii="Arial Nova" w:hAnsi="Arial Nova"/>
        </w:rPr>
        <w:t xml:space="preserve"> Tre and Anita introduced themselves to the team. </w:t>
      </w:r>
    </w:p>
    <w:p w14:paraId="0025C3F4" w14:textId="77777777" w:rsidR="00A47F45" w:rsidRPr="00A50224" w:rsidRDefault="00A47F45" w:rsidP="00BC1B68">
      <w:pPr>
        <w:pStyle w:val="NoSpacing"/>
        <w:rPr>
          <w:rFonts w:ascii="Arial Nova" w:hAnsi="Arial Nova"/>
        </w:rPr>
      </w:pPr>
    </w:p>
    <w:p w14:paraId="01E2B31B" w14:textId="77777777" w:rsidR="00BC1B68" w:rsidRPr="00A50224" w:rsidRDefault="00BC1B68" w:rsidP="00BC1B68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3997DC92" w14:textId="77777777" w:rsidR="00EE6AC2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05F6AB4" w14:textId="52D3E9C1" w:rsidR="00BC1B68" w:rsidRPr="00EE6AC2" w:rsidRDefault="00741620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/>
        </w:rPr>
        <w:t>N/A</w:t>
      </w:r>
      <w:r w:rsidR="00BC1B68" w:rsidRPr="00A50224">
        <w:rPr>
          <w:rFonts w:ascii="Arial Nova" w:hAnsi="Arial Nova"/>
        </w:rPr>
        <w:tab/>
      </w:r>
      <w:r w:rsidR="00BC1B68" w:rsidRPr="00A50224">
        <w:rPr>
          <w:rFonts w:ascii="Arial Nova" w:hAnsi="Arial Nova"/>
        </w:rPr>
        <w:tab/>
      </w:r>
    </w:p>
    <w:p w14:paraId="078C61C2" w14:textId="77777777" w:rsidR="00BC1B68" w:rsidRPr="00A50224" w:rsidRDefault="00BC1B68" w:rsidP="00BC1B68">
      <w:pPr>
        <w:pStyle w:val="NoSpacing"/>
        <w:rPr>
          <w:rFonts w:ascii="Arial Nova" w:hAnsi="Arial Nova"/>
        </w:rPr>
      </w:pPr>
    </w:p>
    <w:p w14:paraId="2F8F153C" w14:textId="77777777" w:rsidR="00BC1B68" w:rsidRPr="00A50224" w:rsidRDefault="00BD0CA9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D7FA1CA">
          <v:rect id="_x0000_i1029" style="width:0;height:1.5pt" o:hralign="center" o:hrstd="t" o:hr="t" fillcolor="#a0a0a0" stroked="f"/>
        </w:pict>
      </w:r>
    </w:p>
    <w:p w14:paraId="1F2E7CC2" w14:textId="77777777" w:rsidR="00BC1B68" w:rsidRPr="00A50224" w:rsidRDefault="00BC1B68" w:rsidP="00A82344">
      <w:pPr>
        <w:pStyle w:val="NoSpacing"/>
        <w:rPr>
          <w:rFonts w:ascii="Arial Nova" w:hAnsi="Arial Nova"/>
        </w:rPr>
      </w:pPr>
    </w:p>
    <w:p w14:paraId="2CEFB28C" w14:textId="6FF56A1B" w:rsidR="00A50224" w:rsidRPr="00A50224" w:rsidRDefault="00A50224" w:rsidP="00A5022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RIAC SOC FIVE Funds </w:t>
      </w:r>
    </w:p>
    <w:p w14:paraId="02A17B55" w14:textId="50560560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Barren River Update</w:t>
      </w:r>
    </w:p>
    <w:p w14:paraId="467FF1E5" w14:textId="5503A7FA" w:rsidR="00EE6AC2" w:rsidRDefault="00724DDB" w:rsidP="00724DDB">
      <w:pPr>
        <w:pStyle w:val="NoSpacing"/>
        <w:numPr>
          <w:ilvl w:val="0"/>
          <w:numId w:val="12"/>
        </w:numPr>
        <w:rPr>
          <w:rFonts w:ascii="Arial Nova" w:hAnsi="Arial Nova"/>
        </w:rPr>
      </w:pPr>
      <w:r>
        <w:rPr>
          <w:rFonts w:ascii="Arial Nova" w:hAnsi="Arial Nova"/>
        </w:rPr>
        <w:t xml:space="preserve">n/a </w:t>
      </w:r>
    </w:p>
    <w:p w14:paraId="08501224" w14:textId="77777777" w:rsidR="00724DDB" w:rsidRPr="00A50224" w:rsidRDefault="00724DDB" w:rsidP="00724DDB">
      <w:pPr>
        <w:pStyle w:val="NoSpacing"/>
        <w:ind w:left="720"/>
        <w:rPr>
          <w:rFonts w:ascii="Arial Nova" w:hAnsi="Arial Nova"/>
        </w:rPr>
      </w:pPr>
    </w:p>
    <w:p w14:paraId="3102A462" w14:textId="2D9E8C3C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Green River Update</w:t>
      </w:r>
    </w:p>
    <w:p w14:paraId="657D082D" w14:textId="02D4AD46" w:rsidR="00A50224" w:rsidRDefault="00724DDB" w:rsidP="00724DDB">
      <w:pPr>
        <w:pStyle w:val="NoSpacing"/>
        <w:numPr>
          <w:ilvl w:val="0"/>
          <w:numId w:val="13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340800C4" w14:textId="77777777" w:rsidR="00724DDB" w:rsidRPr="00A50224" w:rsidRDefault="00724DDB" w:rsidP="00724DDB">
      <w:pPr>
        <w:pStyle w:val="NoSpacing"/>
        <w:ind w:left="720"/>
        <w:rPr>
          <w:rFonts w:ascii="Arial Nova" w:hAnsi="Arial Nova"/>
        </w:rPr>
      </w:pPr>
    </w:p>
    <w:p w14:paraId="08AF8968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51371334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48E8831D" w14:textId="461FF21E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>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2176C046" w14:textId="77777777" w:rsidR="00A50224" w:rsidRPr="00A50224" w:rsidRDefault="00A50224" w:rsidP="00A50224">
      <w:pPr>
        <w:pStyle w:val="NoSpacing"/>
        <w:rPr>
          <w:rFonts w:ascii="Arial Nova" w:hAnsi="Arial Nova"/>
        </w:rPr>
      </w:pPr>
    </w:p>
    <w:p w14:paraId="1905DFEF" w14:textId="400A2312" w:rsidR="00A50224" w:rsidRPr="00A50224" w:rsidRDefault="00BD0CA9" w:rsidP="00A5022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63BEE1F7">
          <v:rect id="_x0000_i1030" style="width:0;height:1.5pt" o:hralign="center" o:hrstd="t" o:hr="t" fillcolor="#a0a0a0" stroked="f"/>
        </w:pict>
      </w:r>
    </w:p>
    <w:p w14:paraId="54B8086E" w14:textId="26F3C9F9" w:rsidR="00A50224" w:rsidRPr="00A50224" w:rsidRDefault="00A50224" w:rsidP="00A5022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Agency Updates </w:t>
      </w:r>
    </w:p>
    <w:p w14:paraId="33283A81" w14:textId="0818377E" w:rsidR="00A50224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DCBS</w:t>
      </w:r>
    </w:p>
    <w:p w14:paraId="24157F2B" w14:textId="53002C88" w:rsidR="00001520" w:rsidRPr="00001520" w:rsidRDefault="00001520" w:rsidP="00001520">
      <w:pPr>
        <w:pStyle w:val="NoSpacing"/>
        <w:numPr>
          <w:ilvl w:val="0"/>
          <w:numId w:val="29"/>
        </w:numPr>
        <w:rPr>
          <w:rFonts w:ascii="Arial Nova" w:hAnsi="Arial Nova"/>
        </w:rPr>
      </w:pPr>
      <w:r w:rsidRPr="00001520">
        <w:rPr>
          <w:rFonts w:ascii="Arial Nova" w:hAnsi="Arial Nova"/>
        </w:rPr>
        <w:lastRenderedPageBreak/>
        <w:t>n/a</w:t>
      </w:r>
    </w:p>
    <w:p w14:paraId="0092E9A7" w14:textId="23DEEE5A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KPFC</w:t>
      </w:r>
    </w:p>
    <w:p w14:paraId="3A6AC89A" w14:textId="216BDF49" w:rsidR="00FB4218" w:rsidRDefault="00FB4218" w:rsidP="00FB4218">
      <w:pPr>
        <w:pStyle w:val="NoSpacing"/>
        <w:numPr>
          <w:ilvl w:val="0"/>
          <w:numId w:val="15"/>
        </w:numPr>
        <w:rPr>
          <w:rFonts w:ascii="Arial Nova" w:hAnsi="Arial Nova"/>
        </w:rPr>
      </w:pPr>
      <w:r>
        <w:rPr>
          <w:rFonts w:ascii="Arial Nova" w:hAnsi="Arial Nova"/>
        </w:rPr>
        <w:t>Child Mental Health Acceptance Day May</w:t>
      </w:r>
      <w:r w:rsidR="00001520">
        <w:rPr>
          <w:rFonts w:ascii="Arial Nova" w:hAnsi="Arial Nova"/>
        </w:rPr>
        <w:t xml:space="preserve"> 5,</w:t>
      </w:r>
      <w:r>
        <w:rPr>
          <w:rFonts w:ascii="Arial Nova" w:hAnsi="Arial Nova"/>
        </w:rPr>
        <w:t xml:space="preserve"> 2022 </w:t>
      </w:r>
    </w:p>
    <w:p w14:paraId="2A400A87" w14:textId="77777777" w:rsidR="00FB4218" w:rsidRPr="00A50224" w:rsidRDefault="00FB4218" w:rsidP="00A50224">
      <w:pPr>
        <w:pStyle w:val="NoSpacing"/>
        <w:rPr>
          <w:rFonts w:ascii="Arial Nova" w:hAnsi="Arial Nova"/>
        </w:rPr>
      </w:pPr>
    </w:p>
    <w:p w14:paraId="36CE8CDD" w14:textId="75E09469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River Valley Behavioral Health</w:t>
      </w:r>
    </w:p>
    <w:p w14:paraId="43AA8943" w14:textId="37286140" w:rsidR="00FB4218" w:rsidRPr="00A50224" w:rsidRDefault="00FB4218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7962D497" w14:textId="7DF5475F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Uspiritus</w:t>
      </w:r>
    </w:p>
    <w:p w14:paraId="45BFF595" w14:textId="78EBF2FE" w:rsidR="00FB4218" w:rsidRDefault="00FB4218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44E61B39" w14:textId="226444DF" w:rsidR="00FB4218" w:rsidRPr="001B027F" w:rsidRDefault="00FB4218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 xml:space="preserve">Lifeskills </w:t>
      </w:r>
    </w:p>
    <w:p w14:paraId="39B6D85A" w14:textId="741FEEC7" w:rsidR="00974740" w:rsidRPr="00001520" w:rsidRDefault="00001520" w:rsidP="00001520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0F5A183A" w14:textId="2D53C047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SOC FIVE</w:t>
      </w:r>
    </w:p>
    <w:p w14:paraId="01043013" w14:textId="7BA2476C" w:rsidR="00FB4218" w:rsidRDefault="00FB4218" w:rsidP="00FB4218">
      <w:pPr>
        <w:pStyle w:val="NoSpacing"/>
        <w:numPr>
          <w:ilvl w:val="0"/>
          <w:numId w:val="17"/>
        </w:numPr>
        <w:rPr>
          <w:rFonts w:ascii="Arial Nova" w:hAnsi="Arial Nova"/>
        </w:rPr>
      </w:pPr>
      <w:r>
        <w:rPr>
          <w:rFonts w:ascii="Arial Nova" w:hAnsi="Arial Nova"/>
        </w:rPr>
        <w:t xml:space="preserve">Partner Funding Requests are due </w:t>
      </w:r>
      <w:r w:rsidR="00001520">
        <w:rPr>
          <w:rFonts w:ascii="Arial Nova" w:hAnsi="Arial Nova"/>
        </w:rPr>
        <w:t>July</w:t>
      </w:r>
      <w:r>
        <w:rPr>
          <w:rFonts w:ascii="Arial Nova" w:hAnsi="Arial Nova"/>
        </w:rPr>
        <w:t xml:space="preserve"> 8</w:t>
      </w:r>
      <w:r w:rsidRPr="00FB4218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</w:t>
      </w:r>
      <w:r w:rsidR="00001520">
        <w:rPr>
          <w:rFonts w:ascii="Arial Nova" w:hAnsi="Arial Nova"/>
        </w:rPr>
        <w:t>(Please reach out to Maxine)</w:t>
      </w:r>
    </w:p>
    <w:p w14:paraId="006EAC41" w14:textId="77777777" w:rsidR="00974740" w:rsidRDefault="00974740" w:rsidP="00974740">
      <w:pPr>
        <w:pStyle w:val="NoSpacing"/>
        <w:ind w:left="720"/>
        <w:rPr>
          <w:rFonts w:ascii="Arial Nova" w:hAnsi="Arial Nova"/>
        </w:rPr>
      </w:pPr>
    </w:p>
    <w:p w14:paraId="31C64B75" w14:textId="44592A53" w:rsidR="00974740" w:rsidRPr="001B027F" w:rsidRDefault="00974740" w:rsidP="00974740">
      <w:pPr>
        <w:pStyle w:val="NoSpacing"/>
        <w:ind w:firstLine="360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Racial Equity Change Team</w:t>
      </w:r>
    </w:p>
    <w:p w14:paraId="0A489858" w14:textId="673F09F6" w:rsidR="001B027F" w:rsidRPr="001B027F" w:rsidRDefault="001B027F" w:rsidP="001B027F">
      <w:pPr>
        <w:pStyle w:val="NoSpacing"/>
        <w:numPr>
          <w:ilvl w:val="1"/>
          <w:numId w:val="17"/>
        </w:numPr>
        <w:rPr>
          <w:rFonts w:ascii="Arial Nova" w:hAnsi="Arial Nova"/>
        </w:rPr>
      </w:pPr>
      <w:r w:rsidRPr="001B027F">
        <w:rPr>
          <w:rFonts w:ascii="Arial Nova" w:hAnsi="Arial Nova"/>
        </w:rPr>
        <w:t xml:space="preserve">There are still openings available for the Youth Racial Trauma Therapy with Dr. </w:t>
      </w:r>
      <w:proofErr w:type="spellStart"/>
      <w:r w:rsidRPr="001B027F">
        <w:rPr>
          <w:rFonts w:ascii="Arial Nova" w:hAnsi="Arial Nova"/>
        </w:rPr>
        <w:t>Kniffley</w:t>
      </w:r>
      <w:proofErr w:type="spellEnd"/>
      <w:r w:rsidRPr="001B027F">
        <w:rPr>
          <w:rFonts w:ascii="Arial Nova" w:hAnsi="Arial Nova"/>
        </w:rPr>
        <w:t xml:space="preserve">.  If you are a clinician or know a clinician, please reach out to </w:t>
      </w:r>
      <w:r>
        <w:rPr>
          <w:rFonts w:ascii="Arial Nova" w:hAnsi="Arial Nova"/>
        </w:rPr>
        <w:t xml:space="preserve">Dee </w:t>
      </w:r>
      <w:proofErr w:type="spellStart"/>
      <w:proofErr w:type="gramStart"/>
      <w:r>
        <w:rPr>
          <w:rFonts w:ascii="Arial Nova" w:hAnsi="Arial Nova"/>
        </w:rPr>
        <w:t>Dee</w:t>
      </w:r>
      <w:proofErr w:type="spellEnd"/>
      <w:proofErr w:type="gramEnd"/>
      <w:r w:rsidRPr="001B027F">
        <w:rPr>
          <w:rFonts w:ascii="Arial Nova" w:hAnsi="Arial Nova"/>
        </w:rPr>
        <w:t xml:space="preserve"> or register at the link: </w:t>
      </w:r>
    </w:p>
    <w:p w14:paraId="2BB97BBC" w14:textId="59F241E5" w:rsidR="00974740" w:rsidRDefault="00BD0CA9" w:rsidP="001B027F">
      <w:pPr>
        <w:pStyle w:val="NoSpacing"/>
        <w:ind w:left="1440"/>
        <w:rPr>
          <w:rFonts w:ascii="Arial Nova" w:hAnsi="Arial Nova"/>
        </w:rPr>
      </w:pPr>
      <w:hyperlink r:id="rId10" w:history="1">
        <w:r w:rsidR="001B027F" w:rsidRPr="00B76190">
          <w:rPr>
            <w:rStyle w:val="Hyperlink"/>
            <w:rFonts w:ascii="Arial Nova" w:hAnsi="Arial Nova"/>
          </w:rPr>
          <w:t>https://urldefense.com/v3/__https:/r20.rs6.net/tn.jsp?f=0010aRHSj9ReFIKfefkO-pdj2aGb8KMbEf5BS4fh7EiqTEvW__dRNtNpU--vPfsFn_-Hh6jcObnqteXpvx6Vp-kzwzCkLpf00DDbItSoEoXYC2CsMwnw3Vb3vMX_WgKjgxmgPdsItwVMaYja4BWR7R5dC3n5ejBY0Qz5OhPEYZI58xo2_wZ7VT7rEGKq1cXzNe4AJzEPcZgfzlQ_4tBK-baVO1ryHs7_ZcESgYcWUdRuMTcYBGynDSvJaEPo_s1TaBmbEy5IGlb4jvqKvJPiMGMiZBsyg8qzBauczka7JEtWT9tpNaYyT3wFNOld0s2UNUiZHHjiQQ5nHQ=&amp;c=vUF_GRJHmONvu5jXhy_OGZzJ_FHVRowK49awbWHqULI1vpK_iBi8pA==&amp;ch=xs2Cy5eCP53j1WvPbDCuCjjYgJIZghYg63Fj3TZF1ClcTna2v9ad7Q==__;!!Db6frn15oIvDD3UI!1kaZaSkRdtNjnvTSxAO6bK2UV6iXRv-Wcs3cU4pCBSxYMehhll0t2nxhfliy17IcHw$</w:t>
        </w:r>
      </w:hyperlink>
    </w:p>
    <w:p w14:paraId="608B1DC5" w14:textId="77777777" w:rsidR="001B027F" w:rsidRDefault="001B027F" w:rsidP="001B027F">
      <w:pPr>
        <w:pStyle w:val="NoSpacing"/>
        <w:ind w:left="1440"/>
        <w:rPr>
          <w:rFonts w:ascii="Arial Nova" w:hAnsi="Arial Nova"/>
        </w:rPr>
      </w:pPr>
    </w:p>
    <w:p w14:paraId="02CE6DDB" w14:textId="77777777" w:rsidR="00974740" w:rsidRPr="00A50224" w:rsidRDefault="00974740" w:rsidP="00974740">
      <w:pPr>
        <w:pStyle w:val="NoSpacing"/>
        <w:rPr>
          <w:rFonts w:ascii="Arial Nova" w:hAnsi="Arial Nova"/>
        </w:rPr>
      </w:pPr>
    </w:p>
    <w:p w14:paraId="7512F100" w14:textId="0ED5F516" w:rsidR="00A50224" w:rsidRDefault="00A50224" w:rsidP="00A50224">
      <w:pPr>
        <w:pStyle w:val="NoSpacing"/>
        <w:rPr>
          <w:rFonts w:ascii="Arial Nova" w:hAnsi="Arial Nova"/>
        </w:rPr>
      </w:pPr>
      <w:r w:rsidRPr="00A50224">
        <w:rPr>
          <w:rFonts w:ascii="Arial Nova" w:hAnsi="Arial Nova"/>
        </w:rPr>
        <w:t>SGMIT</w:t>
      </w:r>
    </w:p>
    <w:p w14:paraId="3C4618E8" w14:textId="3ABD498F" w:rsidR="00001520" w:rsidRDefault="00FB4218" w:rsidP="006F14DD">
      <w:pPr>
        <w:pStyle w:val="NoSpacing"/>
        <w:numPr>
          <w:ilvl w:val="0"/>
          <w:numId w:val="17"/>
        </w:numPr>
        <w:rPr>
          <w:rFonts w:ascii="Arial Nova" w:hAnsi="Arial Nova"/>
        </w:rPr>
      </w:pPr>
      <w:r w:rsidRPr="00741620">
        <w:rPr>
          <w:rFonts w:ascii="Arial Nova" w:hAnsi="Arial Nova"/>
        </w:rPr>
        <w:t xml:space="preserve">State GMIT </w:t>
      </w:r>
      <w:r w:rsidR="00741620" w:rsidRPr="00741620">
        <w:rPr>
          <w:rFonts w:ascii="Arial Nova" w:hAnsi="Arial Nova"/>
        </w:rPr>
        <w:t>added a new population to the population of focus: post adoptive youth who are working with DCBS to prevent removal from the home.</w:t>
      </w:r>
      <w:r w:rsidR="00001520">
        <w:rPr>
          <w:rFonts w:ascii="Arial Nova" w:hAnsi="Arial Nova"/>
        </w:rPr>
        <w:t xml:space="preserve"> They do not need to be screened in to receive a referral for CANS. Please reach out to Dee </w:t>
      </w:r>
      <w:proofErr w:type="spellStart"/>
      <w:r w:rsidR="00001520">
        <w:rPr>
          <w:rFonts w:ascii="Arial Nova" w:hAnsi="Arial Nova"/>
        </w:rPr>
        <w:t>Dee</w:t>
      </w:r>
      <w:proofErr w:type="spellEnd"/>
      <w:r w:rsidR="00001520">
        <w:rPr>
          <w:rFonts w:ascii="Arial Nova" w:hAnsi="Arial Nova"/>
        </w:rPr>
        <w:t xml:space="preserve"> with any questions regarding this change. </w:t>
      </w:r>
    </w:p>
    <w:p w14:paraId="236AAF0E" w14:textId="30C2CD2E" w:rsidR="00A50224" w:rsidRPr="00741620" w:rsidRDefault="00741620" w:rsidP="00001520">
      <w:pPr>
        <w:pStyle w:val="NoSpacing"/>
        <w:ind w:left="720"/>
        <w:rPr>
          <w:rFonts w:ascii="Arial Nova" w:hAnsi="Arial Nova"/>
        </w:rPr>
      </w:pPr>
      <w:r w:rsidRPr="00741620">
        <w:rPr>
          <w:rFonts w:ascii="Arial Nova" w:hAnsi="Arial Nova"/>
        </w:rPr>
        <w:t xml:space="preserve"> </w:t>
      </w:r>
    </w:p>
    <w:p w14:paraId="4ECA7690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48336148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7627E15E" w14:textId="5967762A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>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0CE1899F" w14:textId="77777777" w:rsidR="00A50224" w:rsidRDefault="00A50224" w:rsidP="00A50224">
      <w:pPr>
        <w:pStyle w:val="NoSpacing"/>
      </w:pPr>
    </w:p>
    <w:p w14:paraId="4369498A" w14:textId="77777777" w:rsidR="00A50224" w:rsidRDefault="00BD0CA9" w:rsidP="00A50224">
      <w:pPr>
        <w:pStyle w:val="NoSpacing"/>
      </w:pPr>
      <w:r>
        <w:pict w14:anchorId="4D691E30">
          <v:rect id="_x0000_i1031" style="width:0;height:1.5pt" o:hralign="center" o:hrstd="t" o:hr="t" fillcolor="#a0a0a0" stroked="f"/>
        </w:pict>
      </w:r>
    </w:p>
    <w:p w14:paraId="23635DB4" w14:textId="4F2B55B9" w:rsidR="00A50224" w:rsidRPr="00A50224" w:rsidRDefault="00A50224" w:rsidP="00A50224">
      <w:pPr>
        <w:pStyle w:val="Heading1"/>
        <w:rPr>
          <w:rFonts w:ascii="Arial Nova" w:hAnsi="Arial Nova"/>
          <w:sz w:val="24"/>
          <w:szCs w:val="24"/>
        </w:rPr>
      </w:pPr>
      <w:r w:rsidRPr="00A50224">
        <w:rPr>
          <w:rFonts w:ascii="Arial Nova" w:hAnsi="Arial Nova"/>
          <w:sz w:val="24"/>
          <w:szCs w:val="24"/>
        </w:rPr>
        <w:t xml:space="preserve">Next Meeting: </w:t>
      </w:r>
      <w:r w:rsidR="00974740">
        <w:rPr>
          <w:rFonts w:ascii="Arial Nova" w:hAnsi="Arial Nova"/>
          <w:sz w:val="24"/>
          <w:szCs w:val="24"/>
        </w:rPr>
        <w:t>June</w:t>
      </w:r>
      <w:r w:rsidRPr="00A50224">
        <w:rPr>
          <w:rFonts w:ascii="Arial Nova" w:hAnsi="Arial Nova"/>
          <w:sz w:val="24"/>
          <w:szCs w:val="24"/>
        </w:rPr>
        <w:t xml:space="preserve"> </w:t>
      </w:r>
      <w:r w:rsidR="00974740">
        <w:rPr>
          <w:rFonts w:ascii="Arial Nova" w:hAnsi="Arial Nova"/>
          <w:sz w:val="24"/>
          <w:szCs w:val="24"/>
        </w:rPr>
        <w:t>6</w:t>
      </w:r>
      <w:r w:rsidRPr="00A50224">
        <w:rPr>
          <w:rFonts w:ascii="Arial Nova" w:hAnsi="Arial Nova"/>
          <w:sz w:val="24"/>
          <w:szCs w:val="24"/>
        </w:rPr>
        <w:t xml:space="preserve">, 2022 @ 9am CST ZOOM format </w:t>
      </w:r>
    </w:p>
    <w:p w14:paraId="5574EFC6" w14:textId="5A6658A3" w:rsidR="00CB2D98" w:rsidRPr="00A50224" w:rsidRDefault="00A50224" w:rsidP="00A50224">
      <w:pPr>
        <w:pStyle w:val="Heading1"/>
        <w:rPr>
          <w:rFonts w:ascii="Arial Nova" w:hAnsi="Arial Nova"/>
          <w:sz w:val="24"/>
          <w:szCs w:val="24"/>
        </w:rPr>
      </w:pPr>
      <w:r w:rsidRPr="00A50224">
        <w:rPr>
          <w:rFonts w:ascii="Arial Nova" w:hAnsi="Arial Nova"/>
          <w:sz w:val="24"/>
          <w:szCs w:val="24"/>
        </w:rPr>
        <w:t>Kentucky System of Care V – Improving Outcomes for Children, Youth, and Young Adults with Mental Health Challenges and their Families (hdiuky.net)</w:t>
      </w:r>
    </w:p>
    <w:sectPr w:rsidR="00CB2D98" w:rsidRPr="00A50224" w:rsidSect="00BC1B68">
      <w:headerReference w:type="default" r:id="rId11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FA7C" w14:textId="77777777" w:rsidR="00BD0CA9" w:rsidRDefault="00BD0CA9" w:rsidP="007D000A">
      <w:pPr>
        <w:spacing w:after="0" w:line="240" w:lineRule="auto"/>
      </w:pPr>
      <w:r>
        <w:separator/>
      </w:r>
    </w:p>
  </w:endnote>
  <w:endnote w:type="continuationSeparator" w:id="0">
    <w:p w14:paraId="0C85D823" w14:textId="77777777" w:rsidR="00BD0CA9" w:rsidRDefault="00BD0CA9" w:rsidP="007D000A">
      <w:pPr>
        <w:spacing w:after="0" w:line="240" w:lineRule="auto"/>
      </w:pPr>
      <w:r>
        <w:continuationSeparator/>
      </w:r>
    </w:p>
  </w:endnote>
  <w:endnote w:type="continuationNotice" w:id="1">
    <w:p w14:paraId="6B91A340" w14:textId="77777777" w:rsidR="00BD0CA9" w:rsidRDefault="00BD0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7914" w14:textId="77777777" w:rsidR="00BD0CA9" w:rsidRDefault="00BD0CA9" w:rsidP="007D000A">
      <w:pPr>
        <w:spacing w:after="0" w:line="240" w:lineRule="auto"/>
      </w:pPr>
      <w:r>
        <w:separator/>
      </w:r>
    </w:p>
  </w:footnote>
  <w:footnote w:type="continuationSeparator" w:id="0">
    <w:p w14:paraId="4ABDBBF7" w14:textId="77777777" w:rsidR="00BD0CA9" w:rsidRDefault="00BD0CA9" w:rsidP="007D000A">
      <w:pPr>
        <w:spacing w:after="0" w:line="240" w:lineRule="auto"/>
      </w:pPr>
      <w:r>
        <w:continuationSeparator/>
      </w:r>
    </w:p>
  </w:footnote>
  <w:footnote w:type="continuationNotice" w:id="1">
    <w:p w14:paraId="28518304" w14:textId="77777777" w:rsidR="00BD0CA9" w:rsidRDefault="00BD0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7DE15C39" w:rsidR="007D000A" w:rsidRPr="002106E2" w:rsidRDefault="00A47F45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May</w:t>
    </w:r>
    <w:r w:rsidR="00124E41">
      <w:rPr>
        <w:rFonts w:asciiTheme="majorHAnsi" w:hAnsiTheme="majorHAnsi" w:cstheme="majorHAnsi"/>
        <w:b/>
        <w:bCs/>
        <w:sz w:val="40"/>
        <w:szCs w:val="40"/>
      </w:rPr>
      <w:t xml:space="preserve"> </w:t>
    </w:r>
    <w:r>
      <w:rPr>
        <w:rFonts w:asciiTheme="majorHAnsi" w:hAnsiTheme="majorHAnsi" w:cstheme="majorHAnsi"/>
        <w:b/>
        <w:bCs/>
        <w:sz w:val="40"/>
        <w:szCs w:val="40"/>
      </w:rPr>
      <w:t>2</w:t>
    </w:r>
    <w:r w:rsidR="00124E41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93" style="width:0;height:1.5pt" o:hralign="center" o:bullet="t" o:hrstd="t" o:hr="t" fillcolor="#a0a0a0" stroked="f"/>
    </w:pict>
  </w:numPicBullet>
  <w:abstractNum w:abstractNumId="0" w15:restartNumberingAfterBreak="0">
    <w:nsid w:val="009A375A"/>
    <w:multiLevelType w:val="hybridMultilevel"/>
    <w:tmpl w:val="8530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169"/>
    <w:multiLevelType w:val="hybridMultilevel"/>
    <w:tmpl w:val="AA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81"/>
    <w:multiLevelType w:val="hybridMultilevel"/>
    <w:tmpl w:val="ED8475E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CA5C22"/>
    <w:multiLevelType w:val="hybridMultilevel"/>
    <w:tmpl w:val="212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0221"/>
    <w:multiLevelType w:val="hybridMultilevel"/>
    <w:tmpl w:val="B2EC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864"/>
    <w:multiLevelType w:val="multilevel"/>
    <w:tmpl w:val="9BE2C1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F17074"/>
    <w:multiLevelType w:val="hybridMultilevel"/>
    <w:tmpl w:val="BC18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437D"/>
    <w:multiLevelType w:val="hybridMultilevel"/>
    <w:tmpl w:val="CA10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C11"/>
    <w:multiLevelType w:val="hybridMultilevel"/>
    <w:tmpl w:val="0B98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97DC1"/>
    <w:multiLevelType w:val="multilevel"/>
    <w:tmpl w:val="494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94DD1"/>
    <w:multiLevelType w:val="multilevel"/>
    <w:tmpl w:val="420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66759"/>
    <w:multiLevelType w:val="multilevel"/>
    <w:tmpl w:val="3F9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A0DFE"/>
    <w:multiLevelType w:val="hybridMultilevel"/>
    <w:tmpl w:val="25A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D4AD4"/>
    <w:multiLevelType w:val="hybridMultilevel"/>
    <w:tmpl w:val="C076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90826"/>
    <w:multiLevelType w:val="hybridMultilevel"/>
    <w:tmpl w:val="8CA2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E4075"/>
    <w:multiLevelType w:val="hybridMultilevel"/>
    <w:tmpl w:val="FF3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6BA9"/>
    <w:multiLevelType w:val="hybridMultilevel"/>
    <w:tmpl w:val="B5D2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17265"/>
    <w:multiLevelType w:val="hybridMultilevel"/>
    <w:tmpl w:val="B25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262CA"/>
    <w:multiLevelType w:val="hybridMultilevel"/>
    <w:tmpl w:val="5AA2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B37E3"/>
    <w:multiLevelType w:val="multilevel"/>
    <w:tmpl w:val="64A4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D30990"/>
    <w:multiLevelType w:val="hybridMultilevel"/>
    <w:tmpl w:val="1352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3F4B"/>
    <w:multiLevelType w:val="hybridMultilevel"/>
    <w:tmpl w:val="B024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651C"/>
    <w:multiLevelType w:val="hybridMultilevel"/>
    <w:tmpl w:val="503A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60EF5"/>
    <w:multiLevelType w:val="hybridMultilevel"/>
    <w:tmpl w:val="320C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C6422"/>
    <w:multiLevelType w:val="hybridMultilevel"/>
    <w:tmpl w:val="876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72581"/>
    <w:multiLevelType w:val="hybridMultilevel"/>
    <w:tmpl w:val="E68A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20"/>
  </w:num>
  <w:num w:numId="9">
    <w:abstractNumId w:val="7"/>
  </w:num>
  <w:num w:numId="10">
    <w:abstractNumId w:val="13"/>
  </w:num>
  <w:num w:numId="11">
    <w:abstractNumId w:val="15"/>
  </w:num>
  <w:num w:numId="12">
    <w:abstractNumId w:val="27"/>
  </w:num>
  <w:num w:numId="13">
    <w:abstractNumId w:val="28"/>
  </w:num>
  <w:num w:numId="14">
    <w:abstractNumId w:val="17"/>
  </w:num>
  <w:num w:numId="15">
    <w:abstractNumId w:val="18"/>
  </w:num>
  <w:num w:numId="16">
    <w:abstractNumId w:val="16"/>
  </w:num>
  <w:num w:numId="17">
    <w:abstractNumId w:val="9"/>
  </w:num>
  <w:num w:numId="18">
    <w:abstractNumId w:val="14"/>
  </w:num>
  <w:num w:numId="19">
    <w:abstractNumId w:val="6"/>
  </w:num>
  <w:num w:numId="20">
    <w:abstractNumId w:val="0"/>
  </w:num>
  <w:num w:numId="21">
    <w:abstractNumId w:val="2"/>
  </w:num>
  <w:num w:numId="22">
    <w:abstractNumId w:val="1"/>
  </w:num>
  <w:num w:numId="23">
    <w:abstractNumId w:val="4"/>
  </w:num>
  <w:num w:numId="24">
    <w:abstractNumId w:val="8"/>
  </w:num>
  <w:num w:numId="25">
    <w:abstractNumId w:val="22"/>
  </w:num>
  <w:num w:numId="26">
    <w:abstractNumId w:val="19"/>
  </w:num>
  <w:num w:numId="27">
    <w:abstractNumId w:val="24"/>
  </w:num>
  <w:num w:numId="28">
    <w:abstractNumId w:val="19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1520"/>
    <w:rsid w:val="00002D1F"/>
    <w:rsid w:val="0001401C"/>
    <w:rsid w:val="00020A08"/>
    <w:rsid w:val="00034223"/>
    <w:rsid w:val="00095EB1"/>
    <w:rsid w:val="0009772F"/>
    <w:rsid w:val="00113470"/>
    <w:rsid w:val="00116F2D"/>
    <w:rsid w:val="00124E41"/>
    <w:rsid w:val="00141FD3"/>
    <w:rsid w:val="00142CA7"/>
    <w:rsid w:val="001544F4"/>
    <w:rsid w:val="001631C8"/>
    <w:rsid w:val="001B027F"/>
    <w:rsid w:val="001B61D5"/>
    <w:rsid w:val="001D5F5D"/>
    <w:rsid w:val="002106E2"/>
    <w:rsid w:val="00275958"/>
    <w:rsid w:val="002C1209"/>
    <w:rsid w:val="002C67CD"/>
    <w:rsid w:val="002F20E3"/>
    <w:rsid w:val="00300972"/>
    <w:rsid w:val="0035573B"/>
    <w:rsid w:val="0038054A"/>
    <w:rsid w:val="00382391"/>
    <w:rsid w:val="003A020B"/>
    <w:rsid w:val="003A4A05"/>
    <w:rsid w:val="00417188"/>
    <w:rsid w:val="004B4848"/>
    <w:rsid w:val="004C5016"/>
    <w:rsid w:val="0054253A"/>
    <w:rsid w:val="005E3BAB"/>
    <w:rsid w:val="00611BB1"/>
    <w:rsid w:val="00617A2B"/>
    <w:rsid w:val="00624318"/>
    <w:rsid w:val="00667778"/>
    <w:rsid w:val="006B08A8"/>
    <w:rsid w:val="00724920"/>
    <w:rsid w:val="00724DDB"/>
    <w:rsid w:val="00741620"/>
    <w:rsid w:val="007731F7"/>
    <w:rsid w:val="007766B6"/>
    <w:rsid w:val="007949DE"/>
    <w:rsid w:val="007D000A"/>
    <w:rsid w:val="007D2D65"/>
    <w:rsid w:val="007F7DA5"/>
    <w:rsid w:val="0080242F"/>
    <w:rsid w:val="00802C47"/>
    <w:rsid w:val="00814B1D"/>
    <w:rsid w:val="00830357"/>
    <w:rsid w:val="008314B8"/>
    <w:rsid w:val="00862936"/>
    <w:rsid w:val="00884CD2"/>
    <w:rsid w:val="008C5CFC"/>
    <w:rsid w:val="008E47CA"/>
    <w:rsid w:val="00936593"/>
    <w:rsid w:val="00940F48"/>
    <w:rsid w:val="009420D0"/>
    <w:rsid w:val="009739CA"/>
    <w:rsid w:val="00974740"/>
    <w:rsid w:val="0099506C"/>
    <w:rsid w:val="009C6A72"/>
    <w:rsid w:val="009E7F63"/>
    <w:rsid w:val="00A06A40"/>
    <w:rsid w:val="00A2783E"/>
    <w:rsid w:val="00A46BFD"/>
    <w:rsid w:val="00A47F45"/>
    <w:rsid w:val="00A50224"/>
    <w:rsid w:val="00A57A72"/>
    <w:rsid w:val="00A82344"/>
    <w:rsid w:val="00B0037B"/>
    <w:rsid w:val="00B60C4F"/>
    <w:rsid w:val="00B8448E"/>
    <w:rsid w:val="00BB26D9"/>
    <w:rsid w:val="00BB75C1"/>
    <w:rsid w:val="00BC1B68"/>
    <w:rsid w:val="00BD0CA9"/>
    <w:rsid w:val="00C30810"/>
    <w:rsid w:val="00C602E3"/>
    <w:rsid w:val="00C93EA0"/>
    <w:rsid w:val="00CB2D98"/>
    <w:rsid w:val="00CE4668"/>
    <w:rsid w:val="00CE4BDC"/>
    <w:rsid w:val="00D03BAF"/>
    <w:rsid w:val="00D31209"/>
    <w:rsid w:val="00D738B2"/>
    <w:rsid w:val="00DB1EF0"/>
    <w:rsid w:val="00DE0362"/>
    <w:rsid w:val="00DE6E64"/>
    <w:rsid w:val="00EE6AC2"/>
    <w:rsid w:val="00F11F55"/>
    <w:rsid w:val="00F20833"/>
    <w:rsid w:val="00F2716C"/>
    <w:rsid w:val="00F3059B"/>
    <w:rsid w:val="00F31E57"/>
    <w:rsid w:val="00F92AC1"/>
    <w:rsid w:val="00F952EC"/>
    <w:rsid w:val="00FB4218"/>
    <w:rsid w:val="00FB4A74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1FC28"/>
  <w15:chartTrackingRefBased/>
  <w15:docId w15:val="{62359BF7-B4E0-481B-9579-946D840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r20.rs6.net/tn.jsp?f=0010aRHSj9ReFIKfefkO-pdj2aGb8KMbEf5BS4fh7EiqTEvW__dRNtNpU--vPfsFn_-Hh6jcObnqteXpvx6Vp-kzwzCkLpf00DDbItSoEoXYC2CsMwnw3Vb3vMX_WgKjgxmgPdsItwVMaYja4BWR7R5dC3n5ejBY0Qz5OhPEYZI58xo2_wZ7VT7rEGKq1cXzNe4AJzEPcZgfzlQ_4tBK-baVO1ryHs7_ZcESgYcWUdRuMTcYBGynDSvJaEPo_s1TaBmbEy5IGlb4jvqKvJPiMGMiZBsyg8qzBauczka7JEtWT9tpNaYyT3wFNOld0s2UNUiZHHjiQQ5nHQ=&amp;c=vUF_GRJHmONvu5jXhy_OGZzJ_FHVRowK49awbWHqULI1vpK_iBi8pA==&amp;ch=xs2Cy5eCP53j1WvPbDCuCjjYgJIZghYg63Fj3TZF1ClcTna2v9ad7Q==__;!!Db6frn15oIvDD3UI!1kaZaSkRdtNjnvTSxAO6bK2UV6iXRv-Wcs3cU4pCBSxYMehhll0t2nxhfliy17IcHw$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2022-06-12T20:20:00Z</dcterms:created>
  <dcterms:modified xsi:type="dcterms:W3CDTF">2022-06-12T20:20:00Z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