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6395" w14:textId="77777777" w:rsidR="00275958" w:rsidRPr="00F60A2C" w:rsidRDefault="007D000A" w:rsidP="007D000A">
      <w:pPr>
        <w:pStyle w:val="Heading1"/>
        <w:rPr>
          <w:rFonts w:ascii="Arial Nova" w:hAnsi="Arial Nova"/>
        </w:rPr>
      </w:pPr>
      <w:r w:rsidRPr="00F60A2C">
        <w:rPr>
          <w:rFonts w:ascii="Arial Nova" w:hAnsi="Arial Nova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0EC3F3" wp14:editId="478A44B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048500" cy="904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5F80E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7EA9FF88" w14:textId="77777777" w:rsidR="00DE0362" w:rsidRDefault="00DE0362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</w:pPr>
                          </w:p>
                          <w:p w14:paraId="5ABD0B6D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D000A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  <w:t>Purpose of the GMIT:</w:t>
                            </w:r>
                            <w:r w:rsidRPr="007D000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 xml:space="preserve"> 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216C3ABA" w14:textId="77777777" w:rsidR="007D000A" w:rsidRPr="007F59FA" w:rsidRDefault="007D000A" w:rsidP="007D000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EC3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5pt;height:71.2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" fillcolor="#e7e6e6 [3214]">
                <v:textbox>
                  <w:txbxContent>
                    <w:p w14:paraId="4F25F80E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7EA9FF88" w14:textId="77777777" w:rsidR="00DE0362" w:rsidRDefault="00DE0362" w:rsidP="007D000A">
                      <w:pPr>
                        <w:pStyle w:val="BodyCopy"/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</w:pPr>
                    </w:p>
                    <w:p w14:paraId="5ABD0B6D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D000A"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  <w:t>Purpose of the GMIT:</w:t>
                      </w:r>
                      <w:r w:rsidRPr="007D000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 xml:space="preserve"> interagency team responsible for management of the grant, oversight of state and local implementation activities, and ongoing communication with the system of care governing bodies.</w:t>
                      </w:r>
                    </w:p>
                    <w:p w14:paraId="216C3ABA" w14:textId="77777777" w:rsidR="007D000A" w:rsidRPr="007F59FA" w:rsidRDefault="007D000A" w:rsidP="007D000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60A2C">
        <w:rPr>
          <w:rFonts w:ascii="Arial Nova" w:hAnsi="Arial Nova"/>
        </w:rPr>
        <w:t>Attendees</w:t>
      </w:r>
    </w:p>
    <w:tbl>
      <w:tblPr>
        <w:tblStyle w:val="TableGrid1"/>
        <w:tblW w:w="11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"/>
        <w:gridCol w:w="3159"/>
        <w:gridCol w:w="438"/>
        <w:gridCol w:w="3598"/>
        <w:gridCol w:w="351"/>
        <w:gridCol w:w="3338"/>
      </w:tblGrid>
      <w:tr w:rsidR="001D5F5D" w:rsidRPr="00F60A2C" w14:paraId="74FDBC41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-21464930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3BD4F28B" w14:textId="1D1CC55A" w:rsidR="001D5F5D" w:rsidRPr="00F60A2C" w:rsidRDefault="00AA5EAD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736986CD" w14:textId="684E057B" w:rsidR="001D5F5D" w:rsidRPr="00F60A2C" w:rsidRDefault="00DE1C05" w:rsidP="001D5F5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Kelly Dorman DBHDID</w:t>
            </w:r>
          </w:p>
        </w:tc>
        <w:sdt>
          <w:sdtPr>
            <w:rPr>
              <w:rFonts w:ascii="Arial Nova" w:hAnsi="Arial Nova"/>
            </w:rPr>
            <w:id w:val="-934019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32654B2D" w14:textId="06A607F0" w:rsidR="001D5F5D" w:rsidRPr="00F60A2C" w:rsidRDefault="00295E0A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7301DBFB" w14:textId="2FD6427D" w:rsidR="001D5F5D" w:rsidRPr="00F60A2C" w:rsidRDefault="00DE1C05" w:rsidP="001D5F5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DeDe Sullivan, DCBS</w:t>
            </w:r>
          </w:p>
        </w:tc>
        <w:sdt>
          <w:sdtPr>
            <w:rPr>
              <w:rFonts w:ascii="Arial Nova" w:hAnsi="Arial Nova"/>
            </w:rPr>
            <w:id w:val="128099677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296115D6" w14:textId="6E13F60D" w:rsidR="001D5F5D" w:rsidRPr="00F60A2C" w:rsidRDefault="00383276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0C8F6AB8" w14:textId="5D07A41A" w:rsidR="001D5F5D" w:rsidRPr="00F60A2C" w:rsidRDefault="00F60A2C" w:rsidP="001D5F5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Amy Jennings, Communicare</w:t>
            </w:r>
          </w:p>
        </w:tc>
      </w:tr>
      <w:tr w:rsidR="001D5F5D" w:rsidRPr="00F60A2C" w14:paraId="221D6C6C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-1403598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452BF848" w14:textId="465A078A" w:rsidR="001D5F5D" w:rsidRPr="00F60A2C" w:rsidRDefault="00081E05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42E0C6EF" w14:textId="1656B591" w:rsidR="001D5F5D" w:rsidRPr="00F60A2C" w:rsidRDefault="00DE1C05" w:rsidP="001D5F5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 xml:space="preserve">Dee </w:t>
            </w:r>
            <w:proofErr w:type="spellStart"/>
            <w:r w:rsidRPr="00F60A2C">
              <w:rPr>
                <w:rFonts w:ascii="Arial Nova" w:hAnsi="Arial Nova"/>
              </w:rPr>
              <w:t>Dee</w:t>
            </w:r>
            <w:proofErr w:type="spellEnd"/>
            <w:r w:rsidRPr="00F60A2C">
              <w:rPr>
                <w:rFonts w:ascii="Arial Nova" w:hAnsi="Arial Nova"/>
              </w:rPr>
              <w:t xml:space="preserve"> Ward, DBHDID</w:t>
            </w:r>
          </w:p>
        </w:tc>
        <w:sdt>
          <w:sdtPr>
            <w:rPr>
              <w:rFonts w:ascii="Arial Nova" w:hAnsi="Arial Nova"/>
            </w:rPr>
            <w:id w:val="-7349354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443CA46D" w14:textId="3A87AE2B" w:rsidR="001D5F5D" w:rsidRPr="00F60A2C" w:rsidRDefault="00081E05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657CCF20" w14:textId="7EC28578" w:rsidR="001D5F5D" w:rsidRPr="00F60A2C" w:rsidRDefault="00DE1C05" w:rsidP="001D5F5D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Sandy Mader, DCBS</w:t>
            </w:r>
          </w:p>
        </w:tc>
        <w:sdt>
          <w:sdtPr>
            <w:rPr>
              <w:rFonts w:ascii="Arial Nova" w:hAnsi="Arial Nova"/>
            </w:rPr>
            <w:id w:val="210962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0022DD30" w14:textId="677A710A" w:rsidR="001D5F5D" w:rsidRPr="00F60A2C" w:rsidRDefault="008F7383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8" w:type="dxa"/>
            <w:vAlign w:val="center"/>
          </w:tcPr>
          <w:p w14:paraId="548C36C1" w14:textId="59350EBB" w:rsidR="001D5F5D" w:rsidRPr="00F60A2C" w:rsidRDefault="00F60A2C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Rhonda Walters, Communicare</w:t>
            </w:r>
          </w:p>
        </w:tc>
      </w:tr>
      <w:tr w:rsidR="00F60A2C" w:rsidRPr="00F60A2C" w14:paraId="37AD1E64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21147865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5DD53915" w14:textId="5B05C5FE" w:rsidR="00F60A2C" w:rsidRPr="00F60A2C" w:rsidRDefault="00081E05" w:rsidP="00F60A2C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57FBD044" w14:textId="5304B31B" w:rsidR="00F60A2C" w:rsidRPr="00F60A2C" w:rsidRDefault="00F60A2C" w:rsidP="00F60A2C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Tammi Taylor, DBHDID</w:t>
            </w:r>
          </w:p>
        </w:tc>
        <w:sdt>
          <w:sdtPr>
            <w:rPr>
              <w:rFonts w:ascii="Arial Nova" w:hAnsi="Arial Nova"/>
            </w:rPr>
            <w:id w:val="659353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7271A148" w14:textId="3F2C69F4" w:rsidR="00F60A2C" w:rsidRPr="00F60A2C" w:rsidRDefault="00081E05" w:rsidP="00F60A2C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0C454C88" w14:textId="554DB865" w:rsidR="00F60A2C" w:rsidRPr="00F60A2C" w:rsidRDefault="00F60A2C" w:rsidP="00F60A2C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Denita Moore, DCBS</w:t>
            </w:r>
          </w:p>
        </w:tc>
        <w:sdt>
          <w:sdtPr>
            <w:rPr>
              <w:rFonts w:ascii="Arial Nova" w:hAnsi="Arial Nova"/>
            </w:rPr>
            <w:id w:val="-16717165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5995BD2B" w14:textId="6F94430B" w:rsidR="00F60A2C" w:rsidRPr="00F60A2C" w:rsidRDefault="008E37D1" w:rsidP="00F60A2C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60870A90" w14:textId="66E49034" w:rsidR="00F60A2C" w:rsidRPr="00F60A2C" w:rsidRDefault="00274DCF" w:rsidP="00F60A2C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Judy LaRue, AOC</w:t>
            </w:r>
          </w:p>
        </w:tc>
      </w:tr>
      <w:tr w:rsidR="00FE13EF" w:rsidRPr="00F60A2C" w14:paraId="61D98166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-2247593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0773A146" w14:textId="42FC79E9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79FE9DB8" w14:textId="716A8EB9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Maxine Reid, DBHDID</w:t>
            </w:r>
          </w:p>
        </w:tc>
        <w:sdt>
          <w:sdtPr>
            <w:rPr>
              <w:rFonts w:ascii="Arial Nova" w:hAnsi="Arial Nova"/>
            </w:rPr>
            <w:id w:val="76041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37F58AE3" w14:textId="182B2E32" w:rsidR="00FE13EF" w:rsidRPr="00F60A2C" w:rsidRDefault="008F7383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98" w:type="dxa"/>
            <w:vAlign w:val="center"/>
          </w:tcPr>
          <w:p w14:paraId="61DE07CC" w14:textId="525DA848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Melissa Farmer, DCBS</w:t>
            </w:r>
          </w:p>
        </w:tc>
        <w:sdt>
          <w:sdtPr>
            <w:rPr>
              <w:rFonts w:ascii="Arial Nova" w:hAnsi="Arial Nova"/>
            </w:rPr>
            <w:id w:val="14091871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1DDDF514" w14:textId="0AEAAD00" w:rsidR="00FE13EF" w:rsidRPr="00F60A2C" w:rsidRDefault="0044140E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670FBD2E" w14:textId="56505366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 xml:space="preserve">Josh </w:t>
            </w:r>
            <w:proofErr w:type="spellStart"/>
            <w:r w:rsidRPr="00F60A2C">
              <w:rPr>
                <w:rFonts w:ascii="Arial Nova" w:hAnsi="Arial Nova"/>
              </w:rPr>
              <w:t>Swetnam</w:t>
            </w:r>
            <w:proofErr w:type="spellEnd"/>
            <w:r w:rsidRPr="00F60A2C">
              <w:rPr>
                <w:rFonts w:ascii="Arial Nova" w:hAnsi="Arial Nova"/>
              </w:rPr>
              <w:t>, B</w:t>
            </w:r>
            <w:r w:rsidR="00274DCF">
              <w:rPr>
                <w:rFonts w:ascii="Arial Nova" w:hAnsi="Arial Nova"/>
              </w:rPr>
              <w:t>&amp;G Haven</w:t>
            </w:r>
          </w:p>
        </w:tc>
      </w:tr>
      <w:tr w:rsidR="00FE13EF" w:rsidRPr="00F60A2C" w14:paraId="6528BBF6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-951396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70461146" w14:textId="652BA636" w:rsidR="00FE13EF" w:rsidRPr="00F60A2C" w:rsidRDefault="008F7383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59" w:type="dxa"/>
            <w:vAlign w:val="center"/>
          </w:tcPr>
          <w:p w14:paraId="4B11A7DC" w14:textId="26F957BD" w:rsidR="00FE13EF" w:rsidRPr="00F60A2C" w:rsidRDefault="00383276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Noreen Priddy</w:t>
            </w:r>
          </w:p>
        </w:tc>
        <w:sdt>
          <w:sdtPr>
            <w:rPr>
              <w:rFonts w:ascii="Arial Nova" w:hAnsi="Arial Nova"/>
            </w:rPr>
            <w:id w:val="-422942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7F617F74" w14:textId="66C4087D" w:rsidR="00FE13EF" w:rsidRPr="00F60A2C" w:rsidRDefault="00383276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5A6391DB" w14:textId="712A5768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Lizzie Minton, DCBS</w:t>
            </w:r>
          </w:p>
        </w:tc>
        <w:sdt>
          <w:sdtPr>
            <w:rPr>
              <w:rFonts w:ascii="Arial Nova" w:hAnsi="Arial Nova"/>
            </w:rPr>
            <w:id w:val="172108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38DF5D32" w14:textId="77777777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 w:rsidRPr="00F60A2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338" w:type="dxa"/>
            <w:vAlign w:val="center"/>
          </w:tcPr>
          <w:p w14:paraId="6C070A73" w14:textId="05989424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Erix Delgado, KPFC</w:t>
            </w:r>
          </w:p>
        </w:tc>
      </w:tr>
      <w:tr w:rsidR="00FE13EF" w:rsidRPr="00F60A2C" w14:paraId="5092ED0F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1894304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66BFB2A4" w14:textId="113932D5" w:rsidR="00FE13EF" w:rsidRPr="00F60A2C" w:rsidRDefault="008F7383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59" w:type="dxa"/>
            <w:vAlign w:val="center"/>
          </w:tcPr>
          <w:p w14:paraId="63353B75" w14:textId="22BA50E8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Kelly Bradshaw, DBHDID</w:t>
            </w:r>
          </w:p>
        </w:tc>
        <w:sdt>
          <w:sdtPr>
            <w:rPr>
              <w:rFonts w:ascii="Arial Nova" w:hAnsi="Arial Nova"/>
            </w:rPr>
            <w:id w:val="91860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0C36D757" w14:textId="61497485" w:rsidR="00FE13EF" w:rsidRPr="00F60A2C" w:rsidRDefault="00FD1D9E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98" w:type="dxa"/>
            <w:vAlign w:val="center"/>
          </w:tcPr>
          <w:p w14:paraId="2EEFE44C" w14:textId="195933D3" w:rsidR="00FE13EF" w:rsidRPr="00F60A2C" w:rsidRDefault="00274DC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Tena Ol</w:t>
            </w:r>
            <w:r w:rsidR="00075564">
              <w:rPr>
                <w:rFonts w:ascii="Arial Nova" w:hAnsi="Arial Nova"/>
              </w:rPr>
              <w:t>e</w:t>
            </w:r>
            <w:r>
              <w:rPr>
                <w:rFonts w:ascii="Arial Nova" w:hAnsi="Arial Nova"/>
              </w:rPr>
              <w:t>son, DCBS</w:t>
            </w:r>
          </w:p>
        </w:tc>
        <w:sdt>
          <w:sdtPr>
            <w:rPr>
              <w:rFonts w:ascii="Arial Nova" w:hAnsi="Arial Nova"/>
            </w:rPr>
            <w:id w:val="192245398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4415FA39" w14:textId="29E1CB21" w:rsidR="00FE13EF" w:rsidRPr="00F60A2C" w:rsidRDefault="008E37D1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1A2D228B" w14:textId="1CE7ED2B" w:rsidR="00FE13EF" w:rsidRPr="00F60A2C" w:rsidRDefault="00FE13E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Dyzz Cooper, KPFC</w:t>
            </w:r>
          </w:p>
        </w:tc>
      </w:tr>
      <w:tr w:rsidR="00FE13EF" w:rsidRPr="00F60A2C" w14:paraId="7A8EF07D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-16505965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2F9D4BFD" w14:textId="1721A900" w:rsidR="00FE13EF" w:rsidRPr="00F60A2C" w:rsidRDefault="008E37D1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40790632" w14:textId="715DEA57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Debbie Lorence- Aetna</w:t>
            </w:r>
          </w:p>
        </w:tc>
        <w:sdt>
          <w:sdtPr>
            <w:rPr>
              <w:rFonts w:ascii="Arial Nova" w:hAnsi="Arial Nova"/>
            </w:rPr>
            <w:id w:val="481667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7DEF8B78" w14:textId="221EFC64" w:rsidR="00FE13EF" w:rsidRPr="00F60A2C" w:rsidRDefault="008F7383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98" w:type="dxa"/>
            <w:vAlign w:val="center"/>
          </w:tcPr>
          <w:p w14:paraId="69C67C98" w14:textId="16C2FB8A" w:rsidR="00FE13EF" w:rsidRPr="00F60A2C" w:rsidRDefault="00274DC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Andrea </w:t>
            </w:r>
            <w:proofErr w:type="spellStart"/>
            <w:r>
              <w:rPr>
                <w:rFonts w:ascii="Arial Nova" w:hAnsi="Arial Nova"/>
              </w:rPr>
              <w:t>Shero</w:t>
            </w:r>
            <w:r w:rsidR="00350DCF">
              <w:rPr>
                <w:rFonts w:ascii="Arial Nova" w:hAnsi="Arial Nova"/>
              </w:rPr>
              <w:t>a</w:t>
            </w:r>
            <w:r>
              <w:rPr>
                <w:rFonts w:ascii="Arial Nova" w:hAnsi="Arial Nova"/>
              </w:rPr>
              <w:t>n</w:t>
            </w:r>
            <w:proofErr w:type="spellEnd"/>
            <w:r>
              <w:rPr>
                <w:rFonts w:ascii="Arial Nova" w:hAnsi="Arial Nova"/>
              </w:rPr>
              <w:t xml:space="preserve">, </w:t>
            </w:r>
            <w:proofErr w:type="spellStart"/>
            <w:r w:rsidR="00075564">
              <w:rPr>
                <w:rFonts w:ascii="Arial Nova" w:hAnsi="Arial Nova"/>
              </w:rPr>
              <w:t>Communicare</w:t>
            </w:r>
            <w:proofErr w:type="spellEnd"/>
          </w:p>
        </w:tc>
        <w:sdt>
          <w:sdtPr>
            <w:rPr>
              <w:rFonts w:ascii="Arial Nova" w:hAnsi="Arial Nova"/>
            </w:rPr>
            <w:id w:val="3727403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7EA6B2C0" w14:textId="5352B15F" w:rsidR="00FE13EF" w:rsidRPr="00F60A2C" w:rsidRDefault="008F7383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5C24604A" w14:textId="45883343" w:rsidR="00FE13EF" w:rsidRPr="00F60A2C" w:rsidRDefault="00FE13E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Deanna Frazer, KPFC</w:t>
            </w:r>
          </w:p>
        </w:tc>
      </w:tr>
      <w:tr w:rsidR="00FE13EF" w:rsidRPr="00F60A2C" w14:paraId="4F325B3C" w14:textId="77777777" w:rsidTr="00295E0A">
        <w:trPr>
          <w:trHeight w:val="316"/>
        </w:trPr>
        <w:sdt>
          <w:sdtPr>
            <w:rPr>
              <w:rFonts w:ascii="Arial Nova" w:hAnsi="Arial Nova"/>
            </w:rPr>
            <w:id w:val="-22614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58ACE40B" w14:textId="5BA51D2F" w:rsidR="00FE13EF" w:rsidRPr="00F60A2C" w:rsidRDefault="008F7383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59" w:type="dxa"/>
            <w:vAlign w:val="center"/>
          </w:tcPr>
          <w:p w14:paraId="7BB564EA" w14:textId="3C11145E" w:rsidR="00FE13EF" w:rsidRPr="00F60A2C" w:rsidRDefault="00851949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Stacey Brewer, Aetna</w:t>
            </w:r>
          </w:p>
        </w:tc>
        <w:sdt>
          <w:sdtPr>
            <w:rPr>
              <w:rFonts w:ascii="Arial Nova" w:hAnsi="Arial Nova"/>
            </w:rPr>
            <w:id w:val="-127554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78ED6CED" w14:textId="667785D8" w:rsidR="00FE13EF" w:rsidRPr="00F60A2C" w:rsidRDefault="00A1439E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98" w:type="dxa"/>
            <w:vAlign w:val="center"/>
          </w:tcPr>
          <w:p w14:paraId="4778AD1E" w14:textId="48E521CB" w:rsidR="00FE13EF" w:rsidRPr="00BA4504" w:rsidRDefault="00BA4504" w:rsidP="00FE13EF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Nichole Gilkey, SAFY</w:t>
            </w:r>
          </w:p>
        </w:tc>
        <w:sdt>
          <w:sdtPr>
            <w:rPr>
              <w:rFonts w:ascii="Arial Nova" w:hAnsi="Arial Nova"/>
            </w:rPr>
            <w:id w:val="-1835143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7B963CD3" w14:textId="5C21AF6E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4DA85E31" w14:textId="2DB7E88E" w:rsidR="00FE13EF" w:rsidRPr="00F60A2C" w:rsidRDefault="00FE13E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Kerry Goodman, KPFC</w:t>
            </w:r>
          </w:p>
        </w:tc>
      </w:tr>
      <w:tr w:rsidR="00FE13EF" w:rsidRPr="00F60A2C" w14:paraId="0B1325FD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-3676842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59E2FA0B" w14:textId="1E8EAA88" w:rsidR="00FE13EF" w:rsidRPr="00F60A2C" w:rsidRDefault="00FE13EF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739F4B63" w14:textId="1F6D2EFA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Jessica Ware, UK HDI</w:t>
            </w:r>
          </w:p>
        </w:tc>
        <w:sdt>
          <w:sdtPr>
            <w:rPr>
              <w:rFonts w:ascii="Arial Nova" w:hAnsi="Arial Nova"/>
            </w:rPr>
            <w:id w:val="-20788883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411C1B89" w14:textId="13C37DFC" w:rsidR="00FE13EF" w:rsidRPr="00F60A2C" w:rsidRDefault="00383276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6E59394C" w14:textId="5500274A" w:rsidR="00FE13EF" w:rsidRPr="00BA4504" w:rsidRDefault="00FE13EF" w:rsidP="00FE13EF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Amanda Goodlett, Seven Counties</w:t>
            </w:r>
          </w:p>
        </w:tc>
        <w:sdt>
          <w:sdtPr>
            <w:rPr>
              <w:rFonts w:ascii="Arial Nova" w:hAnsi="Arial Nova"/>
            </w:rPr>
            <w:id w:val="-2111980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6FF81357" w14:textId="1ACDC827" w:rsidR="00FE13EF" w:rsidRPr="00F60A2C" w:rsidRDefault="008E37D1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1B0ADED4" w14:textId="552D1CA5" w:rsidR="00FE13EF" w:rsidRPr="00F60A2C" w:rsidRDefault="00FE13EF" w:rsidP="00FE13E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Amanda Metcalf, KPFC</w:t>
            </w:r>
          </w:p>
        </w:tc>
      </w:tr>
      <w:tr w:rsidR="00FE13EF" w:rsidRPr="00F60A2C" w14:paraId="71F7439F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-9153141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78A50C82" w14:textId="215553B2" w:rsidR="00FE13EF" w:rsidRPr="00F60A2C" w:rsidRDefault="00722556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6EDDE0DE" w14:textId="72BA73FF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Katie Kirkland, UK HDI</w:t>
            </w:r>
          </w:p>
        </w:tc>
        <w:sdt>
          <w:sdtPr>
            <w:rPr>
              <w:rFonts w:ascii="Arial Nova" w:hAnsi="Arial Nova"/>
            </w:rPr>
            <w:id w:val="-123693861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51089869" w14:textId="4AB95072" w:rsidR="00FE13EF" w:rsidRPr="00F60A2C" w:rsidRDefault="00383276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51CBE669" w14:textId="533E44B8" w:rsidR="00FE13EF" w:rsidRPr="00BA4504" w:rsidRDefault="00FE13EF" w:rsidP="00FE13EF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 xml:space="preserve">Jennifer </w:t>
            </w:r>
            <w:proofErr w:type="spellStart"/>
            <w:r w:rsidRPr="00BA4504">
              <w:rPr>
                <w:rFonts w:ascii="Arial Nova" w:hAnsi="Arial Nova"/>
              </w:rPr>
              <w:t>Hardigree</w:t>
            </w:r>
            <w:proofErr w:type="spellEnd"/>
            <w:r w:rsidRPr="00BA4504">
              <w:rPr>
                <w:rFonts w:ascii="Arial Nova" w:hAnsi="Arial Nova"/>
              </w:rPr>
              <w:t>, Seven Counties</w:t>
            </w:r>
          </w:p>
        </w:tc>
        <w:sdt>
          <w:sdtPr>
            <w:rPr>
              <w:rFonts w:ascii="Arial Nova" w:hAnsi="Arial Nova"/>
            </w:rPr>
            <w:id w:val="-132873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16532410" w14:textId="041B57BB" w:rsidR="00FE13EF" w:rsidRPr="00F60A2C" w:rsidRDefault="008F7383" w:rsidP="00FE13E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8" w:type="dxa"/>
            <w:vAlign w:val="center"/>
          </w:tcPr>
          <w:p w14:paraId="0E9B2C18" w14:textId="0E64631A" w:rsidR="00FE13EF" w:rsidRPr="00F60A2C" w:rsidRDefault="00FE13EF" w:rsidP="00FE13E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Leah Morris, UK TAP</w:t>
            </w:r>
          </w:p>
        </w:tc>
      </w:tr>
      <w:tr w:rsidR="00A1439E" w:rsidRPr="00F60A2C" w14:paraId="7D300555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163440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792AF298" w14:textId="2A776A99" w:rsidR="00A1439E" w:rsidRPr="00F60A2C" w:rsidRDefault="008F7383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59" w:type="dxa"/>
            <w:vAlign w:val="center"/>
          </w:tcPr>
          <w:p w14:paraId="7FA9A32E" w14:textId="2963916A" w:rsidR="00A1439E" w:rsidRPr="00F60A2C" w:rsidRDefault="00A1439E" w:rsidP="00274DC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Cameron Galloway, Youth Rep</w:t>
            </w:r>
          </w:p>
        </w:tc>
        <w:sdt>
          <w:sdtPr>
            <w:rPr>
              <w:rFonts w:ascii="Arial Nova" w:hAnsi="Arial Nova"/>
            </w:rPr>
            <w:id w:val="1734581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29E6268E" w14:textId="1C2FB70E" w:rsidR="00A1439E" w:rsidRPr="00F60A2C" w:rsidRDefault="00A1439E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98" w:type="dxa"/>
            <w:vAlign w:val="center"/>
          </w:tcPr>
          <w:p w14:paraId="7D61DF63" w14:textId="5958236E" w:rsidR="00A1439E" w:rsidRPr="00BA4504" w:rsidRDefault="00A1439E" w:rsidP="00274DCF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Brittany Pape, Seven Counties</w:t>
            </w:r>
          </w:p>
        </w:tc>
        <w:sdt>
          <w:sdtPr>
            <w:rPr>
              <w:rFonts w:ascii="Arial Nova" w:hAnsi="Arial Nova"/>
            </w:rPr>
            <w:id w:val="-6631653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2EC3D5F2" w14:textId="1471548C" w:rsidR="00A1439E" w:rsidRPr="00F60A2C" w:rsidRDefault="00A1439E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338" w:type="dxa"/>
            <w:vAlign w:val="center"/>
          </w:tcPr>
          <w:p w14:paraId="29F37DDB" w14:textId="2C23C0BA" w:rsidR="00A1439E" w:rsidRPr="00F60A2C" w:rsidRDefault="00A1439E" w:rsidP="00274DC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Randa Bush, New Vista</w:t>
            </w:r>
          </w:p>
        </w:tc>
      </w:tr>
      <w:tr w:rsidR="00A1439E" w:rsidRPr="00F60A2C" w14:paraId="574EB6CA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-81518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6274375D" w14:textId="177287E6" w:rsidR="00A1439E" w:rsidRPr="00F60A2C" w:rsidRDefault="008F7383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59" w:type="dxa"/>
            <w:vAlign w:val="center"/>
          </w:tcPr>
          <w:p w14:paraId="1F7CD350" w14:textId="21F45E73" w:rsidR="00A1439E" w:rsidRPr="00F60A2C" w:rsidRDefault="00A1439E" w:rsidP="00274DC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Andrea Pike-Goff FRYSC</w:t>
            </w:r>
          </w:p>
        </w:tc>
        <w:sdt>
          <w:sdtPr>
            <w:rPr>
              <w:rFonts w:ascii="Arial Nova" w:hAnsi="Arial Nova"/>
            </w:rPr>
            <w:id w:val="2544026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12C36674" w14:textId="3893701C" w:rsidR="00A1439E" w:rsidRPr="00F60A2C" w:rsidRDefault="00383276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6D3E2111" w14:textId="6087386C" w:rsidR="00A1439E" w:rsidRPr="00BA4504" w:rsidRDefault="00A1439E" w:rsidP="00274DCF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Stephanie Weaver, Seven Counties</w:t>
            </w:r>
          </w:p>
        </w:tc>
        <w:sdt>
          <w:sdtPr>
            <w:rPr>
              <w:rFonts w:ascii="Arial Nova" w:hAnsi="Arial Nova"/>
            </w:rPr>
            <w:id w:val="69882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03877A79" w14:textId="29A2F13E" w:rsidR="00A1439E" w:rsidRPr="00F60A2C" w:rsidRDefault="008F7383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8" w:type="dxa"/>
            <w:vAlign w:val="center"/>
          </w:tcPr>
          <w:p w14:paraId="7F7219A4" w14:textId="3766D702" w:rsidR="00A1439E" w:rsidRPr="00F60A2C" w:rsidRDefault="00A1439E" w:rsidP="00274DCF">
            <w:pPr>
              <w:rPr>
                <w:rFonts w:ascii="Arial Nova" w:hAnsi="Arial Nova"/>
              </w:rPr>
            </w:pPr>
            <w:r w:rsidRPr="00F60A2C">
              <w:rPr>
                <w:rFonts w:ascii="Arial Nova" w:hAnsi="Arial Nova"/>
              </w:rPr>
              <w:t>Joey Jones- New Vista</w:t>
            </w:r>
          </w:p>
        </w:tc>
      </w:tr>
      <w:tr w:rsidR="00A1439E" w:rsidRPr="00F60A2C" w14:paraId="3326CD00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89300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6935DBD4" w14:textId="64C0A550" w:rsidR="00A1439E" w:rsidRPr="00F60A2C" w:rsidRDefault="008F7383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59" w:type="dxa"/>
            <w:vAlign w:val="center"/>
          </w:tcPr>
          <w:p w14:paraId="523F4E73" w14:textId="02FF46EF" w:rsidR="00A1439E" w:rsidRPr="00F60A2C" w:rsidRDefault="00A1439E" w:rsidP="00274DC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Amy Jeffers, Pathways</w:t>
            </w:r>
          </w:p>
        </w:tc>
        <w:sdt>
          <w:sdtPr>
            <w:rPr>
              <w:rFonts w:ascii="Arial Nova" w:hAnsi="Arial Nova"/>
            </w:rPr>
            <w:id w:val="-10590178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61B163F9" w14:textId="0C6239AB" w:rsidR="00A1439E" w:rsidRPr="00F60A2C" w:rsidRDefault="00383276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6D552B42" w14:textId="2B9BCAB0" w:rsidR="00A1439E" w:rsidRPr="00BA4504" w:rsidRDefault="00A1439E" w:rsidP="00274DCF">
            <w:pPr>
              <w:rPr>
                <w:rFonts w:ascii="Arial Nova" w:hAnsi="Arial Nova"/>
              </w:rPr>
            </w:pPr>
            <w:r w:rsidRPr="00BA4504">
              <w:rPr>
                <w:rFonts w:ascii="Arial Nova" w:hAnsi="Arial Nova"/>
              </w:rPr>
              <w:t>Maggie Myers, FRYSC</w:t>
            </w:r>
          </w:p>
        </w:tc>
        <w:sdt>
          <w:sdtPr>
            <w:rPr>
              <w:rFonts w:ascii="Arial Nova" w:hAnsi="Arial Nova"/>
            </w:rPr>
            <w:id w:val="-2013370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77698114" w14:textId="07379003" w:rsidR="00A1439E" w:rsidRPr="00F60A2C" w:rsidRDefault="008F7383" w:rsidP="00274DCF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8" w:type="dxa"/>
            <w:vAlign w:val="center"/>
          </w:tcPr>
          <w:p w14:paraId="2589D115" w14:textId="0C1FB4F3" w:rsidR="00A1439E" w:rsidRPr="00F60A2C" w:rsidRDefault="00A1439E" w:rsidP="00274DC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Dakota Simmons, New Vista</w:t>
            </w:r>
          </w:p>
        </w:tc>
      </w:tr>
      <w:tr w:rsidR="00A1439E" w:rsidRPr="00F60A2C" w14:paraId="099CF460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1920369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7EA09786" w14:textId="43D2831D" w:rsidR="00A1439E" w:rsidRDefault="008F7383" w:rsidP="00274DCF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59" w:type="dxa"/>
            <w:vAlign w:val="center"/>
          </w:tcPr>
          <w:p w14:paraId="71E1F1D4" w14:textId="4A568191" w:rsidR="00A1439E" w:rsidRDefault="00A1439E" w:rsidP="00274DC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Nichole Crenshaw B&amp;G Haven</w:t>
            </w:r>
          </w:p>
        </w:tc>
        <w:sdt>
          <w:sdtPr>
            <w:rPr>
              <w:rFonts w:ascii="Arial Nova" w:hAnsi="Arial Nova"/>
            </w:rPr>
            <w:id w:val="-13666687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04073F7D" w14:textId="53AF8006" w:rsidR="00A1439E" w:rsidRDefault="00A1439E" w:rsidP="00274DCF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598" w:type="dxa"/>
            <w:vAlign w:val="center"/>
          </w:tcPr>
          <w:p w14:paraId="251B606D" w14:textId="2ECB46C4" w:rsidR="00A1439E" w:rsidRPr="00BA4504" w:rsidRDefault="00A1439E" w:rsidP="00274DC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Dawn Ma</w:t>
            </w:r>
            <w:r w:rsidR="00851949">
              <w:rPr>
                <w:rFonts w:ascii="Arial Nova" w:hAnsi="Arial Nova"/>
              </w:rPr>
              <w:t>ttingly</w:t>
            </w:r>
            <w:r>
              <w:rPr>
                <w:rFonts w:ascii="Arial Nova" w:hAnsi="Arial Nova"/>
              </w:rPr>
              <w:t>, parent rep</w:t>
            </w:r>
          </w:p>
        </w:tc>
        <w:sdt>
          <w:sdtPr>
            <w:rPr>
              <w:rFonts w:ascii="Arial Nova" w:hAnsi="Arial Nova"/>
            </w:rPr>
            <w:id w:val="68810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264EEA0D" w14:textId="0591F7F6" w:rsidR="00A1439E" w:rsidRDefault="00A1439E" w:rsidP="00274DCF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8" w:type="dxa"/>
            <w:vAlign w:val="center"/>
          </w:tcPr>
          <w:p w14:paraId="3C75ADE5" w14:textId="5008CE88" w:rsidR="00A1439E" w:rsidRDefault="00A1439E" w:rsidP="00274DC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Ken Fletcher UK HDI</w:t>
            </w:r>
          </w:p>
        </w:tc>
      </w:tr>
      <w:tr w:rsidR="00A1439E" w:rsidRPr="00F60A2C" w14:paraId="05572F34" w14:textId="77777777" w:rsidTr="00295E0A">
        <w:trPr>
          <w:trHeight w:val="137"/>
        </w:trPr>
        <w:sdt>
          <w:sdtPr>
            <w:rPr>
              <w:rFonts w:ascii="Arial Nova" w:hAnsi="Arial Nova"/>
            </w:rPr>
            <w:id w:val="-17822473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0B20BF41" w14:textId="7EF0D0F0" w:rsidR="00A1439E" w:rsidRDefault="00A1439E" w:rsidP="00274DCF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59" w:type="dxa"/>
            <w:vAlign w:val="center"/>
          </w:tcPr>
          <w:p w14:paraId="0255C6E8" w14:textId="07149B4F" w:rsidR="00A1439E" w:rsidRDefault="00A1439E" w:rsidP="00274DC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Melissa Hayden</w:t>
            </w:r>
            <w:r w:rsidR="00851949">
              <w:rPr>
                <w:rFonts w:ascii="Arial Nova" w:hAnsi="Arial Nova"/>
              </w:rPr>
              <w:t>, HOI</w:t>
            </w:r>
          </w:p>
        </w:tc>
        <w:sdt>
          <w:sdtPr>
            <w:rPr>
              <w:rFonts w:ascii="Arial Nova" w:hAnsi="Arial Nova"/>
            </w:rPr>
            <w:id w:val="-1825273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8" w:type="dxa"/>
              </w:tcPr>
              <w:p w14:paraId="2FBC5ECA" w14:textId="47A8A615" w:rsidR="00A1439E" w:rsidRDefault="0097691D" w:rsidP="00274DCF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98" w:type="dxa"/>
            <w:vAlign w:val="center"/>
          </w:tcPr>
          <w:p w14:paraId="688D412D" w14:textId="42FCC88E" w:rsidR="00A1439E" w:rsidRDefault="00A1439E" w:rsidP="00274DC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Stephanie Sikes-Jones</w:t>
            </w:r>
          </w:p>
        </w:tc>
        <w:sdt>
          <w:sdtPr>
            <w:rPr>
              <w:rFonts w:ascii="Arial Nova" w:hAnsi="Arial Nova"/>
            </w:rPr>
            <w:id w:val="-185957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1" w:type="dxa"/>
              </w:tcPr>
              <w:p w14:paraId="0E0A4B5E" w14:textId="443C1D7A" w:rsidR="00A1439E" w:rsidRDefault="008F7383" w:rsidP="00274DCF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338" w:type="dxa"/>
            <w:vAlign w:val="center"/>
          </w:tcPr>
          <w:p w14:paraId="3BFA1DD4" w14:textId="0B1B33BC" w:rsidR="00A1439E" w:rsidRDefault="00A1439E" w:rsidP="00274DCF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Ben </w:t>
            </w:r>
            <w:proofErr w:type="spellStart"/>
            <w:r>
              <w:rPr>
                <w:rFonts w:ascii="Arial Nova" w:hAnsi="Arial Nova"/>
              </w:rPr>
              <w:t>Hoertz</w:t>
            </w:r>
            <w:proofErr w:type="spellEnd"/>
          </w:p>
        </w:tc>
      </w:tr>
      <w:tr w:rsidR="00A1439E" w:rsidRPr="00F60A2C" w14:paraId="343B5E30" w14:textId="77777777" w:rsidTr="00295E0A">
        <w:trPr>
          <w:trHeight w:val="137"/>
        </w:trPr>
        <w:tc>
          <w:tcPr>
            <w:tcW w:w="351" w:type="dxa"/>
          </w:tcPr>
          <w:p w14:paraId="4C503652" w14:textId="77777777" w:rsidR="00A1439E" w:rsidRDefault="00A1439E" w:rsidP="00274DCF">
            <w:pPr>
              <w:rPr>
                <w:rFonts w:ascii="MS Gothic" w:eastAsia="MS Gothic" w:hAnsi="MS Gothic"/>
              </w:rPr>
            </w:pPr>
          </w:p>
        </w:tc>
        <w:tc>
          <w:tcPr>
            <w:tcW w:w="3159" w:type="dxa"/>
            <w:vAlign w:val="center"/>
          </w:tcPr>
          <w:p w14:paraId="3C40CFF1" w14:textId="59DCF4B9" w:rsidR="00A1439E" w:rsidRDefault="00A1439E" w:rsidP="00274DCF">
            <w:pPr>
              <w:rPr>
                <w:rFonts w:ascii="Arial Nova" w:hAnsi="Arial Nova"/>
              </w:rPr>
            </w:pPr>
          </w:p>
        </w:tc>
        <w:tc>
          <w:tcPr>
            <w:tcW w:w="438" w:type="dxa"/>
          </w:tcPr>
          <w:p w14:paraId="1D761676" w14:textId="77777777" w:rsidR="00A1439E" w:rsidRDefault="00A1439E" w:rsidP="00274DCF">
            <w:pPr>
              <w:rPr>
                <w:rFonts w:ascii="MS Gothic" w:eastAsia="MS Gothic" w:hAnsi="MS Gothic"/>
              </w:rPr>
            </w:pPr>
          </w:p>
        </w:tc>
        <w:tc>
          <w:tcPr>
            <w:tcW w:w="3598" w:type="dxa"/>
            <w:vAlign w:val="center"/>
          </w:tcPr>
          <w:p w14:paraId="56487266" w14:textId="77777777" w:rsidR="00A1439E" w:rsidRDefault="00A1439E" w:rsidP="00274DCF">
            <w:pPr>
              <w:rPr>
                <w:rFonts w:ascii="Arial Nova" w:hAnsi="Arial Nova"/>
              </w:rPr>
            </w:pPr>
          </w:p>
        </w:tc>
        <w:tc>
          <w:tcPr>
            <w:tcW w:w="351" w:type="dxa"/>
          </w:tcPr>
          <w:p w14:paraId="3459A279" w14:textId="77777777" w:rsidR="00A1439E" w:rsidRDefault="00A1439E" w:rsidP="00274DCF">
            <w:pPr>
              <w:rPr>
                <w:rFonts w:ascii="MS Gothic" w:eastAsia="MS Gothic" w:hAnsi="MS Gothic"/>
              </w:rPr>
            </w:pPr>
          </w:p>
        </w:tc>
        <w:tc>
          <w:tcPr>
            <w:tcW w:w="3338" w:type="dxa"/>
            <w:vAlign w:val="center"/>
          </w:tcPr>
          <w:p w14:paraId="6DBAD99D" w14:textId="77777777" w:rsidR="00A1439E" w:rsidRDefault="00A1439E" w:rsidP="00274DCF">
            <w:pPr>
              <w:rPr>
                <w:rFonts w:ascii="Arial Nova" w:hAnsi="Arial Nova"/>
              </w:rPr>
            </w:pPr>
          </w:p>
        </w:tc>
      </w:tr>
    </w:tbl>
    <w:p w14:paraId="70669420" w14:textId="28F6B672" w:rsidR="00E449BB" w:rsidRDefault="00B60C4F" w:rsidP="00CC7FB0">
      <w:pPr>
        <w:spacing w:after="0" w:line="240" w:lineRule="auto"/>
        <w:jc w:val="center"/>
      </w:pPr>
      <w:r>
        <w:br/>
      </w:r>
      <w:sdt>
        <w:sdtPr>
          <w:id w:val="15014679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56836">
            <w:rPr>
              <w:rFonts w:ascii="MS Gothic" w:eastAsia="MS Gothic" w:hAnsi="MS Gothic" w:hint="eastAsia"/>
            </w:rPr>
            <w:t>☒</w:t>
          </w:r>
        </w:sdtContent>
      </w:sdt>
      <w:r w:rsidR="001D5F5D">
        <w:t xml:space="preserve"> = Present    </w:t>
      </w:r>
      <w:sdt>
        <w:sdtPr>
          <w:id w:val="-213801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8B2">
            <w:rPr>
              <w:rFonts w:ascii="MS Gothic" w:eastAsia="MS Gothic" w:hAnsi="MS Gothic" w:hint="eastAsia"/>
            </w:rPr>
            <w:t>☐</w:t>
          </w:r>
        </w:sdtContent>
      </w:sdt>
      <w:r w:rsidR="001D5F5D">
        <w:t xml:space="preserve"> = Absent</w:t>
      </w:r>
    </w:p>
    <w:p w14:paraId="2445F23C" w14:textId="77777777" w:rsidR="00092EA8" w:rsidRDefault="00092EA8" w:rsidP="00BB4851">
      <w:pPr>
        <w:pStyle w:val="Heading1"/>
        <w:numPr>
          <w:ilvl w:val="0"/>
          <w:numId w:val="1"/>
        </w:numPr>
        <w:spacing w:before="0" w:line="240" w:lineRule="auto"/>
        <w:rPr>
          <w:rFonts w:ascii="Arial Nova" w:hAnsi="Arial Nova"/>
        </w:rPr>
      </w:pPr>
    </w:p>
    <w:p w14:paraId="61F254F2" w14:textId="09ADB826" w:rsidR="00553FAD" w:rsidRPr="00553FAD" w:rsidRDefault="00DA3852" w:rsidP="00BB4851">
      <w:pPr>
        <w:pStyle w:val="Heading1"/>
        <w:numPr>
          <w:ilvl w:val="0"/>
          <w:numId w:val="2"/>
        </w:numPr>
        <w:spacing w:before="0" w:line="240" w:lineRule="auto"/>
        <w:ind w:left="360"/>
        <w:rPr>
          <w:rFonts w:ascii="Arial Nova" w:hAnsi="Arial Nova"/>
        </w:rPr>
      </w:pPr>
      <w:r>
        <w:rPr>
          <w:rFonts w:ascii="Arial Nova" w:hAnsi="Arial Nova"/>
        </w:rPr>
        <w:t>Youth Thrive Presentation, Shannon Parker</w:t>
      </w:r>
    </w:p>
    <w:p w14:paraId="687C2979" w14:textId="39E9740B" w:rsidR="00AD1E2F" w:rsidRPr="002F7AB0" w:rsidRDefault="00AD1E2F" w:rsidP="00553FAD">
      <w:pPr>
        <w:rPr>
          <w:rFonts w:ascii="Arial Nova" w:hAnsi="Arial Nova"/>
        </w:rPr>
      </w:pPr>
      <w:r w:rsidRPr="00756AFC">
        <w:rPr>
          <w:rFonts w:ascii="Arial Nova" w:hAnsi="Arial Nova"/>
        </w:rPr>
        <w:t xml:space="preserve">Youth </w:t>
      </w:r>
      <w:r w:rsidR="00831167" w:rsidRPr="00756AFC">
        <w:rPr>
          <w:rFonts w:ascii="Arial Nova" w:hAnsi="Arial Nova"/>
        </w:rPr>
        <w:t>T</w:t>
      </w:r>
      <w:r w:rsidRPr="00756AFC">
        <w:rPr>
          <w:rFonts w:ascii="Arial Nova" w:hAnsi="Arial Nova"/>
        </w:rPr>
        <w:t>hrive</w:t>
      </w:r>
      <w:r w:rsidRPr="002F7AB0">
        <w:rPr>
          <w:rFonts w:ascii="Arial Nova" w:hAnsi="Arial Nova"/>
        </w:rPr>
        <w:t xml:space="preserve"> will be the same format as </w:t>
      </w:r>
      <w:r w:rsidR="00756AFC">
        <w:rPr>
          <w:rFonts w:ascii="Arial Nova" w:hAnsi="Arial Nova"/>
        </w:rPr>
        <w:t>‘</w:t>
      </w:r>
      <w:r w:rsidRPr="00756AFC">
        <w:rPr>
          <w:rFonts w:ascii="Arial Nova" w:hAnsi="Arial Nova"/>
        </w:rPr>
        <w:t>Families Thrive</w:t>
      </w:r>
      <w:r w:rsidR="00756AFC">
        <w:rPr>
          <w:rFonts w:ascii="Arial Nova" w:hAnsi="Arial Nova"/>
        </w:rPr>
        <w:t>’</w:t>
      </w:r>
      <w:r w:rsidRPr="002F7AB0">
        <w:rPr>
          <w:rFonts w:ascii="Arial Nova" w:hAnsi="Arial Nova"/>
        </w:rPr>
        <w:t xml:space="preserve"> but serves 9-26 years old</w:t>
      </w:r>
      <w:r w:rsidR="002F7AB0">
        <w:rPr>
          <w:rFonts w:ascii="Arial Nova" w:hAnsi="Arial Nova"/>
        </w:rPr>
        <w:t xml:space="preserve"> and</w:t>
      </w:r>
      <w:r w:rsidRPr="002F7AB0">
        <w:rPr>
          <w:rFonts w:ascii="Arial Nova" w:hAnsi="Arial Nova"/>
        </w:rPr>
        <w:t xml:space="preserve"> appl</w:t>
      </w:r>
      <w:r w:rsidR="002F7AB0">
        <w:rPr>
          <w:rFonts w:ascii="Arial Nova" w:hAnsi="Arial Nova"/>
        </w:rPr>
        <w:t>ies</w:t>
      </w:r>
      <w:r w:rsidRPr="002F7AB0">
        <w:rPr>
          <w:rFonts w:ascii="Arial Nova" w:hAnsi="Arial Nova"/>
        </w:rPr>
        <w:t xml:space="preserve"> 5 protective factors</w:t>
      </w:r>
    </w:p>
    <w:p w14:paraId="343CC1FA" w14:textId="28003589" w:rsidR="00AD1E2F" w:rsidRPr="00831167" w:rsidRDefault="00E80ABE" w:rsidP="00BB4851">
      <w:pPr>
        <w:pStyle w:val="ListParagraph"/>
        <w:numPr>
          <w:ilvl w:val="0"/>
          <w:numId w:val="12"/>
        </w:numPr>
        <w:rPr>
          <w:rFonts w:ascii="Arial Nova" w:hAnsi="Arial Nova"/>
        </w:rPr>
      </w:pPr>
      <w:r>
        <w:rPr>
          <w:rFonts w:ascii="Arial Nova" w:hAnsi="Arial Nova"/>
        </w:rPr>
        <w:t>Youth Thrive Initiative would like to</w:t>
      </w:r>
      <w:r w:rsidR="00AD1E2F" w:rsidRPr="00831167">
        <w:rPr>
          <w:rFonts w:ascii="Arial Nova" w:hAnsi="Arial Nova"/>
        </w:rPr>
        <w:t xml:space="preserve"> unify language; many organizations are already using the protective factors </w:t>
      </w:r>
      <w:r>
        <w:rPr>
          <w:rFonts w:ascii="Arial Nova" w:hAnsi="Arial Nova"/>
        </w:rPr>
        <w:t xml:space="preserve">and do not realize it! </w:t>
      </w:r>
    </w:p>
    <w:p w14:paraId="1F3C36E3" w14:textId="23927A0B" w:rsidR="00AD1E2F" w:rsidRPr="002A4589" w:rsidRDefault="00AD1E2F" w:rsidP="002A4589">
      <w:pPr>
        <w:rPr>
          <w:rFonts w:ascii="Arial Nova" w:hAnsi="Arial Nova"/>
        </w:rPr>
      </w:pPr>
      <w:r w:rsidRPr="002A4589">
        <w:rPr>
          <w:rFonts w:ascii="Arial Nova" w:hAnsi="Arial Nova"/>
        </w:rPr>
        <w:t>Youth Café</w:t>
      </w:r>
      <w:r w:rsidR="002A4589">
        <w:rPr>
          <w:rFonts w:ascii="Arial Nova" w:hAnsi="Arial Nova"/>
        </w:rPr>
        <w:t>s</w:t>
      </w:r>
      <w:r w:rsidRPr="002A4589">
        <w:rPr>
          <w:rFonts w:ascii="Arial Nova" w:hAnsi="Arial Nova"/>
        </w:rPr>
        <w:t xml:space="preserve"> will</w:t>
      </w:r>
      <w:r w:rsidR="00D436D9" w:rsidRPr="002A4589">
        <w:rPr>
          <w:rFonts w:ascii="Arial Nova" w:hAnsi="Arial Nova"/>
        </w:rPr>
        <w:t xml:space="preserve"> be led by young people &amp;</w:t>
      </w:r>
      <w:r w:rsidRPr="002A4589">
        <w:rPr>
          <w:rFonts w:ascii="Arial Nova" w:hAnsi="Arial Nova"/>
        </w:rPr>
        <w:t xml:space="preserve"> give </w:t>
      </w:r>
      <w:r w:rsidR="00D436D9" w:rsidRPr="002A4589">
        <w:rPr>
          <w:rFonts w:ascii="Arial Nova" w:hAnsi="Arial Nova"/>
        </w:rPr>
        <w:t>them</w:t>
      </w:r>
      <w:r w:rsidRPr="002A4589">
        <w:rPr>
          <w:rFonts w:ascii="Arial Nova" w:hAnsi="Arial Nova"/>
        </w:rPr>
        <w:t xml:space="preserve"> an opportunity to address protective factors and select a theme </w:t>
      </w:r>
      <w:r w:rsidR="00D436D9" w:rsidRPr="002A4589">
        <w:rPr>
          <w:rFonts w:ascii="Arial Nova" w:hAnsi="Arial Nova"/>
        </w:rPr>
        <w:t>with their peers</w:t>
      </w:r>
    </w:p>
    <w:p w14:paraId="6ED977C3" w14:textId="7320B1C2" w:rsidR="00831167" w:rsidRPr="002A4589" w:rsidRDefault="00AD1E2F" w:rsidP="00BB4851">
      <w:pPr>
        <w:pStyle w:val="ListParagraph"/>
        <w:numPr>
          <w:ilvl w:val="0"/>
          <w:numId w:val="12"/>
        </w:numPr>
        <w:rPr>
          <w:rFonts w:ascii="Arial Nova" w:hAnsi="Arial Nova"/>
        </w:rPr>
      </w:pPr>
      <w:r w:rsidRPr="002A4589">
        <w:rPr>
          <w:rFonts w:ascii="Arial Nova" w:hAnsi="Arial Nova"/>
        </w:rPr>
        <w:t>Café agreements</w:t>
      </w:r>
      <w:r w:rsidR="00831167" w:rsidRPr="002A4589">
        <w:rPr>
          <w:rFonts w:ascii="Arial Nova" w:hAnsi="Arial Nova"/>
        </w:rPr>
        <w:t>:</w:t>
      </w:r>
      <w:r w:rsidRPr="002A4589">
        <w:rPr>
          <w:rFonts w:ascii="Arial Nova" w:hAnsi="Arial Nova"/>
        </w:rPr>
        <w:t xml:space="preserve"> speak from experience, speak using </w:t>
      </w:r>
      <w:r w:rsidR="00831167" w:rsidRPr="002A4589">
        <w:rPr>
          <w:rFonts w:ascii="Arial Nova" w:hAnsi="Arial Nova"/>
        </w:rPr>
        <w:t>“</w:t>
      </w:r>
      <w:r w:rsidRPr="002A4589">
        <w:rPr>
          <w:rFonts w:ascii="Arial Nova" w:hAnsi="Arial Nova"/>
        </w:rPr>
        <w:t xml:space="preserve">I </w:t>
      </w:r>
      <w:r w:rsidR="00831167" w:rsidRPr="002A4589">
        <w:rPr>
          <w:rFonts w:ascii="Arial Nova" w:hAnsi="Arial Nova"/>
        </w:rPr>
        <w:t>statement,” &amp;</w:t>
      </w:r>
      <w:r w:rsidRPr="002A4589">
        <w:rPr>
          <w:rFonts w:ascii="Arial Nova" w:hAnsi="Arial Nova"/>
        </w:rPr>
        <w:t xml:space="preserve"> maintain confidentiality </w:t>
      </w:r>
    </w:p>
    <w:p w14:paraId="396F69FF" w14:textId="560BED62" w:rsidR="00831167" w:rsidRDefault="00831167" w:rsidP="009734F6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C</w:t>
      </w:r>
      <w:r w:rsidR="00964DCB" w:rsidRPr="002F7AB0">
        <w:rPr>
          <w:rFonts w:ascii="Arial Nova" w:hAnsi="Arial Nova"/>
        </w:rPr>
        <w:t xml:space="preserve">ontracted with </w:t>
      </w:r>
      <w:r w:rsidRPr="002F7AB0">
        <w:rPr>
          <w:rFonts w:ascii="Arial Nova" w:hAnsi="Arial Nova"/>
        </w:rPr>
        <w:t>Center for the Study of Social Policy (</w:t>
      </w:r>
      <w:r w:rsidR="009734F6">
        <w:rPr>
          <w:rFonts w:ascii="Arial Nova" w:hAnsi="Arial Nova"/>
        </w:rPr>
        <w:t>CSSP)</w:t>
      </w:r>
    </w:p>
    <w:p w14:paraId="6216C5D3" w14:textId="77777777" w:rsidR="009734F6" w:rsidRDefault="00831167" w:rsidP="00BB4851">
      <w:pPr>
        <w:pStyle w:val="ListParagraph"/>
        <w:numPr>
          <w:ilvl w:val="0"/>
          <w:numId w:val="11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O</w:t>
      </w:r>
      <w:r w:rsidR="00964DCB" w:rsidRPr="00831167">
        <w:rPr>
          <w:rFonts w:ascii="Arial Nova" w:hAnsi="Arial Nova"/>
        </w:rPr>
        <w:t xml:space="preserve">ffering a </w:t>
      </w:r>
      <w:r w:rsidR="009734F6">
        <w:rPr>
          <w:rFonts w:ascii="Arial Nova" w:hAnsi="Arial Nova"/>
        </w:rPr>
        <w:t>Y</w:t>
      </w:r>
      <w:r w:rsidR="00964DCB" w:rsidRPr="00831167">
        <w:rPr>
          <w:rFonts w:ascii="Arial Nova" w:hAnsi="Arial Nova"/>
        </w:rPr>
        <w:t xml:space="preserve">outh </w:t>
      </w:r>
      <w:r w:rsidR="009734F6">
        <w:rPr>
          <w:rFonts w:ascii="Arial Nova" w:hAnsi="Arial Nova"/>
        </w:rPr>
        <w:t>T</w:t>
      </w:r>
      <w:r w:rsidR="00964DCB" w:rsidRPr="00831167">
        <w:rPr>
          <w:rFonts w:ascii="Arial Nova" w:hAnsi="Arial Nova"/>
        </w:rPr>
        <w:t xml:space="preserve">hrive </w:t>
      </w:r>
      <w:r w:rsidR="009734F6">
        <w:rPr>
          <w:rFonts w:ascii="Arial Nova" w:hAnsi="Arial Nova"/>
        </w:rPr>
        <w:t>O</w:t>
      </w:r>
      <w:r w:rsidR="00964DCB" w:rsidRPr="00831167">
        <w:rPr>
          <w:rFonts w:ascii="Arial Nova" w:hAnsi="Arial Nova"/>
        </w:rPr>
        <w:t>verview anyone who interested can attend on Nov. 17</w:t>
      </w:r>
      <w:r w:rsidR="00964DCB" w:rsidRPr="00831167">
        <w:rPr>
          <w:rFonts w:ascii="Arial Nova" w:hAnsi="Arial Nova"/>
          <w:vertAlign w:val="superscript"/>
        </w:rPr>
        <w:t>th</w:t>
      </w:r>
      <w:r w:rsidR="00964DCB" w:rsidRPr="00831167">
        <w:rPr>
          <w:rFonts w:ascii="Arial Nova" w:hAnsi="Arial Nova"/>
        </w:rPr>
        <w:t xml:space="preserve"> or 18</w:t>
      </w:r>
      <w:r w:rsidR="00964DCB" w:rsidRPr="00831167">
        <w:rPr>
          <w:rFonts w:ascii="Arial Nova" w:hAnsi="Arial Nova"/>
          <w:vertAlign w:val="superscript"/>
        </w:rPr>
        <w:t>th</w:t>
      </w:r>
      <w:r w:rsidR="00964DCB" w:rsidRPr="00831167">
        <w:rPr>
          <w:rFonts w:ascii="Arial Nova" w:hAnsi="Arial Nova"/>
        </w:rPr>
        <w:t xml:space="preserve"> </w:t>
      </w:r>
    </w:p>
    <w:p w14:paraId="631D056B" w14:textId="0A2C4583" w:rsidR="00AD1E2F" w:rsidRDefault="00964DCB" w:rsidP="00BB4851">
      <w:pPr>
        <w:pStyle w:val="ListParagraph"/>
        <w:numPr>
          <w:ilvl w:val="0"/>
          <w:numId w:val="11"/>
        </w:numPr>
        <w:spacing w:after="0"/>
        <w:rPr>
          <w:rFonts w:ascii="Arial Nova" w:hAnsi="Arial Nova"/>
        </w:rPr>
      </w:pPr>
      <w:r w:rsidRPr="00831167">
        <w:rPr>
          <w:rFonts w:ascii="Arial Nova" w:hAnsi="Arial Nova"/>
        </w:rPr>
        <w:t>Later</w:t>
      </w:r>
      <w:r w:rsidR="009734F6">
        <w:rPr>
          <w:rFonts w:ascii="Arial Nova" w:hAnsi="Arial Nova"/>
        </w:rPr>
        <w:t xml:space="preserve"> (TBD)</w:t>
      </w:r>
      <w:r w:rsidRPr="00831167">
        <w:rPr>
          <w:rFonts w:ascii="Arial Nova" w:hAnsi="Arial Nova"/>
        </w:rPr>
        <w:t xml:space="preserve"> a training of trainer opportunity for youth with lived experience </w:t>
      </w:r>
    </w:p>
    <w:p w14:paraId="13549986" w14:textId="09B8CD53" w:rsidR="00831167" w:rsidRPr="00831167" w:rsidRDefault="00831167" w:rsidP="00BB4851">
      <w:pPr>
        <w:pStyle w:val="ListParagraph"/>
        <w:numPr>
          <w:ilvl w:val="0"/>
          <w:numId w:val="11"/>
        </w:numPr>
        <w:rPr>
          <w:rFonts w:ascii="Arial Nova" w:hAnsi="Arial Nova"/>
        </w:rPr>
      </w:pPr>
      <w:r w:rsidRPr="008F6A66">
        <w:rPr>
          <w:rFonts w:ascii="Arial Nova" w:hAnsi="Arial Nova"/>
        </w:rPr>
        <w:lastRenderedPageBreak/>
        <w:t xml:space="preserve">Family </w:t>
      </w:r>
      <w:r>
        <w:rPr>
          <w:rFonts w:ascii="Arial Nova" w:hAnsi="Arial Nova"/>
        </w:rPr>
        <w:t>T</w:t>
      </w:r>
      <w:r w:rsidRPr="008F6A66">
        <w:rPr>
          <w:rFonts w:ascii="Arial Nova" w:hAnsi="Arial Nova"/>
        </w:rPr>
        <w:t>hrive resource guide available to help agencies</w:t>
      </w:r>
      <w:r>
        <w:rPr>
          <w:rFonts w:ascii="Arial Nova" w:hAnsi="Arial Nova"/>
        </w:rPr>
        <w:t xml:space="preserve"> integrate protective factors into their work with families </w:t>
      </w:r>
    </w:p>
    <w:p w14:paraId="6C0A491E" w14:textId="46DE906A" w:rsidR="00964DCB" w:rsidRPr="002F7AB0" w:rsidRDefault="00964DCB" w:rsidP="00553FAD">
      <w:pPr>
        <w:rPr>
          <w:rFonts w:ascii="Arial Nova" w:hAnsi="Arial Nova"/>
        </w:rPr>
      </w:pPr>
      <w:r w:rsidRPr="002F7AB0">
        <w:rPr>
          <w:rFonts w:ascii="Arial Nova" w:hAnsi="Arial Nova"/>
        </w:rPr>
        <w:t xml:space="preserve">Awareness campaign from partners would be helpful to promote </w:t>
      </w:r>
      <w:r w:rsidR="004519C8">
        <w:rPr>
          <w:rFonts w:ascii="Arial Nova" w:hAnsi="Arial Nova"/>
        </w:rPr>
        <w:t>Y</w:t>
      </w:r>
      <w:r w:rsidRPr="002F7AB0">
        <w:rPr>
          <w:rFonts w:ascii="Arial Nova" w:hAnsi="Arial Nova"/>
        </w:rPr>
        <w:t xml:space="preserve">outh </w:t>
      </w:r>
      <w:r w:rsidR="004519C8">
        <w:rPr>
          <w:rFonts w:ascii="Arial Nova" w:hAnsi="Arial Nova"/>
        </w:rPr>
        <w:t>T</w:t>
      </w:r>
      <w:r w:rsidRPr="002F7AB0">
        <w:rPr>
          <w:rFonts w:ascii="Arial Nova" w:hAnsi="Arial Nova"/>
        </w:rPr>
        <w:t xml:space="preserve">hrive and incorporating Youth Café’s into your work if possible. </w:t>
      </w:r>
    </w:p>
    <w:p w14:paraId="4488642C" w14:textId="6356FA10" w:rsidR="00964DCB" w:rsidRDefault="00964DCB" w:rsidP="00BB4851">
      <w:pPr>
        <w:pStyle w:val="ListParagraph"/>
        <w:numPr>
          <w:ilvl w:val="0"/>
          <w:numId w:val="11"/>
        </w:numPr>
        <w:rPr>
          <w:rFonts w:ascii="Arial Nova" w:hAnsi="Arial Nova"/>
        </w:rPr>
      </w:pPr>
      <w:r w:rsidRPr="00831167">
        <w:rPr>
          <w:rFonts w:ascii="Arial Nova" w:hAnsi="Arial Nova"/>
        </w:rPr>
        <w:t>The youth supportive language is applicable for all of us who work with youth; what are some ways we can imbed the protective factor language into your work</w:t>
      </w:r>
      <w:r w:rsidR="004519C8">
        <w:rPr>
          <w:rFonts w:ascii="Arial Nova" w:hAnsi="Arial Nova"/>
        </w:rPr>
        <w:t>?</w:t>
      </w:r>
    </w:p>
    <w:p w14:paraId="7139B306" w14:textId="77E6197A" w:rsidR="00831167" w:rsidRPr="00831167" w:rsidRDefault="00831167" w:rsidP="00831167">
      <w:pPr>
        <w:rPr>
          <w:rFonts w:ascii="Arial Nova" w:hAnsi="Arial Nova"/>
        </w:rPr>
      </w:pPr>
      <w:r>
        <w:rPr>
          <w:rFonts w:ascii="Arial Nova" w:hAnsi="Arial Nova"/>
        </w:rPr>
        <w:t>RGMIT ideas</w:t>
      </w:r>
    </w:p>
    <w:p w14:paraId="0B21BC21" w14:textId="41E0227C" w:rsidR="00964DCB" w:rsidRPr="00831167" w:rsidRDefault="00964DCB" w:rsidP="00BB4851">
      <w:pPr>
        <w:pStyle w:val="ListParagraph"/>
        <w:numPr>
          <w:ilvl w:val="0"/>
          <w:numId w:val="11"/>
        </w:numPr>
        <w:rPr>
          <w:rFonts w:ascii="Arial Nova" w:hAnsi="Arial Nova"/>
        </w:rPr>
      </w:pPr>
      <w:r w:rsidRPr="00831167">
        <w:rPr>
          <w:rFonts w:ascii="Arial Nova" w:hAnsi="Arial Nova"/>
        </w:rPr>
        <w:t xml:space="preserve">Voices of the Commonwealth might be an excellent partner (Youth with lived experiences) Pat Adams offered to make a connection </w:t>
      </w:r>
      <w:r w:rsidR="002F7AB0" w:rsidRPr="00831167">
        <w:rPr>
          <w:rFonts w:ascii="Arial Nova" w:hAnsi="Arial Nova"/>
        </w:rPr>
        <w:t xml:space="preserve">for Youth Thrive initiative </w:t>
      </w:r>
    </w:p>
    <w:p w14:paraId="46406E34" w14:textId="77777777" w:rsidR="00094579" w:rsidRDefault="002F7AB0" w:rsidP="00BB4851">
      <w:pPr>
        <w:pStyle w:val="ListParagraph"/>
        <w:numPr>
          <w:ilvl w:val="0"/>
          <w:numId w:val="11"/>
        </w:numPr>
        <w:rPr>
          <w:rFonts w:ascii="Arial Nova" w:hAnsi="Arial Nova"/>
        </w:rPr>
      </w:pPr>
      <w:r w:rsidRPr="00831167">
        <w:rPr>
          <w:rFonts w:ascii="Arial Nova" w:hAnsi="Arial Nova"/>
        </w:rPr>
        <w:t>Coalition for Independent living</w:t>
      </w:r>
    </w:p>
    <w:p w14:paraId="4E97C2BE" w14:textId="0188DF7A" w:rsidR="002F7AB0" w:rsidRPr="00831167" w:rsidRDefault="002F7AB0" w:rsidP="00BB4851">
      <w:pPr>
        <w:pStyle w:val="ListParagraph"/>
        <w:numPr>
          <w:ilvl w:val="0"/>
          <w:numId w:val="11"/>
        </w:numPr>
        <w:rPr>
          <w:rFonts w:ascii="Arial Nova" w:hAnsi="Arial Nova"/>
        </w:rPr>
      </w:pPr>
      <w:r w:rsidRPr="00831167">
        <w:rPr>
          <w:rFonts w:ascii="Arial Nova" w:hAnsi="Arial Nova"/>
        </w:rPr>
        <w:t>MCO’s</w:t>
      </w:r>
      <w:r w:rsidR="00094579">
        <w:rPr>
          <w:rFonts w:ascii="Arial Nova" w:hAnsi="Arial Nova"/>
        </w:rPr>
        <w:t xml:space="preserve"> &amp; Aetna SKY case managers</w:t>
      </w:r>
      <w:r w:rsidRPr="00831167">
        <w:rPr>
          <w:rFonts w:ascii="Arial Nova" w:hAnsi="Arial Nova"/>
        </w:rPr>
        <w:t xml:space="preserve"> might also be great contacts </w:t>
      </w:r>
    </w:p>
    <w:p w14:paraId="5B5F820F" w14:textId="24F812E1" w:rsidR="002F7AB0" w:rsidRPr="00831167" w:rsidRDefault="002F7AB0" w:rsidP="00BB4851">
      <w:pPr>
        <w:pStyle w:val="ListParagraph"/>
        <w:numPr>
          <w:ilvl w:val="0"/>
          <w:numId w:val="11"/>
        </w:numPr>
        <w:rPr>
          <w:rFonts w:ascii="Arial Nova" w:hAnsi="Arial Nova"/>
        </w:rPr>
      </w:pPr>
      <w:r w:rsidRPr="00831167">
        <w:rPr>
          <w:rFonts w:ascii="Arial Nova" w:hAnsi="Arial Nova"/>
        </w:rPr>
        <w:t xml:space="preserve">Youth DCBS Foster care; foster parents </w:t>
      </w:r>
      <w:r w:rsidR="00094579">
        <w:rPr>
          <w:rFonts w:ascii="Arial Nova" w:hAnsi="Arial Nova"/>
        </w:rPr>
        <w:t xml:space="preserve">need </w:t>
      </w:r>
      <w:r w:rsidRPr="00831167">
        <w:rPr>
          <w:rFonts w:ascii="Arial Nova" w:hAnsi="Arial Nova"/>
        </w:rPr>
        <w:t xml:space="preserve">to know about this initiative </w:t>
      </w:r>
    </w:p>
    <w:p w14:paraId="5BE3FA08" w14:textId="0C65A7DE" w:rsidR="00831167" w:rsidRDefault="00831167" w:rsidP="00BC0626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Video Link: </w:t>
      </w:r>
      <w:hyperlink r:id="rId10" w:history="1">
        <w:r w:rsidRPr="008431A3">
          <w:rPr>
            <w:rStyle w:val="Hyperlink"/>
            <w:rFonts w:ascii="Arial Nova" w:hAnsi="Arial Nova"/>
          </w:rPr>
          <w:t>https://youtu.be/dWimYXKDGvY</w:t>
        </w:r>
      </w:hyperlink>
    </w:p>
    <w:p w14:paraId="2DBC4CAD" w14:textId="7ED548ED" w:rsidR="00831167" w:rsidRPr="002F7AB0" w:rsidRDefault="00FB4D9C" w:rsidP="00BC0626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Website: </w:t>
      </w:r>
      <w:hyperlink r:id="rId11" w:history="1">
        <w:r w:rsidR="00831167" w:rsidRPr="00831167">
          <w:rPr>
            <w:rStyle w:val="Hyperlink"/>
            <w:rFonts w:ascii="Arial Nova" w:hAnsi="Arial Nova"/>
          </w:rPr>
          <w:t>Youth Thrive - Center for the Study of Social Policy (cssp.org)</w:t>
        </w:r>
      </w:hyperlink>
    </w:p>
    <w:p w14:paraId="472F035A" w14:textId="4BFCB91A" w:rsidR="00964DCB" w:rsidRDefault="00831167" w:rsidP="00BC0626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Contact: </w:t>
      </w:r>
      <w:hyperlink r:id="rId12" w:history="1">
        <w:r w:rsidRPr="008431A3">
          <w:rPr>
            <w:rStyle w:val="Hyperlink"/>
            <w:rFonts w:ascii="Arial Nova" w:hAnsi="Arial Nova"/>
          </w:rPr>
          <w:t>shannong.parker@ky.gov</w:t>
        </w:r>
      </w:hyperlink>
      <w:r w:rsidR="00964DCB" w:rsidRPr="008F6A66">
        <w:rPr>
          <w:rFonts w:ascii="Arial Nova" w:hAnsi="Arial Nova"/>
        </w:rPr>
        <w:t xml:space="preserve"> </w:t>
      </w:r>
    </w:p>
    <w:p w14:paraId="39560A50" w14:textId="77777777" w:rsidR="00BC0626" w:rsidRPr="008F6A66" w:rsidRDefault="00BC0626" w:rsidP="00BC0626">
      <w:pPr>
        <w:spacing w:after="0"/>
        <w:rPr>
          <w:rFonts w:ascii="Arial Nova" w:hAnsi="Arial Nova"/>
        </w:rPr>
      </w:pPr>
    </w:p>
    <w:p w14:paraId="60982E66" w14:textId="77777777" w:rsidR="00C01880" w:rsidRPr="00FA3A05" w:rsidRDefault="00C01880" w:rsidP="00C01880">
      <w:pPr>
        <w:pStyle w:val="Heading2"/>
        <w:rPr>
          <w:rFonts w:ascii="Arial Nova" w:hAnsi="Arial Nova"/>
        </w:rPr>
      </w:pPr>
      <w:r w:rsidRPr="00FA3A05">
        <w:rPr>
          <w:rFonts w:ascii="Arial Nova" w:hAnsi="Arial Nova"/>
        </w:rPr>
        <w:t>Action Items</w:t>
      </w:r>
    </w:p>
    <w:p w14:paraId="4938EC26" w14:textId="77777777" w:rsidR="00C01880" w:rsidRPr="00FA3A05" w:rsidRDefault="00C01880" w:rsidP="00C01880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FA3A05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27C859A1" w14:textId="77777777" w:rsidR="00C01880" w:rsidRPr="00FA3A05" w:rsidRDefault="00C01880" w:rsidP="00C01880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FA3A05">
        <w:rPr>
          <w:rFonts w:ascii="Arial Nova" w:hAnsi="Arial Nova"/>
        </w:rPr>
        <w:t xml:space="preserve"> N/A</w:t>
      </w:r>
      <w:r w:rsidRPr="00FA3A05">
        <w:rPr>
          <w:rFonts w:ascii="Arial Nova" w:hAnsi="Arial Nova"/>
        </w:rPr>
        <w:tab/>
      </w:r>
      <w:r w:rsidRPr="00FA3A05">
        <w:rPr>
          <w:rFonts w:ascii="Arial Nova" w:hAnsi="Arial Nova"/>
        </w:rPr>
        <w:tab/>
      </w:r>
    </w:p>
    <w:p w14:paraId="4C233793" w14:textId="77777777" w:rsidR="00C01880" w:rsidRPr="00FA3A05" w:rsidRDefault="00AB2AD8" w:rsidP="00C01880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50A2D42B">
          <v:rect id="_x0000_i1026" style="width:0;height:1.5pt" o:hralign="center" o:bullet="t" o:hrstd="t" o:hr="t" fillcolor="#a0a0a0" stroked="f"/>
        </w:pict>
      </w:r>
    </w:p>
    <w:p w14:paraId="2E6A7098" w14:textId="5DA4234A" w:rsidR="00854549" w:rsidRDefault="0093633F" w:rsidP="00BB4851">
      <w:pPr>
        <w:pStyle w:val="Heading1"/>
        <w:numPr>
          <w:ilvl w:val="0"/>
          <w:numId w:val="2"/>
        </w:numPr>
        <w:spacing w:before="0" w:line="240" w:lineRule="auto"/>
        <w:ind w:left="450"/>
        <w:rPr>
          <w:rFonts w:ascii="Arial Nova" w:hAnsi="Arial Nova"/>
        </w:rPr>
      </w:pPr>
      <w:r>
        <w:rPr>
          <w:rFonts w:ascii="Arial Nova" w:hAnsi="Arial Nova"/>
        </w:rPr>
        <w:t>MST and Project Keepsafe, Home of the Innocents</w:t>
      </w:r>
    </w:p>
    <w:p w14:paraId="2ED32AB7" w14:textId="796C97BE" w:rsidR="002F7AB0" w:rsidRPr="008F6A66" w:rsidRDefault="002F7AB0" w:rsidP="00C55BF4">
      <w:pPr>
        <w:spacing w:after="0"/>
        <w:rPr>
          <w:rFonts w:ascii="Arial Nova" w:hAnsi="Arial Nova"/>
        </w:rPr>
      </w:pPr>
      <w:r w:rsidRPr="008F6A66">
        <w:rPr>
          <w:rFonts w:ascii="Arial Nova" w:hAnsi="Arial Nova"/>
        </w:rPr>
        <w:t>Multisystemic Therapy</w:t>
      </w:r>
      <w:r w:rsidR="00094579">
        <w:rPr>
          <w:rFonts w:ascii="Arial Nova" w:hAnsi="Arial Nova"/>
        </w:rPr>
        <w:t xml:space="preserve"> (MST)</w:t>
      </w:r>
      <w:r w:rsidRPr="008F6A66">
        <w:rPr>
          <w:rFonts w:ascii="Arial Nova" w:hAnsi="Arial Nova"/>
        </w:rPr>
        <w:t xml:space="preserve"> </w:t>
      </w:r>
      <w:r w:rsidR="00094579">
        <w:rPr>
          <w:rFonts w:ascii="Arial Nova" w:hAnsi="Arial Nova"/>
        </w:rPr>
        <w:t>Program wants to ensure it’s reaching the target population,</w:t>
      </w:r>
      <w:r w:rsidRPr="008F6A66">
        <w:rPr>
          <w:rFonts w:ascii="Arial Nova" w:hAnsi="Arial Nova"/>
        </w:rPr>
        <w:t xml:space="preserve"> so this is an opportunity to clarify information </w:t>
      </w:r>
      <w:r w:rsidR="00C55BF4">
        <w:rPr>
          <w:rFonts w:ascii="Arial Nova" w:hAnsi="Arial Nova"/>
        </w:rPr>
        <w:t>for referral sources</w:t>
      </w:r>
      <w:r w:rsidRPr="008F6A66">
        <w:rPr>
          <w:rFonts w:ascii="Arial Nova" w:hAnsi="Arial Nova"/>
        </w:rPr>
        <w:t xml:space="preserve"> </w:t>
      </w:r>
      <w:r w:rsidR="00094579">
        <w:rPr>
          <w:rFonts w:ascii="Arial Nova" w:hAnsi="Arial Nova"/>
        </w:rPr>
        <w:t xml:space="preserve">and provide an overview of the program. </w:t>
      </w:r>
    </w:p>
    <w:p w14:paraId="66F66C8D" w14:textId="59B2C768" w:rsidR="002F7AB0" w:rsidRPr="00C55BF4" w:rsidRDefault="00094579" w:rsidP="00BB4851">
      <w:pPr>
        <w:pStyle w:val="ListParagraph"/>
        <w:numPr>
          <w:ilvl w:val="0"/>
          <w:numId w:val="6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MST is a </w:t>
      </w:r>
      <w:r w:rsidR="0051641E">
        <w:rPr>
          <w:rFonts w:ascii="Arial Nova" w:hAnsi="Arial Nova"/>
        </w:rPr>
        <w:t>p</w:t>
      </w:r>
      <w:r w:rsidR="0051641E" w:rsidRPr="00C55BF4">
        <w:rPr>
          <w:rFonts w:ascii="Arial Nova" w:hAnsi="Arial Nova"/>
        </w:rPr>
        <w:t>revention-based</w:t>
      </w:r>
      <w:r w:rsidR="002F7AB0" w:rsidRPr="00C55BF4">
        <w:rPr>
          <w:rFonts w:ascii="Arial Nova" w:hAnsi="Arial Nova"/>
        </w:rPr>
        <w:t xml:space="preserve"> program</w:t>
      </w:r>
      <w:r>
        <w:rPr>
          <w:rFonts w:ascii="Arial Nova" w:hAnsi="Arial Nova"/>
        </w:rPr>
        <w:t xml:space="preserve"> that </w:t>
      </w:r>
      <w:r w:rsidR="002F7AB0" w:rsidRPr="00C55BF4">
        <w:rPr>
          <w:rFonts w:ascii="Arial Nova" w:hAnsi="Arial Nova"/>
        </w:rPr>
        <w:t xml:space="preserve">targets specifically high-risk children who have not been successful with other treatment modalities with the purpose of keeping those children in their home. </w:t>
      </w:r>
    </w:p>
    <w:p w14:paraId="2D4B9F33" w14:textId="77777777" w:rsidR="00796AF4" w:rsidRDefault="00796AF4" w:rsidP="00BB4851">
      <w:pPr>
        <w:pStyle w:val="ListParagraph"/>
        <w:numPr>
          <w:ilvl w:val="0"/>
          <w:numId w:val="6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Candidates are t</w:t>
      </w:r>
      <w:r w:rsidR="002F7AB0" w:rsidRPr="00C55BF4">
        <w:rPr>
          <w:rFonts w:ascii="Arial Nova" w:hAnsi="Arial Nova"/>
        </w:rPr>
        <w:t>h</w:t>
      </w:r>
      <w:r>
        <w:rPr>
          <w:rFonts w:ascii="Arial Nova" w:hAnsi="Arial Nova"/>
        </w:rPr>
        <w:t>ose with the</w:t>
      </w:r>
      <w:r w:rsidR="002F7AB0" w:rsidRPr="00C55BF4">
        <w:rPr>
          <w:rFonts w:ascii="Arial Nova" w:hAnsi="Arial Nova"/>
        </w:rPr>
        <w:t xml:space="preserve"> most imminent risk of being removed from their home. </w:t>
      </w:r>
    </w:p>
    <w:p w14:paraId="29A4EBA7" w14:textId="075D5E5E" w:rsidR="002F7AB0" w:rsidRPr="00C55BF4" w:rsidRDefault="00094579" w:rsidP="00BB4851">
      <w:pPr>
        <w:pStyle w:val="ListParagraph"/>
        <w:numPr>
          <w:ilvl w:val="0"/>
          <w:numId w:val="6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Aged </w:t>
      </w:r>
      <w:r w:rsidR="002F7AB0" w:rsidRPr="00C55BF4">
        <w:rPr>
          <w:rFonts w:ascii="Arial Nova" w:hAnsi="Arial Nova"/>
        </w:rPr>
        <w:t>12-17 years old, ongoing delinquent and antisocial behaviors</w:t>
      </w:r>
      <w:r>
        <w:rPr>
          <w:rFonts w:ascii="Arial Nova" w:hAnsi="Arial Nova"/>
        </w:rPr>
        <w:t xml:space="preserve"> or</w:t>
      </w:r>
      <w:r w:rsidR="002F7AB0" w:rsidRPr="00C55BF4">
        <w:rPr>
          <w:rFonts w:ascii="Arial Nova" w:hAnsi="Arial Nova"/>
        </w:rPr>
        <w:t xml:space="preserve"> chronically defiant clients </w:t>
      </w:r>
    </w:p>
    <w:p w14:paraId="017F2F06" w14:textId="59B5049D" w:rsidR="002F7AB0" w:rsidRPr="00C55BF4" w:rsidRDefault="00796AF4" w:rsidP="00BB4851">
      <w:pPr>
        <w:pStyle w:val="ListParagraph"/>
        <w:numPr>
          <w:ilvl w:val="0"/>
          <w:numId w:val="6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MST is a s</w:t>
      </w:r>
      <w:r w:rsidR="002F7AB0" w:rsidRPr="00C55BF4">
        <w:rPr>
          <w:rFonts w:ascii="Arial Nova" w:hAnsi="Arial Nova"/>
        </w:rPr>
        <w:t>olution focused modality, teaching parents in a time</w:t>
      </w:r>
      <w:r w:rsidR="002E06B9" w:rsidRPr="00C55BF4">
        <w:rPr>
          <w:rFonts w:ascii="Arial Nova" w:hAnsi="Arial Nova"/>
        </w:rPr>
        <w:t xml:space="preserve"> </w:t>
      </w:r>
      <w:r w:rsidR="002F7AB0" w:rsidRPr="00C55BF4">
        <w:rPr>
          <w:rFonts w:ascii="Arial Nova" w:hAnsi="Arial Nova"/>
        </w:rPr>
        <w:t xml:space="preserve">limited way </w:t>
      </w:r>
      <w:r>
        <w:rPr>
          <w:rFonts w:ascii="Arial Nova" w:hAnsi="Arial Nova"/>
        </w:rPr>
        <w:t>to</w:t>
      </w:r>
      <w:r w:rsidR="002F7AB0" w:rsidRPr="00C55BF4">
        <w:rPr>
          <w:rFonts w:ascii="Arial Nova" w:hAnsi="Arial Nova"/>
        </w:rPr>
        <w:t xml:space="preserve"> help </w:t>
      </w:r>
      <w:r w:rsidR="002E06B9" w:rsidRPr="00C55BF4">
        <w:rPr>
          <w:rFonts w:ascii="Arial Nova" w:hAnsi="Arial Nova"/>
        </w:rPr>
        <w:t>stabilize</w:t>
      </w:r>
      <w:r w:rsidR="002F7AB0" w:rsidRPr="00C55BF4">
        <w:rPr>
          <w:rFonts w:ascii="Arial Nova" w:hAnsi="Arial Nova"/>
        </w:rPr>
        <w:t xml:space="preserve"> family situation </w:t>
      </w:r>
      <w:r>
        <w:rPr>
          <w:rFonts w:ascii="Arial Nova" w:hAnsi="Arial Nova"/>
        </w:rPr>
        <w:t>(</w:t>
      </w:r>
      <w:r w:rsidR="002F7AB0" w:rsidRPr="00C55BF4">
        <w:rPr>
          <w:rFonts w:ascii="Arial Nova" w:hAnsi="Arial Nova"/>
        </w:rPr>
        <w:t xml:space="preserve">6 months </w:t>
      </w:r>
      <w:r>
        <w:rPr>
          <w:rFonts w:ascii="Arial Nova" w:hAnsi="Arial Nova"/>
        </w:rPr>
        <w:t>max)</w:t>
      </w:r>
      <w:r w:rsidR="002F7AB0" w:rsidRPr="00C55BF4">
        <w:rPr>
          <w:rFonts w:ascii="Arial Nova" w:hAnsi="Arial Nova"/>
        </w:rPr>
        <w:t xml:space="preserve"> </w:t>
      </w:r>
    </w:p>
    <w:p w14:paraId="27C8066C" w14:textId="5C39FB00" w:rsidR="002F7AB0" w:rsidRDefault="002F7AB0" w:rsidP="00BB4851">
      <w:pPr>
        <w:pStyle w:val="ListParagraph"/>
        <w:numPr>
          <w:ilvl w:val="0"/>
          <w:numId w:val="6"/>
        </w:numPr>
        <w:spacing w:after="0"/>
        <w:rPr>
          <w:rFonts w:ascii="Arial Nova" w:hAnsi="Arial Nova"/>
        </w:rPr>
      </w:pPr>
      <w:r w:rsidRPr="00C55BF4">
        <w:rPr>
          <w:rFonts w:ascii="Arial Nova" w:hAnsi="Arial Nova"/>
        </w:rPr>
        <w:t xml:space="preserve">High success rate, </w:t>
      </w:r>
      <w:r w:rsidR="002E06B9" w:rsidRPr="00C55BF4">
        <w:rPr>
          <w:rFonts w:ascii="Arial Nova" w:hAnsi="Arial Nova"/>
        </w:rPr>
        <w:t>evidence-based</w:t>
      </w:r>
      <w:r w:rsidRPr="00C55BF4">
        <w:rPr>
          <w:rFonts w:ascii="Arial Nova" w:hAnsi="Arial Nova"/>
        </w:rPr>
        <w:t xml:space="preserve"> model </w:t>
      </w:r>
    </w:p>
    <w:p w14:paraId="56DCAF81" w14:textId="458A68E2" w:rsidR="00796AF4" w:rsidRDefault="00796AF4" w:rsidP="00BB4851">
      <w:pPr>
        <w:pStyle w:val="ListParagraph"/>
        <w:numPr>
          <w:ilvl w:val="0"/>
          <w:numId w:val="6"/>
        </w:numPr>
        <w:spacing w:after="0"/>
        <w:rPr>
          <w:rFonts w:ascii="Arial Nova" w:hAnsi="Arial Nova"/>
        </w:rPr>
      </w:pPr>
      <w:r w:rsidRPr="00796AF4">
        <w:rPr>
          <w:rFonts w:ascii="Arial Nova" w:hAnsi="Arial Nova"/>
        </w:rPr>
        <w:t xml:space="preserve">Intensive in the home </w:t>
      </w:r>
      <w:r w:rsidR="00094579">
        <w:rPr>
          <w:rFonts w:ascii="Arial Nova" w:hAnsi="Arial Nova"/>
        </w:rPr>
        <w:t>(</w:t>
      </w:r>
      <w:r w:rsidRPr="00796AF4">
        <w:rPr>
          <w:rFonts w:ascii="Arial Nova" w:hAnsi="Arial Nova"/>
        </w:rPr>
        <w:t>2-3 days a week</w:t>
      </w:r>
      <w:r w:rsidR="00094579">
        <w:rPr>
          <w:rFonts w:ascii="Arial Nova" w:hAnsi="Arial Nova"/>
        </w:rPr>
        <w:t>)</w:t>
      </w:r>
      <w:r w:rsidRPr="00796AF4">
        <w:rPr>
          <w:rFonts w:ascii="Arial Nova" w:hAnsi="Arial Nova"/>
        </w:rPr>
        <w:t xml:space="preserve"> and </w:t>
      </w:r>
      <w:r>
        <w:rPr>
          <w:rFonts w:ascii="Arial Nova" w:hAnsi="Arial Nova"/>
        </w:rPr>
        <w:t xml:space="preserve">a </w:t>
      </w:r>
      <w:r w:rsidRPr="00796AF4">
        <w:rPr>
          <w:rFonts w:ascii="Arial Nova" w:hAnsi="Arial Nova"/>
        </w:rPr>
        <w:t>weekly basic report out to system partners (DJJ, DCBS)</w:t>
      </w:r>
    </w:p>
    <w:p w14:paraId="7322916A" w14:textId="1D6BA61A" w:rsidR="00796AF4" w:rsidRPr="00796AF4" w:rsidRDefault="00796AF4" w:rsidP="00BB4851">
      <w:pPr>
        <w:pStyle w:val="ListParagraph"/>
        <w:numPr>
          <w:ilvl w:val="0"/>
          <w:numId w:val="6"/>
        </w:numPr>
        <w:spacing w:after="0"/>
        <w:rPr>
          <w:rFonts w:ascii="Arial Nova" w:hAnsi="Arial Nova"/>
        </w:rPr>
      </w:pPr>
      <w:r w:rsidRPr="00796AF4">
        <w:rPr>
          <w:rFonts w:ascii="Arial Nova" w:hAnsi="Arial Nova"/>
        </w:rPr>
        <w:t xml:space="preserve">Outcome driven model provides quarterly report of outcomes to stakeholders </w:t>
      </w:r>
    </w:p>
    <w:p w14:paraId="375F1CB2" w14:textId="24067828" w:rsidR="00796AF4" w:rsidRPr="00094579" w:rsidRDefault="00796AF4" w:rsidP="00094579">
      <w:pPr>
        <w:spacing w:after="0"/>
        <w:rPr>
          <w:rFonts w:ascii="Arial Nova" w:hAnsi="Arial Nova"/>
        </w:rPr>
      </w:pPr>
      <w:r w:rsidRPr="00094579">
        <w:rPr>
          <w:rFonts w:ascii="Arial Nova" w:hAnsi="Arial Nova"/>
        </w:rPr>
        <w:t xml:space="preserve">Main goals: Reducing criminology &amp; parents gaining the skills to maintain longer term success </w:t>
      </w:r>
    </w:p>
    <w:p w14:paraId="05518A8E" w14:textId="77777777" w:rsidR="00C55BF4" w:rsidRPr="008F6A66" w:rsidRDefault="00C55BF4" w:rsidP="00C55BF4">
      <w:pPr>
        <w:spacing w:after="0"/>
        <w:rPr>
          <w:rFonts w:ascii="Arial Nova" w:hAnsi="Arial Nova"/>
        </w:rPr>
      </w:pPr>
    </w:p>
    <w:p w14:paraId="3DF017A7" w14:textId="74F02DBF" w:rsidR="002F7AB0" w:rsidRPr="008F6A66" w:rsidRDefault="002F7AB0" w:rsidP="00C55BF4">
      <w:pPr>
        <w:spacing w:after="0"/>
        <w:rPr>
          <w:rFonts w:ascii="Arial Nova" w:hAnsi="Arial Nova"/>
          <w:b/>
          <w:bCs/>
        </w:rPr>
      </w:pPr>
      <w:r w:rsidRPr="008F6A66">
        <w:rPr>
          <w:rFonts w:ascii="Arial Nova" w:hAnsi="Arial Nova"/>
          <w:b/>
          <w:bCs/>
        </w:rPr>
        <w:t xml:space="preserve">Appropriate </w:t>
      </w:r>
      <w:r w:rsidR="002E06B9" w:rsidRPr="008F6A66">
        <w:rPr>
          <w:rFonts w:ascii="Arial Nova" w:hAnsi="Arial Nova"/>
          <w:b/>
          <w:bCs/>
        </w:rPr>
        <w:t>referrals</w:t>
      </w:r>
      <w:r w:rsidRPr="008F6A66">
        <w:rPr>
          <w:rFonts w:ascii="Arial Nova" w:hAnsi="Arial Nova"/>
          <w:b/>
          <w:bCs/>
        </w:rPr>
        <w:t xml:space="preserve"> </w:t>
      </w:r>
    </w:p>
    <w:p w14:paraId="401C8709" w14:textId="7F2939EA" w:rsidR="002F7AB0" w:rsidRPr="00C55BF4" w:rsidRDefault="002F7AB0" w:rsidP="00BB4851">
      <w:pPr>
        <w:pStyle w:val="ListParagraph"/>
        <w:numPr>
          <w:ilvl w:val="0"/>
          <w:numId w:val="7"/>
        </w:numPr>
        <w:spacing w:after="0"/>
        <w:rPr>
          <w:rFonts w:ascii="Arial Nova" w:hAnsi="Arial Nova"/>
        </w:rPr>
      </w:pPr>
      <w:r w:rsidRPr="00C55BF4">
        <w:rPr>
          <w:rFonts w:ascii="Arial Nova" w:hAnsi="Arial Nova"/>
        </w:rPr>
        <w:t xml:space="preserve">12-17, with a caregiver </w:t>
      </w:r>
      <w:r w:rsidR="00796AF4">
        <w:rPr>
          <w:rFonts w:ascii="Arial Nova" w:hAnsi="Arial Nova"/>
        </w:rPr>
        <w:t>(</w:t>
      </w:r>
      <w:r w:rsidRPr="00C55BF4">
        <w:rPr>
          <w:rFonts w:ascii="Arial Nova" w:hAnsi="Arial Nova"/>
        </w:rPr>
        <w:t>most interventions are targeted for parent</w:t>
      </w:r>
      <w:r w:rsidR="00796AF4">
        <w:rPr>
          <w:rFonts w:ascii="Arial Nova" w:hAnsi="Arial Nova"/>
        </w:rPr>
        <w:t>)</w:t>
      </w:r>
      <w:r w:rsidRPr="00C55BF4">
        <w:rPr>
          <w:rFonts w:ascii="Arial Nova" w:hAnsi="Arial Nova"/>
        </w:rPr>
        <w:t xml:space="preserve"> help</w:t>
      </w:r>
      <w:r w:rsidR="00796AF4">
        <w:rPr>
          <w:rFonts w:ascii="Arial Nova" w:hAnsi="Arial Nova"/>
        </w:rPr>
        <w:t>s</w:t>
      </w:r>
      <w:r w:rsidRPr="00C55BF4">
        <w:rPr>
          <w:rFonts w:ascii="Arial Nova" w:hAnsi="Arial Nova"/>
        </w:rPr>
        <w:t xml:space="preserve"> youth get connected to prosocial activities, jobs </w:t>
      </w:r>
    </w:p>
    <w:p w14:paraId="6A168507" w14:textId="335CE161" w:rsidR="002F7AB0" w:rsidRDefault="002F7AB0" w:rsidP="00BB4851">
      <w:pPr>
        <w:pStyle w:val="ListParagraph"/>
        <w:numPr>
          <w:ilvl w:val="0"/>
          <w:numId w:val="7"/>
        </w:numPr>
        <w:spacing w:after="0"/>
        <w:rPr>
          <w:rFonts w:ascii="Arial Nova" w:hAnsi="Arial Nova"/>
        </w:rPr>
      </w:pPr>
      <w:r w:rsidRPr="00C55BF4">
        <w:rPr>
          <w:rFonts w:ascii="Arial Nova" w:hAnsi="Arial Nova"/>
        </w:rPr>
        <w:t xml:space="preserve">Most will have system involvement and </w:t>
      </w:r>
      <w:r w:rsidR="00796AF4">
        <w:rPr>
          <w:rFonts w:ascii="Arial Nova" w:hAnsi="Arial Nova"/>
        </w:rPr>
        <w:t>“</w:t>
      </w:r>
      <w:r w:rsidRPr="00C55BF4">
        <w:rPr>
          <w:rFonts w:ascii="Arial Nova" w:hAnsi="Arial Nova"/>
        </w:rPr>
        <w:t>failed out</w:t>
      </w:r>
      <w:r w:rsidR="00796AF4">
        <w:rPr>
          <w:rFonts w:ascii="Arial Nova" w:hAnsi="Arial Nova"/>
        </w:rPr>
        <w:t>”</w:t>
      </w:r>
      <w:r w:rsidRPr="00C55BF4">
        <w:rPr>
          <w:rFonts w:ascii="Arial Nova" w:hAnsi="Arial Nova"/>
        </w:rPr>
        <w:t xml:space="preserve"> of traditional therapy </w:t>
      </w:r>
    </w:p>
    <w:p w14:paraId="0D3F1358" w14:textId="6F304177" w:rsidR="00796AF4" w:rsidRPr="00796AF4" w:rsidRDefault="00796AF4" w:rsidP="00BB4851">
      <w:pPr>
        <w:pStyle w:val="ListParagraph"/>
        <w:numPr>
          <w:ilvl w:val="0"/>
          <w:numId w:val="7"/>
        </w:numPr>
        <w:spacing w:after="0"/>
        <w:rPr>
          <w:rFonts w:ascii="Arial Nova" w:hAnsi="Arial Nova"/>
        </w:rPr>
      </w:pPr>
      <w:r w:rsidRPr="00796AF4">
        <w:rPr>
          <w:rFonts w:ascii="Arial Nova" w:hAnsi="Arial Nova"/>
        </w:rPr>
        <w:t xml:space="preserve">Can only work with Medicaid clients </w:t>
      </w:r>
    </w:p>
    <w:p w14:paraId="673EFE5A" w14:textId="77777777" w:rsidR="00796AF4" w:rsidRPr="00C55BF4" w:rsidRDefault="00796AF4" w:rsidP="00796AF4">
      <w:pPr>
        <w:pStyle w:val="ListParagraph"/>
        <w:spacing w:after="0"/>
        <w:rPr>
          <w:rFonts w:ascii="Arial Nova" w:hAnsi="Arial Nova"/>
        </w:rPr>
      </w:pPr>
    </w:p>
    <w:p w14:paraId="08312C70" w14:textId="77777777" w:rsidR="00C55BF4" w:rsidRPr="00C55BF4" w:rsidRDefault="002C1583" w:rsidP="00C55BF4">
      <w:pPr>
        <w:spacing w:after="0"/>
        <w:rPr>
          <w:rFonts w:ascii="Arial Nova" w:hAnsi="Arial Nova"/>
          <w:b/>
          <w:bCs/>
        </w:rPr>
      </w:pPr>
      <w:r w:rsidRPr="00C55BF4">
        <w:rPr>
          <w:rFonts w:ascii="Arial Nova" w:hAnsi="Arial Nova"/>
          <w:b/>
          <w:bCs/>
        </w:rPr>
        <w:t>Exclusionary criteria</w:t>
      </w:r>
    </w:p>
    <w:p w14:paraId="63CDA364" w14:textId="7BF1A96D" w:rsidR="00796AF4" w:rsidRDefault="00796AF4" w:rsidP="00BB4851">
      <w:pPr>
        <w:pStyle w:val="ListParagraph"/>
        <w:numPr>
          <w:ilvl w:val="0"/>
          <w:numId w:val="10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lastRenderedPageBreak/>
        <w:t xml:space="preserve">Cannot be </w:t>
      </w:r>
      <w:r w:rsidR="002C1583" w:rsidRPr="00796AF4">
        <w:rPr>
          <w:rFonts w:ascii="Arial Nova" w:hAnsi="Arial Nova"/>
        </w:rPr>
        <w:t xml:space="preserve">homicidal/suicidal, </w:t>
      </w:r>
      <w:r w:rsidR="0055215D">
        <w:rPr>
          <w:rFonts w:ascii="Arial Nova" w:hAnsi="Arial Nova"/>
        </w:rPr>
        <w:t>or</w:t>
      </w:r>
      <w:r w:rsidR="002C1583" w:rsidRPr="00796AF4">
        <w:rPr>
          <w:rFonts w:ascii="Arial Nova" w:hAnsi="Arial Nova"/>
        </w:rPr>
        <w:t xml:space="preserve"> be living independently, </w:t>
      </w:r>
      <w:r w:rsidR="002C1583" w:rsidRPr="0055215D">
        <w:rPr>
          <w:rFonts w:ascii="Arial Nova" w:hAnsi="Arial Nova"/>
          <w:u w:val="single"/>
        </w:rPr>
        <w:t>must</w:t>
      </w:r>
      <w:r w:rsidR="002C1583" w:rsidRPr="00796AF4">
        <w:rPr>
          <w:rFonts w:ascii="Arial Nova" w:hAnsi="Arial Nova"/>
        </w:rPr>
        <w:t xml:space="preserve"> be within the age criteria, cannot have severe mental illness (paranoia, schizophrenic) intellectual disabilities, </w:t>
      </w:r>
      <w:r w:rsidR="002B7920" w:rsidRPr="00796AF4">
        <w:rPr>
          <w:rFonts w:ascii="Arial Nova" w:hAnsi="Arial Nova"/>
        </w:rPr>
        <w:t xml:space="preserve">can work through mild autism; </w:t>
      </w:r>
      <w:r w:rsidR="002C1583" w:rsidRPr="00796AF4">
        <w:rPr>
          <w:rFonts w:ascii="Arial Nova" w:hAnsi="Arial Nova"/>
        </w:rPr>
        <w:t xml:space="preserve">if parents have substance use issues but functioning as a parent can offer both parent and client services. </w:t>
      </w:r>
    </w:p>
    <w:p w14:paraId="5772B8B6" w14:textId="3D95D06A" w:rsidR="002C1583" w:rsidRPr="00796AF4" w:rsidRDefault="00796AF4" w:rsidP="00BB4851">
      <w:pPr>
        <w:pStyle w:val="ListParagraph"/>
        <w:numPr>
          <w:ilvl w:val="0"/>
          <w:numId w:val="10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>P</w:t>
      </w:r>
      <w:r w:rsidR="002B7920" w:rsidRPr="00796AF4">
        <w:rPr>
          <w:rFonts w:ascii="Arial Nova" w:hAnsi="Arial Nova"/>
        </w:rPr>
        <w:t>arents</w:t>
      </w:r>
      <w:r>
        <w:rPr>
          <w:rFonts w:ascii="Arial Nova" w:hAnsi="Arial Nova"/>
        </w:rPr>
        <w:t xml:space="preserve"> receiving MST</w:t>
      </w:r>
      <w:r w:rsidR="002B7920" w:rsidRPr="00796AF4">
        <w:rPr>
          <w:rFonts w:ascii="Arial Nova" w:hAnsi="Arial Nova"/>
        </w:rPr>
        <w:t xml:space="preserve"> typically have u</w:t>
      </w:r>
      <w:r w:rsidR="002C1583" w:rsidRPr="00796AF4">
        <w:rPr>
          <w:rFonts w:ascii="Arial Nova" w:hAnsi="Arial Nova"/>
        </w:rPr>
        <w:t>nmet basic needs</w:t>
      </w:r>
      <w:r w:rsidR="00692D3E" w:rsidRPr="00796AF4">
        <w:rPr>
          <w:rFonts w:ascii="Arial Nova" w:hAnsi="Arial Nova"/>
        </w:rPr>
        <w:t xml:space="preserve">; </w:t>
      </w:r>
      <w:r w:rsidRPr="00796AF4">
        <w:rPr>
          <w:rFonts w:ascii="Arial Nova" w:hAnsi="Arial Nova"/>
        </w:rPr>
        <w:t>so,</w:t>
      </w:r>
      <w:r w:rsidR="00692D3E" w:rsidRPr="00796AF4">
        <w:rPr>
          <w:rFonts w:ascii="Arial Nova" w:hAnsi="Arial Nova"/>
        </w:rPr>
        <w:t xml:space="preserve"> the model is focused on increasing</w:t>
      </w:r>
      <w:r w:rsidR="002C1583" w:rsidRPr="00796AF4">
        <w:rPr>
          <w:rFonts w:ascii="Arial Nova" w:hAnsi="Arial Nova"/>
        </w:rPr>
        <w:t xml:space="preserve"> community support, resources</w:t>
      </w:r>
      <w:r w:rsidR="00692D3E" w:rsidRPr="00796AF4">
        <w:rPr>
          <w:rFonts w:ascii="Arial Nova" w:hAnsi="Arial Nova"/>
        </w:rPr>
        <w:t xml:space="preserve">. The program </w:t>
      </w:r>
      <w:r w:rsidR="002C1583" w:rsidRPr="00796AF4">
        <w:rPr>
          <w:rFonts w:ascii="Arial Nova" w:hAnsi="Arial Nova"/>
        </w:rPr>
        <w:t>teach</w:t>
      </w:r>
      <w:r w:rsidR="00692D3E" w:rsidRPr="00796AF4">
        <w:rPr>
          <w:rFonts w:ascii="Arial Nova" w:hAnsi="Arial Nova"/>
        </w:rPr>
        <w:t>es</w:t>
      </w:r>
      <w:r w:rsidR="002C1583" w:rsidRPr="00796AF4">
        <w:rPr>
          <w:rFonts w:ascii="Arial Nova" w:hAnsi="Arial Nova"/>
        </w:rPr>
        <w:t xml:space="preserve"> parents </w:t>
      </w:r>
      <w:r w:rsidR="00692D3E" w:rsidRPr="00796AF4">
        <w:rPr>
          <w:rFonts w:ascii="Arial Nova" w:hAnsi="Arial Nova"/>
        </w:rPr>
        <w:t>how to advocate, set boundaries with their child</w:t>
      </w:r>
      <w:r w:rsidR="002E0D3D">
        <w:rPr>
          <w:rFonts w:ascii="Arial Nova" w:hAnsi="Arial Nova"/>
        </w:rPr>
        <w:t xml:space="preserve"> &amp; </w:t>
      </w:r>
      <w:r w:rsidR="00692D3E" w:rsidRPr="00796AF4">
        <w:rPr>
          <w:rFonts w:ascii="Arial Nova" w:hAnsi="Arial Nova"/>
        </w:rPr>
        <w:t xml:space="preserve">how </w:t>
      </w:r>
      <w:r w:rsidR="002C1583" w:rsidRPr="00796AF4">
        <w:rPr>
          <w:rFonts w:ascii="Arial Nova" w:hAnsi="Arial Nova"/>
        </w:rPr>
        <w:t xml:space="preserve">to make connections with </w:t>
      </w:r>
      <w:r w:rsidR="00692D3E" w:rsidRPr="00796AF4">
        <w:rPr>
          <w:rFonts w:ascii="Arial Nova" w:hAnsi="Arial Nova"/>
        </w:rPr>
        <w:t xml:space="preserve">other </w:t>
      </w:r>
      <w:r w:rsidR="002C1583" w:rsidRPr="00796AF4">
        <w:rPr>
          <w:rFonts w:ascii="Arial Nova" w:hAnsi="Arial Nova"/>
        </w:rPr>
        <w:t xml:space="preserve">parents </w:t>
      </w:r>
    </w:p>
    <w:p w14:paraId="3B38D3C4" w14:textId="1BD455F6" w:rsidR="002B7920" w:rsidRDefault="002C1583" w:rsidP="00BB4851">
      <w:pPr>
        <w:pStyle w:val="ListParagraph"/>
        <w:numPr>
          <w:ilvl w:val="0"/>
          <w:numId w:val="8"/>
        </w:numPr>
        <w:spacing w:after="0"/>
        <w:rPr>
          <w:rFonts w:ascii="Arial Nova" w:hAnsi="Arial Nova"/>
        </w:rPr>
      </w:pPr>
      <w:r w:rsidRPr="00C55BF4">
        <w:rPr>
          <w:rFonts w:ascii="Arial Nova" w:hAnsi="Arial Nova"/>
        </w:rPr>
        <w:t xml:space="preserve">We can serve families that we can reach within 90 minutes from </w:t>
      </w:r>
      <w:r w:rsidR="00796AF4">
        <w:rPr>
          <w:rFonts w:ascii="Arial Nova" w:hAnsi="Arial Nova"/>
        </w:rPr>
        <w:t xml:space="preserve">the </w:t>
      </w:r>
      <w:r w:rsidRPr="00C55BF4">
        <w:rPr>
          <w:rFonts w:ascii="Arial Nova" w:hAnsi="Arial Nova"/>
        </w:rPr>
        <w:t>agency in Louisville.</w:t>
      </w:r>
      <w:r w:rsidR="002E06B9" w:rsidRPr="00C55BF4">
        <w:rPr>
          <w:rFonts w:ascii="Arial Nova" w:hAnsi="Arial Nova"/>
        </w:rPr>
        <w:t xml:space="preserve"> </w:t>
      </w:r>
    </w:p>
    <w:p w14:paraId="76E3FB5C" w14:textId="77AB6905" w:rsidR="002C1583" w:rsidRPr="00C55BF4" w:rsidRDefault="002E06B9" w:rsidP="00BB4851">
      <w:pPr>
        <w:pStyle w:val="ListParagraph"/>
        <w:numPr>
          <w:ilvl w:val="0"/>
          <w:numId w:val="8"/>
        </w:numPr>
        <w:spacing w:after="0"/>
        <w:rPr>
          <w:rFonts w:ascii="Arial Nova" w:hAnsi="Arial Nova"/>
        </w:rPr>
      </w:pPr>
      <w:r w:rsidRPr="00C55BF4">
        <w:rPr>
          <w:rFonts w:ascii="Arial Nova" w:hAnsi="Arial Nova"/>
        </w:rPr>
        <w:t>24/7 on call for families—not a general hotline</w:t>
      </w:r>
      <w:r w:rsidR="002B7920">
        <w:rPr>
          <w:rFonts w:ascii="Arial Nova" w:hAnsi="Arial Nova"/>
        </w:rPr>
        <w:t>, it’s just for</w:t>
      </w:r>
      <w:r w:rsidR="00AB3266">
        <w:rPr>
          <w:rFonts w:ascii="Arial Nova" w:hAnsi="Arial Nova"/>
        </w:rPr>
        <w:t xml:space="preserve"> client</w:t>
      </w:r>
      <w:r w:rsidR="002B7920">
        <w:rPr>
          <w:rFonts w:ascii="Arial Nova" w:hAnsi="Arial Nova"/>
        </w:rPr>
        <w:t xml:space="preserve"> families </w:t>
      </w:r>
    </w:p>
    <w:p w14:paraId="09AF6A88" w14:textId="411C9B1B" w:rsidR="00796AF4" w:rsidRDefault="002C1583" w:rsidP="00AB3266">
      <w:pPr>
        <w:spacing w:after="0"/>
        <w:rPr>
          <w:rFonts w:ascii="Arial Nova" w:hAnsi="Arial Nova"/>
        </w:rPr>
      </w:pPr>
      <w:r w:rsidRPr="00AB3266">
        <w:rPr>
          <w:rFonts w:ascii="Arial Nova" w:hAnsi="Arial Nova"/>
        </w:rPr>
        <w:t>Please send a referral</w:t>
      </w:r>
      <w:r w:rsidR="00BC0626">
        <w:rPr>
          <w:rFonts w:ascii="Arial Nova" w:hAnsi="Arial Nova"/>
        </w:rPr>
        <w:t xml:space="preserve"> or reach out with questions; staff</w:t>
      </w:r>
      <w:r w:rsidRPr="00AB3266">
        <w:rPr>
          <w:rFonts w:ascii="Arial Nova" w:hAnsi="Arial Nova"/>
        </w:rPr>
        <w:t xml:space="preserve"> can help determine if the referral is appropriate for services. </w:t>
      </w:r>
    </w:p>
    <w:p w14:paraId="467C7333" w14:textId="77777777" w:rsidR="00BE4CC4" w:rsidRDefault="00BE4CC4" w:rsidP="00BE4CC4">
      <w:pPr>
        <w:spacing w:after="0"/>
        <w:rPr>
          <w:rFonts w:ascii="Arial Nova" w:hAnsi="Arial Nova"/>
        </w:rPr>
      </w:pPr>
    </w:p>
    <w:p w14:paraId="7195066E" w14:textId="77777777" w:rsidR="004519C8" w:rsidRDefault="00BE4CC4" w:rsidP="00AB3266">
      <w:pPr>
        <w:spacing w:after="0"/>
        <w:rPr>
          <w:rFonts w:ascii="Arial Nova" w:hAnsi="Arial Nova"/>
        </w:rPr>
      </w:pPr>
      <w:r w:rsidRPr="008F6A66">
        <w:rPr>
          <w:rFonts w:ascii="Arial Nova" w:hAnsi="Arial Nova"/>
        </w:rPr>
        <w:t xml:space="preserve">New clinicians are on board to expedite referrals. </w:t>
      </w:r>
    </w:p>
    <w:p w14:paraId="42235EF8" w14:textId="1AC42390" w:rsidR="00BE4CC4" w:rsidRPr="00AB3266" w:rsidRDefault="00BE4CC4" w:rsidP="00AB3266">
      <w:pPr>
        <w:spacing w:after="0"/>
        <w:rPr>
          <w:rFonts w:ascii="Arial Nova" w:hAnsi="Arial Nova"/>
        </w:rPr>
      </w:pPr>
      <w:r w:rsidRPr="008F6A66">
        <w:rPr>
          <w:rFonts w:ascii="Arial Nova" w:hAnsi="Arial Nova"/>
        </w:rPr>
        <w:t>Waitlist function</w:t>
      </w:r>
      <w:r>
        <w:rPr>
          <w:rFonts w:ascii="Arial Nova" w:hAnsi="Arial Nova"/>
        </w:rPr>
        <w:t>s</w:t>
      </w:r>
      <w:r w:rsidRPr="008F6A66">
        <w:rPr>
          <w:rFonts w:ascii="Arial Nova" w:hAnsi="Arial Nova"/>
        </w:rPr>
        <w:t xml:space="preserve"> to serve </w:t>
      </w:r>
      <w:r>
        <w:rPr>
          <w:rFonts w:ascii="Arial Nova" w:hAnsi="Arial Nova"/>
        </w:rPr>
        <w:t xml:space="preserve">the </w:t>
      </w:r>
      <w:r w:rsidRPr="008F6A66">
        <w:rPr>
          <w:rFonts w:ascii="Arial Nova" w:hAnsi="Arial Nova"/>
        </w:rPr>
        <w:t xml:space="preserve">most in-need clients, with more clinicians we can serve more families </w:t>
      </w:r>
    </w:p>
    <w:p w14:paraId="3057CD08" w14:textId="77777777" w:rsidR="00AB3266" w:rsidRDefault="00AB3266" w:rsidP="00C55BF4">
      <w:pPr>
        <w:spacing w:after="0"/>
        <w:rPr>
          <w:rFonts w:ascii="Arial Nova" w:hAnsi="Arial Nova"/>
        </w:rPr>
      </w:pPr>
    </w:p>
    <w:p w14:paraId="4F8FD0D1" w14:textId="5BD62E16" w:rsidR="002C1583" w:rsidRPr="008F6A66" w:rsidRDefault="00796AF4" w:rsidP="00C55BF4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*This model is intended</w:t>
      </w:r>
      <w:r w:rsidR="002E06B9" w:rsidRPr="008F6A66">
        <w:rPr>
          <w:rFonts w:ascii="Arial Nova" w:hAnsi="Arial Nova"/>
        </w:rPr>
        <w:t xml:space="preserve"> to prevent disruption, if a decision is being made to remove the child from the </w:t>
      </w:r>
      <w:r w:rsidR="002B7920">
        <w:rPr>
          <w:rFonts w:ascii="Arial Nova" w:hAnsi="Arial Nova"/>
        </w:rPr>
        <w:t>home, they would not be a good candidate</w:t>
      </w:r>
      <w:r w:rsidR="00094579">
        <w:rPr>
          <w:rFonts w:ascii="Arial Nova" w:hAnsi="Arial Nova"/>
        </w:rPr>
        <w:t xml:space="preserve">. </w:t>
      </w:r>
    </w:p>
    <w:p w14:paraId="3F9A5956" w14:textId="77777777" w:rsidR="00692D3E" w:rsidRPr="008F6A66" w:rsidRDefault="00692D3E" w:rsidP="00C55BF4">
      <w:pPr>
        <w:spacing w:after="0"/>
        <w:rPr>
          <w:rFonts w:ascii="Arial Nova" w:hAnsi="Arial Nova"/>
        </w:rPr>
      </w:pPr>
    </w:p>
    <w:p w14:paraId="577111A2" w14:textId="4C57B81F" w:rsidR="002C1583" w:rsidRPr="008F6A66" w:rsidRDefault="002C1583" w:rsidP="00C55BF4">
      <w:pPr>
        <w:spacing w:after="0"/>
        <w:rPr>
          <w:rFonts w:ascii="Arial Nova" w:hAnsi="Arial Nova"/>
        </w:rPr>
      </w:pPr>
      <w:r w:rsidRPr="008F6A66">
        <w:rPr>
          <w:rFonts w:ascii="Arial Nova" w:hAnsi="Arial Nova"/>
        </w:rPr>
        <w:t xml:space="preserve">Referral email address: </w:t>
      </w:r>
      <w:hyperlink r:id="rId13" w:history="1">
        <w:r w:rsidR="002E06B9" w:rsidRPr="008F6A66">
          <w:rPr>
            <w:rStyle w:val="Hyperlink"/>
            <w:rFonts w:ascii="Arial Nova" w:hAnsi="Arial Nova"/>
          </w:rPr>
          <w:t>mstreferral@homeoftheinnocents.org</w:t>
        </w:r>
      </w:hyperlink>
      <w:r w:rsidR="002E06B9" w:rsidRPr="008F6A66">
        <w:rPr>
          <w:rFonts w:ascii="Arial Nova" w:hAnsi="Arial Nova"/>
        </w:rPr>
        <w:t xml:space="preserve"> </w:t>
      </w:r>
    </w:p>
    <w:p w14:paraId="03BF8EDA" w14:textId="58886E0E" w:rsidR="002E06B9" w:rsidRPr="008F6A66" w:rsidRDefault="002E06B9" w:rsidP="00C55BF4">
      <w:pPr>
        <w:spacing w:after="0"/>
        <w:rPr>
          <w:rFonts w:ascii="Arial Nova" w:hAnsi="Arial Nova"/>
        </w:rPr>
      </w:pPr>
      <w:r w:rsidRPr="008F6A66">
        <w:rPr>
          <w:rFonts w:ascii="Arial Nova" w:hAnsi="Arial Nova"/>
        </w:rPr>
        <w:t>Whitney Estes, MST Supervisor</w:t>
      </w:r>
      <w:r w:rsidR="00692D3E">
        <w:rPr>
          <w:rFonts w:ascii="Arial Nova" w:hAnsi="Arial Nova"/>
        </w:rPr>
        <w:t xml:space="preserve">: </w:t>
      </w:r>
      <w:hyperlink r:id="rId14" w:history="1">
        <w:r w:rsidR="00692D3E" w:rsidRPr="008431A3">
          <w:rPr>
            <w:rStyle w:val="Hyperlink"/>
            <w:rFonts w:ascii="Arial Nova" w:hAnsi="Arial Nova"/>
          </w:rPr>
          <w:t>westes@homeoftheinnocents.org</w:t>
        </w:r>
      </w:hyperlink>
      <w:r w:rsidRPr="008F6A66">
        <w:rPr>
          <w:rFonts w:ascii="Arial Nova" w:hAnsi="Arial Nova"/>
        </w:rPr>
        <w:t xml:space="preserve"> </w:t>
      </w:r>
    </w:p>
    <w:p w14:paraId="49D57301" w14:textId="77777777" w:rsidR="00C55BF4" w:rsidRPr="008F6A66" w:rsidRDefault="00C55BF4" w:rsidP="00C55BF4">
      <w:pPr>
        <w:spacing w:after="0"/>
        <w:rPr>
          <w:rFonts w:ascii="Arial Nova" w:hAnsi="Arial Nova"/>
        </w:rPr>
      </w:pPr>
    </w:p>
    <w:p w14:paraId="069BD51E" w14:textId="2EA2568A" w:rsidR="002E06B9" w:rsidRPr="002629E1" w:rsidRDefault="002E06B9" w:rsidP="00C55BF4">
      <w:pPr>
        <w:spacing w:after="0"/>
        <w:rPr>
          <w:rFonts w:ascii="Arial Nova" w:hAnsi="Arial Nova"/>
          <w:b/>
          <w:bCs/>
        </w:rPr>
      </w:pPr>
      <w:r w:rsidRPr="002629E1">
        <w:rPr>
          <w:rFonts w:ascii="Arial Nova" w:hAnsi="Arial Nova"/>
          <w:b/>
          <w:bCs/>
        </w:rPr>
        <w:t xml:space="preserve">Project </w:t>
      </w:r>
      <w:proofErr w:type="spellStart"/>
      <w:r w:rsidRPr="002629E1">
        <w:rPr>
          <w:rFonts w:ascii="Arial Nova" w:hAnsi="Arial Nova"/>
          <w:b/>
          <w:bCs/>
        </w:rPr>
        <w:t>Keepsafe</w:t>
      </w:r>
      <w:proofErr w:type="spellEnd"/>
    </w:p>
    <w:p w14:paraId="24DEC35A" w14:textId="71F6E949" w:rsidR="002E06B9" w:rsidRPr="002629E1" w:rsidRDefault="002E06B9" w:rsidP="00C55BF4">
      <w:pPr>
        <w:spacing w:after="0"/>
        <w:rPr>
          <w:rFonts w:ascii="Arial Nova" w:hAnsi="Arial Nova"/>
        </w:rPr>
      </w:pPr>
      <w:r w:rsidRPr="002629E1">
        <w:rPr>
          <w:rFonts w:ascii="Arial Nova" w:hAnsi="Arial Nova"/>
        </w:rPr>
        <w:t xml:space="preserve">Free to the community, grant funded program </w:t>
      </w:r>
    </w:p>
    <w:p w14:paraId="190B63E4" w14:textId="327E976E" w:rsidR="006F79C7" w:rsidRPr="002629E1" w:rsidRDefault="002629E1" w:rsidP="006F79C7">
      <w:pPr>
        <w:spacing w:after="0" w:line="240" w:lineRule="auto"/>
        <w:rPr>
          <w:rFonts w:ascii="Arial Nova" w:eastAsia="Times New Roman" w:hAnsi="Arial Nova" w:cs="Times New Roman"/>
          <w:color w:val="000000"/>
        </w:rPr>
      </w:pPr>
      <w:r>
        <w:rPr>
          <w:rFonts w:ascii="Arial Nova" w:eastAsia="Times New Roman" w:hAnsi="Arial Nova" w:cs="Times New Roman"/>
          <w:color w:val="000000"/>
        </w:rPr>
        <w:t xml:space="preserve">Licensed </w:t>
      </w:r>
      <w:r w:rsidRPr="002629E1">
        <w:rPr>
          <w:rFonts w:ascii="Arial Nova" w:eastAsia="Times New Roman" w:hAnsi="Arial Nova" w:cs="Times New Roman"/>
          <w:color w:val="000000"/>
        </w:rPr>
        <w:t>foster care home accepts children in their home while a parent is undergoing substance use treatment</w:t>
      </w:r>
      <w:r w:rsidR="00094579">
        <w:rPr>
          <w:rFonts w:ascii="Arial Nova" w:eastAsia="Times New Roman" w:hAnsi="Arial Nova" w:cs="Times New Roman"/>
          <w:color w:val="000000"/>
        </w:rPr>
        <w:t xml:space="preserve">, </w:t>
      </w:r>
      <w:r w:rsidRPr="002629E1">
        <w:rPr>
          <w:rFonts w:ascii="Arial Nova" w:eastAsia="Times New Roman" w:hAnsi="Arial Nova" w:cs="Times New Roman"/>
          <w:color w:val="000000"/>
        </w:rPr>
        <w:t xml:space="preserve">mental </w:t>
      </w:r>
      <w:r w:rsidR="00094579">
        <w:rPr>
          <w:rFonts w:ascii="Arial Nova" w:eastAsia="Times New Roman" w:hAnsi="Arial Nova" w:cs="Times New Roman"/>
          <w:color w:val="000000"/>
        </w:rPr>
        <w:t xml:space="preserve">health treatment </w:t>
      </w:r>
      <w:r w:rsidRPr="002629E1">
        <w:rPr>
          <w:rFonts w:ascii="Arial Nova" w:eastAsia="Times New Roman" w:hAnsi="Arial Nova" w:cs="Times New Roman"/>
          <w:color w:val="000000"/>
        </w:rPr>
        <w:t xml:space="preserve">or medical health treatment; parents retain custody of their child while they receive care. Not respite but can be short term </w:t>
      </w:r>
      <w:r>
        <w:rPr>
          <w:rFonts w:ascii="Arial Nova" w:eastAsia="Times New Roman" w:hAnsi="Arial Nova" w:cs="Times New Roman"/>
          <w:color w:val="000000"/>
        </w:rPr>
        <w:t>anywhere from 3 days to 6 months</w:t>
      </w:r>
      <w:r w:rsidR="00440CAC">
        <w:rPr>
          <w:rFonts w:ascii="Arial Nova" w:eastAsia="Times New Roman" w:hAnsi="Arial Nova" w:cs="Times New Roman"/>
          <w:color w:val="000000"/>
        </w:rPr>
        <w:t>;</w:t>
      </w:r>
      <w:r>
        <w:rPr>
          <w:rFonts w:ascii="Arial Nova" w:eastAsia="Times New Roman" w:hAnsi="Arial Nova" w:cs="Times New Roman"/>
          <w:color w:val="000000"/>
        </w:rPr>
        <w:t xml:space="preserve"> </w:t>
      </w:r>
      <w:r w:rsidRPr="002629E1">
        <w:rPr>
          <w:rFonts w:ascii="Arial Nova" w:eastAsia="Times New Roman" w:hAnsi="Arial Nova" w:cs="Times New Roman"/>
          <w:color w:val="000000"/>
        </w:rPr>
        <w:t>very high return rate</w:t>
      </w:r>
      <w:r w:rsidR="00440CAC">
        <w:rPr>
          <w:rFonts w:ascii="Arial Nova" w:eastAsia="Times New Roman" w:hAnsi="Arial Nova" w:cs="Times New Roman"/>
          <w:color w:val="000000"/>
        </w:rPr>
        <w:t xml:space="preserve"> (95%)</w:t>
      </w:r>
      <w:r>
        <w:rPr>
          <w:rFonts w:ascii="Arial Nova" w:eastAsia="Times New Roman" w:hAnsi="Arial Nova" w:cs="Times New Roman"/>
          <w:color w:val="000000"/>
        </w:rPr>
        <w:t>;</w:t>
      </w:r>
      <w:r w:rsidRPr="002629E1">
        <w:rPr>
          <w:rFonts w:ascii="Arial Nova" w:eastAsia="Times New Roman" w:hAnsi="Arial Nova" w:cs="Times New Roman"/>
          <w:color w:val="000000"/>
        </w:rPr>
        <w:t xml:space="preserve"> the goal is to keep children in their homes. </w:t>
      </w:r>
    </w:p>
    <w:p w14:paraId="7003C61F" w14:textId="77777777" w:rsidR="002F4AF1" w:rsidRPr="002F4AF1" w:rsidRDefault="002F4AF1" w:rsidP="00D947C6">
      <w:pPr>
        <w:pStyle w:val="NoSpacing"/>
        <w:rPr>
          <w:rFonts w:ascii="Arial Nova" w:hAnsi="Arial Nova"/>
          <w:b/>
          <w:bCs/>
        </w:rPr>
      </w:pPr>
    </w:p>
    <w:p w14:paraId="13BD3A2E" w14:textId="77777777" w:rsidR="00F20833" w:rsidRPr="00FA3A05" w:rsidRDefault="00F20833" w:rsidP="00F20833">
      <w:pPr>
        <w:pStyle w:val="Heading2"/>
        <w:rPr>
          <w:rFonts w:ascii="Arial Nova" w:hAnsi="Arial Nova"/>
        </w:rPr>
      </w:pPr>
      <w:r w:rsidRPr="00FA3A05">
        <w:rPr>
          <w:rFonts w:ascii="Arial Nova" w:hAnsi="Arial Nova"/>
        </w:rPr>
        <w:t>Action Items</w:t>
      </w:r>
    </w:p>
    <w:p w14:paraId="5D6DC469" w14:textId="77777777" w:rsidR="00F20833" w:rsidRPr="00FA3A05" w:rsidRDefault="007731F7" w:rsidP="0086293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FA3A05">
        <w:rPr>
          <w:rFonts w:ascii="Arial Nova" w:hAnsi="Arial Nova" w:cstheme="majorHAnsi"/>
          <w:color w:val="2F5496" w:themeColor="accent1" w:themeShade="BF"/>
          <w:u w:val="single"/>
        </w:rPr>
        <w:t>Task</w:t>
      </w:r>
      <w:r w:rsidR="007766B6" w:rsidRPr="00FA3A05">
        <w:rPr>
          <w:rFonts w:ascii="Arial Nova" w:hAnsi="Arial Nova" w:cstheme="majorHAnsi"/>
          <w:color w:val="2F5496" w:themeColor="accent1" w:themeShade="BF"/>
          <w:u w:val="single"/>
        </w:rPr>
        <w:t xml:space="preserve"> Description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5E2CB581" w14:textId="716DC9CC" w:rsidR="00D31209" w:rsidRPr="00FA3A05" w:rsidRDefault="007766B6" w:rsidP="00081E05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 w:rsidRPr="00FA3A05">
        <w:rPr>
          <w:rFonts w:ascii="Arial Nova" w:hAnsi="Arial Nova"/>
        </w:rPr>
        <w:tab/>
      </w:r>
      <w:r w:rsidR="00862936" w:rsidRPr="00FA3A05">
        <w:rPr>
          <w:rFonts w:ascii="Arial Nova" w:hAnsi="Arial Nova"/>
        </w:rPr>
        <w:tab/>
      </w:r>
    </w:p>
    <w:p w14:paraId="68ABCAE4" w14:textId="66BF2F1F" w:rsidR="006E70E1" w:rsidRPr="00C01880" w:rsidRDefault="00AB2AD8" w:rsidP="00C01880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1A5972FF">
          <v:rect id="_x0000_i1027" style="width:0;height:1.5pt" o:hralign="center" o:bullet="t" o:hrstd="t" o:hr="t" fillcolor="#a0a0a0" stroked="f"/>
        </w:pict>
      </w:r>
    </w:p>
    <w:p w14:paraId="0B6FCC36" w14:textId="619E7441" w:rsidR="003C716C" w:rsidRPr="00184FC4" w:rsidRDefault="0093633F" w:rsidP="00BB4851">
      <w:pPr>
        <w:pStyle w:val="Heading1"/>
        <w:numPr>
          <w:ilvl w:val="0"/>
          <w:numId w:val="2"/>
        </w:numPr>
        <w:spacing w:before="0" w:line="240" w:lineRule="auto"/>
        <w:ind w:left="270" w:hanging="270"/>
        <w:rPr>
          <w:rFonts w:ascii="Arial Nova" w:hAnsi="Arial Nova"/>
        </w:rPr>
      </w:pPr>
      <w:r>
        <w:rPr>
          <w:rFonts w:ascii="Arial Nova" w:hAnsi="Arial Nova"/>
        </w:rPr>
        <w:t xml:space="preserve"> Visioning Update for SRT, Pam Tunage </w:t>
      </w:r>
    </w:p>
    <w:p w14:paraId="35F50697" w14:textId="731C575D" w:rsidR="0093633F" w:rsidRPr="00511EA1" w:rsidRDefault="008F6A66" w:rsidP="00757592">
      <w:pPr>
        <w:spacing w:after="0" w:line="240" w:lineRule="auto"/>
        <w:rPr>
          <w:rFonts w:ascii="Arial Nova" w:hAnsi="Arial Nova"/>
          <w:b/>
          <w:bCs/>
        </w:rPr>
      </w:pPr>
      <w:r w:rsidRPr="00511EA1">
        <w:rPr>
          <w:rFonts w:ascii="Arial Nova" w:hAnsi="Arial Nova"/>
          <w:b/>
          <w:bCs/>
        </w:rPr>
        <w:t>Thriving Families</w:t>
      </w:r>
      <w:r w:rsidR="00757592" w:rsidRPr="00511EA1">
        <w:rPr>
          <w:rFonts w:ascii="Arial Nova" w:hAnsi="Arial Nova"/>
          <w:b/>
          <w:bCs/>
        </w:rPr>
        <w:t xml:space="preserve">, </w:t>
      </w:r>
      <w:r w:rsidRPr="00511EA1">
        <w:rPr>
          <w:rFonts w:ascii="Arial Nova" w:hAnsi="Arial Nova"/>
          <w:b/>
          <w:bCs/>
        </w:rPr>
        <w:t xml:space="preserve">Safer Children </w:t>
      </w:r>
    </w:p>
    <w:p w14:paraId="573880EA" w14:textId="3B461C6B" w:rsidR="008F6A66" w:rsidRDefault="008F6A66" w:rsidP="00757592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 xml:space="preserve">Prevention is historically one of the least funded areas; this is changing </w:t>
      </w:r>
    </w:p>
    <w:p w14:paraId="0BBD1AB4" w14:textId="77777777" w:rsidR="00511EA1" w:rsidRDefault="00511EA1" w:rsidP="00757592">
      <w:pPr>
        <w:spacing w:after="0" w:line="240" w:lineRule="auto"/>
        <w:rPr>
          <w:rFonts w:ascii="Arial Nova" w:hAnsi="Arial Nova"/>
        </w:rPr>
      </w:pPr>
    </w:p>
    <w:p w14:paraId="459B415A" w14:textId="1B4F6AA8" w:rsidR="008F6A66" w:rsidRPr="00757592" w:rsidRDefault="008F6A66" w:rsidP="00511EA1">
      <w:pPr>
        <w:spacing w:after="0"/>
        <w:rPr>
          <w:rFonts w:ascii="Arial Nova" w:hAnsi="Arial Nova"/>
          <w:b/>
          <w:bCs/>
        </w:rPr>
      </w:pPr>
      <w:r w:rsidRPr="00757592">
        <w:rPr>
          <w:rFonts w:ascii="Arial Nova" w:hAnsi="Arial Nova"/>
          <w:b/>
          <w:bCs/>
        </w:rPr>
        <w:t xml:space="preserve">Salt River Trail Data </w:t>
      </w:r>
    </w:p>
    <w:p w14:paraId="50BB7011" w14:textId="5509AE5C" w:rsidR="008F6A66" w:rsidRPr="00511EA1" w:rsidRDefault="008F6A66" w:rsidP="00BB4851">
      <w:pPr>
        <w:pStyle w:val="ListParagraph"/>
        <w:numPr>
          <w:ilvl w:val="0"/>
          <w:numId w:val="5"/>
        </w:numPr>
        <w:rPr>
          <w:rFonts w:ascii="Arial Nova" w:hAnsi="Arial Nova"/>
        </w:rPr>
      </w:pPr>
      <w:r w:rsidRPr="00511EA1">
        <w:rPr>
          <w:rFonts w:ascii="Arial Nova" w:hAnsi="Arial Nova"/>
        </w:rPr>
        <w:t xml:space="preserve">Count of intakes for the region 16,805, however only about 35% move </w:t>
      </w:r>
      <w:r w:rsidR="00511EA1" w:rsidRPr="00511EA1">
        <w:rPr>
          <w:rFonts w:ascii="Arial Nova" w:hAnsi="Arial Nova"/>
        </w:rPr>
        <w:t>to</w:t>
      </w:r>
      <w:r w:rsidRPr="00511EA1">
        <w:rPr>
          <w:rFonts w:ascii="Arial Nova" w:hAnsi="Arial Nova"/>
        </w:rPr>
        <w:t xml:space="preserve"> ongoing case management </w:t>
      </w:r>
    </w:p>
    <w:p w14:paraId="5E275047" w14:textId="7658CFC2" w:rsidR="008F6A66" w:rsidRPr="00511EA1" w:rsidRDefault="008F6A66" w:rsidP="00BB4851">
      <w:pPr>
        <w:pStyle w:val="ListParagraph"/>
        <w:numPr>
          <w:ilvl w:val="0"/>
          <w:numId w:val="5"/>
        </w:numPr>
        <w:rPr>
          <w:rFonts w:ascii="Arial Nova" w:hAnsi="Arial Nova"/>
        </w:rPr>
      </w:pPr>
      <w:r w:rsidRPr="00511EA1">
        <w:rPr>
          <w:rFonts w:ascii="Arial Nova" w:hAnsi="Arial Nova"/>
        </w:rPr>
        <w:t>Primary factor prompting consultation: Substance Use, poor parenting</w:t>
      </w:r>
      <w:r w:rsidR="00094579">
        <w:rPr>
          <w:rFonts w:ascii="Arial Nova" w:hAnsi="Arial Nova"/>
        </w:rPr>
        <w:t xml:space="preserve"> &amp; </w:t>
      </w:r>
      <w:r w:rsidRPr="00511EA1">
        <w:rPr>
          <w:rFonts w:ascii="Arial Nova" w:hAnsi="Arial Nova"/>
        </w:rPr>
        <w:t xml:space="preserve">family violence </w:t>
      </w:r>
    </w:p>
    <w:p w14:paraId="673329B2" w14:textId="524FAA39" w:rsidR="008F6A66" w:rsidRPr="00511EA1" w:rsidRDefault="008F6A66" w:rsidP="00BB4851">
      <w:pPr>
        <w:pStyle w:val="ListParagraph"/>
        <w:numPr>
          <w:ilvl w:val="0"/>
          <w:numId w:val="5"/>
        </w:numPr>
        <w:rPr>
          <w:rFonts w:ascii="Arial Nova" w:hAnsi="Arial Nova"/>
        </w:rPr>
      </w:pPr>
      <w:r w:rsidRPr="00511EA1">
        <w:rPr>
          <w:rFonts w:ascii="Arial Nova" w:hAnsi="Arial Nova"/>
        </w:rPr>
        <w:t xml:space="preserve">Recommending Services: Substance </w:t>
      </w:r>
      <w:r w:rsidR="00BE005E">
        <w:rPr>
          <w:rFonts w:ascii="Arial Nova" w:hAnsi="Arial Nova"/>
        </w:rPr>
        <w:t>u</w:t>
      </w:r>
      <w:r w:rsidRPr="00511EA1">
        <w:rPr>
          <w:rFonts w:ascii="Arial Nova" w:hAnsi="Arial Nova"/>
        </w:rPr>
        <w:t>se treatment</w:t>
      </w:r>
      <w:r w:rsidR="00BE005E">
        <w:rPr>
          <w:rFonts w:ascii="Arial Nova" w:hAnsi="Arial Nova"/>
        </w:rPr>
        <w:t xml:space="preserve"> followed by </w:t>
      </w:r>
      <w:r w:rsidRPr="00511EA1">
        <w:rPr>
          <w:rFonts w:ascii="Arial Nova" w:hAnsi="Arial Nova"/>
        </w:rPr>
        <w:t>mental health treatment</w:t>
      </w:r>
    </w:p>
    <w:p w14:paraId="59AFB1B9" w14:textId="6F72E206" w:rsidR="00757592" w:rsidRPr="00511EA1" w:rsidRDefault="008F6A66" w:rsidP="00BB4851">
      <w:pPr>
        <w:pStyle w:val="ListParagraph"/>
        <w:numPr>
          <w:ilvl w:val="0"/>
          <w:numId w:val="5"/>
        </w:numPr>
        <w:rPr>
          <w:rFonts w:ascii="Arial Nova" w:hAnsi="Arial Nova"/>
        </w:rPr>
      </w:pPr>
      <w:r w:rsidRPr="00511EA1">
        <w:rPr>
          <w:rFonts w:ascii="Arial Nova" w:hAnsi="Arial Nova"/>
        </w:rPr>
        <w:t xml:space="preserve">When the investigation is completed, relevant safety factors: 56% substance use </w:t>
      </w:r>
    </w:p>
    <w:p w14:paraId="1D671FE0" w14:textId="77777777" w:rsidR="00757592" w:rsidRPr="00511EA1" w:rsidRDefault="00757592" w:rsidP="00BB4851">
      <w:pPr>
        <w:pStyle w:val="ListParagraph"/>
        <w:numPr>
          <w:ilvl w:val="0"/>
          <w:numId w:val="5"/>
        </w:numPr>
        <w:rPr>
          <w:rFonts w:ascii="Arial Nova" w:hAnsi="Arial Nova"/>
        </w:rPr>
      </w:pPr>
      <w:r w:rsidRPr="00511EA1">
        <w:rPr>
          <w:rFonts w:ascii="Arial Nova" w:hAnsi="Arial Nova"/>
        </w:rPr>
        <w:t>60% have family violence, remember families can have multiple safety risk factors</w:t>
      </w:r>
    </w:p>
    <w:p w14:paraId="68FCA69B" w14:textId="3FC7E9E7" w:rsidR="00757592" w:rsidRPr="00511EA1" w:rsidRDefault="00757592" w:rsidP="00BB4851">
      <w:pPr>
        <w:pStyle w:val="ListParagraph"/>
        <w:numPr>
          <w:ilvl w:val="0"/>
          <w:numId w:val="5"/>
        </w:numPr>
        <w:rPr>
          <w:rFonts w:ascii="Arial Nova" w:hAnsi="Arial Nova"/>
        </w:rPr>
      </w:pPr>
      <w:r w:rsidRPr="00511EA1">
        <w:rPr>
          <w:rFonts w:ascii="Arial Nova" w:hAnsi="Arial Nova"/>
        </w:rPr>
        <w:t>Types of Maltreatment: basic neglect/risk of harm can include a lot of behaviors</w:t>
      </w:r>
      <w:r w:rsidR="00BE005E">
        <w:rPr>
          <w:rFonts w:ascii="Arial Nova" w:hAnsi="Arial Nova"/>
        </w:rPr>
        <w:t xml:space="preserve"> (2</w:t>
      </w:r>
      <w:r w:rsidR="00BE005E" w:rsidRPr="00BE005E">
        <w:rPr>
          <w:rFonts w:ascii="Arial Nova" w:hAnsi="Arial Nova"/>
          <w:vertAlign w:val="superscript"/>
        </w:rPr>
        <w:t>nd</w:t>
      </w:r>
      <w:r w:rsidR="00BE005E">
        <w:rPr>
          <w:rFonts w:ascii="Arial Nova" w:hAnsi="Arial Nova"/>
        </w:rPr>
        <w:t xml:space="preserve"> highest)</w:t>
      </w:r>
      <w:r w:rsidRPr="00511EA1">
        <w:rPr>
          <w:rFonts w:ascii="Arial Nova" w:hAnsi="Arial Nova"/>
        </w:rPr>
        <w:t>, physical harm</w:t>
      </w:r>
      <w:r w:rsidR="00BE005E">
        <w:rPr>
          <w:rFonts w:ascii="Arial Nova" w:hAnsi="Arial Nova"/>
        </w:rPr>
        <w:t xml:space="preserve"> (3</w:t>
      </w:r>
      <w:r w:rsidR="00BE005E" w:rsidRPr="00BE005E">
        <w:rPr>
          <w:rFonts w:ascii="Arial Nova" w:hAnsi="Arial Nova"/>
          <w:vertAlign w:val="superscript"/>
        </w:rPr>
        <w:t>rd</w:t>
      </w:r>
      <w:r w:rsidR="00BE005E">
        <w:rPr>
          <w:rFonts w:ascii="Arial Nova" w:hAnsi="Arial Nova"/>
        </w:rPr>
        <w:t xml:space="preserve"> highest)</w:t>
      </w:r>
      <w:r w:rsidRPr="00511EA1">
        <w:rPr>
          <w:rFonts w:ascii="Arial Nova" w:hAnsi="Arial Nova"/>
        </w:rPr>
        <w:t xml:space="preserve"> </w:t>
      </w:r>
    </w:p>
    <w:p w14:paraId="5E5F3553" w14:textId="0972D9FB" w:rsidR="008F6A66" w:rsidRPr="00511EA1" w:rsidRDefault="00BE005E" w:rsidP="00BB4851">
      <w:pPr>
        <w:pStyle w:val="ListParagraph"/>
        <w:numPr>
          <w:ilvl w:val="0"/>
          <w:numId w:val="5"/>
        </w:numPr>
        <w:rPr>
          <w:rFonts w:ascii="Arial Nova" w:hAnsi="Arial Nova"/>
        </w:rPr>
      </w:pPr>
      <w:r>
        <w:rPr>
          <w:rFonts w:ascii="Arial Nova" w:hAnsi="Arial Nova"/>
        </w:rPr>
        <w:lastRenderedPageBreak/>
        <w:t>Of the c</w:t>
      </w:r>
      <w:r w:rsidR="00757592" w:rsidRPr="00511EA1">
        <w:rPr>
          <w:rFonts w:ascii="Arial Nova" w:hAnsi="Arial Nova"/>
        </w:rPr>
        <w:t>hildren in the custody of or committed to the cabinet</w:t>
      </w:r>
      <w:r>
        <w:rPr>
          <w:rFonts w:ascii="Arial Nova" w:hAnsi="Arial Nova"/>
        </w:rPr>
        <w:t>,</w:t>
      </w:r>
      <w:r w:rsidR="00757592" w:rsidRPr="00511EA1">
        <w:rPr>
          <w:rFonts w:ascii="Arial Nova" w:hAnsi="Arial Nova"/>
        </w:rPr>
        <w:t xml:space="preserve"> 20% are placed with relatives that are also in custody</w:t>
      </w:r>
    </w:p>
    <w:p w14:paraId="6F9EFD3D" w14:textId="3CFB057B" w:rsidR="00757592" w:rsidRDefault="000D69D4" w:rsidP="00E52EF9">
      <w:pPr>
        <w:rPr>
          <w:rFonts w:ascii="Arial Nova" w:hAnsi="Arial Nova"/>
        </w:rPr>
      </w:pPr>
      <w:r>
        <w:rPr>
          <w:rFonts w:ascii="Arial Nova" w:hAnsi="Arial Nova"/>
        </w:rPr>
        <w:t>Thriving Families, Safer Children aims to c</w:t>
      </w:r>
      <w:r w:rsidR="00757592">
        <w:rPr>
          <w:rFonts w:ascii="Arial Nova" w:hAnsi="Arial Nova"/>
        </w:rPr>
        <w:t xml:space="preserve">hange the narrative, so that we </w:t>
      </w:r>
      <w:r>
        <w:rPr>
          <w:rFonts w:ascii="Arial Nova" w:hAnsi="Arial Nova"/>
        </w:rPr>
        <w:t>acknowledge</w:t>
      </w:r>
      <w:r w:rsidR="00757592">
        <w:rPr>
          <w:rFonts w:ascii="Arial Nova" w:hAnsi="Arial Nova"/>
        </w:rPr>
        <w:t xml:space="preserve"> that every family needs help sometimes</w:t>
      </w:r>
      <w:r>
        <w:rPr>
          <w:rFonts w:ascii="Arial Nova" w:hAnsi="Arial Nova"/>
        </w:rPr>
        <w:t xml:space="preserve">—highlights the </w:t>
      </w:r>
      <w:r w:rsidR="00757592">
        <w:rPr>
          <w:rFonts w:ascii="Arial Nova" w:hAnsi="Arial Nova"/>
        </w:rPr>
        <w:t>universalism of health</w:t>
      </w:r>
      <w:r>
        <w:rPr>
          <w:rFonts w:ascii="Arial Nova" w:hAnsi="Arial Nova"/>
        </w:rPr>
        <w:t xml:space="preserve">, </w:t>
      </w:r>
      <w:r w:rsidR="00757592">
        <w:rPr>
          <w:rFonts w:ascii="Arial Nova" w:hAnsi="Arial Nova"/>
        </w:rPr>
        <w:t xml:space="preserve">poverty, mental health etc. </w:t>
      </w:r>
    </w:p>
    <w:p w14:paraId="72851836" w14:textId="11397014" w:rsidR="00757592" w:rsidRPr="00593B5A" w:rsidRDefault="00757592" w:rsidP="00511EA1">
      <w:pPr>
        <w:spacing w:after="0"/>
        <w:rPr>
          <w:rFonts w:ascii="Arial Nova" w:hAnsi="Arial Nova"/>
        </w:rPr>
      </w:pPr>
      <w:r w:rsidRPr="00511EA1">
        <w:rPr>
          <w:rFonts w:ascii="Arial Nova" w:hAnsi="Arial Nova"/>
          <w:b/>
          <w:bCs/>
        </w:rPr>
        <w:t>DCBS identified goals as a focus of their Thriving Families, Safer Children work</w:t>
      </w:r>
      <w:r>
        <w:rPr>
          <w:rFonts w:ascii="Arial Nova" w:hAnsi="Arial Nova"/>
        </w:rPr>
        <w:t xml:space="preserve"> </w:t>
      </w:r>
    </w:p>
    <w:p w14:paraId="29958836" w14:textId="26576562" w:rsidR="00757592" w:rsidRPr="00757592" w:rsidRDefault="00757592" w:rsidP="00BB4851">
      <w:pPr>
        <w:pStyle w:val="ListParagraph"/>
        <w:numPr>
          <w:ilvl w:val="0"/>
          <w:numId w:val="4"/>
        </w:numPr>
        <w:spacing w:after="0"/>
        <w:rPr>
          <w:rFonts w:ascii="Arial Nova" w:hAnsi="Arial Nova"/>
        </w:rPr>
      </w:pPr>
      <w:r w:rsidRPr="00757592">
        <w:rPr>
          <w:rFonts w:ascii="Arial Nova" w:hAnsi="Arial Nova"/>
        </w:rPr>
        <w:t>Network of community-based services prevention supports</w:t>
      </w:r>
    </w:p>
    <w:p w14:paraId="6A2AA438" w14:textId="21DF56F7" w:rsidR="00757592" w:rsidRPr="00757592" w:rsidRDefault="00757592" w:rsidP="00BB4851">
      <w:pPr>
        <w:pStyle w:val="ListParagraph"/>
        <w:numPr>
          <w:ilvl w:val="0"/>
          <w:numId w:val="4"/>
        </w:numPr>
        <w:rPr>
          <w:rFonts w:ascii="Arial Nova" w:hAnsi="Arial Nova"/>
        </w:rPr>
      </w:pPr>
      <w:r w:rsidRPr="00757592">
        <w:rPr>
          <w:rFonts w:ascii="Arial Nova" w:hAnsi="Arial Nova"/>
        </w:rPr>
        <w:t>Creation of formalized structures to serve families “screened out” by DCBS</w:t>
      </w:r>
    </w:p>
    <w:p w14:paraId="062D0C8B" w14:textId="6392ECAE" w:rsidR="00757592" w:rsidRPr="00757592" w:rsidRDefault="00757592" w:rsidP="00BB4851">
      <w:pPr>
        <w:pStyle w:val="ListParagraph"/>
        <w:numPr>
          <w:ilvl w:val="0"/>
          <w:numId w:val="4"/>
        </w:numPr>
        <w:rPr>
          <w:rFonts w:ascii="Arial Nova" w:hAnsi="Arial Nova"/>
        </w:rPr>
      </w:pPr>
      <w:r w:rsidRPr="00757592">
        <w:rPr>
          <w:rFonts w:ascii="Arial Nova" w:hAnsi="Arial Nova"/>
        </w:rPr>
        <w:t>Differentiating poverty and neglect</w:t>
      </w:r>
    </w:p>
    <w:p w14:paraId="168EC4ED" w14:textId="7B4A2AD3" w:rsidR="00757592" w:rsidRPr="00757592" w:rsidRDefault="00757592" w:rsidP="00BB4851">
      <w:pPr>
        <w:pStyle w:val="ListParagraph"/>
        <w:numPr>
          <w:ilvl w:val="0"/>
          <w:numId w:val="4"/>
        </w:numPr>
        <w:rPr>
          <w:rFonts w:ascii="Arial Nova" w:hAnsi="Arial Nova"/>
        </w:rPr>
      </w:pPr>
      <w:r w:rsidRPr="00757592">
        <w:rPr>
          <w:rFonts w:ascii="Arial Nova" w:hAnsi="Arial Nova"/>
        </w:rPr>
        <w:t>Statewide collaborative primary/secondary prevention plans</w:t>
      </w:r>
    </w:p>
    <w:p w14:paraId="785AF051" w14:textId="4D46EFC0" w:rsidR="00757592" w:rsidRDefault="00757592" w:rsidP="00BB4851">
      <w:pPr>
        <w:pStyle w:val="ListParagraph"/>
        <w:numPr>
          <w:ilvl w:val="0"/>
          <w:numId w:val="4"/>
        </w:numPr>
        <w:rPr>
          <w:rFonts w:ascii="Arial Nova" w:hAnsi="Arial Nova"/>
        </w:rPr>
      </w:pPr>
      <w:r w:rsidRPr="00757592">
        <w:rPr>
          <w:rFonts w:ascii="Arial Nova" w:hAnsi="Arial Nova"/>
        </w:rPr>
        <w:t xml:space="preserve">Creation of a parent advisory council (client driven) </w:t>
      </w:r>
    </w:p>
    <w:p w14:paraId="1D24B8F6" w14:textId="6EA1B7E4" w:rsidR="00511EA1" w:rsidRPr="0051641E" w:rsidRDefault="00511EA1" w:rsidP="00BB4851">
      <w:pPr>
        <w:pStyle w:val="ListParagraph"/>
        <w:numPr>
          <w:ilvl w:val="0"/>
          <w:numId w:val="4"/>
        </w:numPr>
        <w:rPr>
          <w:rFonts w:ascii="Arial Nova" w:hAnsi="Arial Nova"/>
        </w:rPr>
      </w:pPr>
      <w:r w:rsidRPr="00511EA1">
        <w:rPr>
          <w:rFonts w:ascii="Arial Nova" w:hAnsi="Arial Nova"/>
        </w:rPr>
        <w:t xml:space="preserve">First Steps Utilization data shows primary referrals are physicians and DCBS, would be ideal to see other referral sources, need people to know about services </w:t>
      </w:r>
    </w:p>
    <w:p w14:paraId="5604AE98" w14:textId="283E5C39" w:rsidR="00511EA1" w:rsidRDefault="00BC0626" w:rsidP="00757592">
      <w:pPr>
        <w:rPr>
          <w:rFonts w:ascii="Arial Nova" w:hAnsi="Arial Nova"/>
        </w:rPr>
      </w:pPr>
      <w:r>
        <w:rPr>
          <w:rFonts w:ascii="Arial Nova" w:hAnsi="Arial Nova"/>
        </w:rPr>
        <w:t xml:space="preserve">SRT RGMIT: </w:t>
      </w:r>
      <w:r w:rsidR="00511EA1">
        <w:rPr>
          <w:rFonts w:ascii="Arial Nova" w:hAnsi="Arial Nova"/>
        </w:rPr>
        <w:t xml:space="preserve">How can this serve Salt River Trail best? </w:t>
      </w:r>
    </w:p>
    <w:p w14:paraId="7B64C35B" w14:textId="5992575F" w:rsidR="00BC0626" w:rsidRDefault="00BC0626" w:rsidP="00757592">
      <w:pPr>
        <w:rPr>
          <w:rFonts w:ascii="Arial Nova" w:hAnsi="Arial Nova"/>
        </w:rPr>
      </w:pPr>
      <w:r>
        <w:rPr>
          <w:rFonts w:ascii="Arial Nova" w:hAnsi="Arial Nova"/>
        </w:rPr>
        <w:t xml:space="preserve">More information will be distributed through Kelly. If interested, please reach out to Kelly. </w:t>
      </w:r>
    </w:p>
    <w:p w14:paraId="7AA5C5FB" w14:textId="77777777" w:rsidR="006E70E1" w:rsidRPr="00FA3A05" w:rsidRDefault="006E70E1" w:rsidP="006E70E1">
      <w:pPr>
        <w:pStyle w:val="Heading2"/>
        <w:rPr>
          <w:rFonts w:ascii="Arial Nova" w:hAnsi="Arial Nova"/>
        </w:rPr>
      </w:pPr>
      <w:r w:rsidRPr="00FA3A05">
        <w:rPr>
          <w:rFonts w:ascii="Arial Nova" w:hAnsi="Arial Nova"/>
        </w:rPr>
        <w:t>Action Items</w:t>
      </w:r>
    </w:p>
    <w:p w14:paraId="44A9222C" w14:textId="77777777" w:rsidR="006E70E1" w:rsidRPr="00FA3A05" w:rsidRDefault="006E70E1" w:rsidP="006E70E1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FA3A05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2790D2B8" w14:textId="2864556B" w:rsidR="006E70E1" w:rsidRPr="00FA3A05" w:rsidRDefault="00DE382B" w:rsidP="006E70E1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tab/>
      </w:r>
      <w:r w:rsidR="006E70E1" w:rsidRPr="00FA3A05">
        <w:rPr>
          <w:rFonts w:ascii="Arial Nova" w:hAnsi="Arial Nova"/>
        </w:rPr>
        <w:tab/>
      </w:r>
      <w:r w:rsidR="006E70E1" w:rsidRPr="00FA3A05">
        <w:rPr>
          <w:rFonts w:ascii="Arial Nova" w:hAnsi="Arial Nova"/>
        </w:rPr>
        <w:tab/>
      </w:r>
    </w:p>
    <w:p w14:paraId="3811EAF8" w14:textId="77777777" w:rsidR="00593B5A" w:rsidRDefault="00AB2AD8" w:rsidP="00593B5A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314DD870">
          <v:rect id="_x0000_i1028" style="width:0;height:1.5pt" o:hralign="center" o:bullet="t" o:hrstd="t" o:hr="t" fillcolor="#a0a0a0" stroked="f"/>
        </w:pict>
      </w:r>
    </w:p>
    <w:p w14:paraId="3D2A8AF6" w14:textId="42A9E6FD" w:rsidR="0093633F" w:rsidRDefault="0093633F" w:rsidP="00BB4851">
      <w:pPr>
        <w:pStyle w:val="Heading1"/>
        <w:numPr>
          <w:ilvl w:val="0"/>
          <w:numId w:val="2"/>
        </w:numPr>
        <w:spacing w:before="0" w:line="240" w:lineRule="auto"/>
        <w:ind w:left="360"/>
        <w:rPr>
          <w:rFonts w:ascii="Arial Nova" w:hAnsi="Arial Nova"/>
        </w:rPr>
      </w:pPr>
      <w:r>
        <w:rPr>
          <w:rFonts w:ascii="Arial Nova" w:hAnsi="Arial Nova"/>
        </w:rPr>
        <w:t xml:space="preserve">Data &amp; Dashboard, UK HDI Team </w:t>
      </w:r>
    </w:p>
    <w:p w14:paraId="09A847B1" w14:textId="4971FF0B" w:rsidR="0093633F" w:rsidRDefault="0093633F" w:rsidP="0093633F">
      <w:pPr>
        <w:pStyle w:val="NoSpacing"/>
        <w:rPr>
          <w:rFonts w:ascii="Arial Nova" w:hAnsi="Arial Nova"/>
          <w:b/>
          <w:bCs/>
        </w:rPr>
      </w:pPr>
      <w:r w:rsidRPr="00936593">
        <w:rPr>
          <w:rFonts w:ascii="Arial Nova" w:hAnsi="Arial Nova"/>
          <w:b/>
          <w:bCs/>
        </w:rPr>
        <w:t>Current Data Collection</w:t>
      </w:r>
      <w:r>
        <w:rPr>
          <w:rFonts w:ascii="Arial Nova" w:hAnsi="Arial Nova"/>
          <w:b/>
          <w:bCs/>
        </w:rPr>
        <w:t xml:space="preserve">- Katie Kirkland </w:t>
      </w:r>
    </w:p>
    <w:p w14:paraId="3EE1D718" w14:textId="53CCC078" w:rsidR="0093633F" w:rsidRPr="0093633F" w:rsidRDefault="0093633F" w:rsidP="00BB4851">
      <w:pPr>
        <w:pStyle w:val="ListParagraph"/>
        <w:numPr>
          <w:ilvl w:val="0"/>
          <w:numId w:val="3"/>
        </w:numPr>
        <w:rPr>
          <w:rFonts w:ascii="Arial Nova" w:hAnsi="Arial Nova"/>
        </w:rPr>
      </w:pPr>
      <w:r w:rsidRPr="00AA792E">
        <w:rPr>
          <w:rFonts w:ascii="Arial Nova" w:hAnsi="Arial Nova"/>
        </w:rPr>
        <w:t>K</w:t>
      </w:r>
      <w:r>
        <w:rPr>
          <w:rFonts w:ascii="Arial Nova" w:hAnsi="Arial Nova"/>
        </w:rPr>
        <w:t>atie</w:t>
      </w:r>
      <w:r w:rsidRPr="00AA792E">
        <w:rPr>
          <w:rFonts w:ascii="Arial Nova" w:hAnsi="Arial Nova"/>
        </w:rPr>
        <w:t xml:space="preserve"> showed data for </w:t>
      </w:r>
      <w:r>
        <w:rPr>
          <w:rFonts w:ascii="Arial Nova" w:hAnsi="Arial Nova"/>
        </w:rPr>
        <w:t>June</w:t>
      </w:r>
      <w:r w:rsidRPr="00AA792E">
        <w:rPr>
          <w:rFonts w:ascii="Arial Nova" w:hAnsi="Arial Nova"/>
        </w:rPr>
        <w:t xml:space="preserve"> and thanked everyone for recently reporting data for Ju</w:t>
      </w:r>
      <w:r>
        <w:rPr>
          <w:rFonts w:ascii="Arial Nova" w:hAnsi="Arial Nova"/>
        </w:rPr>
        <w:t>ly</w:t>
      </w:r>
      <w:r w:rsidRPr="00AA792E">
        <w:rPr>
          <w:rFonts w:ascii="Arial Nova" w:hAnsi="Arial Nova"/>
        </w:rPr>
        <w:t xml:space="preserve">. </w:t>
      </w:r>
    </w:p>
    <w:p w14:paraId="08EAC40D" w14:textId="77777777" w:rsidR="0093633F" w:rsidRPr="009A674A" w:rsidRDefault="0093633F" w:rsidP="0093633F">
      <w:pPr>
        <w:pStyle w:val="NoSpacing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>DCBS Data (June 2022)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385"/>
        <w:gridCol w:w="1530"/>
        <w:gridCol w:w="1530"/>
      </w:tblGrid>
      <w:tr w:rsidR="0093633F" w14:paraId="270FC196" w14:textId="77777777" w:rsidTr="00D23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316FEA16" w14:textId="77777777" w:rsidR="0093633F" w:rsidRDefault="0093633F" w:rsidP="00D2379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DCBS – All Regions</w:t>
            </w:r>
          </w:p>
        </w:tc>
        <w:tc>
          <w:tcPr>
            <w:tcW w:w="1530" w:type="dxa"/>
          </w:tcPr>
          <w:p w14:paraId="2D740CC9" w14:textId="77777777" w:rsidR="0093633F" w:rsidRDefault="0093633F" w:rsidP="00D2379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June 2022</w:t>
            </w:r>
          </w:p>
        </w:tc>
        <w:tc>
          <w:tcPr>
            <w:tcW w:w="1530" w:type="dxa"/>
          </w:tcPr>
          <w:p w14:paraId="581B36BC" w14:textId="77777777" w:rsidR="0093633F" w:rsidRDefault="0093633F" w:rsidP="00D2379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Percentages</w:t>
            </w:r>
          </w:p>
        </w:tc>
      </w:tr>
      <w:tr w:rsidR="0093633F" w14:paraId="59EE045C" w14:textId="77777777" w:rsidTr="00D23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22825190" w14:textId="77777777" w:rsidR="0093633F" w:rsidRPr="004810BB" w:rsidRDefault="0093633F" w:rsidP="00D2379A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DCBS Screeners Offered</w:t>
            </w:r>
          </w:p>
        </w:tc>
        <w:tc>
          <w:tcPr>
            <w:tcW w:w="1530" w:type="dxa"/>
          </w:tcPr>
          <w:p w14:paraId="7C7FD262" w14:textId="77777777" w:rsidR="0093633F" w:rsidRPr="00615E5A" w:rsidRDefault="0093633F" w:rsidP="00D2379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155</w:t>
            </w:r>
          </w:p>
        </w:tc>
        <w:tc>
          <w:tcPr>
            <w:tcW w:w="1530" w:type="dxa"/>
          </w:tcPr>
          <w:p w14:paraId="4EB6E7F8" w14:textId="77777777" w:rsidR="0093633F" w:rsidRPr="00615E5A" w:rsidRDefault="0093633F" w:rsidP="00D2379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N/A</w:t>
            </w:r>
          </w:p>
        </w:tc>
      </w:tr>
      <w:tr w:rsidR="0093633F" w14:paraId="6BC72459" w14:textId="77777777" w:rsidTr="00D2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1B2A3383" w14:textId="77777777" w:rsidR="0093633F" w:rsidRPr="004810BB" w:rsidRDefault="0093633F" w:rsidP="00D2379A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DCBS Screeners Completed</w:t>
            </w:r>
          </w:p>
        </w:tc>
        <w:tc>
          <w:tcPr>
            <w:tcW w:w="1530" w:type="dxa"/>
          </w:tcPr>
          <w:p w14:paraId="3D06E642" w14:textId="77777777" w:rsidR="0093633F" w:rsidRPr="00615E5A" w:rsidRDefault="0093633F" w:rsidP="00D2379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143</w:t>
            </w:r>
          </w:p>
        </w:tc>
        <w:tc>
          <w:tcPr>
            <w:tcW w:w="1530" w:type="dxa"/>
          </w:tcPr>
          <w:p w14:paraId="4CBC3842" w14:textId="77777777" w:rsidR="0093633F" w:rsidRPr="00615E5A" w:rsidRDefault="0093633F" w:rsidP="00D2379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92%</w:t>
            </w:r>
          </w:p>
        </w:tc>
      </w:tr>
      <w:tr w:rsidR="0093633F" w14:paraId="78276AE9" w14:textId="77777777" w:rsidTr="00D23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1CA6B82" w14:textId="77777777" w:rsidR="0093633F" w:rsidRPr="004810BB" w:rsidRDefault="0093633F" w:rsidP="00D2379A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Screened in for CANS</w:t>
            </w:r>
          </w:p>
        </w:tc>
        <w:tc>
          <w:tcPr>
            <w:tcW w:w="1530" w:type="dxa"/>
          </w:tcPr>
          <w:p w14:paraId="5D8B39C2" w14:textId="77777777" w:rsidR="0093633F" w:rsidRPr="00615E5A" w:rsidRDefault="0093633F" w:rsidP="00D2379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54</w:t>
            </w:r>
          </w:p>
        </w:tc>
        <w:tc>
          <w:tcPr>
            <w:tcW w:w="1530" w:type="dxa"/>
          </w:tcPr>
          <w:p w14:paraId="4133B805" w14:textId="77777777" w:rsidR="0093633F" w:rsidRPr="00615E5A" w:rsidRDefault="0093633F" w:rsidP="00D2379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38%</w:t>
            </w:r>
          </w:p>
        </w:tc>
      </w:tr>
      <w:tr w:rsidR="0093633F" w14:paraId="0BB6F9A6" w14:textId="77777777" w:rsidTr="00D2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1B3D5758" w14:textId="77777777" w:rsidR="0093633F" w:rsidRPr="004810BB" w:rsidRDefault="0093633F" w:rsidP="00D2379A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Referred for CANS Assessment</w:t>
            </w:r>
          </w:p>
        </w:tc>
        <w:tc>
          <w:tcPr>
            <w:tcW w:w="1530" w:type="dxa"/>
          </w:tcPr>
          <w:p w14:paraId="1B4C979F" w14:textId="77777777" w:rsidR="0093633F" w:rsidRPr="00615E5A" w:rsidRDefault="0093633F" w:rsidP="00D2379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32</w:t>
            </w:r>
          </w:p>
        </w:tc>
        <w:tc>
          <w:tcPr>
            <w:tcW w:w="1530" w:type="dxa"/>
          </w:tcPr>
          <w:p w14:paraId="646181A1" w14:textId="77777777" w:rsidR="0093633F" w:rsidRPr="00615E5A" w:rsidRDefault="0093633F" w:rsidP="00D2379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59%</w:t>
            </w:r>
          </w:p>
        </w:tc>
      </w:tr>
    </w:tbl>
    <w:p w14:paraId="059407F6" w14:textId="77777777" w:rsidR="0093633F" w:rsidRPr="009A674A" w:rsidRDefault="0093633F" w:rsidP="0093633F">
      <w:pPr>
        <w:pStyle w:val="NoSpacing"/>
        <w:rPr>
          <w:rFonts w:ascii="Arial Nova" w:hAnsi="Arial Nova"/>
          <w:b/>
          <w:bCs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385"/>
        <w:gridCol w:w="1530"/>
        <w:gridCol w:w="1530"/>
      </w:tblGrid>
      <w:tr w:rsidR="0093633F" w14:paraId="31CEB0EC" w14:textId="77777777" w:rsidTr="00D23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1B0213C1" w14:textId="16F5A3D6" w:rsidR="0093633F" w:rsidRDefault="0093633F" w:rsidP="00D2379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Salt River Trail DCBS</w:t>
            </w:r>
          </w:p>
        </w:tc>
        <w:tc>
          <w:tcPr>
            <w:tcW w:w="1530" w:type="dxa"/>
          </w:tcPr>
          <w:p w14:paraId="39BC8D1C" w14:textId="77777777" w:rsidR="0093633F" w:rsidRDefault="0093633F" w:rsidP="00D2379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June 2022</w:t>
            </w:r>
          </w:p>
        </w:tc>
        <w:tc>
          <w:tcPr>
            <w:tcW w:w="1530" w:type="dxa"/>
          </w:tcPr>
          <w:p w14:paraId="117E3547" w14:textId="77777777" w:rsidR="0093633F" w:rsidRDefault="0093633F" w:rsidP="00D2379A">
            <w:pPr>
              <w:pStyle w:val="NoSpac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Percentages</w:t>
            </w:r>
          </w:p>
        </w:tc>
      </w:tr>
      <w:tr w:rsidR="0093633F" w:rsidRPr="00615E5A" w14:paraId="11172A6F" w14:textId="77777777" w:rsidTr="00D23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61661630" w14:textId="77777777" w:rsidR="0093633F" w:rsidRPr="004810BB" w:rsidRDefault="0093633F" w:rsidP="00D2379A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DCBS Screeners Offered</w:t>
            </w:r>
          </w:p>
        </w:tc>
        <w:tc>
          <w:tcPr>
            <w:tcW w:w="1530" w:type="dxa"/>
          </w:tcPr>
          <w:p w14:paraId="246E2214" w14:textId="65258A19" w:rsidR="0093633F" w:rsidRPr="00615E5A" w:rsidRDefault="008E06AF" w:rsidP="00D2379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</w:t>
            </w:r>
          </w:p>
        </w:tc>
        <w:tc>
          <w:tcPr>
            <w:tcW w:w="1530" w:type="dxa"/>
          </w:tcPr>
          <w:p w14:paraId="301E2FA9" w14:textId="77777777" w:rsidR="0093633F" w:rsidRPr="00615E5A" w:rsidRDefault="0093633F" w:rsidP="00D2379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N/A</w:t>
            </w:r>
          </w:p>
        </w:tc>
      </w:tr>
      <w:tr w:rsidR="0093633F" w:rsidRPr="00615E5A" w14:paraId="2BD3134E" w14:textId="77777777" w:rsidTr="00D2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40C3951A" w14:textId="77777777" w:rsidR="0093633F" w:rsidRPr="004810BB" w:rsidRDefault="0093633F" w:rsidP="00D2379A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DCBS Screeners Completed</w:t>
            </w:r>
          </w:p>
        </w:tc>
        <w:tc>
          <w:tcPr>
            <w:tcW w:w="1530" w:type="dxa"/>
          </w:tcPr>
          <w:p w14:paraId="2A3BE9CD" w14:textId="70CFC816" w:rsidR="0093633F" w:rsidRPr="00615E5A" w:rsidRDefault="00C1614C" w:rsidP="00D2379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</w:t>
            </w:r>
          </w:p>
        </w:tc>
        <w:tc>
          <w:tcPr>
            <w:tcW w:w="1530" w:type="dxa"/>
          </w:tcPr>
          <w:p w14:paraId="578531C4" w14:textId="77777777" w:rsidR="0093633F" w:rsidRPr="00615E5A" w:rsidRDefault="0093633F" w:rsidP="00D2379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100%</w:t>
            </w:r>
          </w:p>
        </w:tc>
      </w:tr>
      <w:tr w:rsidR="0093633F" w:rsidRPr="00615E5A" w14:paraId="331F92FE" w14:textId="77777777" w:rsidTr="00D23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B986EC7" w14:textId="77777777" w:rsidR="0093633F" w:rsidRPr="004810BB" w:rsidRDefault="0093633F" w:rsidP="00D2379A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Screened in for CANS</w:t>
            </w:r>
          </w:p>
        </w:tc>
        <w:tc>
          <w:tcPr>
            <w:tcW w:w="1530" w:type="dxa"/>
          </w:tcPr>
          <w:p w14:paraId="01DEA129" w14:textId="4639B6AC" w:rsidR="0093633F" w:rsidRPr="00615E5A" w:rsidRDefault="00C1614C" w:rsidP="00D2379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</w:t>
            </w:r>
          </w:p>
        </w:tc>
        <w:tc>
          <w:tcPr>
            <w:tcW w:w="1530" w:type="dxa"/>
          </w:tcPr>
          <w:p w14:paraId="54D965B4" w14:textId="5A919754" w:rsidR="0093633F" w:rsidRDefault="00C1614C" w:rsidP="00D2379A">
            <w:pPr>
              <w:pStyle w:val="NoSpacing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100%</w:t>
            </w:r>
          </w:p>
        </w:tc>
      </w:tr>
      <w:tr w:rsidR="0093633F" w:rsidRPr="00615E5A" w14:paraId="466CE9CF" w14:textId="77777777" w:rsidTr="00D2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85" w:type="dxa"/>
          </w:tcPr>
          <w:p w14:paraId="5D56FAA1" w14:textId="77777777" w:rsidR="0093633F" w:rsidRPr="004810BB" w:rsidRDefault="0093633F" w:rsidP="00D2379A">
            <w:pPr>
              <w:pStyle w:val="NoSpacing"/>
              <w:rPr>
                <w:rFonts w:ascii="Arial Nova" w:hAnsi="Arial Nova"/>
                <w:b w:val="0"/>
                <w:bCs w:val="0"/>
              </w:rPr>
            </w:pPr>
            <w:r>
              <w:rPr>
                <w:rFonts w:ascii="Arial Nova" w:hAnsi="Arial Nova"/>
                <w:b w:val="0"/>
                <w:bCs w:val="0"/>
              </w:rPr>
              <w:t>Referred for CANS Assessment</w:t>
            </w:r>
          </w:p>
        </w:tc>
        <w:tc>
          <w:tcPr>
            <w:tcW w:w="1530" w:type="dxa"/>
          </w:tcPr>
          <w:p w14:paraId="6CD9E2F4" w14:textId="3C196D21" w:rsidR="0093633F" w:rsidRPr="00615E5A" w:rsidRDefault="00C1614C" w:rsidP="00D2379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3</w:t>
            </w:r>
          </w:p>
        </w:tc>
        <w:tc>
          <w:tcPr>
            <w:tcW w:w="1530" w:type="dxa"/>
          </w:tcPr>
          <w:p w14:paraId="7DE49D21" w14:textId="1A7D9840" w:rsidR="0093633F" w:rsidRDefault="00C1614C" w:rsidP="00D2379A">
            <w:pPr>
              <w:pStyle w:val="NoSpacing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100%</w:t>
            </w:r>
          </w:p>
        </w:tc>
      </w:tr>
    </w:tbl>
    <w:p w14:paraId="1768AF66" w14:textId="77777777" w:rsidR="00C55BF4" w:rsidRDefault="00C55BF4" w:rsidP="0093633F">
      <w:pPr>
        <w:pStyle w:val="NoSpacing"/>
        <w:rPr>
          <w:rFonts w:ascii="Arial Nova" w:hAnsi="Arial Nova"/>
        </w:rPr>
      </w:pPr>
    </w:p>
    <w:p w14:paraId="25AEFA46" w14:textId="60FE50A5" w:rsidR="0093633F" w:rsidRPr="0093633F" w:rsidRDefault="0093633F" w:rsidP="0093633F">
      <w:pPr>
        <w:pStyle w:val="NoSpacing"/>
        <w:rPr>
          <w:rFonts w:ascii="Arial Nova" w:hAnsi="Arial Nova"/>
          <w:b/>
          <w:bCs/>
        </w:rPr>
      </w:pPr>
      <w:r>
        <w:rPr>
          <w:rFonts w:ascii="Arial Nova" w:hAnsi="Arial Nova"/>
        </w:rPr>
        <w:t xml:space="preserve"> </w:t>
      </w:r>
      <w:r w:rsidRPr="009A674A">
        <w:rPr>
          <w:rFonts w:ascii="Arial Nova" w:hAnsi="Arial Nova"/>
          <w:b/>
          <w:bCs/>
        </w:rPr>
        <w:t>Provider Data (</w:t>
      </w:r>
      <w:r>
        <w:rPr>
          <w:rFonts w:ascii="Arial Nova" w:hAnsi="Arial Nova"/>
          <w:b/>
          <w:bCs/>
        </w:rPr>
        <w:t xml:space="preserve">June </w:t>
      </w:r>
      <w:r w:rsidRPr="009A674A">
        <w:rPr>
          <w:rFonts w:ascii="Arial Nova" w:hAnsi="Arial Nova"/>
          <w:b/>
          <w:bCs/>
        </w:rPr>
        <w:t>202</w:t>
      </w:r>
      <w:r>
        <w:rPr>
          <w:rFonts w:ascii="Arial Nova" w:hAnsi="Arial Nova"/>
          <w:b/>
          <w:bCs/>
        </w:rPr>
        <w:t>2</w:t>
      </w:r>
      <w:r w:rsidRPr="009A674A">
        <w:rPr>
          <w:rFonts w:ascii="Arial Nova" w:hAnsi="Arial Nova"/>
          <w:b/>
          <w:bCs/>
        </w:rPr>
        <w:t>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775"/>
        <w:gridCol w:w="1710"/>
        <w:gridCol w:w="1765"/>
        <w:gridCol w:w="1710"/>
        <w:gridCol w:w="1295"/>
      </w:tblGrid>
      <w:tr w:rsidR="0093633F" w14:paraId="77D8F9AC" w14:textId="77777777" w:rsidTr="00D237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45C9751B" w14:textId="77777777" w:rsidR="0093633F" w:rsidRDefault="0093633F" w:rsidP="00D2379A">
            <w:pPr>
              <w:pStyle w:val="NoSpacing"/>
              <w:rPr>
                <w:rFonts w:ascii="Arial Nova" w:hAnsi="Arial Nova"/>
              </w:rPr>
            </w:pPr>
          </w:p>
        </w:tc>
        <w:tc>
          <w:tcPr>
            <w:tcW w:w="1710" w:type="dxa"/>
          </w:tcPr>
          <w:p w14:paraId="5C9E5616" w14:textId="77777777" w:rsidR="0093633F" w:rsidRDefault="0093633F" w:rsidP="00D2379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Boys and Girls Haven</w:t>
            </w:r>
          </w:p>
        </w:tc>
        <w:tc>
          <w:tcPr>
            <w:tcW w:w="1765" w:type="dxa"/>
          </w:tcPr>
          <w:p w14:paraId="41597C8F" w14:textId="77777777" w:rsidR="0093633F" w:rsidRDefault="0093633F" w:rsidP="00D2379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Communicare</w:t>
            </w:r>
          </w:p>
        </w:tc>
        <w:tc>
          <w:tcPr>
            <w:tcW w:w="1710" w:type="dxa"/>
          </w:tcPr>
          <w:p w14:paraId="210C4960" w14:textId="77777777" w:rsidR="0093633F" w:rsidRDefault="0093633F" w:rsidP="00D2379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New Vista</w:t>
            </w:r>
          </w:p>
        </w:tc>
        <w:tc>
          <w:tcPr>
            <w:tcW w:w="1295" w:type="dxa"/>
          </w:tcPr>
          <w:p w14:paraId="6F67B007" w14:textId="77777777" w:rsidR="0093633F" w:rsidRDefault="0093633F" w:rsidP="00D2379A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Seven Counties</w:t>
            </w:r>
          </w:p>
        </w:tc>
      </w:tr>
      <w:tr w:rsidR="0093633F" w14:paraId="11B47DC0" w14:textId="77777777" w:rsidTr="00D23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9EF2282" w14:textId="77777777" w:rsidR="0093633F" w:rsidRDefault="0093633F" w:rsidP="00D2379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Policy Changes</w:t>
            </w:r>
          </w:p>
        </w:tc>
        <w:tc>
          <w:tcPr>
            <w:tcW w:w="1710" w:type="dxa"/>
          </w:tcPr>
          <w:p w14:paraId="460BCC23" w14:textId="7C851ADF" w:rsidR="0093633F" w:rsidRDefault="00AD1E2F" w:rsidP="00D23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765" w:type="dxa"/>
          </w:tcPr>
          <w:p w14:paraId="4DA33EAB" w14:textId="77777777" w:rsidR="0093633F" w:rsidRDefault="0093633F" w:rsidP="00D23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710" w:type="dxa"/>
          </w:tcPr>
          <w:p w14:paraId="0AA80BCD" w14:textId="77777777" w:rsidR="0093633F" w:rsidRDefault="0093633F" w:rsidP="00D23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295" w:type="dxa"/>
          </w:tcPr>
          <w:p w14:paraId="6BD97D9A" w14:textId="77777777" w:rsidR="0093633F" w:rsidRDefault="0093633F" w:rsidP="00D23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</w:tr>
      <w:tr w:rsidR="0093633F" w14:paraId="79EC6518" w14:textId="77777777" w:rsidTr="00D2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5448EB84" w14:textId="77777777" w:rsidR="0093633F" w:rsidRDefault="0093633F" w:rsidP="00D2379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Individuals reached by Outreach Efforts (as reported)</w:t>
            </w:r>
          </w:p>
        </w:tc>
        <w:tc>
          <w:tcPr>
            <w:tcW w:w="1710" w:type="dxa"/>
          </w:tcPr>
          <w:p w14:paraId="0C800CB6" w14:textId="58D0B62F" w:rsidR="0093633F" w:rsidRDefault="00DD7FE9" w:rsidP="00D23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46</w:t>
            </w:r>
          </w:p>
        </w:tc>
        <w:tc>
          <w:tcPr>
            <w:tcW w:w="1765" w:type="dxa"/>
          </w:tcPr>
          <w:p w14:paraId="277448DB" w14:textId="05E569FD" w:rsidR="0093633F" w:rsidRDefault="00DD7FE9" w:rsidP="00D23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8</w:t>
            </w:r>
          </w:p>
        </w:tc>
        <w:tc>
          <w:tcPr>
            <w:tcW w:w="1710" w:type="dxa"/>
          </w:tcPr>
          <w:p w14:paraId="331BCFE1" w14:textId="18169E63" w:rsidR="0093633F" w:rsidRDefault="00DD7FE9" w:rsidP="00D23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22</w:t>
            </w:r>
          </w:p>
        </w:tc>
        <w:tc>
          <w:tcPr>
            <w:tcW w:w="1295" w:type="dxa"/>
          </w:tcPr>
          <w:p w14:paraId="4D02A7CE" w14:textId="0963ADA6" w:rsidR="0093633F" w:rsidRDefault="00DD7FE9" w:rsidP="00D23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</w:tr>
      <w:tr w:rsidR="0093633F" w14:paraId="763DBEA5" w14:textId="77777777" w:rsidTr="00D23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CEF530F" w14:textId="77777777" w:rsidR="0093633F" w:rsidRDefault="0093633F" w:rsidP="00D2379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Individuals reached by Outreach Efforts (to report to SAMHSA)</w:t>
            </w:r>
          </w:p>
        </w:tc>
        <w:tc>
          <w:tcPr>
            <w:tcW w:w="1710" w:type="dxa"/>
          </w:tcPr>
          <w:p w14:paraId="045264B5" w14:textId="1B6A4A4D" w:rsidR="0093633F" w:rsidRDefault="00EE068A" w:rsidP="00D23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46</w:t>
            </w:r>
          </w:p>
        </w:tc>
        <w:tc>
          <w:tcPr>
            <w:tcW w:w="1765" w:type="dxa"/>
          </w:tcPr>
          <w:p w14:paraId="67EE29C6" w14:textId="40D9B2E8" w:rsidR="0093633F" w:rsidRDefault="00EE068A" w:rsidP="00D23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8</w:t>
            </w:r>
          </w:p>
        </w:tc>
        <w:tc>
          <w:tcPr>
            <w:tcW w:w="1710" w:type="dxa"/>
          </w:tcPr>
          <w:p w14:paraId="36C58FB6" w14:textId="6D8644A5" w:rsidR="0093633F" w:rsidRDefault="00EE068A" w:rsidP="00D23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22</w:t>
            </w:r>
          </w:p>
        </w:tc>
        <w:tc>
          <w:tcPr>
            <w:tcW w:w="1295" w:type="dxa"/>
          </w:tcPr>
          <w:p w14:paraId="5426F97B" w14:textId="6C2A9160" w:rsidR="0093633F" w:rsidRDefault="00EE068A" w:rsidP="00D23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</w:tr>
      <w:tr w:rsidR="0093633F" w14:paraId="5D4D8404" w14:textId="77777777" w:rsidTr="00D2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39C7AD6A" w14:textId="77777777" w:rsidR="0093633F" w:rsidRDefault="0093633F" w:rsidP="00D2379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lastRenderedPageBreak/>
              <w:t># Initial CANS</w:t>
            </w:r>
          </w:p>
        </w:tc>
        <w:tc>
          <w:tcPr>
            <w:tcW w:w="1710" w:type="dxa"/>
          </w:tcPr>
          <w:p w14:paraId="3C547D85" w14:textId="0C42170E" w:rsidR="0093633F" w:rsidRDefault="00EE068A" w:rsidP="00D23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8</w:t>
            </w:r>
          </w:p>
        </w:tc>
        <w:tc>
          <w:tcPr>
            <w:tcW w:w="1765" w:type="dxa"/>
          </w:tcPr>
          <w:p w14:paraId="10603222" w14:textId="37B79952" w:rsidR="0093633F" w:rsidRDefault="00EE068A" w:rsidP="00D23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  <w:tc>
          <w:tcPr>
            <w:tcW w:w="1710" w:type="dxa"/>
          </w:tcPr>
          <w:p w14:paraId="556FFB85" w14:textId="1CBAD685" w:rsidR="0093633F" w:rsidRDefault="00EE068A" w:rsidP="00D23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295" w:type="dxa"/>
          </w:tcPr>
          <w:p w14:paraId="44110DDC" w14:textId="7B672931" w:rsidR="0093633F" w:rsidRDefault="00EE068A" w:rsidP="00D23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</w:tr>
      <w:tr w:rsidR="0093633F" w14:paraId="3D9873D2" w14:textId="77777777" w:rsidTr="00D23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01CE7828" w14:textId="77777777" w:rsidR="0093633F" w:rsidRDefault="0093633F" w:rsidP="00D2379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# NOT referred to services based on CANS</w:t>
            </w:r>
          </w:p>
        </w:tc>
        <w:tc>
          <w:tcPr>
            <w:tcW w:w="1710" w:type="dxa"/>
          </w:tcPr>
          <w:p w14:paraId="68E43CD1" w14:textId="77777777" w:rsidR="0093633F" w:rsidRDefault="0093633F" w:rsidP="00D23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765" w:type="dxa"/>
          </w:tcPr>
          <w:p w14:paraId="16FE172A" w14:textId="77777777" w:rsidR="0093633F" w:rsidRDefault="0093633F" w:rsidP="00D23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710" w:type="dxa"/>
          </w:tcPr>
          <w:p w14:paraId="2CCB6CB1" w14:textId="77777777" w:rsidR="0093633F" w:rsidRDefault="0093633F" w:rsidP="00D23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295" w:type="dxa"/>
          </w:tcPr>
          <w:p w14:paraId="13159241" w14:textId="77777777" w:rsidR="0093633F" w:rsidRDefault="0093633F" w:rsidP="00D23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</w:tr>
      <w:tr w:rsidR="0093633F" w14:paraId="37D5AE40" w14:textId="77777777" w:rsidTr="00D2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1CA01F93" w14:textId="77777777" w:rsidR="0093633F" w:rsidRDefault="0093633F" w:rsidP="00D2379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# Referred to Service based on CANS</w:t>
            </w:r>
          </w:p>
        </w:tc>
        <w:tc>
          <w:tcPr>
            <w:tcW w:w="1710" w:type="dxa"/>
          </w:tcPr>
          <w:p w14:paraId="45E80D8A" w14:textId="010D50FE" w:rsidR="0093633F" w:rsidRDefault="00EE068A" w:rsidP="00D23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8</w:t>
            </w:r>
          </w:p>
        </w:tc>
        <w:tc>
          <w:tcPr>
            <w:tcW w:w="1765" w:type="dxa"/>
          </w:tcPr>
          <w:p w14:paraId="725C3761" w14:textId="5D411C39" w:rsidR="0093633F" w:rsidRDefault="00EE068A" w:rsidP="00D23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  <w:tc>
          <w:tcPr>
            <w:tcW w:w="1710" w:type="dxa"/>
          </w:tcPr>
          <w:p w14:paraId="56C572AE" w14:textId="77777777" w:rsidR="0093633F" w:rsidRDefault="0093633F" w:rsidP="00D23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295" w:type="dxa"/>
          </w:tcPr>
          <w:p w14:paraId="6FCD7385" w14:textId="4F363DC0" w:rsidR="0093633F" w:rsidRDefault="00EE068A" w:rsidP="00D23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</w:tr>
      <w:tr w:rsidR="0093633F" w14:paraId="7B368910" w14:textId="77777777" w:rsidTr="00D237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1B8AADAF" w14:textId="77777777" w:rsidR="0093633F" w:rsidRDefault="0093633F" w:rsidP="00D2379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# Youth receiving services after referral</w:t>
            </w:r>
          </w:p>
        </w:tc>
        <w:tc>
          <w:tcPr>
            <w:tcW w:w="1710" w:type="dxa"/>
          </w:tcPr>
          <w:p w14:paraId="3235E3A6" w14:textId="68E7FE97" w:rsidR="0093633F" w:rsidRDefault="00EE068A" w:rsidP="00D23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8</w:t>
            </w:r>
          </w:p>
        </w:tc>
        <w:tc>
          <w:tcPr>
            <w:tcW w:w="1765" w:type="dxa"/>
          </w:tcPr>
          <w:p w14:paraId="586B1F4F" w14:textId="665C8A16" w:rsidR="0093633F" w:rsidRDefault="00EE068A" w:rsidP="00D23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  <w:tc>
          <w:tcPr>
            <w:tcW w:w="1710" w:type="dxa"/>
          </w:tcPr>
          <w:p w14:paraId="209D08E5" w14:textId="77777777" w:rsidR="0093633F" w:rsidRDefault="0093633F" w:rsidP="00D23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295" w:type="dxa"/>
          </w:tcPr>
          <w:p w14:paraId="436B01F2" w14:textId="7F76A0FE" w:rsidR="0093633F" w:rsidRDefault="00EE068A" w:rsidP="00D2379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2</w:t>
            </w:r>
          </w:p>
        </w:tc>
      </w:tr>
      <w:tr w:rsidR="0093633F" w14:paraId="56D8A3ED" w14:textId="77777777" w:rsidTr="00D237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14:paraId="76351715" w14:textId="77777777" w:rsidR="0093633F" w:rsidRDefault="0093633F" w:rsidP="00D2379A">
            <w:pPr>
              <w:pStyle w:val="NoSpacing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# Baseline NOMS completed</w:t>
            </w:r>
          </w:p>
        </w:tc>
        <w:tc>
          <w:tcPr>
            <w:tcW w:w="1710" w:type="dxa"/>
          </w:tcPr>
          <w:p w14:paraId="6DC36C99" w14:textId="16B4A813" w:rsidR="0093633F" w:rsidRDefault="00EE068A" w:rsidP="00D23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765" w:type="dxa"/>
          </w:tcPr>
          <w:p w14:paraId="7D2A200A" w14:textId="77777777" w:rsidR="0093633F" w:rsidRDefault="0093633F" w:rsidP="00D23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710" w:type="dxa"/>
          </w:tcPr>
          <w:p w14:paraId="541C2694" w14:textId="77777777" w:rsidR="0093633F" w:rsidRDefault="0093633F" w:rsidP="00D23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  <w:tc>
          <w:tcPr>
            <w:tcW w:w="1295" w:type="dxa"/>
          </w:tcPr>
          <w:p w14:paraId="5700DAD9" w14:textId="77777777" w:rsidR="0093633F" w:rsidRDefault="0093633F" w:rsidP="00D2379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0</w:t>
            </w:r>
          </w:p>
        </w:tc>
      </w:tr>
    </w:tbl>
    <w:p w14:paraId="7A2FD7B0" w14:textId="733F70B8" w:rsidR="00DD7FE9" w:rsidRDefault="00DD7FE9" w:rsidP="008042F6">
      <w:pPr>
        <w:pStyle w:val="NoSpacing"/>
        <w:rPr>
          <w:rFonts w:ascii="Arial Nova" w:hAnsi="Arial Nova"/>
        </w:rPr>
      </w:pPr>
    </w:p>
    <w:p w14:paraId="63D43E19" w14:textId="71EC05AB" w:rsidR="00DD7FE9" w:rsidRDefault="00DD7FE9" w:rsidP="002B7920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 xml:space="preserve">Members asked about NOMs for those who are receiving services but not completing NOMs if that was due to families not complying or is there a training need. </w:t>
      </w:r>
    </w:p>
    <w:p w14:paraId="06A26C4F" w14:textId="2021B77E" w:rsidR="00DD7FE9" w:rsidRDefault="00DD7FE9" w:rsidP="008042F6">
      <w:pPr>
        <w:pStyle w:val="NoSpacing"/>
        <w:rPr>
          <w:rFonts w:ascii="Arial Nova" w:hAnsi="Arial Nova"/>
        </w:rPr>
      </w:pPr>
    </w:p>
    <w:p w14:paraId="4889175E" w14:textId="36F7ADED" w:rsidR="00DD7FE9" w:rsidRDefault="00DD7FE9" w:rsidP="00BB4851">
      <w:pPr>
        <w:pStyle w:val="NoSpacing"/>
        <w:numPr>
          <w:ilvl w:val="0"/>
          <w:numId w:val="9"/>
        </w:numPr>
        <w:rPr>
          <w:rFonts w:ascii="Arial Nova" w:hAnsi="Arial Nova"/>
        </w:rPr>
      </w:pPr>
      <w:r>
        <w:rPr>
          <w:rFonts w:ascii="Arial Nova" w:hAnsi="Arial Nova"/>
        </w:rPr>
        <w:t xml:space="preserve">Seven counties clarified respite care does not need CANS and NOMs and Dee </w:t>
      </w:r>
      <w:proofErr w:type="spellStart"/>
      <w:r>
        <w:rPr>
          <w:rFonts w:ascii="Arial Nova" w:hAnsi="Arial Nova"/>
        </w:rPr>
        <w:t>Dee</w:t>
      </w:r>
      <w:proofErr w:type="spellEnd"/>
      <w:r>
        <w:rPr>
          <w:rFonts w:ascii="Arial Nova" w:hAnsi="Arial Nova"/>
        </w:rPr>
        <w:t xml:space="preserve"> confirmed that was not needed if they are not referred to longer term services</w:t>
      </w:r>
    </w:p>
    <w:p w14:paraId="56D82973" w14:textId="3DBAFE23" w:rsidR="00DD7FE9" w:rsidRDefault="00DD7FE9" w:rsidP="008042F6">
      <w:pPr>
        <w:pStyle w:val="NoSpacing"/>
        <w:rPr>
          <w:rFonts w:ascii="Arial Nova" w:hAnsi="Arial Nova"/>
        </w:rPr>
      </w:pPr>
    </w:p>
    <w:p w14:paraId="49B46AFE" w14:textId="36F348E0" w:rsidR="00DD7FE9" w:rsidRDefault="00DD7FE9" w:rsidP="00BB4851">
      <w:pPr>
        <w:pStyle w:val="NoSpacing"/>
        <w:numPr>
          <w:ilvl w:val="0"/>
          <w:numId w:val="9"/>
        </w:numPr>
        <w:rPr>
          <w:rFonts w:ascii="Arial Nova" w:hAnsi="Arial Nova"/>
        </w:rPr>
      </w:pPr>
      <w:r>
        <w:rPr>
          <w:rFonts w:ascii="Arial Nova" w:hAnsi="Arial Nova"/>
        </w:rPr>
        <w:t xml:space="preserve">Boys and Girls Haven </w:t>
      </w:r>
      <w:r w:rsidR="002B7920">
        <w:rPr>
          <w:rFonts w:ascii="Arial Nova" w:hAnsi="Arial Nova"/>
        </w:rPr>
        <w:t xml:space="preserve">explained that staff were overwhelmed and were able to catch up NOMs </w:t>
      </w:r>
    </w:p>
    <w:p w14:paraId="0B2E3B26" w14:textId="079FD1F6" w:rsidR="00DD7FE9" w:rsidRDefault="00DD7FE9" w:rsidP="008042F6">
      <w:pPr>
        <w:pStyle w:val="NoSpacing"/>
        <w:rPr>
          <w:rFonts w:ascii="Arial Nova" w:hAnsi="Arial Nova"/>
        </w:rPr>
      </w:pPr>
    </w:p>
    <w:p w14:paraId="194683D7" w14:textId="6ECD6050" w:rsidR="00DD7FE9" w:rsidRDefault="00DD7FE9" w:rsidP="002B7920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 xml:space="preserve">Kelly will reach out to DCBS offices with Providers to </w:t>
      </w:r>
      <w:r w:rsidR="002B7920">
        <w:rPr>
          <w:rFonts w:ascii="Arial Nova" w:hAnsi="Arial Nova"/>
        </w:rPr>
        <w:t>support DCBS workers completing the screeners</w:t>
      </w:r>
    </w:p>
    <w:p w14:paraId="57F4CCC8" w14:textId="6560E7E6" w:rsidR="000C4FBA" w:rsidRDefault="000C4FBA" w:rsidP="002B7920">
      <w:pPr>
        <w:pStyle w:val="NoSpacing"/>
        <w:rPr>
          <w:rFonts w:ascii="Arial Nova" w:hAnsi="Arial Nova"/>
        </w:rPr>
      </w:pPr>
    </w:p>
    <w:p w14:paraId="51AD5B30" w14:textId="0D177F4B" w:rsidR="000C4FBA" w:rsidRPr="000C4FBA" w:rsidRDefault="000C4FBA" w:rsidP="002B7920">
      <w:pPr>
        <w:pStyle w:val="NoSpacing"/>
        <w:rPr>
          <w:rFonts w:ascii="Arial Nova" w:hAnsi="Arial Nova"/>
          <w:b/>
          <w:bCs/>
        </w:rPr>
      </w:pPr>
      <w:r w:rsidRPr="000C4FBA">
        <w:rPr>
          <w:rFonts w:ascii="Arial Nova" w:hAnsi="Arial Nova"/>
          <w:b/>
          <w:bCs/>
        </w:rPr>
        <w:t>Updates</w:t>
      </w:r>
    </w:p>
    <w:p w14:paraId="633FFFE7" w14:textId="29803A4A" w:rsidR="000C4FBA" w:rsidRDefault="000C4FBA" w:rsidP="00BB4851">
      <w:pPr>
        <w:pStyle w:val="NoSpacing"/>
        <w:numPr>
          <w:ilvl w:val="0"/>
          <w:numId w:val="9"/>
        </w:numPr>
        <w:rPr>
          <w:rFonts w:ascii="Arial Nova" w:hAnsi="Arial Nova"/>
        </w:rPr>
      </w:pPr>
      <w:r>
        <w:rPr>
          <w:rFonts w:ascii="Arial Nova" w:hAnsi="Arial Nova"/>
        </w:rPr>
        <w:t>Boys and Girls Haven is onboarding Community Support Associates.  The posting received a lot of responses</w:t>
      </w:r>
      <w:r w:rsidR="00DC5262">
        <w:rPr>
          <w:rFonts w:ascii="Arial Nova" w:hAnsi="Arial Nova"/>
        </w:rPr>
        <w:t>!</w:t>
      </w:r>
      <w:r>
        <w:rPr>
          <w:rFonts w:ascii="Arial Nova" w:hAnsi="Arial Nova"/>
        </w:rPr>
        <w:t xml:space="preserve"> </w:t>
      </w:r>
      <w:r w:rsidR="00931F35">
        <w:rPr>
          <w:rFonts w:ascii="Arial Nova" w:hAnsi="Arial Nova"/>
        </w:rPr>
        <w:t>CSAs</w:t>
      </w:r>
      <w:r>
        <w:rPr>
          <w:rFonts w:ascii="Arial Nova" w:hAnsi="Arial Nova"/>
        </w:rPr>
        <w:t xml:space="preserve"> work </w:t>
      </w:r>
      <w:r w:rsidR="00931F35">
        <w:rPr>
          <w:rFonts w:ascii="Arial Nova" w:hAnsi="Arial Nova"/>
        </w:rPr>
        <w:t xml:space="preserve">in coordination </w:t>
      </w:r>
      <w:r>
        <w:rPr>
          <w:rFonts w:ascii="Arial Nova" w:hAnsi="Arial Nova"/>
        </w:rPr>
        <w:t xml:space="preserve">with case managers and will serve SOC Families </w:t>
      </w:r>
    </w:p>
    <w:p w14:paraId="3AAFAABE" w14:textId="15BBF4DC" w:rsidR="00073EDC" w:rsidRPr="00073EDC" w:rsidRDefault="00073EDC" w:rsidP="00BB4851">
      <w:pPr>
        <w:pStyle w:val="NoSpacing"/>
        <w:numPr>
          <w:ilvl w:val="0"/>
          <w:numId w:val="9"/>
        </w:numPr>
        <w:rPr>
          <w:rFonts w:ascii="Arial Nova" w:hAnsi="Arial Nova"/>
        </w:rPr>
      </w:pPr>
      <w:r>
        <w:rPr>
          <w:rFonts w:ascii="Arial Nova" w:hAnsi="Arial Nova"/>
        </w:rPr>
        <w:t>Kelly shared the</w:t>
      </w:r>
      <w:r w:rsidRPr="00073EDC">
        <w:rPr>
          <w:rFonts w:ascii="Arial Nova" w:hAnsi="Arial Nova"/>
        </w:rPr>
        <w:t xml:space="preserve"> KY Behavioral Health Dashboard that shows social determinants of health data, demographics, and behavioral health needs by county. Useful for research or grant writing: </w:t>
      </w:r>
      <w:hyperlink r:id="rId15" w:history="1">
        <w:r w:rsidRPr="008431A3">
          <w:rPr>
            <w:rStyle w:val="Hyperlink"/>
            <w:rFonts w:ascii="Arial Nova" w:hAnsi="Arial Nova"/>
          </w:rPr>
          <w:t>https://reacheval.shinyapps.io/KentuckyNeedsAssessmentProject/</w:t>
        </w:r>
      </w:hyperlink>
      <w:r>
        <w:rPr>
          <w:rFonts w:ascii="Arial Nova" w:hAnsi="Arial Nova"/>
        </w:rPr>
        <w:t xml:space="preserve"> </w:t>
      </w:r>
    </w:p>
    <w:p w14:paraId="597B1E23" w14:textId="77777777" w:rsidR="000C4FBA" w:rsidRDefault="000C4FBA" w:rsidP="002B7920">
      <w:pPr>
        <w:pStyle w:val="NoSpacing"/>
        <w:rPr>
          <w:rFonts w:ascii="Arial Nova" w:hAnsi="Arial Nova"/>
        </w:rPr>
      </w:pPr>
    </w:p>
    <w:p w14:paraId="0F382E3C" w14:textId="77777777" w:rsidR="002B7920" w:rsidRPr="00FA3A05" w:rsidRDefault="002B7920" w:rsidP="002B7920">
      <w:pPr>
        <w:pStyle w:val="Heading2"/>
        <w:rPr>
          <w:rFonts w:ascii="Arial Nova" w:hAnsi="Arial Nova"/>
        </w:rPr>
      </w:pPr>
      <w:r w:rsidRPr="00FA3A05">
        <w:rPr>
          <w:rFonts w:ascii="Arial Nova" w:hAnsi="Arial Nova"/>
        </w:rPr>
        <w:t>Action Items</w:t>
      </w:r>
    </w:p>
    <w:p w14:paraId="79525D14" w14:textId="77777777" w:rsidR="002B7920" w:rsidRPr="00FA3A05" w:rsidRDefault="002B7920" w:rsidP="002B7920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FA3A05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FA3A05">
        <w:rPr>
          <w:rFonts w:ascii="Arial Nova" w:hAnsi="Arial Nova" w:cstheme="majorHAnsi"/>
          <w:color w:val="2F5496" w:themeColor="accent1" w:themeShade="BF"/>
        </w:rPr>
        <w:tab/>
      </w:r>
      <w:r w:rsidRPr="00FA3A05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3E1C21AD" w14:textId="3BA764C3" w:rsidR="00E96030" w:rsidRDefault="00E96030" w:rsidP="00E96030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Kelly will reach out to DCBS offices with</w:t>
      </w:r>
      <w:r>
        <w:rPr>
          <w:rFonts w:ascii="Arial Nova" w:hAnsi="Arial Nova"/>
        </w:rPr>
        <w:tab/>
        <w:t xml:space="preserve">      Kelly D. 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>September 2022</w:t>
      </w:r>
    </w:p>
    <w:p w14:paraId="2F7A53B0" w14:textId="77777777" w:rsidR="00E96030" w:rsidRDefault="00E96030" w:rsidP="00E96030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 xml:space="preserve">Providers to support DCBS workers </w:t>
      </w:r>
    </w:p>
    <w:p w14:paraId="7D597B61" w14:textId="5E2E2735" w:rsidR="00E96030" w:rsidRDefault="00E96030" w:rsidP="00E96030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Completing the screeners</w:t>
      </w:r>
    </w:p>
    <w:p w14:paraId="67C9CBB0" w14:textId="77777777" w:rsidR="002B7920" w:rsidRPr="00FA3A05" w:rsidRDefault="002B7920" w:rsidP="002B7920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tab/>
      </w:r>
      <w:r w:rsidRPr="00FA3A05">
        <w:rPr>
          <w:rFonts w:ascii="Arial Nova" w:hAnsi="Arial Nova"/>
        </w:rPr>
        <w:tab/>
      </w:r>
      <w:r w:rsidRPr="00FA3A05">
        <w:rPr>
          <w:rFonts w:ascii="Arial Nova" w:hAnsi="Arial Nova"/>
        </w:rPr>
        <w:tab/>
      </w:r>
    </w:p>
    <w:p w14:paraId="758B7E2C" w14:textId="776457C1" w:rsidR="002B7920" w:rsidRPr="008042F6" w:rsidRDefault="00AB2AD8" w:rsidP="008042F6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pict w14:anchorId="69523D3B">
          <v:rect id="_x0000_i1029" style="width:0;height:1.5pt" o:hralign="center" o:bullet="t" o:hrstd="t" o:hr="t" fillcolor="#a0a0a0" stroked="f"/>
        </w:pict>
      </w:r>
    </w:p>
    <w:sectPr w:rsidR="002B7920" w:rsidRPr="008042F6" w:rsidSect="00BC1B68">
      <w:headerReference w:type="default" r:id="rId16"/>
      <w:pgSz w:w="12240" w:h="15840"/>
      <w:pgMar w:top="225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D172A" w14:textId="77777777" w:rsidR="00AB2AD8" w:rsidRDefault="00AB2AD8" w:rsidP="007D000A">
      <w:pPr>
        <w:spacing w:after="0" w:line="240" w:lineRule="auto"/>
      </w:pPr>
      <w:r>
        <w:separator/>
      </w:r>
    </w:p>
  </w:endnote>
  <w:endnote w:type="continuationSeparator" w:id="0">
    <w:p w14:paraId="5AF3C0FA" w14:textId="77777777" w:rsidR="00AB2AD8" w:rsidRDefault="00AB2AD8" w:rsidP="007D000A">
      <w:pPr>
        <w:spacing w:after="0" w:line="240" w:lineRule="auto"/>
      </w:pPr>
      <w:r>
        <w:continuationSeparator/>
      </w:r>
    </w:p>
  </w:endnote>
  <w:endnote w:type="continuationNotice" w:id="1">
    <w:p w14:paraId="11C27CD4" w14:textId="77777777" w:rsidR="00AB2AD8" w:rsidRDefault="00AB2A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4E78" w14:textId="77777777" w:rsidR="00AB2AD8" w:rsidRDefault="00AB2AD8" w:rsidP="007D000A">
      <w:pPr>
        <w:spacing w:after="0" w:line="240" w:lineRule="auto"/>
      </w:pPr>
      <w:r>
        <w:separator/>
      </w:r>
    </w:p>
  </w:footnote>
  <w:footnote w:type="continuationSeparator" w:id="0">
    <w:p w14:paraId="449C82F6" w14:textId="77777777" w:rsidR="00AB2AD8" w:rsidRDefault="00AB2AD8" w:rsidP="007D000A">
      <w:pPr>
        <w:spacing w:after="0" w:line="240" w:lineRule="auto"/>
      </w:pPr>
      <w:r>
        <w:continuationSeparator/>
      </w:r>
    </w:p>
  </w:footnote>
  <w:footnote w:type="continuationNotice" w:id="1">
    <w:p w14:paraId="4441A5E9" w14:textId="77777777" w:rsidR="00AB2AD8" w:rsidRDefault="00AB2A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190E" w14:textId="350FD9D9" w:rsidR="007D000A" w:rsidRPr="00F11F55" w:rsidRDefault="007D000A" w:rsidP="00F11F55">
    <w:pPr>
      <w:pStyle w:val="Title"/>
      <w:ind w:left="3330" w:hanging="720"/>
      <w:jc w:val="right"/>
      <w:rPr>
        <w:b/>
        <w:bCs/>
        <w:sz w:val="48"/>
        <w:szCs w:val="48"/>
      </w:rPr>
    </w:pPr>
    <w:r w:rsidRPr="00F11F55">
      <w:rPr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5420B920" wp14:editId="066AED80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1565562" cy="1047750"/>
          <wp:effectExtent l="0" t="0" r="0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612" cy="105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1209">
      <w:rPr>
        <w:b/>
        <w:bCs/>
        <w:sz w:val="48"/>
        <w:szCs w:val="48"/>
      </w:rPr>
      <w:t>S</w:t>
    </w:r>
    <w:r w:rsidR="00081E05">
      <w:rPr>
        <w:b/>
        <w:bCs/>
        <w:sz w:val="48"/>
        <w:szCs w:val="48"/>
      </w:rPr>
      <w:t>alt River Trail RGMIT</w:t>
    </w:r>
  </w:p>
  <w:p w14:paraId="75ED0154" w14:textId="3162E973" w:rsidR="007D000A" w:rsidRPr="002106E2" w:rsidRDefault="0093633F" w:rsidP="007D000A">
    <w:pPr>
      <w:pStyle w:val="Header"/>
      <w:ind w:left="2610"/>
      <w:jc w:val="right"/>
      <w:rPr>
        <w:rFonts w:asciiTheme="majorHAnsi" w:hAnsiTheme="majorHAnsi" w:cstheme="majorHAnsi"/>
        <w:b/>
        <w:bCs/>
        <w:sz w:val="40"/>
        <w:szCs w:val="40"/>
      </w:rPr>
    </w:pPr>
    <w:r>
      <w:rPr>
        <w:rFonts w:asciiTheme="majorHAnsi" w:hAnsiTheme="majorHAnsi" w:cstheme="majorHAnsi"/>
        <w:b/>
        <w:bCs/>
        <w:sz w:val="40"/>
        <w:szCs w:val="40"/>
      </w:rPr>
      <w:t>August 15,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49" style="width:0;height:1.5pt" o:hralign="center" o:bullet="t" o:hrstd="t" o:hr="t" fillcolor="#a0a0a0" stroked="f"/>
    </w:pict>
  </w:numPicBullet>
  <w:abstractNum w:abstractNumId="0" w15:restartNumberingAfterBreak="0">
    <w:nsid w:val="01D901B8"/>
    <w:multiLevelType w:val="hybridMultilevel"/>
    <w:tmpl w:val="93E8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4190"/>
    <w:multiLevelType w:val="hybridMultilevel"/>
    <w:tmpl w:val="A2D6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94458"/>
    <w:multiLevelType w:val="hybridMultilevel"/>
    <w:tmpl w:val="130CFBA2"/>
    <w:lvl w:ilvl="0" w:tplc="1EB67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F1522"/>
    <w:multiLevelType w:val="hybridMultilevel"/>
    <w:tmpl w:val="7BA27272"/>
    <w:lvl w:ilvl="0" w:tplc="941ED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C5717"/>
    <w:multiLevelType w:val="hybridMultilevel"/>
    <w:tmpl w:val="9F4E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6F92"/>
    <w:multiLevelType w:val="hybridMultilevel"/>
    <w:tmpl w:val="EA86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E48B7"/>
    <w:multiLevelType w:val="hybridMultilevel"/>
    <w:tmpl w:val="8AC0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F560D"/>
    <w:multiLevelType w:val="hybridMultilevel"/>
    <w:tmpl w:val="F1C2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C768C"/>
    <w:multiLevelType w:val="hybridMultilevel"/>
    <w:tmpl w:val="23EC5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313470"/>
    <w:multiLevelType w:val="hybridMultilevel"/>
    <w:tmpl w:val="C6228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76E23"/>
    <w:multiLevelType w:val="hybridMultilevel"/>
    <w:tmpl w:val="2C02CD58"/>
    <w:lvl w:ilvl="0" w:tplc="59CC4B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8EB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6AA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384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097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CCFA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24D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01A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AEA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6AF72BB"/>
    <w:multiLevelType w:val="hybridMultilevel"/>
    <w:tmpl w:val="82C6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1"/>
  </w:num>
  <w:num w:numId="11">
    <w:abstractNumId w:val="1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05"/>
    <w:rsid w:val="000155EB"/>
    <w:rsid w:val="00020A08"/>
    <w:rsid w:val="00020C84"/>
    <w:rsid w:val="000324CB"/>
    <w:rsid w:val="00034223"/>
    <w:rsid w:val="00052AFD"/>
    <w:rsid w:val="00073EDC"/>
    <w:rsid w:val="00075564"/>
    <w:rsid w:val="00081E05"/>
    <w:rsid w:val="00092EA8"/>
    <w:rsid w:val="00094579"/>
    <w:rsid w:val="0009772F"/>
    <w:rsid w:val="000C4FBA"/>
    <w:rsid w:val="000C6584"/>
    <w:rsid w:val="000D69D4"/>
    <w:rsid w:val="000F3209"/>
    <w:rsid w:val="000F5BA6"/>
    <w:rsid w:val="00113470"/>
    <w:rsid w:val="00141FD3"/>
    <w:rsid w:val="001544F4"/>
    <w:rsid w:val="0016028D"/>
    <w:rsid w:val="0016104A"/>
    <w:rsid w:val="001631C8"/>
    <w:rsid w:val="00165747"/>
    <w:rsid w:val="00184FC4"/>
    <w:rsid w:val="001B18DB"/>
    <w:rsid w:val="001B61D5"/>
    <w:rsid w:val="001D1DA5"/>
    <w:rsid w:val="001D5F5D"/>
    <w:rsid w:val="002106E2"/>
    <w:rsid w:val="00220ABD"/>
    <w:rsid w:val="0024456C"/>
    <w:rsid w:val="002629E1"/>
    <w:rsid w:val="00263605"/>
    <w:rsid w:val="00266615"/>
    <w:rsid w:val="0027498C"/>
    <w:rsid w:val="00274DCF"/>
    <w:rsid w:val="002758EA"/>
    <w:rsid w:val="00275958"/>
    <w:rsid w:val="00282316"/>
    <w:rsid w:val="0029011C"/>
    <w:rsid w:val="00295E0A"/>
    <w:rsid w:val="002A4589"/>
    <w:rsid w:val="002B7920"/>
    <w:rsid w:val="002C1209"/>
    <w:rsid w:val="002C1583"/>
    <w:rsid w:val="002E06B9"/>
    <w:rsid w:val="002E0D3D"/>
    <w:rsid w:val="002F3460"/>
    <w:rsid w:val="002F4AF1"/>
    <w:rsid w:val="002F6E45"/>
    <w:rsid w:val="002F7AB0"/>
    <w:rsid w:val="00300972"/>
    <w:rsid w:val="0030520B"/>
    <w:rsid w:val="00323E8D"/>
    <w:rsid w:val="00350DCF"/>
    <w:rsid w:val="0035573B"/>
    <w:rsid w:val="0038054A"/>
    <w:rsid w:val="00383276"/>
    <w:rsid w:val="00387459"/>
    <w:rsid w:val="0039142D"/>
    <w:rsid w:val="003C03E8"/>
    <w:rsid w:val="003C716C"/>
    <w:rsid w:val="003D037D"/>
    <w:rsid w:val="003F0502"/>
    <w:rsid w:val="003F19ED"/>
    <w:rsid w:val="00403EB0"/>
    <w:rsid w:val="004102C3"/>
    <w:rsid w:val="00417188"/>
    <w:rsid w:val="00417F15"/>
    <w:rsid w:val="00440CAC"/>
    <w:rsid w:val="0044140E"/>
    <w:rsid w:val="00445F97"/>
    <w:rsid w:val="00450D76"/>
    <w:rsid w:val="004519C8"/>
    <w:rsid w:val="004525A2"/>
    <w:rsid w:val="00454BD1"/>
    <w:rsid w:val="00497BA6"/>
    <w:rsid w:val="004A45E5"/>
    <w:rsid w:val="004A6FFF"/>
    <w:rsid w:val="004B4848"/>
    <w:rsid w:val="00503F70"/>
    <w:rsid w:val="00511EA1"/>
    <w:rsid w:val="0051641E"/>
    <w:rsid w:val="00533941"/>
    <w:rsid w:val="00545FA9"/>
    <w:rsid w:val="0055215D"/>
    <w:rsid w:val="00553FAD"/>
    <w:rsid w:val="00590287"/>
    <w:rsid w:val="00593B5A"/>
    <w:rsid w:val="00594C22"/>
    <w:rsid w:val="005A70AD"/>
    <w:rsid w:val="005B6508"/>
    <w:rsid w:val="005C52E0"/>
    <w:rsid w:val="005D4CB8"/>
    <w:rsid w:val="005D5CD9"/>
    <w:rsid w:val="005E3BAB"/>
    <w:rsid w:val="005F6F04"/>
    <w:rsid w:val="00614E4E"/>
    <w:rsid w:val="00622375"/>
    <w:rsid w:val="00631F9F"/>
    <w:rsid w:val="00656421"/>
    <w:rsid w:val="00667778"/>
    <w:rsid w:val="00671D96"/>
    <w:rsid w:val="00692D3E"/>
    <w:rsid w:val="00694B06"/>
    <w:rsid w:val="006A5DEE"/>
    <w:rsid w:val="006B08A8"/>
    <w:rsid w:val="006D2627"/>
    <w:rsid w:val="006E70E1"/>
    <w:rsid w:val="006F79C7"/>
    <w:rsid w:val="00722556"/>
    <w:rsid w:val="00724920"/>
    <w:rsid w:val="00734BA3"/>
    <w:rsid w:val="00756AFC"/>
    <w:rsid w:val="00757592"/>
    <w:rsid w:val="007731F7"/>
    <w:rsid w:val="0077641E"/>
    <w:rsid w:val="007766B6"/>
    <w:rsid w:val="007835CF"/>
    <w:rsid w:val="00790998"/>
    <w:rsid w:val="007949DE"/>
    <w:rsid w:val="00795961"/>
    <w:rsid w:val="00796AF4"/>
    <w:rsid w:val="007D000A"/>
    <w:rsid w:val="007D2D65"/>
    <w:rsid w:val="007E1DCD"/>
    <w:rsid w:val="007E46E6"/>
    <w:rsid w:val="007F7DA5"/>
    <w:rsid w:val="0080242F"/>
    <w:rsid w:val="00802C47"/>
    <w:rsid w:val="008042F6"/>
    <w:rsid w:val="00806341"/>
    <w:rsid w:val="008105F3"/>
    <w:rsid w:val="00814B1D"/>
    <w:rsid w:val="00831167"/>
    <w:rsid w:val="008314B8"/>
    <w:rsid w:val="00846EF3"/>
    <w:rsid w:val="00851949"/>
    <w:rsid w:val="00854549"/>
    <w:rsid w:val="00856D23"/>
    <w:rsid w:val="00862936"/>
    <w:rsid w:val="0089126F"/>
    <w:rsid w:val="00896631"/>
    <w:rsid w:val="008A2504"/>
    <w:rsid w:val="008A7598"/>
    <w:rsid w:val="008B45D5"/>
    <w:rsid w:val="008C1C33"/>
    <w:rsid w:val="008D18C6"/>
    <w:rsid w:val="008E06AF"/>
    <w:rsid w:val="008E37D1"/>
    <w:rsid w:val="008F6A66"/>
    <w:rsid w:val="008F7383"/>
    <w:rsid w:val="00921D84"/>
    <w:rsid w:val="00931F35"/>
    <w:rsid w:val="00932668"/>
    <w:rsid w:val="0093633F"/>
    <w:rsid w:val="00940F48"/>
    <w:rsid w:val="009420D0"/>
    <w:rsid w:val="00947D7F"/>
    <w:rsid w:val="0095735C"/>
    <w:rsid w:val="00964DCB"/>
    <w:rsid w:val="00970C28"/>
    <w:rsid w:val="009734F6"/>
    <w:rsid w:val="009739CA"/>
    <w:rsid w:val="0097691D"/>
    <w:rsid w:val="00993400"/>
    <w:rsid w:val="009A436B"/>
    <w:rsid w:val="009A674A"/>
    <w:rsid w:val="009A68DC"/>
    <w:rsid w:val="009B04A1"/>
    <w:rsid w:val="009B3C92"/>
    <w:rsid w:val="009C116D"/>
    <w:rsid w:val="009C4300"/>
    <w:rsid w:val="009D22F6"/>
    <w:rsid w:val="009D5D06"/>
    <w:rsid w:val="009D7751"/>
    <w:rsid w:val="009E4208"/>
    <w:rsid w:val="009E7F63"/>
    <w:rsid w:val="009F3745"/>
    <w:rsid w:val="00A06A40"/>
    <w:rsid w:val="00A11124"/>
    <w:rsid w:val="00A13CDE"/>
    <w:rsid w:val="00A1439E"/>
    <w:rsid w:val="00A2783E"/>
    <w:rsid w:val="00A4031C"/>
    <w:rsid w:val="00A46BFD"/>
    <w:rsid w:val="00A57A72"/>
    <w:rsid w:val="00A809B8"/>
    <w:rsid w:val="00A82344"/>
    <w:rsid w:val="00A8538F"/>
    <w:rsid w:val="00A87E29"/>
    <w:rsid w:val="00AA1F42"/>
    <w:rsid w:val="00AA5EAD"/>
    <w:rsid w:val="00AB2AD8"/>
    <w:rsid w:val="00AB3266"/>
    <w:rsid w:val="00AB6FC2"/>
    <w:rsid w:val="00AD1E2F"/>
    <w:rsid w:val="00AD2235"/>
    <w:rsid w:val="00AE065D"/>
    <w:rsid w:val="00B0419C"/>
    <w:rsid w:val="00B2592C"/>
    <w:rsid w:val="00B56ED8"/>
    <w:rsid w:val="00B60C4F"/>
    <w:rsid w:val="00B65EBC"/>
    <w:rsid w:val="00B67C60"/>
    <w:rsid w:val="00BA4504"/>
    <w:rsid w:val="00BB26D9"/>
    <w:rsid w:val="00BB3DDB"/>
    <w:rsid w:val="00BB4851"/>
    <w:rsid w:val="00BC0626"/>
    <w:rsid w:val="00BC1B68"/>
    <w:rsid w:val="00BC65CE"/>
    <w:rsid w:val="00BE005E"/>
    <w:rsid w:val="00BE166E"/>
    <w:rsid w:val="00BE4CC4"/>
    <w:rsid w:val="00BE512C"/>
    <w:rsid w:val="00C01880"/>
    <w:rsid w:val="00C1334D"/>
    <w:rsid w:val="00C1614C"/>
    <w:rsid w:val="00C23E2A"/>
    <w:rsid w:val="00C30810"/>
    <w:rsid w:val="00C400D8"/>
    <w:rsid w:val="00C55BF4"/>
    <w:rsid w:val="00C55F71"/>
    <w:rsid w:val="00C629DA"/>
    <w:rsid w:val="00C830FC"/>
    <w:rsid w:val="00C93EA0"/>
    <w:rsid w:val="00CA3BE2"/>
    <w:rsid w:val="00CB2D98"/>
    <w:rsid w:val="00CB7B48"/>
    <w:rsid w:val="00CC2D8B"/>
    <w:rsid w:val="00CC4194"/>
    <w:rsid w:val="00CC7FB0"/>
    <w:rsid w:val="00CE01A6"/>
    <w:rsid w:val="00CE4668"/>
    <w:rsid w:val="00CE6891"/>
    <w:rsid w:val="00CE7FCB"/>
    <w:rsid w:val="00D03BAF"/>
    <w:rsid w:val="00D13DD2"/>
    <w:rsid w:val="00D31209"/>
    <w:rsid w:val="00D436D9"/>
    <w:rsid w:val="00D4440F"/>
    <w:rsid w:val="00D5346B"/>
    <w:rsid w:val="00D542AE"/>
    <w:rsid w:val="00D738B2"/>
    <w:rsid w:val="00D947C6"/>
    <w:rsid w:val="00DA3852"/>
    <w:rsid w:val="00DB1EF0"/>
    <w:rsid w:val="00DB7209"/>
    <w:rsid w:val="00DC5262"/>
    <w:rsid w:val="00DD65F6"/>
    <w:rsid w:val="00DD7FE9"/>
    <w:rsid w:val="00DE0362"/>
    <w:rsid w:val="00DE1C05"/>
    <w:rsid w:val="00DE320D"/>
    <w:rsid w:val="00DE382B"/>
    <w:rsid w:val="00E267B0"/>
    <w:rsid w:val="00E31DFE"/>
    <w:rsid w:val="00E449BB"/>
    <w:rsid w:val="00E52EF9"/>
    <w:rsid w:val="00E56836"/>
    <w:rsid w:val="00E7774A"/>
    <w:rsid w:val="00E80ABE"/>
    <w:rsid w:val="00E96030"/>
    <w:rsid w:val="00EA1558"/>
    <w:rsid w:val="00EA326A"/>
    <w:rsid w:val="00EA59EB"/>
    <w:rsid w:val="00EC751B"/>
    <w:rsid w:val="00ED20A8"/>
    <w:rsid w:val="00ED3C73"/>
    <w:rsid w:val="00ED64BE"/>
    <w:rsid w:val="00EE068A"/>
    <w:rsid w:val="00EE68CE"/>
    <w:rsid w:val="00F05A5E"/>
    <w:rsid w:val="00F1147B"/>
    <w:rsid w:val="00F11F55"/>
    <w:rsid w:val="00F175AF"/>
    <w:rsid w:val="00F20833"/>
    <w:rsid w:val="00F24257"/>
    <w:rsid w:val="00F2716C"/>
    <w:rsid w:val="00F3059B"/>
    <w:rsid w:val="00F3384B"/>
    <w:rsid w:val="00F409E9"/>
    <w:rsid w:val="00F60A2C"/>
    <w:rsid w:val="00F92AC1"/>
    <w:rsid w:val="00F9715E"/>
    <w:rsid w:val="00FA2189"/>
    <w:rsid w:val="00FA3A05"/>
    <w:rsid w:val="00FB16C9"/>
    <w:rsid w:val="00FB4A74"/>
    <w:rsid w:val="00FB4D9C"/>
    <w:rsid w:val="00FC1A14"/>
    <w:rsid w:val="00FC31F8"/>
    <w:rsid w:val="00FC4490"/>
    <w:rsid w:val="00FC6E8E"/>
    <w:rsid w:val="00FD04EF"/>
    <w:rsid w:val="00FD1D76"/>
    <w:rsid w:val="00FD1D9E"/>
    <w:rsid w:val="00FE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5F40A7"/>
  <w15:chartTrackingRefBased/>
  <w15:docId w15:val="{E511A721-69F4-4B89-84BF-721890B8E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3F"/>
  </w:style>
  <w:style w:type="paragraph" w:styleId="Heading1">
    <w:name w:val="heading 1"/>
    <w:basedOn w:val="Normal"/>
    <w:next w:val="Normal"/>
    <w:link w:val="Heading1Char"/>
    <w:uiPriority w:val="9"/>
    <w:qFormat/>
    <w:rsid w:val="007D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0A"/>
  </w:style>
  <w:style w:type="paragraph" w:styleId="Footer">
    <w:name w:val="footer"/>
    <w:basedOn w:val="Normal"/>
    <w:link w:val="Foot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0A"/>
  </w:style>
  <w:style w:type="paragraph" w:customStyle="1" w:styleId="BodyCopy">
    <w:name w:val="Body Copy"/>
    <w:basedOn w:val="Normal"/>
    <w:qFormat/>
    <w:rsid w:val="007D000A"/>
    <w:pPr>
      <w:spacing w:after="0" w:line="240" w:lineRule="auto"/>
    </w:pPr>
    <w:rPr>
      <w:spacing w:val="8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A46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8234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3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0324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4CB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F971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55F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F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F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F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F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5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streferral@homeoftheinnocents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hannong.parker@ky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sp.org/our-work/project/youth-thrive/" TargetMode="External"/><Relationship Id="rId5" Type="http://schemas.openxmlformats.org/officeDocument/2006/relationships/styles" Target="styles.xml"/><Relationship Id="rId15" Type="http://schemas.openxmlformats.org/officeDocument/2006/relationships/hyperlink" Target="https://reacheval.shinyapps.io/KentuckyNeedsAssessmentProject/" TargetMode="External"/><Relationship Id="rId10" Type="http://schemas.openxmlformats.org/officeDocument/2006/relationships/hyperlink" Target="https://youtu.be/dWimYXKDGv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westes@homeoftheinnocent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wa240\Documents\Minutes\Meeting-Minutes-SOCFIVE%20SRT%20GM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9A13770F5AA42B15B14C6B70D7062" ma:contentTypeVersion="10" ma:contentTypeDescription="Create a new document." ma:contentTypeScope="" ma:versionID="59a5b2a92aca8915f5c3a61a668c71e6">
  <xsd:schema xmlns:xsd="http://www.w3.org/2001/XMLSchema" xmlns:xs="http://www.w3.org/2001/XMLSchema" xmlns:p="http://schemas.microsoft.com/office/2006/metadata/properties" xmlns:ns2="7d8d0c72-2f02-4953-85f0-3ce83c7aea03" xmlns:ns3="dd2e314e-25da-44a4-a0ce-9a4bc84ad9dd" targetNamespace="http://schemas.microsoft.com/office/2006/metadata/properties" ma:root="true" ma:fieldsID="23283a0af6ccb0b21dc0d9cae79f4918" ns2:_="" ns3:_="">
    <xsd:import namespace="7d8d0c72-2f02-4953-85f0-3ce83c7aea03"/>
    <xsd:import namespace="dd2e314e-25da-44a4-a0ce-9a4bc84ad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0c72-2f02-4953-85f0-3ce83c7ae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314e-25da-44a4-a0ce-9a4bc84ad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1C08E6-80DC-4FF5-94DB-386CB036AD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79C75A-6AF0-497C-A282-797F5B99A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d0c72-2f02-4953-85f0-3ce83c7aea03"/>
    <ds:schemaRef ds:uri="dd2e314e-25da-44a4-a0ce-9a4bc84ad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8E2351-A162-4526-AD5E-7ABFF241C1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Meeting-Minutes-SOCFIVE SRT GMIT</Template>
  <TotalTime>1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Ware, Jessica R.</cp:lastModifiedBy>
  <cp:revision>2</cp:revision>
  <dcterms:created xsi:type="dcterms:W3CDTF">2022-08-22T17:41:00Z</dcterms:created>
  <dcterms:modified xsi:type="dcterms:W3CDTF">2022-08-22T17:41:00Z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0x010100A4D9A13770F5AA42B15B14C6B70D7062</vt:lpwstr>
  </property>
</Properties>
</file>