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77777777" w:rsidR="00275958" w:rsidRPr="00A50224" w:rsidRDefault="007D000A" w:rsidP="007D000A">
      <w:pPr>
        <w:pStyle w:val="Heading1"/>
        <w:rPr>
          <w:rFonts w:ascii="Arial Nova" w:hAnsi="Arial Nova"/>
        </w:rPr>
      </w:pPr>
      <w:r w:rsidRPr="00A5022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1F5BD8" wp14:editId="4E8A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23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ED3A8BD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38FD17F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608CB571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5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" fillcolor="#e7e6e6 [3214]">
                <v:textbox>
                  <w:txbxContent>
                    <w:p w14:paraId="4B76923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ED3A8BD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38FD17F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608CB571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1D5F5D" w:rsidRPr="00A50224" w14:paraId="7949250C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CC8FC3" w14:textId="58332AB8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4B401B6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Elmore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8B25CBE" w14:textId="7427427D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9C8C4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Abigail Freeman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BEAD41" w14:textId="5EA1DDDA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3095D32" w14:textId="6516F95A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Debbie Lorence </w:t>
            </w:r>
          </w:p>
        </w:tc>
      </w:tr>
      <w:tr w:rsidR="001D5F5D" w:rsidRPr="00A50224" w14:paraId="63864BB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61F2E0E" w14:textId="77777777" w:rsidR="001D5F5D" w:rsidRPr="00A50224" w:rsidRDefault="001D5F5D" w:rsidP="001D5F5D">
                <w:pPr>
                  <w:rPr>
                    <w:rFonts w:ascii="Arial Nova" w:hAnsi="Arial Nova"/>
                  </w:rPr>
                </w:pPr>
                <w:r w:rsidRPr="00A5022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53689C0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Dawn Crabtree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4F9392" w14:textId="07827FC9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FDD159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Robin Gregory 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F921B9E" w14:textId="0A9A1606" w:rsidR="001D5F5D" w:rsidRPr="00A50224" w:rsidRDefault="00724DD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33A6D7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Chris </w:t>
            </w:r>
            <w:proofErr w:type="spellStart"/>
            <w:r w:rsidRPr="00A50224">
              <w:rPr>
                <w:rFonts w:ascii="Arial Nova" w:hAnsi="Arial Nova"/>
              </w:rPr>
              <w:t>Bentonwhite</w:t>
            </w:r>
            <w:proofErr w:type="spellEnd"/>
          </w:p>
        </w:tc>
      </w:tr>
      <w:tr w:rsidR="001D5F5D" w:rsidRPr="00A50224" w14:paraId="3D31BE1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21485E0" w14:textId="373F3066" w:rsidR="001D5F5D" w:rsidRPr="00A50224" w:rsidRDefault="00EC105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60B1A6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8C0DE4" w14:textId="6F833F2F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FD9C7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Shelly Perdue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68B417" w14:textId="709B58FA" w:rsidR="001D5F5D" w:rsidRPr="00A50224" w:rsidRDefault="00EF1798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6D1799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Anne Embry</w:t>
            </w:r>
          </w:p>
        </w:tc>
      </w:tr>
      <w:tr w:rsidR="001D5F5D" w:rsidRPr="00A50224" w14:paraId="636C6140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85743D7" w14:textId="11D30D56" w:rsidR="001D5F5D" w:rsidRPr="00A50224" w:rsidRDefault="00532C10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6D258C4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Erix</w:t>
            </w:r>
            <w:proofErr w:type="spellEnd"/>
            <w:r w:rsidRPr="00A50224">
              <w:rPr>
                <w:rFonts w:ascii="Arial Nova" w:hAnsi="Arial Nova"/>
              </w:rPr>
              <w:t xml:space="preserve"> Delgado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EA3F985" w14:textId="1AA5A99B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3A84481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58AC87" w14:textId="42E244F9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DFA29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Dee </w:t>
            </w:r>
            <w:proofErr w:type="spellStart"/>
            <w:r w:rsidRPr="00A50224">
              <w:rPr>
                <w:rFonts w:ascii="Arial Nova" w:hAnsi="Arial Nova"/>
              </w:rPr>
              <w:t>Dee</w:t>
            </w:r>
            <w:proofErr w:type="spellEnd"/>
            <w:r w:rsidRPr="00A50224">
              <w:rPr>
                <w:rFonts w:ascii="Arial Nova" w:hAnsi="Arial Nova"/>
              </w:rPr>
              <w:t xml:space="preserve"> Ward</w:t>
            </w:r>
          </w:p>
        </w:tc>
      </w:tr>
      <w:tr w:rsidR="001D5F5D" w:rsidRPr="00A50224" w14:paraId="54A63EA0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FDBC684" w14:textId="5F017CF3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5B8FDE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Gayla Lockhart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AB1049" w14:textId="12872253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99CBC2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EAF2EC" w14:textId="3FBD5440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75F78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1D5F5D" w:rsidRPr="00A50224" w14:paraId="4DD2E93A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8BD63B5" w14:textId="6B2ECDDC" w:rsidR="001D5F5D" w:rsidRPr="00A50224" w:rsidRDefault="00724DD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6D997" w14:textId="318086A9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F65097" w14:textId="2D8956B5" w:rsidR="001D5F5D" w:rsidRPr="00A50224" w:rsidRDefault="00EC105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77EAFC8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Felicia </w:t>
            </w:r>
            <w:proofErr w:type="spellStart"/>
            <w:r w:rsidRPr="00A50224">
              <w:rPr>
                <w:rFonts w:ascii="Arial Nova" w:hAnsi="Arial Nova"/>
              </w:rPr>
              <w:t>McKisic</w:t>
            </w:r>
            <w:proofErr w:type="spellEnd"/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2A8078" w14:textId="35475618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F5C41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</w:tr>
      <w:tr w:rsidR="001D5F5D" w:rsidRPr="00A50224" w14:paraId="772840B9" w14:textId="77777777" w:rsidTr="002F20E3">
        <w:trPr>
          <w:trHeight w:val="80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F4A3814" w14:textId="301B33F4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D562138" w14:textId="58C93C51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Micah </w:t>
            </w:r>
            <w:proofErr w:type="spellStart"/>
            <w:r w:rsidRPr="00CA1C4C">
              <w:rPr>
                <w:rFonts w:ascii="Arial Nova" w:hAnsi="Arial Nova"/>
              </w:rPr>
              <w:t>Bl</w:t>
            </w:r>
            <w:r w:rsidR="00CA1C4C" w:rsidRPr="00CA1C4C">
              <w:rPr>
                <w:rFonts w:ascii="Arial Nova" w:hAnsi="Arial Nova"/>
              </w:rPr>
              <w:t>e</w:t>
            </w:r>
            <w:r w:rsidRPr="00CA1C4C">
              <w:rPr>
                <w:rFonts w:ascii="Arial Nova" w:hAnsi="Arial Nova"/>
              </w:rPr>
              <w:t>lvins</w:t>
            </w:r>
            <w:proofErr w:type="spellEnd"/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4545E5" w14:textId="4F1AA747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897594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Hopper</w:t>
            </w:r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47DE38" w14:textId="456F28C5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D24C863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Bradshaw</w:t>
            </w:r>
          </w:p>
        </w:tc>
      </w:tr>
      <w:tr w:rsidR="001D5F5D" w:rsidRPr="00A50224" w14:paraId="3A486CC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E47F357" w14:textId="010A5C31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4F2D72" w14:textId="5A54B18F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D8F23EA" w14:textId="32D5FB4C" w:rsidR="001D5F5D" w:rsidRPr="00A50224" w:rsidRDefault="00EF1798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61960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Leslie Bentley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C4A7F0" w14:textId="1FAC1598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46B7A8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1D5F5D" w:rsidRPr="00A50224" w14:paraId="23038CA7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782D38F" w14:textId="3A25A023" w:rsidR="001D5F5D" w:rsidRPr="00A50224" w:rsidRDefault="00EF1798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0FADBAF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ShaDonna</w:t>
            </w:r>
            <w:proofErr w:type="spellEnd"/>
            <w:r w:rsidRPr="00A50224">
              <w:rPr>
                <w:rFonts w:ascii="Arial Nova" w:hAnsi="Arial Nova"/>
              </w:rPr>
              <w:t xml:space="preserve"> Yates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2CA8E08" w14:textId="37A89AF8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FB7B15B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Joy Varney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51BD1FE" w14:textId="51EF1460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53C043" w14:textId="0F184F4C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</w:tr>
      <w:tr w:rsidR="001D5F5D" w:rsidRPr="00A50224" w14:paraId="3CACBD66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A37B2FD" w14:textId="63A0B119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5DA8953" w14:textId="290CC350" w:rsidR="001D5F5D" w:rsidRPr="00A50224" w:rsidRDefault="002F20E3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Tre Wright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D300D4" w14:textId="7DB1AD5C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8D3B062" w14:textId="56A75C5F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Garvin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22AAF7" w14:textId="541DABFB" w:rsidR="001D5F5D" w:rsidRPr="00A50224" w:rsidRDefault="00CA1C4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05C03E" w14:textId="400D2828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Brooke Arnold</w:t>
            </w:r>
          </w:p>
        </w:tc>
      </w:tr>
      <w:tr w:rsidR="002F20E3" w:rsidRPr="00A50224" w14:paraId="050C74A8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10226321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18880A4" w14:textId="6AAFA4B9" w:rsidR="002F20E3" w:rsidRDefault="00CA1C4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BC047E" w14:textId="3761D201" w:rsidR="002F20E3" w:rsidRDefault="002F20E3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136610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054BB6" w14:textId="0CD8D527" w:rsidR="002F20E3" w:rsidRDefault="00EF1798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A365B5B" w14:textId="038413DA" w:rsidR="002F20E3" w:rsidRDefault="005B1596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sdt>
          <w:sdtPr>
            <w:rPr>
              <w:rFonts w:ascii="Arial Nova" w:hAnsi="Arial Nova"/>
            </w:rPr>
            <w:id w:val="-560097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25BB4E2" w14:textId="63D29F39" w:rsidR="002F20E3" w:rsidRDefault="00CA1C4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37217C" w14:textId="2D9D80F2" w:rsidR="002F20E3" w:rsidRDefault="00532C10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CA1C4C" w:rsidRPr="00A50224" w14:paraId="60149A52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4512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6926D85" w14:textId="6DB61F5A" w:rsidR="00CA1C4C" w:rsidRDefault="00EF1798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A805C48" w14:textId="1A6F1835" w:rsidR="00CA1C4C" w:rsidRDefault="00CA1C4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Mary Kay Lamb</w:t>
            </w:r>
          </w:p>
        </w:tc>
        <w:sdt>
          <w:sdtPr>
            <w:rPr>
              <w:rFonts w:ascii="Arial Nova" w:hAnsi="Arial Nova"/>
            </w:rPr>
            <w:id w:val="-14214017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61359C" w14:textId="0A29E3B7" w:rsidR="00CA1C4C" w:rsidRDefault="00EF1798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1527A77" w14:textId="258AC100" w:rsidR="00CA1C4C" w:rsidRDefault="00EF1798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Hutchinson</w:t>
            </w:r>
          </w:p>
        </w:tc>
        <w:tc>
          <w:tcPr>
            <w:tcW w:w="450" w:type="dxa"/>
          </w:tcPr>
          <w:p w14:paraId="2430E413" w14:textId="7566BEDB" w:rsidR="00CA1C4C" w:rsidRDefault="00CA1C4C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02AA7344" w14:textId="6D1778FD" w:rsidR="00CA1C4C" w:rsidRDefault="00EF1798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Kai Ward</w:t>
            </w:r>
          </w:p>
        </w:tc>
      </w:tr>
    </w:tbl>
    <w:p w14:paraId="49EAD8B5" w14:textId="0B15B168" w:rsidR="001D5F5D" w:rsidRDefault="00B60C4F" w:rsidP="00B60C4F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054A" w:rsidRPr="00A50224">
            <w:rPr>
              <w:rFonts w:ascii="Segoe UI Symbol" w:eastAsia="MS Gothic" w:hAnsi="Segoe UI Symbol" w:cs="Segoe UI Symbol"/>
            </w:rPr>
            <w:t>☒</w:t>
          </w:r>
        </w:sdtContent>
      </w:sdt>
      <w:r w:rsidR="001D5F5D" w:rsidRPr="00A5022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A5022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50224">
        <w:rPr>
          <w:rFonts w:ascii="Arial Nova" w:hAnsi="Arial Nova"/>
        </w:rPr>
        <w:t xml:space="preserve"> = Absent</w:t>
      </w:r>
    </w:p>
    <w:p w14:paraId="6DF9BCA3" w14:textId="2CADB9DA" w:rsidR="00A47F45" w:rsidRPr="00A47F45" w:rsidRDefault="00A47F45" w:rsidP="00A47F45">
      <w:pPr>
        <w:rPr>
          <w:rFonts w:ascii="Arial Nova" w:hAnsi="Arial Nova"/>
          <w:b/>
          <w:u w:val="single"/>
        </w:rPr>
      </w:pPr>
      <w:r w:rsidRPr="00A47F45">
        <w:rPr>
          <w:rFonts w:ascii="Arial Nova" w:hAnsi="Arial Nova"/>
          <w:b/>
          <w:u w:val="single"/>
        </w:rPr>
        <w:t>Housekeeping</w:t>
      </w:r>
      <w:r>
        <w:rPr>
          <w:rFonts w:ascii="Arial Nova" w:hAnsi="Arial Nova"/>
          <w:b/>
          <w:u w:val="single"/>
        </w:rPr>
        <w:t>:</w:t>
      </w:r>
    </w:p>
    <w:p w14:paraId="18046060" w14:textId="2DDB22B5" w:rsidR="005B1596" w:rsidRDefault="008E3971" w:rsidP="005B1596">
      <w:pPr>
        <w:numPr>
          <w:ilvl w:val="0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 xml:space="preserve">Presentations: If you have an SOC FIVE applicable presentation. Two Rivers RGMIT welcomes you to present to spread the word/network. </w:t>
      </w:r>
      <w:r w:rsidR="00EF1798">
        <w:rPr>
          <w:rFonts w:ascii="Arial Nova" w:hAnsi="Arial Nova"/>
        </w:rPr>
        <w:t>Youth THRIVE might be available to present to RGMITs</w:t>
      </w:r>
    </w:p>
    <w:p w14:paraId="3281E48D" w14:textId="794DF0AB" w:rsidR="008E3971" w:rsidRDefault="009230BF" w:rsidP="005B1596">
      <w:pPr>
        <w:numPr>
          <w:ilvl w:val="0"/>
          <w:numId w:val="18"/>
        </w:numPr>
        <w:rPr>
          <w:rFonts w:ascii="Arial Nova" w:hAnsi="Arial Nova"/>
        </w:rPr>
      </w:pPr>
      <w:r w:rsidRPr="009230BF">
        <w:rPr>
          <w:rFonts w:ascii="Arial Nova" w:hAnsi="Arial Nova"/>
        </w:rPr>
        <w:t xml:space="preserve">Introducing </w:t>
      </w:r>
      <w:r w:rsidR="008E3971" w:rsidRPr="00751381">
        <w:rPr>
          <w:rFonts w:ascii="Arial Nova" w:hAnsi="Arial Nova"/>
          <w:b/>
          <w:bCs/>
        </w:rPr>
        <w:t>SOC FIVE Power Hour</w:t>
      </w:r>
      <w:r w:rsidR="008E3971">
        <w:rPr>
          <w:rFonts w:ascii="Arial Nova" w:hAnsi="Arial Nova"/>
        </w:rPr>
        <w:t xml:space="preserve">: Once a month learning session with Q &amp; </w:t>
      </w:r>
      <w:r w:rsidR="006129B9">
        <w:rPr>
          <w:rFonts w:ascii="Arial Nova" w:hAnsi="Arial Nova"/>
        </w:rPr>
        <w:t>A 3</w:t>
      </w:r>
      <w:r w:rsidR="008E3971" w:rsidRPr="008E3971">
        <w:rPr>
          <w:rFonts w:ascii="Arial Nova" w:hAnsi="Arial Nova"/>
          <w:vertAlign w:val="superscript"/>
        </w:rPr>
        <w:t>rd</w:t>
      </w:r>
      <w:r w:rsidR="008E3971">
        <w:rPr>
          <w:rFonts w:ascii="Arial Nova" w:hAnsi="Arial Nova"/>
        </w:rPr>
        <w:t xml:space="preserve"> Thursday of the month at 12:00p.m. (CST)</w:t>
      </w:r>
    </w:p>
    <w:p w14:paraId="2C6295B8" w14:textId="77777777" w:rsidR="00EE1036" w:rsidRDefault="00EE1036" w:rsidP="00EE1036">
      <w:pPr>
        <w:numPr>
          <w:ilvl w:val="0"/>
          <w:numId w:val="18"/>
        </w:numPr>
        <w:rPr>
          <w:rFonts w:ascii="Arial Nova" w:hAnsi="Arial Nova"/>
        </w:rPr>
      </w:pPr>
      <w:r w:rsidRPr="00EE1036">
        <w:rPr>
          <w:rFonts w:ascii="Arial Nova" w:hAnsi="Arial Nova"/>
          <w:bCs/>
        </w:rPr>
        <w:t xml:space="preserve">Youth Thrive – interested in getting word out – hope they’ll be able to present at </w:t>
      </w:r>
      <w:r>
        <w:rPr>
          <w:rFonts w:ascii="Arial Nova" w:hAnsi="Arial Nova"/>
          <w:bCs/>
        </w:rPr>
        <w:t>RG</w:t>
      </w:r>
      <w:r w:rsidRPr="00EE1036">
        <w:rPr>
          <w:rFonts w:ascii="Arial Nova" w:hAnsi="Arial Nova"/>
          <w:bCs/>
        </w:rPr>
        <w:t>MIT.</w:t>
      </w:r>
    </w:p>
    <w:p w14:paraId="4395DEB9" w14:textId="74A4D8C8" w:rsidR="00EE1036" w:rsidRPr="00EE1036" w:rsidRDefault="00EE1036" w:rsidP="00EE1036">
      <w:pPr>
        <w:numPr>
          <w:ilvl w:val="0"/>
          <w:numId w:val="18"/>
        </w:numPr>
        <w:rPr>
          <w:rFonts w:ascii="Arial Nova" w:hAnsi="Arial Nova"/>
        </w:rPr>
      </w:pPr>
      <w:r w:rsidRPr="00EE1036">
        <w:rPr>
          <w:rFonts w:ascii="Arial Nova" w:hAnsi="Arial Nova"/>
        </w:rPr>
        <w:t xml:space="preserve">Dee </w:t>
      </w:r>
      <w:proofErr w:type="spellStart"/>
      <w:r w:rsidRPr="00EE1036">
        <w:rPr>
          <w:rFonts w:ascii="Arial Nova" w:hAnsi="Arial Nova"/>
        </w:rPr>
        <w:t>Dee</w:t>
      </w:r>
      <w:proofErr w:type="spellEnd"/>
      <w:r w:rsidRPr="00EE1036">
        <w:rPr>
          <w:rFonts w:ascii="Arial Nova" w:hAnsi="Arial Nova"/>
        </w:rPr>
        <w:t xml:space="preserve"> shared a</w:t>
      </w:r>
      <w:r w:rsidRPr="00EE1036">
        <w:rPr>
          <w:rFonts w:ascii="Arial Nova" w:hAnsi="Arial Nova" w:cstheme="minorHAnsi"/>
          <w:bCs/>
          <w:sz w:val="24"/>
          <w:szCs w:val="24"/>
        </w:rPr>
        <w:t xml:space="preserve"> KY B</w:t>
      </w:r>
      <w:r>
        <w:rPr>
          <w:rFonts w:ascii="Arial Nova" w:hAnsi="Arial Nova" w:cstheme="minorHAnsi"/>
          <w:bCs/>
          <w:sz w:val="24"/>
          <w:szCs w:val="24"/>
        </w:rPr>
        <w:t xml:space="preserve">ehavioral </w:t>
      </w:r>
      <w:r w:rsidRPr="00EE1036">
        <w:rPr>
          <w:rFonts w:ascii="Arial Nova" w:hAnsi="Arial Nova" w:cstheme="minorHAnsi"/>
          <w:bCs/>
          <w:sz w:val="24"/>
          <w:szCs w:val="24"/>
        </w:rPr>
        <w:t>H</w:t>
      </w:r>
      <w:r>
        <w:rPr>
          <w:rFonts w:ascii="Arial Nova" w:hAnsi="Arial Nova" w:cstheme="minorHAnsi"/>
          <w:bCs/>
          <w:sz w:val="24"/>
          <w:szCs w:val="24"/>
        </w:rPr>
        <w:t>ealth</w:t>
      </w:r>
      <w:r w:rsidRPr="00EE1036">
        <w:rPr>
          <w:rFonts w:ascii="Arial Nova" w:hAnsi="Arial Nova" w:cstheme="minorHAnsi"/>
          <w:bCs/>
          <w:sz w:val="24"/>
          <w:szCs w:val="24"/>
        </w:rPr>
        <w:t xml:space="preserve"> Dashboard that shows</w:t>
      </w:r>
      <w:r>
        <w:rPr>
          <w:rFonts w:ascii="Arial Nova" w:hAnsi="Arial Nova" w:cstheme="minorHAnsi"/>
          <w:bCs/>
          <w:sz w:val="24"/>
          <w:szCs w:val="24"/>
        </w:rPr>
        <w:t xml:space="preserve"> social determinants of health data, </w:t>
      </w:r>
      <w:r w:rsidRPr="00EE1036">
        <w:rPr>
          <w:rFonts w:ascii="Arial Nova" w:hAnsi="Arial Nova" w:cstheme="minorHAnsi"/>
          <w:bCs/>
          <w:sz w:val="24"/>
          <w:szCs w:val="24"/>
        </w:rPr>
        <w:t>demographics,</w:t>
      </w:r>
      <w:r>
        <w:rPr>
          <w:rFonts w:ascii="Arial Nova" w:hAnsi="Arial Nova" w:cstheme="minorHAnsi"/>
          <w:bCs/>
          <w:sz w:val="24"/>
          <w:szCs w:val="24"/>
        </w:rPr>
        <w:t xml:space="preserve"> and behavioral health needs</w:t>
      </w:r>
      <w:r w:rsidRPr="00EE1036">
        <w:rPr>
          <w:rFonts w:ascii="Arial Nova" w:hAnsi="Arial Nova" w:cstheme="minorHAnsi"/>
          <w:bCs/>
          <w:sz w:val="24"/>
          <w:szCs w:val="24"/>
        </w:rPr>
        <w:t xml:space="preserve"> by county. </w:t>
      </w:r>
      <w:r>
        <w:rPr>
          <w:rFonts w:ascii="Arial Nova" w:hAnsi="Arial Nova" w:cstheme="minorHAnsi"/>
          <w:bCs/>
          <w:sz w:val="24"/>
          <w:szCs w:val="24"/>
        </w:rPr>
        <w:t>U</w:t>
      </w:r>
      <w:r w:rsidRPr="00EE1036">
        <w:rPr>
          <w:rFonts w:ascii="Arial Nova" w:hAnsi="Arial Nova" w:cstheme="minorHAnsi"/>
          <w:bCs/>
          <w:sz w:val="24"/>
          <w:szCs w:val="24"/>
        </w:rPr>
        <w:t xml:space="preserve">seful for research or grant writing: </w:t>
      </w:r>
      <w:hyperlink r:id="rId10" w:history="1">
        <w:r w:rsidRPr="00EE1036">
          <w:rPr>
            <w:rStyle w:val="Hyperlink"/>
            <w:rFonts w:ascii="Arial Nova" w:hAnsi="Arial Nova" w:cstheme="minorHAnsi"/>
            <w:bCs/>
            <w:sz w:val="24"/>
            <w:szCs w:val="24"/>
          </w:rPr>
          <w:t>https://reacheval.shinyapps.io/KentuckyNeedsAssessmentProject/</w:t>
        </w:r>
      </w:hyperlink>
      <w:r w:rsidRPr="00EE1036">
        <w:rPr>
          <w:rFonts w:ascii="Arial Nova" w:hAnsi="Arial Nova" w:cstheme="minorHAnsi"/>
          <w:bCs/>
          <w:sz w:val="24"/>
          <w:szCs w:val="24"/>
        </w:rPr>
        <w:t xml:space="preserve"> </w:t>
      </w:r>
    </w:p>
    <w:p w14:paraId="51886BBF" w14:textId="05548F26" w:rsidR="00D738B2" w:rsidRPr="00A50224" w:rsidRDefault="00494C7C" w:rsidP="005B1596">
      <w:pPr>
        <w:ind w:left="1080"/>
        <w:rPr>
          <w:rFonts w:ascii="Arial Nova" w:hAnsi="Arial Nova"/>
        </w:rPr>
      </w:pPr>
      <w:r>
        <w:rPr>
          <w:rFonts w:ascii="Arial Nova" w:hAnsi="Arial Nova"/>
        </w:rPr>
        <w:pict w14:anchorId="623CA611">
          <v:rect id="_x0000_i1026" style="width:0;height:1.5pt" o:hralign="center" o:hrstd="t" o:hr="t" fillcolor="#a0a0a0" stroked="f"/>
        </w:pict>
      </w:r>
    </w:p>
    <w:p w14:paraId="098B7D0E" w14:textId="19B4DC28" w:rsidR="00751381" w:rsidRDefault="00A50224" w:rsidP="00751381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>Data Team &amp; Evaluation, UK HDI</w:t>
      </w:r>
      <w:r w:rsidR="006129B9">
        <w:rPr>
          <w:rFonts w:ascii="Arial Nova" w:hAnsi="Arial Nova"/>
        </w:rPr>
        <w:t xml:space="preserve"> Team </w:t>
      </w:r>
    </w:p>
    <w:p w14:paraId="28D4475E" w14:textId="5C777A7F" w:rsidR="00EE1036" w:rsidRPr="00EE1036" w:rsidRDefault="00EE1036" w:rsidP="00EE1036">
      <w:pPr>
        <w:rPr>
          <w:rFonts w:ascii="Arial Nova" w:hAnsi="Arial Nova"/>
        </w:rPr>
      </w:pPr>
      <w:r w:rsidRPr="00EE1036">
        <w:rPr>
          <w:rFonts w:ascii="Arial Nova" w:hAnsi="Arial Nova"/>
        </w:rPr>
        <w:t>Katie showed data for May</w:t>
      </w:r>
      <w:r>
        <w:rPr>
          <w:rFonts w:ascii="Arial Nova" w:hAnsi="Arial Nova"/>
        </w:rPr>
        <w:t xml:space="preserve"> and</w:t>
      </w:r>
      <w:r w:rsidRPr="00EE1036">
        <w:rPr>
          <w:rFonts w:ascii="Arial Nova" w:hAnsi="Arial Nova"/>
        </w:rPr>
        <w:t xml:space="preserve"> thanked everyone for recently reporting data for June. </w:t>
      </w:r>
      <w:r>
        <w:rPr>
          <w:rFonts w:ascii="Arial Nova" w:hAnsi="Arial Nova"/>
        </w:rPr>
        <w:t xml:space="preserve">Quarterly data </w:t>
      </w:r>
      <w:r w:rsidRPr="00EE1036">
        <w:rPr>
          <w:rFonts w:ascii="Arial Nova" w:hAnsi="Arial Nova"/>
        </w:rPr>
        <w:t>(for April-June)</w:t>
      </w:r>
      <w:r>
        <w:rPr>
          <w:rFonts w:ascii="Arial Nova" w:hAnsi="Arial Nova"/>
        </w:rPr>
        <w:t xml:space="preserve"> must be entered</w:t>
      </w:r>
      <w:r w:rsidRPr="00EE1036">
        <w:rPr>
          <w:rFonts w:ascii="Arial Nova" w:hAnsi="Arial Nova"/>
        </w:rPr>
        <w:t xml:space="preserve"> into the </w:t>
      </w:r>
      <w:r w:rsidR="00183C99">
        <w:rPr>
          <w:rFonts w:ascii="Arial Nova" w:hAnsi="Arial Nova"/>
        </w:rPr>
        <w:t>f</w:t>
      </w:r>
      <w:r w:rsidRPr="00EE1036">
        <w:rPr>
          <w:rFonts w:ascii="Arial Nova" w:hAnsi="Arial Nova"/>
        </w:rPr>
        <w:t>ederal database the week of July 25</w:t>
      </w:r>
      <w:r>
        <w:rPr>
          <w:rFonts w:ascii="Arial Nova" w:hAnsi="Arial Nova"/>
        </w:rPr>
        <w:t xml:space="preserve">. </w:t>
      </w:r>
      <w:r w:rsidRPr="00183C99">
        <w:rPr>
          <w:rFonts w:ascii="Arial Nova" w:hAnsi="Arial Nova"/>
          <w:b/>
          <w:bCs/>
        </w:rPr>
        <w:t>Anyone with questions or adjustments to data please reach out by July 22.</w:t>
      </w:r>
    </w:p>
    <w:p w14:paraId="4A6EA87F" w14:textId="6404687F" w:rsidR="0089455A" w:rsidRPr="00EE1036" w:rsidRDefault="00EE1036" w:rsidP="00EE1036">
      <w:pPr>
        <w:rPr>
          <w:rFonts w:ascii="Arial Nova" w:hAnsi="Arial Nova"/>
        </w:rPr>
      </w:pPr>
      <w:r w:rsidRPr="00EE1036">
        <w:rPr>
          <w:rFonts w:ascii="Arial Nova" w:hAnsi="Arial Nova"/>
        </w:rPr>
        <w:t>Katie showed an example of the quarterly update request emails for the SOC FIVE Services Map (from Eileen Grady, also on HDI Eval Team).</w:t>
      </w:r>
      <w:r>
        <w:rPr>
          <w:rFonts w:ascii="Arial Nova" w:hAnsi="Arial Nova"/>
        </w:rPr>
        <w:t xml:space="preserve"> Kelly pulled up the SOC FIVE website and the Service Map and asked members to review information and please reach out with any questions. </w:t>
      </w:r>
    </w:p>
    <w:p w14:paraId="6CE49F01" w14:textId="77777777" w:rsidR="0089455A" w:rsidRDefault="0089455A" w:rsidP="00A82344">
      <w:pPr>
        <w:pStyle w:val="NoSpacing"/>
        <w:rPr>
          <w:rFonts w:ascii="Arial Nova" w:hAnsi="Arial Nova"/>
          <w:b/>
          <w:bCs/>
        </w:rPr>
      </w:pPr>
    </w:p>
    <w:p w14:paraId="7DB7D46F" w14:textId="3708EFCF" w:rsidR="00187B70" w:rsidRDefault="001B027F" w:rsidP="00A82344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Two Rivers </w:t>
      </w:r>
      <w:r w:rsidR="0001401C">
        <w:rPr>
          <w:rFonts w:ascii="Arial Nova" w:hAnsi="Arial Nova"/>
          <w:b/>
          <w:bCs/>
        </w:rPr>
        <w:t xml:space="preserve">DCBS </w:t>
      </w:r>
      <w:r w:rsidR="0089455A">
        <w:rPr>
          <w:rFonts w:ascii="Arial Nova" w:hAnsi="Arial Nova"/>
          <w:b/>
          <w:bCs/>
        </w:rPr>
        <w:t>May</w:t>
      </w:r>
      <w:r w:rsidR="002F20E3">
        <w:rPr>
          <w:rFonts w:ascii="Arial Nova" w:hAnsi="Arial Nova"/>
          <w:b/>
          <w:bCs/>
        </w:rPr>
        <w:t xml:space="preserve"> Data</w:t>
      </w:r>
    </w:p>
    <w:p w14:paraId="76D8011E" w14:textId="737F8EB1" w:rsidR="002F20E3" w:rsidRDefault="00565A04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>
        <w:rPr>
          <w:rFonts w:ascii="Arial Nova" w:hAnsi="Arial Nova"/>
        </w:rPr>
        <w:t>49</w:t>
      </w:r>
      <w:r w:rsidR="0001401C">
        <w:rPr>
          <w:rFonts w:ascii="Arial Nova" w:hAnsi="Arial Nova"/>
        </w:rPr>
        <w:t xml:space="preserve"> Screeners </w:t>
      </w:r>
    </w:p>
    <w:p w14:paraId="1B51905E" w14:textId="7F38CC06" w:rsidR="0001401C" w:rsidRPr="007E567F" w:rsidRDefault="007E567F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7E567F">
        <w:rPr>
          <w:rFonts w:ascii="Arial Nova" w:hAnsi="Arial Nova"/>
        </w:rPr>
        <w:t>2</w:t>
      </w:r>
      <w:r w:rsidR="0001401C" w:rsidRPr="007E567F">
        <w:rPr>
          <w:rFonts w:ascii="Arial Nova" w:hAnsi="Arial Nova"/>
        </w:rPr>
        <w:t xml:space="preserve"> Parent or guardian refused the screener </w:t>
      </w:r>
    </w:p>
    <w:p w14:paraId="38716C28" w14:textId="4A43BE81" w:rsidR="0001401C" w:rsidRPr="007E567F" w:rsidRDefault="007E567F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7E567F">
        <w:rPr>
          <w:rFonts w:ascii="Arial Nova" w:hAnsi="Arial Nova"/>
        </w:rPr>
        <w:t>27</w:t>
      </w:r>
      <w:r w:rsidR="0001401C" w:rsidRPr="007E567F">
        <w:rPr>
          <w:rFonts w:ascii="Arial Nova" w:hAnsi="Arial Nova"/>
        </w:rPr>
        <w:t xml:space="preserve"> </w:t>
      </w:r>
      <w:r w:rsidR="00B8448E" w:rsidRPr="007E567F">
        <w:rPr>
          <w:rFonts w:ascii="Arial Nova" w:hAnsi="Arial Nova"/>
        </w:rPr>
        <w:t>children/youth did n</w:t>
      </w:r>
      <w:r w:rsidR="0001401C" w:rsidRPr="007E567F">
        <w:rPr>
          <w:rFonts w:ascii="Arial Nova" w:hAnsi="Arial Nova"/>
        </w:rPr>
        <w:t xml:space="preserve">ot </w:t>
      </w:r>
      <w:r w:rsidR="00B8448E" w:rsidRPr="007E567F">
        <w:rPr>
          <w:rFonts w:ascii="Arial Nova" w:hAnsi="Arial Nova"/>
        </w:rPr>
        <w:t>s</w:t>
      </w:r>
      <w:r w:rsidR="0001401C" w:rsidRPr="007E567F">
        <w:rPr>
          <w:rFonts w:ascii="Arial Nova" w:hAnsi="Arial Nova"/>
        </w:rPr>
        <w:t xml:space="preserve">creen in </w:t>
      </w:r>
    </w:p>
    <w:p w14:paraId="708082AC" w14:textId="565A2CA2" w:rsidR="0001401C" w:rsidRPr="007E567F" w:rsidRDefault="007E567F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7E567F">
        <w:rPr>
          <w:rFonts w:ascii="Arial Nova" w:hAnsi="Arial Nova"/>
        </w:rPr>
        <w:t>20</w:t>
      </w:r>
      <w:r w:rsidR="0001401C" w:rsidRPr="007E567F">
        <w:rPr>
          <w:rFonts w:ascii="Arial Nova" w:hAnsi="Arial Nova"/>
        </w:rPr>
        <w:t xml:space="preserve"> </w:t>
      </w:r>
      <w:r w:rsidR="00B8448E" w:rsidRPr="007E567F">
        <w:rPr>
          <w:rFonts w:ascii="Arial Nova" w:hAnsi="Arial Nova"/>
        </w:rPr>
        <w:t>children/youth r</w:t>
      </w:r>
      <w:r w:rsidR="0001401C" w:rsidRPr="007E567F">
        <w:rPr>
          <w:rFonts w:ascii="Arial Nova" w:hAnsi="Arial Nova"/>
        </w:rPr>
        <w:t xml:space="preserve">eferred for </w:t>
      </w:r>
      <w:r w:rsidR="00002D1F" w:rsidRPr="007E567F">
        <w:rPr>
          <w:rFonts w:ascii="Arial Nova" w:hAnsi="Arial Nova"/>
        </w:rPr>
        <w:t>CANS</w:t>
      </w:r>
      <w:r w:rsidR="0001401C" w:rsidRPr="007E567F">
        <w:rPr>
          <w:rFonts w:ascii="Arial Nova" w:hAnsi="Arial Nova"/>
        </w:rPr>
        <w:t xml:space="preserve"> </w:t>
      </w:r>
    </w:p>
    <w:p w14:paraId="693D0F92" w14:textId="70D65CBA" w:rsidR="0001401C" w:rsidRPr="007E567F" w:rsidRDefault="005B1596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7E567F">
        <w:rPr>
          <w:rFonts w:ascii="Arial Nova" w:hAnsi="Arial Nova"/>
        </w:rPr>
        <w:t xml:space="preserve">4 </w:t>
      </w:r>
      <w:r w:rsidR="0001401C" w:rsidRPr="007E567F">
        <w:rPr>
          <w:rFonts w:ascii="Arial Nova" w:hAnsi="Arial Nova"/>
        </w:rPr>
        <w:t>CANS</w:t>
      </w:r>
      <w:r w:rsidR="00B8448E" w:rsidRPr="007E567F">
        <w:rPr>
          <w:rFonts w:ascii="Arial Nova" w:hAnsi="Arial Nova"/>
        </w:rPr>
        <w:t xml:space="preserve"> denials</w:t>
      </w:r>
    </w:p>
    <w:p w14:paraId="6AB02EA0" w14:textId="52A6BD9A" w:rsidR="00187B70" w:rsidRPr="007E567F" w:rsidRDefault="007E567F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7E567F">
        <w:rPr>
          <w:rFonts w:ascii="Arial Nova" w:hAnsi="Arial Nova"/>
        </w:rPr>
        <w:t>0</w:t>
      </w:r>
      <w:r w:rsidR="00187B70" w:rsidRPr="007E567F">
        <w:rPr>
          <w:rFonts w:ascii="Arial Nova" w:hAnsi="Arial Nova"/>
        </w:rPr>
        <w:t xml:space="preserve"> Policy Change</w:t>
      </w:r>
    </w:p>
    <w:p w14:paraId="5FE57A41" w14:textId="6BF55477" w:rsidR="00187B70" w:rsidRPr="007E567F" w:rsidRDefault="007E567F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7E567F">
        <w:rPr>
          <w:rFonts w:ascii="Arial Nova" w:hAnsi="Arial Nova"/>
        </w:rPr>
        <w:t>45</w:t>
      </w:r>
      <w:r w:rsidR="00187B70" w:rsidRPr="007E567F">
        <w:rPr>
          <w:rFonts w:ascii="Arial Nova" w:hAnsi="Arial Nova"/>
        </w:rPr>
        <w:t xml:space="preserve"> Individuals reached through outreach</w:t>
      </w:r>
    </w:p>
    <w:p w14:paraId="024B4C3E" w14:textId="77777777" w:rsidR="001B027F" w:rsidRDefault="001B027F" w:rsidP="00A82344">
      <w:pPr>
        <w:pStyle w:val="NoSpacing"/>
        <w:rPr>
          <w:rFonts w:ascii="Arial Nova" w:hAnsi="Arial Nova"/>
        </w:rPr>
      </w:pPr>
    </w:p>
    <w:p w14:paraId="0D2083A6" w14:textId="352CFF93" w:rsidR="0001401C" w:rsidRDefault="0001401C" w:rsidP="00A82344">
      <w:pPr>
        <w:pStyle w:val="NoSpacing"/>
        <w:rPr>
          <w:rFonts w:ascii="Arial Nova" w:hAnsi="Arial Nova"/>
          <w:b/>
          <w:bCs/>
        </w:rPr>
      </w:pPr>
      <w:r w:rsidRPr="0001401C">
        <w:rPr>
          <w:rFonts w:ascii="Arial Nova" w:hAnsi="Arial Nova"/>
          <w:b/>
          <w:bCs/>
        </w:rPr>
        <w:t xml:space="preserve">Provider </w:t>
      </w:r>
      <w:r w:rsidR="0089455A">
        <w:rPr>
          <w:rFonts w:ascii="Arial Nova" w:hAnsi="Arial Nova"/>
          <w:b/>
          <w:bCs/>
        </w:rPr>
        <w:t>May</w:t>
      </w:r>
      <w:r w:rsidRPr="0001401C">
        <w:rPr>
          <w:rFonts w:ascii="Arial Nova" w:hAnsi="Arial Nova"/>
          <w:b/>
          <w:bCs/>
        </w:rPr>
        <w:t xml:space="preserve"> Data</w:t>
      </w:r>
      <w:r>
        <w:rPr>
          <w:rFonts w:ascii="Arial Nova" w:hAnsi="Arial Nova"/>
          <w:b/>
          <w:bCs/>
        </w:rPr>
        <w:t>: Lifeskills</w:t>
      </w:r>
    </w:p>
    <w:p w14:paraId="56B591A4" w14:textId="77777777" w:rsidR="007E567F" w:rsidRDefault="00B8448E" w:rsidP="007E567F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7E567F">
        <w:rPr>
          <w:rFonts w:ascii="Arial Nova" w:hAnsi="Arial Nova"/>
        </w:rPr>
        <w:t>0 Policy changes</w:t>
      </w:r>
    </w:p>
    <w:p w14:paraId="44A35ABF" w14:textId="0EA1122E" w:rsidR="00B8448E" w:rsidRPr="007E567F" w:rsidRDefault="007E567F" w:rsidP="007E567F">
      <w:pPr>
        <w:pStyle w:val="NoSpacing"/>
        <w:numPr>
          <w:ilvl w:val="0"/>
          <w:numId w:val="30"/>
        </w:numPr>
        <w:rPr>
          <w:rFonts w:ascii="Arial Nova" w:hAnsi="Arial Nova"/>
        </w:rPr>
      </w:pPr>
      <w:r>
        <w:rPr>
          <w:rFonts w:ascii="Arial Nova" w:hAnsi="Arial Nova"/>
        </w:rPr>
        <w:t>1</w:t>
      </w:r>
      <w:r w:rsidR="00B8448E" w:rsidRPr="007E567F">
        <w:rPr>
          <w:rFonts w:ascii="Arial Nova" w:hAnsi="Arial Nova"/>
          <w:color w:val="FF0000"/>
        </w:rPr>
        <w:t xml:space="preserve"> </w:t>
      </w:r>
      <w:r w:rsidR="00002D1F" w:rsidRPr="007E567F">
        <w:rPr>
          <w:rFonts w:ascii="Arial Nova" w:hAnsi="Arial Nova"/>
        </w:rPr>
        <w:t>I</w:t>
      </w:r>
      <w:r w:rsidR="00B8448E" w:rsidRPr="007E567F">
        <w:rPr>
          <w:rFonts w:ascii="Arial Nova" w:hAnsi="Arial Nova"/>
        </w:rPr>
        <w:t xml:space="preserve">ndividuals reached through outreach </w:t>
      </w:r>
    </w:p>
    <w:p w14:paraId="55AE05F2" w14:textId="2D66C9EA" w:rsidR="0001401C" w:rsidRPr="007E567F" w:rsidRDefault="007E567F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6</w:t>
      </w:r>
      <w:r w:rsidR="0001401C" w:rsidRPr="007E567F">
        <w:rPr>
          <w:rFonts w:ascii="Arial Nova" w:hAnsi="Arial Nova"/>
        </w:rPr>
        <w:t xml:space="preserve"> Initial CANS</w:t>
      </w:r>
    </w:p>
    <w:p w14:paraId="6A6887D0" w14:textId="19B1FBB5" w:rsidR="0001401C" w:rsidRPr="007E567F" w:rsidRDefault="007E567F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0</w:t>
      </w:r>
      <w:r w:rsidR="0001401C" w:rsidRPr="007E567F">
        <w:rPr>
          <w:rFonts w:ascii="Arial Nova" w:hAnsi="Arial Nova"/>
        </w:rPr>
        <w:t xml:space="preserve"> Not </w:t>
      </w:r>
      <w:r w:rsidR="00B8448E" w:rsidRPr="007E567F">
        <w:rPr>
          <w:rFonts w:ascii="Arial Nova" w:hAnsi="Arial Nova"/>
        </w:rPr>
        <w:t>r</w:t>
      </w:r>
      <w:r w:rsidR="0001401C" w:rsidRPr="007E567F">
        <w:rPr>
          <w:rFonts w:ascii="Arial Nova" w:hAnsi="Arial Nova"/>
        </w:rPr>
        <w:t>eferred</w:t>
      </w:r>
      <w:r w:rsidR="00B8448E" w:rsidRPr="007E567F">
        <w:rPr>
          <w:rFonts w:ascii="Arial Nova" w:hAnsi="Arial Nova"/>
        </w:rPr>
        <w:t xml:space="preserve"> to services</w:t>
      </w:r>
    </w:p>
    <w:p w14:paraId="2501CF73" w14:textId="3BEEEBF5" w:rsidR="0001401C" w:rsidRPr="007E567F" w:rsidRDefault="007E567F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6</w:t>
      </w:r>
      <w:r w:rsidR="0001401C" w:rsidRPr="007E567F">
        <w:rPr>
          <w:rFonts w:ascii="Arial Nova" w:hAnsi="Arial Nova"/>
        </w:rPr>
        <w:t xml:space="preserve"> Referred to services</w:t>
      </w:r>
    </w:p>
    <w:p w14:paraId="59091F20" w14:textId="1D42730D" w:rsidR="0001401C" w:rsidRPr="007E567F" w:rsidRDefault="007E567F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6</w:t>
      </w:r>
      <w:r w:rsidR="0001401C" w:rsidRPr="007E567F">
        <w:rPr>
          <w:rFonts w:ascii="Arial Nova" w:hAnsi="Arial Nova"/>
        </w:rPr>
        <w:t xml:space="preserve"> Receiving Treatment after Referral </w:t>
      </w:r>
    </w:p>
    <w:p w14:paraId="08305453" w14:textId="724621E0" w:rsidR="00B8448E" w:rsidRPr="007E567F" w:rsidRDefault="007E567F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1</w:t>
      </w:r>
      <w:r w:rsidR="00B8448E" w:rsidRPr="007E567F">
        <w:rPr>
          <w:rFonts w:ascii="Arial Nova" w:hAnsi="Arial Nova"/>
        </w:rPr>
        <w:t xml:space="preserve"> Baseline NOMS completed</w:t>
      </w:r>
    </w:p>
    <w:p w14:paraId="4AE2473D" w14:textId="77777777" w:rsidR="001B027F" w:rsidRPr="001C5A8F" w:rsidRDefault="001B027F" w:rsidP="00A82344">
      <w:pPr>
        <w:pStyle w:val="NoSpacing"/>
        <w:rPr>
          <w:rFonts w:ascii="Arial Nova" w:hAnsi="Arial Nova"/>
          <w:color w:val="FF0000"/>
        </w:rPr>
      </w:pPr>
    </w:p>
    <w:p w14:paraId="1A3312EE" w14:textId="34940891" w:rsidR="0001401C" w:rsidRPr="0089455A" w:rsidRDefault="0001401C" w:rsidP="00A82344">
      <w:pPr>
        <w:pStyle w:val="NoSpacing"/>
        <w:rPr>
          <w:rFonts w:ascii="Arial Nova" w:hAnsi="Arial Nova"/>
          <w:b/>
          <w:bCs/>
        </w:rPr>
      </w:pPr>
      <w:r w:rsidRPr="0089455A">
        <w:rPr>
          <w:rFonts w:ascii="Arial Nova" w:hAnsi="Arial Nova"/>
          <w:b/>
          <w:bCs/>
        </w:rPr>
        <w:t xml:space="preserve">Provider </w:t>
      </w:r>
      <w:r w:rsidR="0089455A" w:rsidRPr="0089455A">
        <w:rPr>
          <w:rFonts w:ascii="Arial Nova" w:hAnsi="Arial Nova"/>
          <w:b/>
          <w:bCs/>
        </w:rPr>
        <w:t>May</w:t>
      </w:r>
      <w:r w:rsidRPr="0089455A">
        <w:rPr>
          <w:rFonts w:ascii="Arial Nova" w:hAnsi="Arial Nova"/>
          <w:b/>
          <w:bCs/>
        </w:rPr>
        <w:t xml:space="preserve"> Data: River Valley Behavioral Health</w:t>
      </w:r>
    </w:p>
    <w:p w14:paraId="6F2C5347" w14:textId="77777777" w:rsidR="00B8448E" w:rsidRPr="007E567F" w:rsidRDefault="00B8448E" w:rsidP="00B8448E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7E567F">
        <w:rPr>
          <w:rFonts w:ascii="Arial Nova" w:hAnsi="Arial Nova"/>
        </w:rPr>
        <w:t>0 Policy changes</w:t>
      </w:r>
    </w:p>
    <w:p w14:paraId="1283B1F9" w14:textId="29FAD0A7" w:rsidR="00B8448E" w:rsidRPr="007E567F" w:rsidRDefault="007E567F" w:rsidP="00002D1F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7E567F">
        <w:rPr>
          <w:rFonts w:ascii="Arial Nova" w:hAnsi="Arial Nova"/>
        </w:rPr>
        <w:t>100</w:t>
      </w:r>
      <w:r w:rsidR="00002D1F" w:rsidRPr="007E567F">
        <w:rPr>
          <w:rFonts w:ascii="Arial Nova" w:hAnsi="Arial Nova"/>
        </w:rPr>
        <w:t xml:space="preserve"> I</w:t>
      </w:r>
      <w:r w:rsidR="00B8448E" w:rsidRPr="007E567F">
        <w:rPr>
          <w:rFonts w:ascii="Arial Nova" w:hAnsi="Arial Nova"/>
        </w:rPr>
        <w:t xml:space="preserve">ndividuals reached through outreach </w:t>
      </w:r>
    </w:p>
    <w:p w14:paraId="614F5594" w14:textId="66F96FE8" w:rsidR="00B8448E" w:rsidRPr="007E567F" w:rsidRDefault="007E567F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1</w:t>
      </w:r>
      <w:r w:rsidR="00B8448E" w:rsidRPr="007E567F">
        <w:rPr>
          <w:rFonts w:ascii="Arial Nova" w:hAnsi="Arial Nova"/>
        </w:rPr>
        <w:t xml:space="preserve"> Initial CANS</w:t>
      </w:r>
    </w:p>
    <w:p w14:paraId="3B92EA7A" w14:textId="77777777" w:rsidR="00B8448E" w:rsidRPr="007E567F" w:rsidRDefault="00B8448E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0 Not referred to services</w:t>
      </w:r>
    </w:p>
    <w:p w14:paraId="0E3A30C0" w14:textId="6317F055" w:rsidR="00B8448E" w:rsidRPr="007E567F" w:rsidRDefault="007E567F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1</w:t>
      </w:r>
      <w:r w:rsidR="00B8448E" w:rsidRPr="007E567F">
        <w:rPr>
          <w:rFonts w:ascii="Arial Nova" w:hAnsi="Arial Nova"/>
        </w:rPr>
        <w:t xml:space="preserve"> Referred to services</w:t>
      </w:r>
    </w:p>
    <w:p w14:paraId="696CF4D6" w14:textId="4A6E2A1C" w:rsidR="00B8448E" w:rsidRPr="007E567F" w:rsidRDefault="007E567F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2</w:t>
      </w:r>
      <w:r w:rsidR="00B8448E" w:rsidRPr="007E567F">
        <w:rPr>
          <w:rFonts w:ascii="Arial Nova" w:hAnsi="Arial Nova"/>
        </w:rPr>
        <w:t xml:space="preserve"> Receiving Treatment after Referral </w:t>
      </w:r>
    </w:p>
    <w:p w14:paraId="13F9B3B3" w14:textId="13903A60" w:rsidR="00B8448E" w:rsidRPr="007E567F" w:rsidRDefault="007E567F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2</w:t>
      </w:r>
      <w:r w:rsidR="00B8448E" w:rsidRPr="007E567F">
        <w:rPr>
          <w:rFonts w:ascii="Arial Nova" w:hAnsi="Arial Nova"/>
        </w:rPr>
        <w:t xml:space="preserve"> Baseline NOMS completed</w:t>
      </w:r>
    </w:p>
    <w:p w14:paraId="475266BB" w14:textId="77777777" w:rsidR="001B027F" w:rsidRPr="001C5A8F" w:rsidRDefault="001B027F" w:rsidP="001B027F">
      <w:pPr>
        <w:pStyle w:val="NoSpacing"/>
        <w:ind w:left="720"/>
        <w:rPr>
          <w:rFonts w:ascii="Arial Nova" w:hAnsi="Arial Nova"/>
          <w:color w:val="FF0000"/>
        </w:rPr>
      </w:pPr>
    </w:p>
    <w:p w14:paraId="77BC0681" w14:textId="77B29F4E" w:rsidR="001B027F" w:rsidRPr="0089455A" w:rsidRDefault="001B027F" w:rsidP="001B027F">
      <w:pPr>
        <w:pStyle w:val="NoSpacing"/>
        <w:rPr>
          <w:rFonts w:ascii="Arial Nova" w:hAnsi="Arial Nova"/>
          <w:b/>
          <w:bCs/>
        </w:rPr>
      </w:pPr>
      <w:r w:rsidRPr="0089455A">
        <w:rPr>
          <w:rFonts w:ascii="Arial Nova" w:hAnsi="Arial Nova"/>
          <w:b/>
          <w:bCs/>
        </w:rPr>
        <w:t xml:space="preserve">Provider </w:t>
      </w:r>
      <w:r w:rsidR="0089455A" w:rsidRPr="0089455A">
        <w:rPr>
          <w:rFonts w:ascii="Arial Nova" w:hAnsi="Arial Nova"/>
          <w:b/>
          <w:bCs/>
        </w:rPr>
        <w:t>May</w:t>
      </w:r>
      <w:r w:rsidRPr="0089455A">
        <w:rPr>
          <w:rFonts w:ascii="Arial Nova" w:hAnsi="Arial Nova"/>
          <w:b/>
          <w:bCs/>
        </w:rPr>
        <w:t xml:space="preserve"> Data: Uspiritus </w:t>
      </w:r>
    </w:p>
    <w:p w14:paraId="29AEB9CB" w14:textId="77777777" w:rsidR="00002D1F" w:rsidRPr="007E567F" w:rsidRDefault="00002D1F" w:rsidP="00002D1F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7E567F">
        <w:rPr>
          <w:rFonts w:ascii="Arial Nova" w:hAnsi="Arial Nova"/>
        </w:rPr>
        <w:t>0 Policy changes</w:t>
      </w:r>
    </w:p>
    <w:p w14:paraId="2F1A78B7" w14:textId="1A1BEA24" w:rsidR="00002D1F" w:rsidRPr="007E567F" w:rsidRDefault="00187B70" w:rsidP="00002D1F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7E567F">
        <w:rPr>
          <w:rFonts w:ascii="Arial Nova" w:hAnsi="Arial Nova"/>
        </w:rPr>
        <w:t>1</w:t>
      </w:r>
      <w:r w:rsidR="007E567F" w:rsidRPr="007E567F">
        <w:rPr>
          <w:rFonts w:ascii="Arial Nova" w:hAnsi="Arial Nova"/>
        </w:rPr>
        <w:t>0</w:t>
      </w:r>
      <w:r w:rsidR="00002D1F" w:rsidRPr="007E567F">
        <w:rPr>
          <w:rFonts w:ascii="Arial Nova" w:hAnsi="Arial Nova"/>
        </w:rPr>
        <w:t xml:space="preserve"> Individuals reached through outreach </w:t>
      </w:r>
    </w:p>
    <w:p w14:paraId="2595C166" w14:textId="53617AB4" w:rsidR="00002D1F" w:rsidRPr="007E567F" w:rsidRDefault="007E567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0</w:t>
      </w:r>
      <w:r w:rsidR="00002D1F" w:rsidRPr="007E567F">
        <w:rPr>
          <w:rFonts w:ascii="Arial Nova" w:hAnsi="Arial Nova"/>
        </w:rPr>
        <w:t xml:space="preserve"> Initial CANS</w:t>
      </w:r>
    </w:p>
    <w:p w14:paraId="7D293361" w14:textId="77777777" w:rsidR="00002D1F" w:rsidRPr="007E567F" w:rsidRDefault="00002D1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0 Not referred to services</w:t>
      </w:r>
    </w:p>
    <w:p w14:paraId="30A4FB76" w14:textId="57D8CA54" w:rsidR="00002D1F" w:rsidRPr="007E567F" w:rsidRDefault="007E567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0</w:t>
      </w:r>
      <w:r w:rsidR="00002D1F" w:rsidRPr="007E567F">
        <w:rPr>
          <w:rFonts w:ascii="Arial Nova" w:hAnsi="Arial Nova"/>
        </w:rPr>
        <w:t xml:space="preserve"> Referred to services</w:t>
      </w:r>
    </w:p>
    <w:p w14:paraId="444FB502" w14:textId="75A4467D" w:rsidR="00002D1F" w:rsidRPr="007E567F" w:rsidRDefault="007E567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0</w:t>
      </w:r>
      <w:r w:rsidR="00002D1F" w:rsidRPr="007E567F">
        <w:rPr>
          <w:rFonts w:ascii="Arial Nova" w:hAnsi="Arial Nova"/>
        </w:rPr>
        <w:t xml:space="preserve"> Receiving Treatment after Referral </w:t>
      </w:r>
    </w:p>
    <w:p w14:paraId="35D09AF2" w14:textId="7DCD337B" w:rsidR="001B027F" w:rsidRPr="007E567F" w:rsidRDefault="00002D1F" w:rsidP="00A82344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7E567F">
        <w:rPr>
          <w:rFonts w:ascii="Arial Nova" w:hAnsi="Arial Nova"/>
        </w:rPr>
        <w:t>0 Baseline NOMS completed</w:t>
      </w:r>
    </w:p>
    <w:p w14:paraId="6B471ACB" w14:textId="77777777" w:rsidR="00F20833" w:rsidRPr="00A50224" w:rsidRDefault="00F20833" w:rsidP="00F20833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21DBD675" w14:textId="77777777" w:rsidR="00F20833" w:rsidRPr="00A50224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A50224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9E7EF6" w14:textId="712D0052" w:rsidR="00D31209" w:rsidRPr="00A50224" w:rsidRDefault="00BC1B68" w:rsidP="00884CD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="007766B6" w:rsidRPr="00A50224">
        <w:rPr>
          <w:rFonts w:ascii="Arial Nova" w:hAnsi="Arial Nova"/>
        </w:rPr>
        <w:tab/>
      </w:r>
      <w:r w:rsidR="00862936" w:rsidRPr="00A50224">
        <w:rPr>
          <w:rFonts w:ascii="Arial Nova" w:hAnsi="Arial Nova"/>
        </w:rPr>
        <w:tab/>
      </w:r>
    </w:p>
    <w:p w14:paraId="5CA8DCCE" w14:textId="1C333BED" w:rsidR="00BC1B68" w:rsidRPr="00A50224" w:rsidRDefault="00494C7C" w:rsidP="001C5A8F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BBBCEC1">
          <v:rect id="_x0000_i1027" style="width:0;height:1.5pt" o:hralign="center" o:bullet="t" o:hrstd="t" o:hr="t" fillcolor="#a0a0a0" stroked="f"/>
        </w:pict>
      </w:r>
    </w:p>
    <w:p w14:paraId="552BB05D" w14:textId="254DA49C" w:rsidR="00BC1B68" w:rsidRPr="00A50224" w:rsidRDefault="00A50224" w:rsidP="00BC1B6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Family &amp; Youth Involvement </w:t>
      </w:r>
    </w:p>
    <w:p w14:paraId="4A1603B6" w14:textId="7AB3B147" w:rsidR="009B7B8E" w:rsidRDefault="00801529" w:rsidP="00BC1B68">
      <w:pPr>
        <w:pStyle w:val="NoSpacing"/>
        <w:rPr>
          <w:rFonts w:ascii="Arial Nova" w:hAnsi="Arial Nova"/>
        </w:rPr>
      </w:pPr>
      <w:r w:rsidRPr="003B492B">
        <w:rPr>
          <w:rFonts w:ascii="Arial Nova" w:hAnsi="Arial Nova"/>
          <w:b/>
          <w:bCs/>
        </w:rPr>
        <w:t>Foster Care empowerment</w:t>
      </w:r>
      <w:r>
        <w:rPr>
          <w:rFonts w:ascii="Arial Nova" w:hAnsi="Arial Nova"/>
        </w:rPr>
        <w:t xml:space="preserve"> </w:t>
      </w:r>
      <w:r w:rsidR="003B492B" w:rsidRPr="003B492B">
        <w:rPr>
          <w:rFonts w:ascii="Arial Nova" w:hAnsi="Arial Nova"/>
          <w:b/>
          <w:bCs/>
        </w:rPr>
        <w:t>Series</w:t>
      </w:r>
      <w:r w:rsidR="003B492B">
        <w:rPr>
          <w:rFonts w:ascii="Arial Nova" w:hAnsi="Arial Nova"/>
        </w:rPr>
        <w:t xml:space="preserve"> </w:t>
      </w:r>
    </w:p>
    <w:p w14:paraId="5AA4F052" w14:textId="4E1DAAC0" w:rsidR="003B492B" w:rsidRPr="003B492B" w:rsidRDefault="007E567F" w:rsidP="00BC1B68">
      <w:pPr>
        <w:pStyle w:val="NoSpacing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In person event, s</w:t>
      </w:r>
      <w:r w:rsidR="003B492B" w:rsidRPr="003B492B">
        <w:rPr>
          <w:rFonts w:ascii="Arial Nova" w:hAnsi="Arial Nova"/>
          <w:i/>
          <w:iCs/>
        </w:rPr>
        <w:t>eating is limited*</w:t>
      </w:r>
    </w:p>
    <w:p w14:paraId="2D9F2F88" w14:textId="5C7F8CFD" w:rsidR="003B492B" w:rsidRDefault="003B492B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July 25, 2022, at KPFC office: 600 Teton Trail Frankfort, KY 40601</w:t>
      </w:r>
    </w:p>
    <w:p w14:paraId="51BCE7C3" w14:textId="12B0E89D" w:rsidR="003B492B" w:rsidRDefault="003B492B" w:rsidP="003B492B">
      <w:pPr>
        <w:pStyle w:val="NoSpacing"/>
        <w:numPr>
          <w:ilvl w:val="0"/>
          <w:numId w:val="36"/>
        </w:numPr>
        <w:rPr>
          <w:rFonts w:ascii="Arial Nova" w:hAnsi="Arial Nova"/>
        </w:rPr>
      </w:pPr>
      <w:r>
        <w:rPr>
          <w:rFonts w:ascii="Arial Nova" w:hAnsi="Arial Nova"/>
        </w:rPr>
        <w:t>Youth transition process in the foster care system</w:t>
      </w:r>
    </w:p>
    <w:p w14:paraId="14F904D4" w14:textId="303AFCFA" w:rsidR="003B492B" w:rsidRDefault="003B492B" w:rsidP="003B492B">
      <w:pPr>
        <w:pStyle w:val="NoSpacing"/>
        <w:numPr>
          <w:ilvl w:val="0"/>
          <w:numId w:val="36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>Author of the Black Foster Youth Handbook, Angela Quijada-Banks</w:t>
      </w:r>
    </w:p>
    <w:p w14:paraId="1C616C30" w14:textId="4C5BD97F" w:rsidR="003B492B" w:rsidRDefault="003B492B" w:rsidP="003B492B">
      <w:pPr>
        <w:pStyle w:val="NoSpacing"/>
        <w:numPr>
          <w:ilvl w:val="0"/>
          <w:numId w:val="36"/>
        </w:numPr>
        <w:rPr>
          <w:rFonts w:ascii="Arial Nova" w:hAnsi="Arial Nova"/>
        </w:rPr>
      </w:pPr>
      <w:r>
        <w:rPr>
          <w:rFonts w:ascii="Arial Nova" w:hAnsi="Arial Nova"/>
        </w:rPr>
        <w:t xml:space="preserve">Implementing the REAL success model in your own work </w:t>
      </w:r>
    </w:p>
    <w:p w14:paraId="613641BF" w14:textId="273DE998" w:rsidR="003B492B" w:rsidRDefault="003B492B" w:rsidP="00BC1B68">
      <w:pPr>
        <w:pStyle w:val="NoSpacing"/>
        <w:rPr>
          <w:rFonts w:ascii="Arial Nova" w:hAnsi="Arial Nova"/>
          <w:b/>
          <w:bCs/>
        </w:rPr>
      </w:pPr>
      <w:r w:rsidRPr="003B492B">
        <w:rPr>
          <w:rFonts w:ascii="Arial Nova" w:hAnsi="Arial Nova"/>
          <w:b/>
          <w:bCs/>
        </w:rPr>
        <w:t>Fostering Freedom</w:t>
      </w:r>
    </w:p>
    <w:p w14:paraId="0D3724CB" w14:textId="3C4925C1" w:rsidR="003B492B" w:rsidRPr="007E567F" w:rsidRDefault="003B492B" w:rsidP="00BC1B68">
      <w:pPr>
        <w:pStyle w:val="NoSpacing"/>
        <w:rPr>
          <w:rFonts w:ascii="Arial Nova" w:hAnsi="Arial Nova"/>
          <w:i/>
          <w:iCs/>
        </w:rPr>
      </w:pPr>
      <w:r w:rsidRPr="007E567F">
        <w:rPr>
          <w:rFonts w:ascii="Arial Nova" w:hAnsi="Arial Nova"/>
          <w:i/>
          <w:iCs/>
        </w:rPr>
        <w:t>Open to all, no limit on registration</w:t>
      </w:r>
    </w:p>
    <w:p w14:paraId="4A2031C8" w14:textId="0693C07E" w:rsidR="003B492B" w:rsidRDefault="003B492B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July 19</w:t>
      </w:r>
      <w:r w:rsidRPr="003B492B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1:30-3:30 (EST)</w:t>
      </w:r>
    </w:p>
    <w:p w14:paraId="6F313DF1" w14:textId="24648FDB" w:rsidR="003B492B" w:rsidRDefault="001C5A8F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2-hour</w:t>
      </w:r>
      <w:r w:rsidR="003B492B">
        <w:rPr>
          <w:rFonts w:ascii="Arial Nova" w:hAnsi="Arial Nova"/>
        </w:rPr>
        <w:t xml:space="preserve"> virtual presentation with the same author listed above</w:t>
      </w:r>
    </w:p>
    <w:p w14:paraId="7560868A" w14:textId="77777777" w:rsidR="003B492B" w:rsidRDefault="003B492B" w:rsidP="00BC1B68">
      <w:pPr>
        <w:pStyle w:val="NoSpacing"/>
        <w:rPr>
          <w:rFonts w:ascii="Arial Nova" w:hAnsi="Arial Nova"/>
        </w:rPr>
      </w:pPr>
    </w:p>
    <w:p w14:paraId="320DA3EA" w14:textId="410319CE" w:rsidR="00EE6AC2" w:rsidRDefault="009B7B8E" w:rsidP="00BC1B68">
      <w:pPr>
        <w:pStyle w:val="NoSpacing"/>
        <w:rPr>
          <w:rFonts w:ascii="Arial Nova" w:hAnsi="Arial Nova"/>
        </w:rPr>
      </w:pPr>
      <w:r w:rsidRPr="009B7B8E">
        <w:rPr>
          <w:rFonts w:ascii="Arial Nova" w:hAnsi="Arial Nova"/>
        </w:rPr>
        <w:t xml:space="preserve">The Department for Public Health is offering a </w:t>
      </w:r>
      <w:r w:rsidRPr="009B7B8E">
        <w:rPr>
          <w:rFonts w:ascii="Arial Nova" w:hAnsi="Arial Nova"/>
          <w:b/>
          <w:bCs/>
        </w:rPr>
        <w:t>Family Thrive</w:t>
      </w:r>
      <w:r w:rsidRPr="009B7B8E">
        <w:rPr>
          <w:rFonts w:ascii="Arial Nova" w:hAnsi="Arial Nova"/>
        </w:rPr>
        <w:t xml:space="preserve"> virtual training opportunity</w:t>
      </w:r>
      <w:r w:rsidR="001C5A8F">
        <w:rPr>
          <w:rFonts w:ascii="Arial Nova" w:hAnsi="Arial Nova"/>
        </w:rPr>
        <w:t xml:space="preserve"> tomorrow</w:t>
      </w:r>
      <w:r w:rsidRPr="009B7B8E">
        <w:rPr>
          <w:rFonts w:ascii="Arial Nova" w:hAnsi="Arial Nova"/>
        </w:rPr>
        <w:t xml:space="preserve"> July 12th from 9:00am-4:00pm EST.   Please click on the Eventbrite link below and register before July 6th if you are interested in attending.  Eventbrite link: </w:t>
      </w:r>
      <w:hyperlink r:id="rId11" w:history="1">
        <w:r w:rsidRPr="007C0A19">
          <w:rPr>
            <w:rStyle w:val="Hyperlink"/>
            <w:rFonts w:ascii="Arial Nova" w:hAnsi="Arial Nova"/>
          </w:rPr>
          <w:t>https://www.eventbrite.com/e/family-thrive-training-tickets-344231895867</w:t>
        </w:r>
      </w:hyperlink>
      <w:r>
        <w:rPr>
          <w:rFonts w:ascii="Arial Nova" w:hAnsi="Arial Nova"/>
        </w:rPr>
        <w:t xml:space="preserve"> </w:t>
      </w:r>
    </w:p>
    <w:p w14:paraId="293CF9F1" w14:textId="234D4AD3" w:rsidR="009B7B8E" w:rsidRDefault="009B7B8E" w:rsidP="00BC1B68">
      <w:pPr>
        <w:pStyle w:val="NoSpacing"/>
        <w:rPr>
          <w:rFonts w:ascii="Arial Nova" w:hAnsi="Arial Nova"/>
        </w:rPr>
      </w:pPr>
    </w:p>
    <w:p w14:paraId="1DA13490" w14:textId="0C30C759" w:rsidR="003B492B" w:rsidRDefault="00A25D83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Joy </w:t>
      </w:r>
      <w:r w:rsidR="003B492B">
        <w:rPr>
          <w:rFonts w:ascii="Arial Nova" w:hAnsi="Arial Nova"/>
        </w:rPr>
        <w:t>shared that she has accepted a position with Aetna SKY and provided an update on the RIAC Outreach and Community Needs Survey</w:t>
      </w:r>
      <w:r w:rsidR="001C5A8F">
        <w:rPr>
          <w:rFonts w:ascii="Arial Nova" w:hAnsi="Arial Nova"/>
        </w:rPr>
        <w:t xml:space="preserve"> and the </w:t>
      </w:r>
      <w:r w:rsidR="003B492B">
        <w:rPr>
          <w:rFonts w:ascii="Arial Nova" w:hAnsi="Arial Nova"/>
        </w:rPr>
        <w:t>Parent and youth monthly meetin</w:t>
      </w:r>
      <w:r w:rsidR="001C5A8F">
        <w:rPr>
          <w:rFonts w:ascii="Arial Nova" w:hAnsi="Arial Nova"/>
        </w:rPr>
        <w:t>g.</w:t>
      </w:r>
      <w:r w:rsidR="003B492B">
        <w:rPr>
          <w:rFonts w:ascii="Arial Nova" w:hAnsi="Arial Nova"/>
        </w:rPr>
        <w:t xml:space="preserve"> </w:t>
      </w:r>
      <w:r w:rsidR="001C5A8F">
        <w:rPr>
          <w:rFonts w:ascii="Arial Nova" w:hAnsi="Arial Nova"/>
        </w:rPr>
        <w:t>T</w:t>
      </w:r>
      <w:r w:rsidR="003B492B">
        <w:rPr>
          <w:rFonts w:ascii="Arial Nova" w:hAnsi="Arial Nova"/>
        </w:rPr>
        <w:t xml:space="preserve">his </w:t>
      </w:r>
      <w:r w:rsidR="00780D1B">
        <w:rPr>
          <w:rFonts w:ascii="Arial Nova" w:hAnsi="Arial Nova"/>
        </w:rPr>
        <w:t>month’s meeting was focused</w:t>
      </w:r>
      <w:r w:rsidR="003B492B">
        <w:rPr>
          <w:rFonts w:ascii="Arial Nova" w:hAnsi="Arial Nova"/>
        </w:rPr>
        <w:t xml:space="preserve"> on strategic story telling </w:t>
      </w:r>
      <w:r w:rsidR="00780D1B">
        <w:rPr>
          <w:rFonts w:ascii="Arial Nova" w:hAnsi="Arial Nova"/>
        </w:rPr>
        <w:t xml:space="preserve">for parent and youth reps. </w:t>
      </w:r>
    </w:p>
    <w:p w14:paraId="1A766553" w14:textId="77777777" w:rsidR="0092374F" w:rsidRDefault="0092374F" w:rsidP="00BC1B68">
      <w:pPr>
        <w:pStyle w:val="NoSpacing"/>
        <w:rPr>
          <w:rFonts w:ascii="Arial Nova" w:hAnsi="Arial Nova"/>
        </w:rPr>
      </w:pPr>
    </w:p>
    <w:p w14:paraId="2500BE8F" w14:textId="446C6E5B" w:rsidR="0092374F" w:rsidRDefault="0092374F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Peer Support Referrals Update, </w:t>
      </w:r>
      <w:proofErr w:type="spellStart"/>
      <w:r>
        <w:rPr>
          <w:rFonts w:ascii="Arial Nova" w:hAnsi="Arial Nova"/>
        </w:rPr>
        <w:t>Erix</w:t>
      </w:r>
      <w:proofErr w:type="spellEnd"/>
      <w:r>
        <w:rPr>
          <w:rFonts w:ascii="Arial Nova" w:hAnsi="Arial Nova"/>
        </w:rPr>
        <w:t xml:space="preserve"> Delgado, Youth peer support specialist, KPFC</w:t>
      </w:r>
    </w:p>
    <w:p w14:paraId="0ED28063" w14:textId="1F3370F4" w:rsidR="0092374F" w:rsidRDefault="0092374F" w:rsidP="00BC1B68">
      <w:pPr>
        <w:pStyle w:val="NoSpacing"/>
        <w:rPr>
          <w:rFonts w:ascii="Arial Nova" w:hAnsi="Arial Nova"/>
        </w:rPr>
      </w:pPr>
      <w:proofErr w:type="spellStart"/>
      <w:r>
        <w:rPr>
          <w:rFonts w:ascii="Arial Nova" w:hAnsi="Arial Nova"/>
        </w:rPr>
        <w:t>Erix</w:t>
      </w:r>
      <w:proofErr w:type="spellEnd"/>
      <w:r>
        <w:rPr>
          <w:rFonts w:ascii="Arial Nova" w:hAnsi="Arial Nova"/>
        </w:rPr>
        <w:t xml:space="preserve"> will be resigning as a peer support specialist but will remain involved as a youth advocate. Referrals for the region are increasing</w:t>
      </w:r>
      <w:r w:rsidR="00780D1B">
        <w:rPr>
          <w:rFonts w:ascii="Arial Nova" w:hAnsi="Arial Nova"/>
        </w:rPr>
        <w:t>.</w:t>
      </w:r>
    </w:p>
    <w:p w14:paraId="3B377492" w14:textId="410307FF" w:rsidR="0092374F" w:rsidRDefault="0092374F" w:rsidP="00BC1B68">
      <w:pPr>
        <w:pStyle w:val="NoSpacing"/>
        <w:rPr>
          <w:rFonts w:ascii="Arial Nova" w:hAnsi="Arial Nova"/>
        </w:rPr>
      </w:pPr>
    </w:p>
    <w:p w14:paraId="2C56878C" w14:textId="43431819" w:rsidR="0092374F" w:rsidRDefault="0092374F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Lifeskills event</w:t>
      </w:r>
      <w:r w:rsidR="00B60558">
        <w:rPr>
          <w:rFonts w:ascii="Arial Nova" w:hAnsi="Arial Nova"/>
        </w:rPr>
        <w:t>:</w:t>
      </w:r>
      <w:r>
        <w:rPr>
          <w:rFonts w:ascii="Arial Nova" w:hAnsi="Arial Nova"/>
        </w:rPr>
        <w:t xml:space="preserve"> End of summer back to school event scheduled for Friday July 22, 2022</w:t>
      </w:r>
    </w:p>
    <w:p w14:paraId="0025C3F4" w14:textId="77777777" w:rsidR="00A47F45" w:rsidRPr="00A50224" w:rsidRDefault="00A47F45" w:rsidP="00BC1B68">
      <w:pPr>
        <w:pStyle w:val="NoSpacing"/>
        <w:rPr>
          <w:rFonts w:ascii="Arial Nova" w:hAnsi="Arial Nova"/>
        </w:rPr>
      </w:pPr>
    </w:p>
    <w:p w14:paraId="01E2B31B" w14:textId="77777777" w:rsidR="00BC1B68" w:rsidRPr="00A50224" w:rsidRDefault="00BC1B68" w:rsidP="00BC1B68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3997DC92" w14:textId="77777777" w:rsidR="00EE6AC2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05F6AB4" w14:textId="52D3E9C1" w:rsidR="00BC1B68" w:rsidRPr="00EE6AC2" w:rsidRDefault="00741620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/>
        </w:rPr>
        <w:t>N/A</w:t>
      </w:r>
      <w:r w:rsidR="00BC1B68" w:rsidRPr="00A50224">
        <w:rPr>
          <w:rFonts w:ascii="Arial Nova" w:hAnsi="Arial Nova"/>
        </w:rPr>
        <w:tab/>
      </w:r>
      <w:r w:rsidR="00BC1B68" w:rsidRPr="00A50224">
        <w:rPr>
          <w:rFonts w:ascii="Arial Nova" w:hAnsi="Arial Nova"/>
        </w:rPr>
        <w:tab/>
      </w:r>
    </w:p>
    <w:p w14:paraId="078C61C2" w14:textId="77777777" w:rsidR="00BC1B68" w:rsidRPr="00A50224" w:rsidRDefault="00BC1B68" w:rsidP="00BC1B68">
      <w:pPr>
        <w:pStyle w:val="NoSpacing"/>
        <w:rPr>
          <w:rFonts w:ascii="Arial Nova" w:hAnsi="Arial Nova"/>
        </w:rPr>
      </w:pPr>
    </w:p>
    <w:p w14:paraId="1F2E7CC2" w14:textId="6831E0ED" w:rsidR="00BC1B68" w:rsidRPr="00A50224" w:rsidRDefault="00494C7C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D7FA1CA">
          <v:rect id="_x0000_i1028" style="width:0;height:1.5pt" o:hralign="center" o:hrstd="t" o:hr="t" fillcolor="#a0a0a0" stroked="f"/>
        </w:pict>
      </w:r>
    </w:p>
    <w:p w14:paraId="2CEFB28C" w14:textId="6FF56A1B" w:rsidR="00A50224" w:rsidRPr="00A50224" w:rsidRDefault="00A50224" w:rsidP="00A5022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RIAC SOC FIVE Funds </w:t>
      </w:r>
    </w:p>
    <w:p w14:paraId="02A17B55" w14:textId="50560560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Barren River Update</w:t>
      </w:r>
    </w:p>
    <w:p w14:paraId="467FF1E5" w14:textId="52E1F1B8" w:rsidR="00EE6AC2" w:rsidRDefault="003D2658" w:rsidP="00724DDB">
      <w:pPr>
        <w:pStyle w:val="NoSpacing"/>
        <w:numPr>
          <w:ilvl w:val="0"/>
          <w:numId w:val="12"/>
        </w:numPr>
        <w:rPr>
          <w:rFonts w:ascii="Arial Nova" w:hAnsi="Arial Nova"/>
        </w:rPr>
      </w:pPr>
      <w:r>
        <w:rPr>
          <w:rFonts w:ascii="Arial Nova" w:hAnsi="Arial Nova"/>
        </w:rPr>
        <w:t>Spent more than $5,000 (partnership with Lifeskills) expanding</w:t>
      </w:r>
      <w:r w:rsidR="0056098D">
        <w:rPr>
          <w:rFonts w:ascii="Arial Nova" w:hAnsi="Arial Nova"/>
        </w:rPr>
        <w:t xml:space="preserve"> truancy</w:t>
      </w:r>
      <w:r>
        <w:rPr>
          <w:rFonts w:ascii="Arial Nova" w:hAnsi="Arial Nova"/>
        </w:rPr>
        <w:t xml:space="preserve"> resources </w:t>
      </w:r>
      <w:r w:rsidR="0056098D">
        <w:rPr>
          <w:rFonts w:ascii="Arial Nova" w:hAnsi="Arial Nova"/>
        </w:rPr>
        <w:t>to include</w:t>
      </w:r>
      <w:r w:rsidR="0092374F">
        <w:rPr>
          <w:rFonts w:ascii="Arial Nova" w:hAnsi="Arial Nova"/>
        </w:rPr>
        <w:t xml:space="preserve"> 6</w:t>
      </w:r>
      <w:r>
        <w:rPr>
          <w:rFonts w:ascii="Arial Nova" w:hAnsi="Arial Nova"/>
        </w:rPr>
        <w:t xml:space="preserve"> different languages. Promoting school attendance/avoiding truancy in Bowling Green area which has a high number </w:t>
      </w:r>
      <w:r w:rsidR="0056098D">
        <w:rPr>
          <w:rFonts w:ascii="Arial Nova" w:hAnsi="Arial Nova"/>
        </w:rPr>
        <w:t xml:space="preserve">of truancy cases. </w:t>
      </w:r>
      <w:r w:rsidR="0092374F">
        <w:rPr>
          <w:rFonts w:ascii="Arial Nova" w:hAnsi="Arial Nova"/>
        </w:rPr>
        <w:t xml:space="preserve">Advertisement on public buses secured for the next 6 months. </w:t>
      </w:r>
    </w:p>
    <w:p w14:paraId="08501224" w14:textId="77777777" w:rsidR="00724DDB" w:rsidRPr="00A50224" w:rsidRDefault="00724DDB" w:rsidP="00724DDB">
      <w:pPr>
        <w:pStyle w:val="NoSpacing"/>
        <w:ind w:left="720"/>
        <w:rPr>
          <w:rFonts w:ascii="Arial Nova" w:hAnsi="Arial Nova"/>
        </w:rPr>
      </w:pPr>
    </w:p>
    <w:p w14:paraId="3102A462" w14:textId="2D9E8C3C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Green River Update</w:t>
      </w:r>
    </w:p>
    <w:p w14:paraId="657D082D" w14:textId="3B032566" w:rsidR="00A50224" w:rsidRDefault="003D2658" w:rsidP="00724DDB">
      <w:pPr>
        <w:pStyle w:val="NoSpacing"/>
        <w:numPr>
          <w:ilvl w:val="0"/>
          <w:numId w:val="13"/>
        </w:numPr>
        <w:rPr>
          <w:rFonts w:ascii="Arial Nova" w:hAnsi="Arial Nova"/>
        </w:rPr>
      </w:pPr>
      <w:r>
        <w:rPr>
          <w:rFonts w:ascii="Arial Nova" w:hAnsi="Arial Nova"/>
        </w:rPr>
        <w:t>Family tool kits</w:t>
      </w:r>
      <w:r w:rsidR="005164CE">
        <w:rPr>
          <w:rFonts w:ascii="Arial Nova" w:hAnsi="Arial Nova"/>
        </w:rPr>
        <w:t xml:space="preserve"> to foster healthy family interaction</w:t>
      </w:r>
      <w:r>
        <w:rPr>
          <w:rFonts w:ascii="Arial Nova" w:hAnsi="Arial Nova"/>
        </w:rPr>
        <w:t xml:space="preserve"> available for </w:t>
      </w:r>
      <w:r w:rsidR="0056098D">
        <w:rPr>
          <w:rFonts w:ascii="Arial Nova" w:hAnsi="Arial Nova"/>
        </w:rPr>
        <w:t>distribution</w:t>
      </w:r>
      <w:r w:rsidR="005164CE">
        <w:rPr>
          <w:rFonts w:ascii="Arial Nova" w:hAnsi="Arial Nova"/>
        </w:rPr>
        <w:t>. (</w:t>
      </w:r>
      <w:r w:rsidR="005164CE" w:rsidRPr="005164CE">
        <w:rPr>
          <w:rFonts w:ascii="Arial Nova" w:hAnsi="Arial Nova"/>
        </w:rPr>
        <w:t>Involved RIAC members to</w:t>
      </w:r>
      <w:r w:rsidR="005164CE">
        <w:rPr>
          <w:rFonts w:ascii="Arial Nova" w:hAnsi="Arial Nova"/>
        </w:rPr>
        <w:t xml:space="preserve"> help distribute) </w:t>
      </w:r>
    </w:p>
    <w:p w14:paraId="340800C4" w14:textId="77777777" w:rsidR="00724DDB" w:rsidRPr="00A50224" w:rsidRDefault="00724DDB" w:rsidP="00724DDB">
      <w:pPr>
        <w:pStyle w:val="NoSpacing"/>
        <w:ind w:left="720"/>
        <w:rPr>
          <w:rFonts w:ascii="Arial Nova" w:hAnsi="Arial Nova"/>
        </w:rPr>
      </w:pPr>
    </w:p>
    <w:p w14:paraId="08AF8968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51371334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176C046" w14:textId="737426B3" w:rsidR="00A50224" w:rsidRPr="00A50224" w:rsidRDefault="00A50224" w:rsidP="001C5A8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>N/A</w:t>
      </w:r>
      <w:r w:rsidRPr="00A50224">
        <w:rPr>
          <w:rFonts w:ascii="Arial Nova" w:hAnsi="Arial Nova"/>
        </w:rPr>
        <w:tab/>
      </w:r>
      <w:r w:rsidRPr="00A50224">
        <w:rPr>
          <w:rFonts w:ascii="Arial Nova" w:hAnsi="Arial Nova"/>
        </w:rPr>
        <w:tab/>
      </w:r>
    </w:p>
    <w:p w14:paraId="1905DFEF" w14:textId="400A2312" w:rsidR="00A50224" w:rsidRPr="00A50224" w:rsidRDefault="00494C7C" w:rsidP="00A5022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63BEE1F7">
          <v:rect id="_x0000_i1029" style="width:0;height:1.5pt" o:hralign="center" o:hrstd="t" o:hr="t" fillcolor="#a0a0a0" stroked="f"/>
        </w:pict>
      </w:r>
    </w:p>
    <w:p w14:paraId="54B8086E" w14:textId="26F3C9F9" w:rsidR="00A50224" w:rsidRPr="00A50224" w:rsidRDefault="00A50224" w:rsidP="00A5022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Agency Updates </w:t>
      </w:r>
    </w:p>
    <w:p w14:paraId="33283A81" w14:textId="0818377E" w:rsidR="00A50224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DCBS</w:t>
      </w:r>
    </w:p>
    <w:p w14:paraId="41D66588" w14:textId="77777777" w:rsidR="00B60558" w:rsidRDefault="00060EAB" w:rsidP="00001520">
      <w:pPr>
        <w:pStyle w:val="NoSpacing"/>
        <w:numPr>
          <w:ilvl w:val="0"/>
          <w:numId w:val="29"/>
        </w:numPr>
        <w:rPr>
          <w:rFonts w:ascii="Arial Nova" w:hAnsi="Arial Nova"/>
        </w:rPr>
      </w:pPr>
      <w:r>
        <w:rPr>
          <w:rFonts w:ascii="Arial Nova" w:hAnsi="Arial Nova"/>
        </w:rPr>
        <w:t>Dawn Crabtree is retiring August 1</w:t>
      </w:r>
      <w:r w:rsidRPr="00060EAB">
        <w:rPr>
          <w:rFonts w:ascii="Arial Nova" w:hAnsi="Arial Nova"/>
          <w:vertAlign w:val="superscript"/>
        </w:rPr>
        <w:t>st</w:t>
      </w:r>
      <w:r>
        <w:rPr>
          <w:rFonts w:ascii="Arial Nova" w:hAnsi="Arial Nova"/>
        </w:rPr>
        <w:t xml:space="preserve"> </w:t>
      </w:r>
      <w:r w:rsidR="006A411E">
        <w:rPr>
          <w:rFonts w:ascii="Arial Nova" w:hAnsi="Arial Nova"/>
        </w:rPr>
        <w:t>(no one has been identified to take her position this time)</w:t>
      </w:r>
      <w:r w:rsidR="00B60558">
        <w:rPr>
          <w:rFonts w:ascii="Arial Nova" w:hAnsi="Arial Nova"/>
        </w:rPr>
        <w:t xml:space="preserve"> </w:t>
      </w:r>
    </w:p>
    <w:p w14:paraId="24157F2B" w14:textId="367F0458" w:rsidR="00001520" w:rsidRPr="00001520" w:rsidRDefault="00B60558" w:rsidP="00001520">
      <w:pPr>
        <w:pStyle w:val="NoSpacing"/>
        <w:numPr>
          <w:ilvl w:val="0"/>
          <w:numId w:val="29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>n/a</w:t>
      </w:r>
    </w:p>
    <w:p w14:paraId="0092E9A7" w14:textId="23DEEE5A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KPFC</w:t>
      </w:r>
    </w:p>
    <w:p w14:paraId="3A6AC89A" w14:textId="6ED89799" w:rsidR="00FB4218" w:rsidRDefault="00B60558" w:rsidP="00FB4218">
      <w:pPr>
        <w:pStyle w:val="NoSpacing"/>
        <w:numPr>
          <w:ilvl w:val="0"/>
          <w:numId w:val="15"/>
        </w:numPr>
        <w:rPr>
          <w:rFonts w:ascii="Arial Nova" w:hAnsi="Arial Nova"/>
        </w:rPr>
      </w:pPr>
      <w:r>
        <w:rPr>
          <w:rFonts w:ascii="Arial Nova" w:hAnsi="Arial Nova"/>
        </w:rPr>
        <w:t>Gayla is planning a Leadership Academy, more information coming soon</w:t>
      </w:r>
    </w:p>
    <w:p w14:paraId="2A400A87" w14:textId="77777777" w:rsidR="00FB4218" w:rsidRPr="00A50224" w:rsidRDefault="00FB4218" w:rsidP="00A50224">
      <w:pPr>
        <w:pStyle w:val="NoSpacing"/>
        <w:rPr>
          <w:rFonts w:ascii="Arial Nova" w:hAnsi="Arial Nova"/>
        </w:rPr>
      </w:pPr>
    </w:p>
    <w:p w14:paraId="36CE8CDD" w14:textId="75E09469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River Valley Behavioral Health</w:t>
      </w:r>
    </w:p>
    <w:p w14:paraId="43AA8943" w14:textId="1BA50930" w:rsidR="00FB4218" w:rsidRDefault="00B60558" w:rsidP="00FB4218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>Building high fidelity caseload</w:t>
      </w:r>
    </w:p>
    <w:p w14:paraId="3740C165" w14:textId="0D17F297" w:rsidR="00B60558" w:rsidRDefault="00B60558" w:rsidP="00FB4218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>Micah doing great job</w:t>
      </w:r>
    </w:p>
    <w:p w14:paraId="431F9CC9" w14:textId="09B1765E" w:rsidR="00B60558" w:rsidRPr="00A50224" w:rsidRDefault="00B60558" w:rsidP="00FB4218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 xml:space="preserve">All case management umbrella is moving </w:t>
      </w:r>
      <w:r w:rsidR="00780D1B">
        <w:rPr>
          <w:rFonts w:ascii="Arial Nova" w:hAnsi="Arial Nova"/>
        </w:rPr>
        <w:t>to a new location at</w:t>
      </w:r>
      <w:r>
        <w:rPr>
          <w:rFonts w:ascii="Arial Nova" w:hAnsi="Arial Nova"/>
        </w:rPr>
        <w:t xml:space="preserve"> the end of the month, open house forthcoming. </w:t>
      </w:r>
    </w:p>
    <w:p w14:paraId="7962D497" w14:textId="7DF5475F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Uspiritus</w:t>
      </w:r>
    </w:p>
    <w:p w14:paraId="45BFF595" w14:textId="527DFB4E" w:rsidR="00FB4218" w:rsidRDefault="00891DC0" w:rsidP="00FB4218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 xml:space="preserve">Several applicants to fill vacancies, looking forward to </w:t>
      </w:r>
      <w:r w:rsidR="00780D1B">
        <w:rPr>
          <w:rFonts w:ascii="Arial Nova" w:hAnsi="Arial Nova"/>
        </w:rPr>
        <w:t>filling</w:t>
      </w:r>
      <w:r>
        <w:rPr>
          <w:rFonts w:ascii="Arial Nova" w:hAnsi="Arial Nova"/>
        </w:rPr>
        <w:t xml:space="preserve"> those positions soon. </w:t>
      </w:r>
    </w:p>
    <w:p w14:paraId="44E61B39" w14:textId="226444DF" w:rsidR="00FB4218" w:rsidRPr="001B027F" w:rsidRDefault="00FB4218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 xml:space="preserve">Lifeskills </w:t>
      </w:r>
    </w:p>
    <w:p w14:paraId="39B6D85A" w14:textId="37EAD2F3" w:rsidR="00974740" w:rsidRDefault="003D2658" w:rsidP="00001520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>9</w:t>
      </w:r>
      <w:r w:rsidRPr="003D2658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</w:t>
      </w:r>
      <w:r w:rsidR="00532C10">
        <w:rPr>
          <w:rFonts w:ascii="Arial Nova" w:hAnsi="Arial Nova"/>
        </w:rPr>
        <w:t>A</w:t>
      </w:r>
      <w:r>
        <w:rPr>
          <w:rFonts w:ascii="Arial Nova" w:hAnsi="Arial Nova"/>
        </w:rPr>
        <w:t xml:space="preserve">nnual </w:t>
      </w:r>
      <w:r w:rsidR="00532C10">
        <w:rPr>
          <w:rFonts w:ascii="Arial Nova" w:hAnsi="Arial Nova"/>
        </w:rPr>
        <w:t>P</w:t>
      </w:r>
      <w:r>
        <w:rPr>
          <w:rFonts w:ascii="Arial Nova" w:hAnsi="Arial Nova"/>
        </w:rPr>
        <w:t xml:space="preserve">romoting </w:t>
      </w:r>
      <w:r w:rsidR="00532C10">
        <w:rPr>
          <w:rFonts w:ascii="Arial Nova" w:hAnsi="Arial Nova"/>
        </w:rPr>
        <w:t>P</w:t>
      </w:r>
      <w:r>
        <w:rPr>
          <w:rFonts w:ascii="Arial Nova" w:hAnsi="Arial Nova"/>
        </w:rPr>
        <w:t xml:space="preserve">ositive </w:t>
      </w:r>
      <w:r w:rsidR="00532C10">
        <w:rPr>
          <w:rFonts w:ascii="Arial Nova" w:hAnsi="Arial Nova"/>
        </w:rPr>
        <w:t>M</w:t>
      </w:r>
      <w:r>
        <w:rPr>
          <w:rFonts w:ascii="Arial Nova" w:hAnsi="Arial Nova"/>
        </w:rPr>
        <w:t xml:space="preserve">ental </w:t>
      </w:r>
      <w:r w:rsidR="00532C10">
        <w:rPr>
          <w:rFonts w:ascii="Arial Nova" w:hAnsi="Arial Nova"/>
        </w:rPr>
        <w:t>H</w:t>
      </w:r>
      <w:r>
        <w:rPr>
          <w:rFonts w:ascii="Arial Nova" w:hAnsi="Arial Nova"/>
        </w:rPr>
        <w:t xml:space="preserve">ealth—PBIS network resources and tools and learning opportunity, looking for vendors </w:t>
      </w:r>
      <w:r w:rsidR="00532C10">
        <w:rPr>
          <w:rFonts w:ascii="Arial Nova" w:hAnsi="Arial Nova"/>
        </w:rPr>
        <w:t xml:space="preserve">(registration </w:t>
      </w:r>
      <w:r>
        <w:rPr>
          <w:rFonts w:ascii="Arial Nova" w:hAnsi="Arial Nova"/>
        </w:rPr>
        <w:t>cost $50.00</w:t>
      </w:r>
      <w:r w:rsidR="00532C10">
        <w:rPr>
          <w:rFonts w:ascii="Arial Nova" w:hAnsi="Arial Nova"/>
        </w:rPr>
        <w:t>)</w:t>
      </w:r>
      <w:r>
        <w:rPr>
          <w:rFonts w:ascii="Arial Nova" w:hAnsi="Arial Nova"/>
        </w:rPr>
        <w:t xml:space="preserve"> </w:t>
      </w:r>
      <w:r w:rsidR="00B60558">
        <w:rPr>
          <w:rFonts w:ascii="Arial Nova" w:hAnsi="Arial Nova"/>
        </w:rPr>
        <w:t>July 28</w:t>
      </w:r>
      <w:r w:rsidR="00B60558" w:rsidRPr="00B60558">
        <w:rPr>
          <w:rFonts w:ascii="Arial Nova" w:hAnsi="Arial Nova"/>
          <w:vertAlign w:val="superscript"/>
        </w:rPr>
        <w:t>th</w:t>
      </w:r>
      <w:r w:rsidR="00B60558">
        <w:rPr>
          <w:rFonts w:ascii="Arial Nova" w:hAnsi="Arial Nova"/>
        </w:rPr>
        <w:t xml:space="preserve"> and 29</w:t>
      </w:r>
      <w:r w:rsidR="00B60558" w:rsidRPr="00B60558">
        <w:rPr>
          <w:rFonts w:ascii="Arial Nova" w:hAnsi="Arial Nova"/>
          <w:vertAlign w:val="superscript"/>
        </w:rPr>
        <w:t>th</w:t>
      </w:r>
      <w:r w:rsidR="00B60558">
        <w:rPr>
          <w:rFonts w:ascii="Arial Nova" w:hAnsi="Arial Nova"/>
        </w:rPr>
        <w:t xml:space="preserve"> still has openings </w:t>
      </w:r>
    </w:p>
    <w:p w14:paraId="28562267" w14:textId="7769B601" w:rsidR="00B60558" w:rsidRDefault="00B60558" w:rsidP="00001520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 xml:space="preserve">Parent Rep on RIAC identified </w:t>
      </w:r>
    </w:p>
    <w:p w14:paraId="2D7844A4" w14:textId="55C56BFD" w:rsidR="00891DC0" w:rsidRDefault="00891DC0" w:rsidP="00001520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 xml:space="preserve">New youth empowerment specialist </w:t>
      </w:r>
    </w:p>
    <w:p w14:paraId="11CCB4BC" w14:textId="7FE3D4C6" w:rsidR="00891DC0" w:rsidRDefault="00891DC0" w:rsidP="00001520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 xml:space="preserve">Training for youth on vaping and went on a canoe trip </w:t>
      </w:r>
    </w:p>
    <w:p w14:paraId="6450F90C" w14:textId="602E5DE2" w:rsidR="003D2658" w:rsidRPr="00001520" w:rsidRDefault="003D2658" w:rsidP="00001520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>Hiring case manager positions (3 openings)</w:t>
      </w:r>
    </w:p>
    <w:p w14:paraId="0C793C30" w14:textId="15F587B9" w:rsidR="0087014E" w:rsidRPr="00B60558" w:rsidRDefault="00A50224" w:rsidP="006A411E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SOC FIVE</w:t>
      </w:r>
    </w:p>
    <w:p w14:paraId="1D1BB842" w14:textId="2B6E5DB5" w:rsidR="006A411E" w:rsidRDefault="00B60558" w:rsidP="006A411E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Approximately 15 </w:t>
      </w:r>
      <w:r w:rsidR="006A411E">
        <w:rPr>
          <w:rFonts w:ascii="Arial Nova" w:hAnsi="Arial Nova"/>
        </w:rPr>
        <w:t xml:space="preserve">Applications </w:t>
      </w:r>
      <w:r>
        <w:rPr>
          <w:rFonts w:ascii="Arial Nova" w:hAnsi="Arial Nova"/>
        </w:rPr>
        <w:t xml:space="preserve">received for review. </w:t>
      </w:r>
    </w:p>
    <w:p w14:paraId="006EAC41" w14:textId="77777777" w:rsidR="00974740" w:rsidRPr="006A411E" w:rsidRDefault="00974740" w:rsidP="006A411E">
      <w:pPr>
        <w:pStyle w:val="NoSpacing"/>
        <w:ind w:left="720"/>
        <w:rPr>
          <w:rFonts w:ascii="Arial Nova" w:hAnsi="Arial Nova"/>
        </w:rPr>
      </w:pPr>
    </w:p>
    <w:p w14:paraId="31C64B75" w14:textId="44592A53" w:rsidR="00974740" w:rsidRPr="001B027F" w:rsidRDefault="00974740" w:rsidP="00974740">
      <w:pPr>
        <w:pStyle w:val="NoSpacing"/>
        <w:ind w:firstLine="360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Racial Equity Change Team</w:t>
      </w:r>
    </w:p>
    <w:p w14:paraId="0A489858" w14:textId="673F09F6" w:rsidR="001B027F" w:rsidRPr="001B027F" w:rsidRDefault="001B027F" w:rsidP="001B027F">
      <w:pPr>
        <w:pStyle w:val="NoSpacing"/>
        <w:numPr>
          <w:ilvl w:val="1"/>
          <w:numId w:val="17"/>
        </w:numPr>
        <w:rPr>
          <w:rFonts w:ascii="Arial Nova" w:hAnsi="Arial Nova"/>
        </w:rPr>
      </w:pPr>
      <w:r w:rsidRPr="001B027F">
        <w:rPr>
          <w:rFonts w:ascii="Arial Nova" w:hAnsi="Arial Nova"/>
        </w:rPr>
        <w:t xml:space="preserve">There are still openings available for the Youth Racial Trauma Therapy with Dr. Kniffley.  If you are a clinician or know a clinician, please reach out to </w:t>
      </w:r>
      <w:r>
        <w:rPr>
          <w:rFonts w:ascii="Arial Nova" w:hAnsi="Arial Nova"/>
        </w:rPr>
        <w:t xml:space="preserve">Dee </w:t>
      </w:r>
      <w:proofErr w:type="spellStart"/>
      <w:proofErr w:type="gramStart"/>
      <w:r>
        <w:rPr>
          <w:rFonts w:ascii="Arial Nova" w:hAnsi="Arial Nova"/>
        </w:rPr>
        <w:t>Dee</w:t>
      </w:r>
      <w:proofErr w:type="spellEnd"/>
      <w:proofErr w:type="gramEnd"/>
      <w:r w:rsidRPr="001B027F">
        <w:rPr>
          <w:rFonts w:ascii="Arial Nova" w:hAnsi="Arial Nova"/>
        </w:rPr>
        <w:t xml:space="preserve"> or register at the link: </w:t>
      </w:r>
    </w:p>
    <w:p w14:paraId="2BB97BBC" w14:textId="59F241E5" w:rsidR="00974740" w:rsidRDefault="00494C7C" w:rsidP="001B027F">
      <w:pPr>
        <w:pStyle w:val="NoSpacing"/>
        <w:ind w:left="1440"/>
        <w:rPr>
          <w:rFonts w:ascii="Arial Nova" w:hAnsi="Arial Nova"/>
        </w:rPr>
      </w:pPr>
      <w:hyperlink r:id="rId12" w:history="1">
        <w:r w:rsidR="001B027F" w:rsidRPr="00B76190">
          <w:rPr>
            <w:rStyle w:val="Hyperlink"/>
            <w:rFonts w:ascii="Arial Nova" w:hAnsi="Arial Nova"/>
          </w:rPr>
          <w:t>https://urldefense.com/v3/__https:/r20.rs6.net/tn.jsp?f=0010aRHSj9ReFIKfefkO-pdj2aGb8KMbEf5BS4fh7EiqTEvW__dRNtNpU--vPfsFn_-Hh6jcObnqteXpvx6Vp-kzwzCkLpf00DDbItSoEoXYC2CsMwnw3Vb3vMX_WgKjgxmgPdsItwVMaYja4BWR7R5dC3n5ejBY0Qz5OhPEYZI58xo2_wZ7VT7rEGKq1cXzNe4AJzEPcZgfzlQ_4tBK-baVO1ryHs7_ZcESgYcWUdRuMTcYBGynDSvJaEPo_s1TaBmbEy5IGlb4jvqKvJPiMGMiZBsyg8qzBauczka7JEtWT9tpNaYyT3wFNOld0s2UNUiZHHjiQQ5nHQ=&amp;c=vUF_GRJHmONvu5jXhy_OGZzJ_FHVRowK49awbWHqULI1vpK_iBi8pA==&amp;ch=xs2Cy5eCP53j1WvPbDCuCjjYgJIZghYg63Fj3TZF1ClcTna2v9ad7Q==__;!!Db6frn15oIvDD3UI!1kaZaSkRdtNjnvTSxAO6bK2UV6iXRv-Wcs3cU4pCBSxYMehhll0t2nxhfliy17IcHw$</w:t>
        </w:r>
      </w:hyperlink>
    </w:p>
    <w:p w14:paraId="02CE6DDB" w14:textId="77777777" w:rsidR="00974740" w:rsidRPr="00A50224" w:rsidRDefault="00974740" w:rsidP="00974740">
      <w:pPr>
        <w:pStyle w:val="NoSpacing"/>
        <w:rPr>
          <w:rFonts w:ascii="Arial Nova" w:hAnsi="Arial Nova"/>
        </w:rPr>
      </w:pPr>
    </w:p>
    <w:p w14:paraId="7512F100" w14:textId="0ED5F516" w:rsidR="00A50224" w:rsidRDefault="00A50224" w:rsidP="00A50224">
      <w:pPr>
        <w:pStyle w:val="NoSpacing"/>
        <w:rPr>
          <w:rFonts w:ascii="Arial Nova" w:hAnsi="Arial Nova"/>
        </w:rPr>
      </w:pPr>
      <w:r w:rsidRPr="00A50224">
        <w:rPr>
          <w:rFonts w:ascii="Arial Nova" w:hAnsi="Arial Nova"/>
        </w:rPr>
        <w:t>SGMIT</w:t>
      </w:r>
    </w:p>
    <w:p w14:paraId="3C4618E8" w14:textId="0555F672" w:rsidR="00001520" w:rsidRDefault="00D1036C" w:rsidP="00532C10">
      <w:pPr>
        <w:pStyle w:val="NoSpacing"/>
        <w:ind w:left="720"/>
        <w:rPr>
          <w:rFonts w:ascii="Arial Nova" w:hAnsi="Arial Nova"/>
        </w:rPr>
      </w:pPr>
      <w:r>
        <w:rPr>
          <w:rFonts w:ascii="Arial Nova" w:hAnsi="Arial Nova"/>
        </w:rPr>
        <w:t xml:space="preserve">July meeting covered KPFC Data and Youth and Parent Outreach Update. </w:t>
      </w:r>
    </w:p>
    <w:p w14:paraId="236AAF0E" w14:textId="30C2CD2E" w:rsidR="00A50224" w:rsidRPr="00741620" w:rsidRDefault="00741620" w:rsidP="00001520">
      <w:pPr>
        <w:pStyle w:val="NoSpacing"/>
        <w:ind w:left="720"/>
        <w:rPr>
          <w:rFonts w:ascii="Arial Nova" w:hAnsi="Arial Nova"/>
        </w:rPr>
      </w:pPr>
      <w:r w:rsidRPr="00741620">
        <w:rPr>
          <w:rFonts w:ascii="Arial Nova" w:hAnsi="Arial Nova"/>
        </w:rPr>
        <w:t xml:space="preserve"> </w:t>
      </w:r>
    </w:p>
    <w:p w14:paraId="4ECA7690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48336148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7627E15E" w14:textId="5967762A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>N/A</w:t>
      </w:r>
      <w:r w:rsidRPr="00A50224">
        <w:rPr>
          <w:rFonts w:ascii="Arial Nova" w:hAnsi="Arial Nova"/>
        </w:rPr>
        <w:tab/>
      </w:r>
      <w:r w:rsidRPr="00A50224">
        <w:rPr>
          <w:rFonts w:ascii="Arial Nova" w:hAnsi="Arial Nova"/>
        </w:rPr>
        <w:tab/>
      </w:r>
    </w:p>
    <w:p w14:paraId="0CE1899F" w14:textId="77777777" w:rsidR="00A50224" w:rsidRDefault="00A50224" w:rsidP="00A50224">
      <w:pPr>
        <w:pStyle w:val="NoSpacing"/>
      </w:pPr>
    </w:p>
    <w:p w14:paraId="4369498A" w14:textId="77777777" w:rsidR="00A50224" w:rsidRDefault="00494C7C" w:rsidP="00A50224">
      <w:pPr>
        <w:pStyle w:val="NoSpacing"/>
      </w:pPr>
      <w:r>
        <w:pict w14:anchorId="4D691E30">
          <v:rect id="_x0000_i1030" style="width:0;height:1.5pt" o:hralign="center" o:hrstd="t" o:hr="t" fillcolor="#a0a0a0" stroked="f"/>
        </w:pict>
      </w:r>
    </w:p>
    <w:p w14:paraId="23635DB4" w14:textId="037C4056" w:rsidR="00A50224" w:rsidRPr="00A50224" w:rsidRDefault="00A50224" w:rsidP="00A50224">
      <w:pPr>
        <w:pStyle w:val="Heading1"/>
        <w:rPr>
          <w:rFonts w:ascii="Arial Nova" w:hAnsi="Arial Nova"/>
          <w:sz w:val="24"/>
          <w:szCs w:val="24"/>
        </w:rPr>
      </w:pPr>
      <w:r w:rsidRPr="00A50224">
        <w:rPr>
          <w:rFonts w:ascii="Arial Nova" w:hAnsi="Arial Nova"/>
          <w:sz w:val="24"/>
          <w:szCs w:val="24"/>
        </w:rPr>
        <w:t xml:space="preserve">Next Meeting: </w:t>
      </w:r>
      <w:r w:rsidR="00891DC0">
        <w:rPr>
          <w:rFonts w:ascii="Arial Nova" w:hAnsi="Arial Nova"/>
          <w:sz w:val="24"/>
          <w:szCs w:val="24"/>
        </w:rPr>
        <w:t xml:space="preserve">August </w:t>
      </w:r>
      <w:r w:rsidR="00060EAB" w:rsidRPr="00532C10">
        <w:rPr>
          <w:rFonts w:ascii="Arial Nova" w:hAnsi="Arial Nova"/>
          <w:sz w:val="24"/>
          <w:szCs w:val="24"/>
        </w:rPr>
        <w:t>1</w:t>
      </w:r>
      <w:r w:rsidRPr="00532C10">
        <w:rPr>
          <w:rFonts w:ascii="Arial Nova" w:hAnsi="Arial Nova"/>
          <w:sz w:val="24"/>
          <w:szCs w:val="24"/>
        </w:rPr>
        <w:t>, 2022 @ 9am CST ZOOM format</w:t>
      </w:r>
      <w:r w:rsidRPr="00A50224">
        <w:rPr>
          <w:rFonts w:ascii="Arial Nova" w:hAnsi="Arial Nova"/>
          <w:sz w:val="24"/>
          <w:szCs w:val="24"/>
        </w:rPr>
        <w:t xml:space="preserve"> </w:t>
      </w:r>
    </w:p>
    <w:p w14:paraId="5574EFC6" w14:textId="281A25F9" w:rsidR="00CB2D98" w:rsidRPr="00A50224" w:rsidRDefault="00A50224" w:rsidP="00A50224">
      <w:pPr>
        <w:pStyle w:val="Heading1"/>
        <w:rPr>
          <w:rFonts w:ascii="Arial Nova" w:hAnsi="Arial Nova"/>
          <w:sz w:val="24"/>
          <w:szCs w:val="24"/>
        </w:rPr>
      </w:pPr>
      <w:r w:rsidRPr="00532C10">
        <w:rPr>
          <w:rFonts w:ascii="Arial Nova" w:hAnsi="Arial Nova"/>
          <w:sz w:val="24"/>
          <w:szCs w:val="24"/>
        </w:rPr>
        <w:t>Kentucky System</w:t>
      </w:r>
      <w:r w:rsidRPr="00A50224">
        <w:rPr>
          <w:rFonts w:ascii="Arial Nova" w:hAnsi="Arial Nova"/>
          <w:sz w:val="24"/>
          <w:szCs w:val="24"/>
        </w:rPr>
        <w:t xml:space="preserve"> of Care V – Improving Outcomes for Children, Youth, and Young Adults with Mental Health Challenges and their Families (hdiuky.net)</w:t>
      </w:r>
    </w:p>
    <w:sectPr w:rsidR="00CB2D98" w:rsidRPr="00A50224" w:rsidSect="00BC1B68">
      <w:headerReference w:type="default" r:id="rId13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53F5" w14:textId="77777777" w:rsidR="00494C7C" w:rsidRDefault="00494C7C" w:rsidP="007D000A">
      <w:pPr>
        <w:spacing w:after="0" w:line="240" w:lineRule="auto"/>
      </w:pPr>
      <w:r>
        <w:separator/>
      </w:r>
    </w:p>
  </w:endnote>
  <w:endnote w:type="continuationSeparator" w:id="0">
    <w:p w14:paraId="39496599" w14:textId="77777777" w:rsidR="00494C7C" w:rsidRDefault="00494C7C" w:rsidP="007D000A">
      <w:pPr>
        <w:spacing w:after="0" w:line="240" w:lineRule="auto"/>
      </w:pPr>
      <w:r>
        <w:continuationSeparator/>
      </w:r>
    </w:p>
  </w:endnote>
  <w:endnote w:type="continuationNotice" w:id="1">
    <w:p w14:paraId="4936F72B" w14:textId="77777777" w:rsidR="00494C7C" w:rsidRDefault="00494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A392" w14:textId="77777777" w:rsidR="00494C7C" w:rsidRDefault="00494C7C" w:rsidP="007D000A">
      <w:pPr>
        <w:spacing w:after="0" w:line="240" w:lineRule="auto"/>
      </w:pPr>
      <w:r>
        <w:separator/>
      </w:r>
    </w:p>
  </w:footnote>
  <w:footnote w:type="continuationSeparator" w:id="0">
    <w:p w14:paraId="680B2722" w14:textId="77777777" w:rsidR="00494C7C" w:rsidRDefault="00494C7C" w:rsidP="007D000A">
      <w:pPr>
        <w:spacing w:after="0" w:line="240" w:lineRule="auto"/>
      </w:pPr>
      <w:r>
        <w:continuationSeparator/>
      </w:r>
    </w:p>
  </w:footnote>
  <w:footnote w:type="continuationNotice" w:id="1">
    <w:p w14:paraId="20DDC94B" w14:textId="77777777" w:rsidR="00494C7C" w:rsidRDefault="00494C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492CA61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41">
      <w:rPr>
        <w:b/>
        <w:bCs/>
        <w:sz w:val="48"/>
        <w:szCs w:val="48"/>
      </w:rPr>
      <w:t>Two Rivers RGMIT</w:t>
    </w:r>
    <w:r w:rsidR="002C1209">
      <w:rPr>
        <w:b/>
        <w:bCs/>
        <w:sz w:val="48"/>
        <w:szCs w:val="48"/>
      </w:rPr>
      <w:t xml:space="preserve"> Meeting</w:t>
    </w:r>
  </w:p>
  <w:p w14:paraId="4CC06650" w14:textId="7A11FCA6" w:rsidR="007D000A" w:rsidRPr="002106E2" w:rsidRDefault="005B1596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Ju</w:t>
    </w:r>
    <w:r w:rsidR="00E02EA4">
      <w:rPr>
        <w:rFonts w:asciiTheme="majorHAnsi" w:hAnsiTheme="majorHAnsi" w:cstheme="majorHAnsi"/>
        <w:b/>
        <w:bCs/>
        <w:sz w:val="40"/>
        <w:szCs w:val="40"/>
      </w:rPr>
      <w:t>ly 11</w:t>
    </w:r>
    <w:r w:rsidR="00124E41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52" style="width:0;height:1.5pt" o:hralign="center" o:bullet="t" o:hrstd="t" o:hr="t" fillcolor="#a0a0a0" stroked="f"/>
    </w:pict>
  </w:numPicBullet>
  <w:abstractNum w:abstractNumId="0" w15:restartNumberingAfterBreak="0">
    <w:nsid w:val="009A375A"/>
    <w:multiLevelType w:val="hybridMultilevel"/>
    <w:tmpl w:val="8530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169"/>
    <w:multiLevelType w:val="hybridMultilevel"/>
    <w:tmpl w:val="AA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81"/>
    <w:multiLevelType w:val="hybridMultilevel"/>
    <w:tmpl w:val="ED8475E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CA5C22"/>
    <w:multiLevelType w:val="hybridMultilevel"/>
    <w:tmpl w:val="212A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0221"/>
    <w:multiLevelType w:val="hybridMultilevel"/>
    <w:tmpl w:val="B2EC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864"/>
    <w:multiLevelType w:val="multilevel"/>
    <w:tmpl w:val="9BE2C1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F17074"/>
    <w:multiLevelType w:val="hybridMultilevel"/>
    <w:tmpl w:val="BC18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437D"/>
    <w:multiLevelType w:val="hybridMultilevel"/>
    <w:tmpl w:val="CA10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C11"/>
    <w:multiLevelType w:val="hybridMultilevel"/>
    <w:tmpl w:val="0B98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97DC1"/>
    <w:multiLevelType w:val="multilevel"/>
    <w:tmpl w:val="494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94DD1"/>
    <w:multiLevelType w:val="multilevel"/>
    <w:tmpl w:val="420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E4050"/>
    <w:multiLevelType w:val="hybridMultilevel"/>
    <w:tmpl w:val="1602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6759"/>
    <w:multiLevelType w:val="multilevel"/>
    <w:tmpl w:val="3F9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045A7"/>
    <w:multiLevelType w:val="hybridMultilevel"/>
    <w:tmpl w:val="D14E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71D88"/>
    <w:multiLevelType w:val="hybridMultilevel"/>
    <w:tmpl w:val="1EB0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A0DFE"/>
    <w:multiLevelType w:val="hybridMultilevel"/>
    <w:tmpl w:val="25A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346C7"/>
    <w:multiLevelType w:val="hybridMultilevel"/>
    <w:tmpl w:val="0D8E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9D4AD4"/>
    <w:multiLevelType w:val="hybridMultilevel"/>
    <w:tmpl w:val="C076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0826"/>
    <w:multiLevelType w:val="hybridMultilevel"/>
    <w:tmpl w:val="F2A6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E4075"/>
    <w:multiLevelType w:val="hybridMultilevel"/>
    <w:tmpl w:val="FF3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86BA9"/>
    <w:multiLevelType w:val="hybridMultilevel"/>
    <w:tmpl w:val="B5D2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17265"/>
    <w:multiLevelType w:val="hybridMultilevel"/>
    <w:tmpl w:val="B25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62CA"/>
    <w:multiLevelType w:val="hybridMultilevel"/>
    <w:tmpl w:val="5AA2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B37E3"/>
    <w:multiLevelType w:val="multilevel"/>
    <w:tmpl w:val="64A4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1708B"/>
    <w:multiLevelType w:val="hybridMultilevel"/>
    <w:tmpl w:val="964E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30990"/>
    <w:multiLevelType w:val="hybridMultilevel"/>
    <w:tmpl w:val="1352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B3F4B"/>
    <w:multiLevelType w:val="hybridMultilevel"/>
    <w:tmpl w:val="B024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E7343"/>
    <w:multiLevelType w:val="hybridMultilevel"/>
    <w:tmpl w:val="3FA0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B096F"/>
    <w:multiLevelType w:val="hybridMultilevel"/>
    <w:tmpl w:val="39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2651C"/>
    <w:multiLevelType w:val="hybridMultilevel"/>
    <w:tmpl w:val="503A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60EF5"/>
    <w:multiLevelType w:val="hybridMultilevel"/>
    <w:tmpl w:val="320C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C6422"/>
    <w:multiLevelType w:val="hybridMultilevel"/>
    <w:tmpl w:val="876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72581"/>
    <w:multiLevelType w:val="hybridMultilevel"/>
    <w:tmpl w:val="E68A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4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23"/>
  </w:num>
  <w:num w:numId="9">
    <w:abstractNumId w:val="7"/>
  </w:num>
  <w:num w:numId="10">
    <w:abstractNumId w:val="16"/>
  </w:num>
  <w:num w:numId="11">
    <w:abstractNumId w:val="18"/>
  </w:num>
  <w:num w:numId="12">
    <w:abstractNumId w:val="33"/>
  </w:num>
  <w:num w:numId="13">
    <w:abstractNumId w:val="34"/>
  </w:num>
  <w:num w:numId="14">
    <w:abstractNumId w:val="20"/>
  </w:num>
  <w:num w:numId="15">
    <w:abstractNumId w:val="21"/>
  </w:num>
  <w:num w:numId="16">
    <w:abstractNumId w:val="19"/>
  </w:num>
  <w:num w:numId="17">
    <w:abstractNumId w:val="9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1"/>
  </w:num>
  <w:num w:numId="23">
    <w:abstractNumId w:val="4"/>
  </w:num>
  <w:num w:numId="24">
    <w:abstractNumId w:val="8"/>
  </w:num>
  <w:num w:numId="25">
    <w:abstractNumId w:val="26"/>
  </w:num>
  <w:num w:numId="26">
    <w:abstractNumId w:val="22"/>
  </w:num>
  <w:num w:numId="27">
    <w:abstractNumId w:val="30"/>
  </w:num>
  <w:num w:numId="28">
    <w:abstractNumId w:val="22"/>
  </w:num>
  <w:num w:numId="29">
    <w:abstractNumId w:val="27"/>
  </w:num>
  <w:num w:numId="30">
    <w:abstractNumId w:val="31"/>
  </w:num>
  <w:num w:numId="31">
    <w:abstractNumId w:val="25"/>
  </w:num>
  <w:num w:numId="32">
    <w:abstractNumId w:val="28"/>
  </w:num>
  <w:num w:numId="33">
    <w:abstractNumId w:val="15"/>
  </w:num>
  <w:num w:numId="34">
    <w:abstractNumId w:val="12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1"/>
    <w:rsid w:val="00001520"/>
    <w:rsid w:val="00002D1F"/>
    <w:rsid w:val="00013B71"/>
    <w:rsid w:val="0001401C"/>
    <w:rsid w:val="00020A08"/>
    <w:rsid w:val="00034223"/>
    <w:rsid w:val="00060EAB"/>
    <w:rsid w:val="00095EB1"/>
    <w:rsid w:val="0009772F"/>
    <w:rsid w:val="000F3CAC"/>
    <w:rsid w:val="00113470"/>
    <w:rsid w:val="00116F2D"/>
    <w:rsid w:val="00124E41"/>
    <w:rsid w:val="00141FD3"/>
    <w:rsid w:val="001544F4"/>
    <w:rsid w:val="001631C8"/>
    <w:rsid w:val="00183C99"/>
    <w:rsid w:val="001860EC"/>
    <w:rsid w:val="00187B70"/>
    <w:rsid w:val="001B027F"/>
    <w:rsid w:val="001B61D5"/>
    <w:rsid w:val="001C5A8F"/>
    <w:rsid w:val="001D5F5D"/>
    <w:rsid w:val="002106E2"/>
    <w:rsid w:val="00275958"/>
    <w:rsid w:val="002C1209"/>
    <w:rsid w:val="002C67CD"/>
    <w:rsid w:val="002F20E3"/>
    <w:rsid w:val="00300972"/>
    <w:rsid w:val="0035573B"/>
    <w:rsid w:val="0038054A"/>
    <w:rsid w:val="00382391"/>
    <w:rsid w:val="003A020B"/>
    <w:rsid w:val="003A4A05"/>
    <w:rsid w:val="003B492B"/>
    <w:rsid w:val="003D2658"/>
    <w:rsid w:val="00417188"/>
    <w:rsid w:val="00474023"/>
    <w:rsid w:val="00494C7C"/>
    <w:rsid w:val="004B4848"/>
    <w:rsid w:val="004C43D3"/>
    <w:rsid w:val="004C5016"/>
    <w:rsid w:val="0050304B"/>
    <w:rsid w:val="005164CE"/>
    <w:rsid w:val="00532C10"/>
    <w:rsid w:val="0054253A"/>
    <w:rsid w:val="0056098D"/>
    <w:rsid w:val="00565A04"/>
    <w:rsid w:val="005B1596"/>
    <w:rsid w:val="005B41DE"/>
    <w:rsid w:val="005E3BAB"/>
    <w:rsid w:val="00611BB1"/>
    <w:rsid w:val="006129B9"/>
    <w:rsid w:val="00617A2B"/>
    <w:rsid w:val="00624318"/>
    <w:rsid w:val="00667778"/>
    <w:rsid w:val="00676E43"/>
    <w:rsid w:val="006A411E"/>
    <w:rsid w:val="006B08A8"/>
    <w:rsid w:val="00724920"/>
    <w:rsid w:val="00724DDB"/>
    <w:rsid w:val="00741620"/>
    <w:rsid w:val="00751381"/>
    <w:rsid w:val="007731F7"/>
    <w:rsid w:val="007766B6"/>
    <w:rsid w:val="00780D1B"/>
    <w:rsid w:val="007949DE"/>
    <w:rsid w:val="007A0574"/>
    <w:rsid w:val="007D000A"/>
    <w:rsid w:val="007D2D65"/>
    <w:rsid w:val="007E567F"/>
    <w:rsid w:val="007F4596"/>
    <w:rsid w:val="007F7DA5"/>
    <w:rsid w:val="00801529"/>
    <w:rsid w:val="0080242F"/>
    <w:rsid w:val="00802C47"/>
    <w:rsid w:val="00814B1D"/>
    <w:rsid w:val="00827179"/>
    <w:rsid w:val="00830357"/>
    <w:rsid w:val="008314B8"/>
    <w:rsid w:val="008423A6"/>
    <w:rsid w:val="00862936"/>
    <w:rsid w:val="0087014E"/>
    <w:rsid w:val="00870453"/>
    <w:rsid w:val="00884CD2"/>
    <w:rsid w:val="00891DC0"/>
    <w:rsid w:val="0089455A"/>
    <w:rsid w:val="008C5CFC"/>
    <w:rsid w:val="008E3971"/>
    <w:rsid w:val="008E47CA"/>
    <w:rsid w:val="009230BF"/>
    <w:rsid w:val="0092374F"/>
    <w:rsid w:val="00936593"/>
    <w:rsid w:val="00940F48"/>
    <w:rsid w:val="009420D0"/>
    <w:rsid w:val="009739CA"/>
    <w:rsid w:val="00974740"/>
    <w:rsid w:val="0099506C"/>
    <w:rsid w:val="009B7B8E"/>
    <w:rsid w:val="009C6A72"/>
    <w:rsid w:val="009D2A92"/>
    <w:rsid w:val="009E7F63"/>
    <w:rsid w:val="00A06A40"/>
    <w:rsid w:val="00A25D83"/>
    <w:rsid w:val="00A2783E"/>
    <w:rsid w:val="00A46BFD"/>
    <w:rsid w:val="00A47F45"/>
    <w:rsid w:val="00A50224"/>
    <w:rsid w:val="00A57A72"/>
    <w:rsid w:val="00A82344"/>
    <w:rsid w:val="00B0037B"/>
    <w:rsid w:val="00B60558"/>
    <w:rsid w:val="00B60C4F"/>
    <w:rsid w:val="00B8448E"/>
    <w:rsid w:val="00BA6ED7"/>
    <w:rsid w:val="00BB26D9"/>
    <w:rsid w:val="00BB75C1"/>
    <w:rsid w:val="00BC1B68"/>
    <w:rsid w:val="00C25C28"/>
    <w:rsid w:val="00C30810"/>
    <w:rsid w:val="00C32109"/>
    <w:rsid w:val="00C602E3"/>
    <w:rsid w:val="00C93EA0"/>
    <w:rsid w:val="00CA1C4C"/>
    <w:rsid w:val="00CB2D98"/>
    <w:rsid w:val="00CC23FC"/>
    <w:rsid w:val="00CE4668"/>
    <w:rsid w:val="00CE4BDC"/>
    <w:rsid w:val="00D014D4"/>
    <w:rsid w:val="00D03BAF"/>
    <w:rsid w:val="00D1036C"/>
    <w:rsid w:val="00D31209"/>
    <w:rsid w:val="00D45832"/>
    <w:rsid w:val="00D738B2"/>
    <w:rsid w:val="00DB0C58"/>
    <w:rsid w:val="00DB1EF0"/>
    <w:rsid w:val="00DD2810"/>
    <w:rsid w:val="00DE0362"/>
    <w:rsid w:val="00DE6E64"/>
    <w:rsid w:val="00E02EA4"/>
    <w:rsid w:val="00E201D1"/>
    <w:rsid w:val="00E31874"/>
    <w:rsid w:val="00EC1055"/>
    <w:rsid w:val="00EE1036"/>
    <w:rsid w:val="00EE6AC2"/>
    <w:rsid w:val="00EF1798"/>
    <w:rsid w:val="00EF583F"/>
    <w:rsid w:val="00F11F55"/>
    <w:rsid w:val="00F20833"/>
    <w:rsid w:val="00F2716C"/>
    <w:rsid w:val="00F3059B"/>
    <w:rsid w:val="00F31E57"/>
    <w:rsid w:val="00F55E00"/>
    <w:rsid w:val="00F92AC1"/>
    <w:rsid w:val="00F952EC"/>
    <w:rsid w:val="00FA718A"/>
    <w:rsid w:val="00FB4218"/>
    <w:rsid w:val="00FB4A74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1FC28"/>
  <w15:chartTrackingRefBased/>
  <w15:docId w15:val="{62359BF7-B4E0-481B-9579-946D840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s:/r20.rs6.net/tn.jsp?f=0010aRHSj9ReFIKfefkO-pdj2aGb8KMbEf5BS4fh7EiqTEvW__dRNtNpU--vPfsFn_-Hh6jcObnqteXpvx6Vp-kzwzCkLpf00DDbItSoEoXYC2CsMwnw3Vb3vMX_WgKjgxmgPdsItwVMaYja4BWR7R5dC3n5ejBY0Qz5OhPEYZI58xo2_wZ7VT7rEGKq1cXzNe4AJzEPcZgfzlQ_4tBK-baVO1ryHs7_ZcESgYcWUdRuMTcYBGynDSvJaEPo_s1TaBmbEy5IGlb4jvqKvJPiMGMiZBsyg8qzBauczka7JEtWT9tpNaYyT3wFNOld0s2UNUiZHHjiQQ5nHQ=&amp;c=vUF_GRJHmONvu5jXhy_OGZzJ_FHVRowK49awbWHqULI1vpK_iBi8pA==&amp;ch=xs2Cy5eCP53j1WvPbDCuCjjYgJIZghYg63Fj3TZF1ClcTna2v9ad7Q==__;!!Db6frn15oIvDD3UI!1kaZaSkRdtNjnvTSxAO6bK2UV6iXRv-Wcs3cU4pCBSxYMehhll0t2nxhfliy17IcHw$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m/e/family-thrive-training-tickets-34423189586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acheval.shinyapps.io/KentuckyNeedsAssessmentProje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0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2022-08-09T15:02:00Z</dcterms:created>
  <dcterms:modified xsi:type="dcterms:W3CDTF">2022-08-09T15:02:00Z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