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77A91" w14:textId="77777777" w:rsidR="00275958" w:rsidRPr="003260C4" w:rsidRDefault="007D000A" w:rsidP="007D000A">
      <w:pPr>
        <w:pStyle w:val="Heading1"/>
        <w:rPr>
          <w:rFonts w:ascii="Arial Nova" w:hAnsi="Arial Nova"/>
        </w:rPr>
      </w:pPr>
      <w:r w:rsidRPr="003260C4">
        <w:rPr>
          <w:rFonts w:ascii="Arial Nova" w:hAnsi="Arial Nova" w:cs="Arial"/>
          <w:b/>
          <w:noProof/>
          <w:sz w:val="22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404BDDF" wp14:editId="0023C5C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7048500" cy="9048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9048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18D89E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F59FA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Goal of the Grant: </w:t>
                            </w:r>
                            <w:r w:rsidRPr="007F59FA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to improve behavioral health outcomes for children and youth </w:t>
                            </w:r>
                            <w:r w:rsidRPr="007F59F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      </w:r>
                          </w:p>
                          <w:p w14:paraId="333B0BE7" w14:textId="77777777" w:rsidR="00DE0362" w:rsidRDefault="00DE0362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</w:pPr>
                          </w:p>
                          <w:p w14:paraId="7B4462F9" w14:textId="77777777" w:rsidR="007D000A" w:rsidRPr="007D000A" w:rsidRDefault="007D000A" w:rsidP="007D000A">
                            <w:pPr>
                              <w:pStyle w:val="BodyCopy"/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</w:pPr>
                            <w:r w:rsidRPr="007D000A">
                              <w:rPr>
                                <w:rFonts w:ascii="Arial" w:hAnsi="Arial" w:cs="Arial"/>
                                <w:b/>
                                <w:iCs/>
                                <w:sz w:val="18"/>
                                <w:szCs w:val="20"/>
                              </w:rPr>
                              <w:t>Purpose of the GMIT:</w:t>
                            </w:r>
                            <w:r w:rsidRPr="007D000A">
                              <w:rPr>
                                <w:rFonts w:ascii="Arial" w:hAnsi="Arial" w:cs="Arial"/>
                                <w:bCs/>
                                <w:iCs/>
                                <w:sz w:val="18"/>
                                <w:szCs w:val="20"/>
                              </w:rPr>
                              <w:t xml:space="preserve"> interagency team responsible for management of the grant, oversight of state and local implementation activities, and ongoing communication with the system of care governing bodies.</w:t>
                            </w:r>
                          </w:p>
                          <w:p w14:paraId="0995E44B" w14:textId="77777777" w:rsidR="007D000A" w:rsidRPr="007F59FA" w:rsidRDefault="007D000A" w:rsidP="007D000A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04BDD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55pt;height:71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" fillcolor="#e7e6e6 [3214]">
                <v:textbox>
                  <w:txbxContent>
                    <w:p w14:paraId="6B18D89E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F59FA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Goal of the Grant: </w:t>
                      </w:r>
                      <w:r w:rsidRPr="007F59FA">
                        <w:rPr>
                          <w:rFonts w:ascii="Arial" w:hAnsi="Arial" w:cs="Arial"/>
                          <w:sz w:val="18"/>
                          <w:szCs w:val="20"/>
                        </w:rPr>
                        <w:t xml:space="preserve">to improve behavioral health outcomes for children and youth </w:t>
                      </w:r>
                      <w:r w:rsidRPr="007F59F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>(birth through age 21) who meet criteria for SED and their families and who have child welfare involvement. For this project, child welfare-involved families are those for whom a child abuse and/or neglect investigation results in a substantiation or services-needed finding.</w:t>
                      </w:r>
                    </w:p>
                    <w:p w14:paraId="333B0BE7" w14:textId="77777777" w:rsidR="00DE0362" w:rsidRDefault="00DE0362" w:rsidP="007D000A">
                      <w:pPr>
                        <w:pStyle w:val="BodyCopy"/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</w:pPr>
                    </w:p>
                    <w:p w14:paraId="7B4462F9" w14:textId="77777777" w:rsidR="007D000A" w:rsidRPr="007D000A" w:rsidRDefault="007D000A" w:rsidP="007D000A">
                      <w:pPr>
                        <w:pStyle w:val="BodyCopy"/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</w:pPr>
                      <w:r w:rsidRPr="007D000A">
                        <w:rPr>
                          <w:rFonts w:ascii="Arial" w:hAnsi="Arial" w:cs="Arial"/>
                          <w:b/>
                          <w:iCs/>
                          <w:sz w:val="18"/>
                          <w:szCs w:val="20"/>
                        </w:rPr>
                        <w:t>Purpose of the GMIT:</w:t>
                      </w:r>
                      <w:r w:rsidRPr="007D000A">
                        <w:rPr>
                          <w:rFonts w:ascii="Arial" w:hAnsi="Arial" w:cs="Arial"/>
                          <w:bCs/>
                          <w:iCs/>
                          <w:sz w:val="18"/>
                          <w:szCs w:val="20"/>
                        </w:rPr>
                        <w:t xml:space="preserve"> interagency team responsible for management of the grant, oversight of state and local implementation activities, and ongoing communication with the system of care governing bodies.</w:t>
                      </w:r>
                    </w:p>
                    <w:p w14:paraId="0995E44B" w14:textId="77777777" w:rsidR="007D000A" w:rsidRPr="007F59FA" w:rsidRDefault="007D000A" w:rsidP="007D000A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260C4">
        <w:rPr>
          <w:rFonts w:ascii="Arial Nova" w:hAnsi="Arial Nova"/>
        </w:rPr>
        <w:t>Attendees</w:t>
      </w:r>
    </w:p>
    <w:tbl>
      <w:tblPr>
        <w:tblStyle w:val="TableGrid1"/>
        <w:tblW w:w="108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3168"/>
        <w:gridCol w:w="450"/>
        <w:gridCol w:w="3168"/>
        <w:gridCol w:w="450"/>
        <w:gridCol w:w="3168"/>
      </w:tblGrid>
      <w:tr w:rsidR="001D5F5D" w:rsidRPr="003260C4" w14:paraId="131FC005" w14:textId="77777777" w:rsidTr="0096639F">
        <w:trPr>
          <w:trHeight w:val="130"/>
        </w:trPr>
        <w:sdt>
          <w:sdtPr>
            <w:rPr>
              <w:rFonts w:ascii="Arial Nova" w:hAnsi="Arial Nova"/>
            </w:rPr>
            <w:id w:val="-21464930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1235E120" w14:textId="7B5B7931" w:rsidR="001D5F5D" w:rsidRPr="003260C4" w:rsidRDefault="001718C9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80A30F0" w14:textId="6B222324" w:rsidR="001D5F5D" w:rsidRPr="003260C4" w:rsidRDefault="003260C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Amanda Metcalf</w:t>
            </w:r>
          </w:p>
        </w:tc>
        <w:sdt>
          <w:sdtPr>
            <w:rPr>
              <w:rFonts w:ascii="Arial Nova" w:hAnsi="Arial Nova"/>
            </w:rPr>
            <w:id w:val="-934019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A043662" w14:textId="2EA70D8C" w:rsidR="001D5F5D" w:rsidRPr="003260C4" w:rsidRDefault="001718C9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EA74D95" w14:textId="0C86112E" w:rsidR="001D5F5D" w:rsidRPr="003260C4" w:rsidRDefault="003260C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Dyzz Cooper</w:t>
            </w:r>
          </w:p>
        </w:tc>
        <w:sdt>
          <w:sdtPr>
            <w:rPr>
              <w:rFonts w:ascii="Arial Nova" w:hAnsi="Arial Nova"/>
            </w:rPr>
            <w:id w:val="1280996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35809E5" w14:textId="77777777" w:rsidR="001D5F5D" w:rsidRPr="003260C4" w:rsidRDefault="001D5F5D" w:rsidP="001D5F5D">
                <w:pPr>
                  <w:rPr>
                    <w:rFonts w:ascii="Arial Nova" w:hAnsi="Arial Nova"/>
                  </w:rPr>
                </w:pPr>
                <w:r w:rsidRPr="003260C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3807BF2" w14:textId="05FF0312" w:rsidR="001D5F5D" w:rsidRPr="003260C4" w:rsidRDefault="003260C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Kenneth Fletcher</w:t>
            </w:r>
          </w:p>
        </w:tc>
      </w:tr>
      <w:tr w:rsidR="001D5F5D" w:rsidRPr="003260C4" w14:paraId="2CD2B350" w14:textId="77777777" w:rsidTr="0096639F">
        <w:trPr>
          <w:trHeight w:val="130"/>
        </w:trPr>
        <w:sdt>
          <w:sdtPr>
            <w:rPr>
              <w:rFonts w:ascii="Arial Nova" w:hAnsi="Arial Nova"/>
            </w:rPr>
            <w:id w:val="-14035985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44162FC5" w14:textId="57083330" w:rsidR="001D5F5D" w:rsidRPr="003260C4" w:rsidRDefault="001718C9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2337C00" w14:textId="5E7583B4" w:rsidR="001D5F5D" w:rsidRPr="003260C4" w:rsidRDefault="003260C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Amanda Miller</w:t>
            </w:r>
          </w:p>
        </w:tc>
        <w:sdt>
          <w:sdtPr>
            <w:rPr>
              <w:rFonts w:ascii="Arial Nova" w:hAnsi="Arial Nova"/>
            </w:rPr>
            <w:id w:val="-7349354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C28C0E7" w14:textId="0DCA3DD2" w:rsidR="001D5F5D" w:rsidRPr="003260C4" w:rsidRDefault="001718C9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27D1A89" w14:textId="190B8317" w:rsidR="001D5F5D" w:rsidRPr="003260C4" w:rsidRDefault="003260C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Greta Baker</w:t>
            </w:r>
            <w:r w:rsidR="001D5F5D" w:rsidRPr="003260C4">
              <w:rPr>
                <w:rFonts w:ascii="Arial Nova" w:hAnsi="Arial Nova"/>
              </w:rPr>
              <w:t xml:space="preserve"> </w:t>
            </w:r>
          </w:p>
        </w:tc>
        <w:sdt>
          <w:sdtPr>
            <w:rPr>
              <w:rFonts w:ascii="Arial Nova" w:hAnsi="Arial Nova"/>
            </w:rPr>
            <w:id w:val="2109623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46FD197" w14:textId="1155FFF8" w:rsidR="001D5F5D" w:rsidRPr="003260C4" w:rsidRDefault="00E26D74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0C83CD6" w14:textId="027693B5" w:rsidR="001D5F5D" w:rsidRPr="003260C4" w:rsidRDefault="003260C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Pam Veach</w:t>
            </w:r>
          </w:p>
        </w:tc>
      </w:tr>
      <w:tr w:rsidR="001D5F5D" w:rsidRPr="003260C4" w14:paraId="022F0738" w14:textId="77777777" w:rsidTr="0096639F">
        <w:trPr>
          <w:trHeight w:val="130"/>
        </w:trPr>
        <w:sdt>
          <w:sdtPr>
            <w:rPr>
              <w:rFonts w:ascii="Arial Nova" w:hAnsi="Arial Nova"/>
            </w:rPr>
            <w:id w:val="21147865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2A35C82D" w14:textId="3AB958F6" w:rsidR="001D5F5D" w:rsidRPr="003260C4" w:rsidRDefault="00E26D74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C4D1E18" w14:textId="49E46E12" w:rsidR="001D5F5D" w:rsidRPr="003260C4" w:rsidRDefault="003260C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Ashley Purkey</w:t>
            </w:r>
          </w:p>
        </w:tc>
        <w:sdt>
          <w:sdtPr>
            <w:rPr>
              <w:rFonts w:ascii="Arial Nova" w:hAnsi="Arial Nova"/>
            </w:rPr>
            <w:id w:val="65935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5885DF3" w14:textId="77777777" w:rsidR="001D5F5D" w:rsidRPr="003260C4" w:rsidRDefault="001D5F5D" w:rsidP="001D5F5D">
                <w:pPr>
                  <w:rPr>
                    <w:rFonts w:ascii="Arial Nova" w:hAnsi="Arial Nova"/>
                  </w:rPr>
                </w:pPr>
                <w:r w:rsidRPr="003260C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B892E63" w14:textId="677F37FD" w:rsidR="001D5F5D" w:rsidRPr="003260C4" w:rsidRDefault="003260C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Jess Clouser</w:t>
            </w:r>
          </w:p>
        </w:tc>
        <w:sdt>
          <w:sdtPr>
            <w:rPr>
              <w:rFonts w:ascii="Arial Nova" w:hAnsi="Arial Nova"/>
            </w:rPr>
            <w:id w:val="-16717165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18C55027" w14:textId="74EC921D" w:rsidR="001D5F5D" w:rsidRPr="003260C4" w:rsidRDefault="001718C9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4A0A6E2" w14:textId="237820B8" w:rsidR="001D5F5D" w:rsidRPr="003260C4" w:rsidRDefault="003260C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Lizzie Minton</w:t>
            </w:r>
          </w:p>
        </w:tc>
      </w:tr>
      <w:tr w:rsidR="001D5F5D" w:rsidRPr="003260C4" w14:paraId="0B0DCB27" w14:textId="77777777" w:rsidTr="0096639F">
        <w:trPr>
          <w:trHeight w:val="130"/>
        </w:trPr>
        <w:sdt>
          <w:sdtPr>
            <w:rPr>
              <w:rFonts w:ascii="Arial Nova" w:hAnsi="Arial Nova"/>
            </w:rPr>
            <w:id w:val="-224759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61349E06" w14:textId="77777777" w:rsidR="001D5F5D" w:rsidRPr="003260C4" w:rsidRDefault="001D5F5D" w:rsidP="001D5F5D">
                <w:pPr>
                  <w:rPr>
                    <w:rFonts w:ascii="Arial Nova" w:hAnsi="Arial Nova"/>
                  </w:rPr>
                </w:pPr>
                <w:r w:rsidRPr="003260C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3A9F2C3E" w14:textId="0BED339B" w:rsidR="001D5F5D" w:rsidRPr="003260C4" w:rsidRDefault="003260C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Asia Barrett</w:t>
            </w:r>
          </w:p>
        </w:tc>
        <w:sdt>
          <w:sdtPr>
            <w:rPr>
              <w:rFonts w:ascii="Arial Nova" w:hAnsi="Arial Nova"/>
            </w:rPr>
            <w:id w:val="7604168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7710BC3" w14:textId="038D19A7" w:rsidR="001D5F5D" w:rsidRPr="003260C4" w:rsidRDefault="008A26B2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16DCE506" w14:textId="25695E57" w:rsidR="001D5F5D" w:rsidRPr="003260C4" w:rsidRDefault="003260C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Jessica Ware</w:t>
            </w:r>
            <w:r w:rsidR="001D5F5D" w:rsidRPr="003260C4" w:rsidDel="00AD7E21">
              <w:rPr>
                <w:rFonts w:ascii="Arial Nova" w:hAnsi="Arial Nova"/>
              </w:rPr>
              <w:t xml:space="preserve"> </w:t>
            </w:r>
          </w:p>
        </w:tc>
        <w:sdt>
          <w:sdtPr>
            <w:rPr>
              <w:rFonts w:ascii="Arial Nova" w:hAnsi="Arial Nova"/>
            </w:rPr>
            <w:id w:val="14091871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34ADEF6" w14:textId="0136597C" w:rsidR="001D5F5D" w:rsidRPr="003260C4" w:rsidRDefault="00E26D74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A585DA8" w14:textId="3996C932" w:rsidR="001D5F5D" w:rsidRPr="003260C4" w:rsidRDefault="008A26B2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Maxine Reid</w:t>
            </w:r>
          </w:p>
        </w:tc>
      </w:tr>
      <w:tr w:rsidR="001D5F5D" w:rsidRPr="003260C4" w14:paraId="32DC7D8B" w14:textId="77777777" w:rsidTr="0096639F">
        <w:trPr>
          <w:trHeight w:val="130"/>
        </w:trPr>
        <w:sdt>
          <w:sdtPr>
            <w:rPr>
              <w:rFonts w:ascii="Arial Nova" w:hAnsi="Arial Nova"/>
            </w:rPr>
            <w:id w:val="-9513962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2B3757D5" w14:textId="55236965" w:rsidR="001D5F5D" w:rsidRPr="003260C4" w:rsidRDefault="001718C9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53156DB" w14:textId="441FE185" w:rsidR="001D5F5D" w:rsidRPr="003260C4" w:rsidRDefault="003260C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Billy Fore</w:t>
            </w:r>
          </w:p>
        </w:tc>
        <w:sdt>
          <w:sdtPr>
            <w:rPr>
              <w:rFonts w:ascii="Arial Nova" w:hAnsi="Arial Nova"/>
            </w:rPr>
            <w:id w:val="-4229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0DDC62E" w14:textId="2BDE4E17" w:rsidR="001D5F5D" w:rsidRPr="003260C4" w:rsidRDefault="00E26D74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708BC82" w14:textId="7F005E5D" w:rsidR="001D5F5D" w:rsidRPr="003260C4" w:rsidRDefault="003260C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Jill Edwards</w:t>
            </w:r>
          </w:p>
        </w:tc>
        <w:sdt>
          <w:sdtPr>
            <w:rPr>
              <w:rFonts w:ascii="Arial Nova" w:hAnsi="Arial Nova"/>
            </w:rPr>
            <w:id w:val="172108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534B359" w14:textId="5EAA25B5" w:rsidR="001D5F5D" w:rsidRPr="003260C4" w:rsidRDefault="00E26D74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1D13B4A" w14:textId="3D610709" w:rsidR="001D5F5D" w:rsidRPr="003260C4" w:rsidRDefault="008A26B2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Maggie Myers</w:t>
            </w:r>
          </w:p>
        </w:tc>
      </w:tr>
      <w:tr w:rsidR="001D5F5D" w:rsidRPr="003260C4" w14:paraId="3E059662" w14:textId="77777777" w:rsidTr="0096639F">
        <w:trPr>
          <w:trHeight w:val="130"/>
        </w:trPr>
        <w:sdt>
          <w:sdtPr>
            <w:rPr>
              <w:rFonts w:ascii="Arial Nova" w:hAnsi="Arial Nova"/>
            </w:rPr>
            <w:id w:val="18943043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4FC91A68" w14:textId="1D3B38A2" w:rsidR="001D5F5D" w:rsidRPr="003260C4" w:rsidRDefault="001718C9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106EA9C" w14:textId="6224153B" w:rsidR="001D5F5D" w:rsidRPr="003260C4" w:rsidRDefault="003260C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Bridget Rodgers</w:t>
            </w:r>
          </w:p>
        </w:tc>
        <w:sdt>
          <w:sdtPr>
            <w:rPr>
              <w:rFonts w:ascii="Arial Nova" w:hAnsi="Arial Nova"/>
            </w:rPr>
            <w:id w:val="91860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16352EA" w14:textId="77777777" w:rsidR="001D5F5D" w:rsidRPr="003260C4" w:rsidRDefault="001D5F5D" w:rsidP="001D5F5D">
                <w:pPr>
                  <w:rPr>
                    <w:rFonts w:ascii="Arial Nova" w:hAnsi="Arial Nova"/>
                  </w:rPr>
                </w:pPr>
                <w:r w:rsidRPr="003260C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4A70B8BE" w14:textId="2ABA6098" w:rsidR="001D5F5D" w:rsidRPr="003260C4" w:rsidRDefault="003260C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Laketa Gray</w:t>
            </w:r>
          </w:p>
        </w:tc>
        <w:sdt>
          <w:sdtPr>
            <w:rPr>
              <w:rFonts w:ascii="Arial Nova" w:hAnsi="Arial Nova"/>
            </w:rPr>
            <w:id w:val="1922453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16C33C7" w14:textId="77777777" w:rsidR="001D5F5D" w:rsidRPr="003260C4" w:rsidRDefault="001D5F5D" w:rsidP="001D5F5D">
                <w:pPr>
                  <w:rPr>
                    <w:rFonts w:ascii="Arial Nova" w:hAnsi="Arial Nova"/>
                  </w:rPr>
                </w:pPr>
                <w:r w:rsidRPr="003260C4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F0B4292" w14:textId="3EEBE811" w:rsidR="001D5F5D" w:rsidRPr="003260C4" w:rsidRDefault="008A26B2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Michelle Sawyers</w:t>
            </w:r>
          </w:p>
        </w:tc>
      </w:tr>
      <w:tr w:rsidR="001D5F5D" w:rsidRPr="003260C4" w14:paraId="640F35E5" w14:textId="77777777" w:rsidTr="0096639F">
        <w:trPr>
          <w:trHeight w:val="130"/>
        </w:trPr>
        <w:sdt>
          <w:sdtPr>
            <w:rPr>
              <w:rFonts w:ascii="Arial Nova" w:hAnsi="Arial Nova"/>
            </w:rPr>
            <w:id w:val="-165059652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7767020B" w14:textId="2B6A8FDA" w:rsidR="001D5F5D" w:rsidRPr="003260C4" w:rsidRDefault="001718C9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45C65509" w14:textId="18EA955F" w:rsidR="001D5F5D" w:rsidRPr="003260C4" w:rsidRDefault="003260C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Camilla Ratliff</w:t>
            </w:r>
          </w:p>
        </w:tc>
        <w:sdt>
          <w:sdtPr>
            <w:rPr>
              <w:rFonts w:ascii="Arial Nova" w:hAnsi="Arial Nova"/>
            </w:rPr>
            <w:id w:val="481667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4B9099E" w14:textId="43BAED93" w:rsidR="001D5F5D" w:rsidRPr="003260C4" w:rsidRDefault="008A26B2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9B2D9F3" w14:textId="1BA821BC" w:rsidR="001D5F5D" w:rsidRPr="003260C4" w:rsidRDefault="001D5F5D" w:rsidP="001D5F5D">
            <w:pPr>
              <w:rPr>
                <w:rFonts w:ascii="Arial Nova" w:hAnsi="Arial Nova"/>
              </w:rPr>
            </w:pPr>
            <w:r w:rsidRPr="003260C4">
              <w:rPr>
                <w:rFonts w:ascii="Arial Nova" w:hAnsi="Arial Nova"/>
              </w:rPr>
              <w:t>K</w:t>
            </w:r>
            <w:r w:rsidR="003260C4">
              <w:rPr>
                <w:rFonts w:ascii="Arial Nova" w:hAnsi="Arial Nova"/>
              </w:rPr>
              <w:t>atie Kirkland</w:t>
            </w:r>
          </w:p>
        </w:tc>
        <w:sdt>
          <w:sdtPr>
            <w:rPr>
              <w:rFonts w:ascii="Arial Nova" w:hAnsi="Arial Nova"/>
            </w:rPr>
            <w:id w:val="3727403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4D601A2A" w14:textId="5982CA29" w:rsidR="001D5F5D" w:rsidRPr="003260C4" w:rsidRDefault="001718C9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AD8A3C2" w14:textId="69AC2139" w:rsidR="001D5F5D" w:rsidRPr="003260C4" w:rsidRDefault="008A26B2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Shellie Mills</w:t>
            </w:r>
          </w:p>
        </w:tc>
      </w:tr>
      <w:tr w:rsidR="001D5F5D" w:rsidRPr="003260C4" w14:paraId="0ED8629A" w14:textId="77777777" w:rsidTr="0096639F">
        <w:trPr>
          <w:trHeight w:val="130"/>
        </w:trPr>
        <w:sdt>
          <w:sdtPr>
            <w:rPr>
              <w:rFonts w:ascii="Arial Nova" w:hAnsi="Arial Nova"/>
            </w:rPr>
            <w:id w:val="-2261496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36938C1A" w14:textId="0B41DF61" w:rsidR="001D5F5D" w:rsidRPr="003260C4" w:rsidRDefault="001718C9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572893A" w14:textId="098F2950" w:rsidR="001D5F5D" w:rsidRPr="003260C4" w:rsidRDefault="003260C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Debra Collins </w:t>
            </w:r>
          </w:p>
        </w:tc>
        <w:sdt>
          <w:sdtPr>
            <w:rPr>
              <w:rFonts w:ascii="Arial Nova" w:hAnsi="Arial Nova"/>
            </w:rPr>
            <w:id w:val="-1275549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607505C" w14:textId="68C20475" w:rsidR="001D5F5D" w:rsidRPr="003260C4" w:rsidRDefault="001718C9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1A2AE8B" w14:textId="118FBDBD" w:rsidR="001D5F5D" w:rsidRPr="003260C4" w:rsidRDefault="003260C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Kelly Bradshaw</w:t>
            </w:r>
          </w:p>
        </w:tc>
        <w:sdt>
          <w:sdtPr>
            <w:rPr>
              <w:rFonts w:ascii="Arial Nova" w:hAnsi="Arial Nova"/>
            </w:rPr>
            <w:id w:val="-18351432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90ECB28" w14:textId="15274303" w:rsidR="001D5F5D" w:rsidRPr="003260C4" w:rsidRDefault="001718C9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2794B45F" w14:textId="34AFB877" w:rsidR="001D5F5D" w:rsidRPr="003260C4" w:rsidRDefault="008A26B2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Stephanie Mullins</w:t>
            </w:r>
            <w:r w:rsidR="001D5F5D" w:rsidRPr="003260C4">
              <w:rPr>
                <w:rFonts w:ascii="Arial Nova" w:hAnsi="Arial Nova"/>
              </w:rPr>
              <w:t xml:space="preserve"> </w:t>
            </w:r>
          </w:p>
        </w:tc>
      </w:tr>
      <w:tr w:rsidR="001D5F5D" w:rsidRPr="003260C4" w14:paraId="040ADC2B" w14:textId="77777777" w:rsidTr="0096639F">
        <w:trPr>
          <w:trHeight w:val="130"/>
        </w:trPr>
        <w:sdt>
          <w:sdtPr>
            <w:rPr>
              <w:rFonts w:ascii="Arial Nova" w:hAnsi="Arial Nova"/>
            </w:rPr>
            <w:id w:val="-3676842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1E4B695E" w14:textId="35CF0A4F" w:rsidR="001D5F5D" w:rsidRPr="003260C4" w:rsidRDefault="001718C9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4E15F032" w14:textId="01C098D4" w:rsidR="001D5F5D" w:rsidRPr="003260C4" w:rsidRDefault="003260C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Dee </w:t>
            </w:r>
            <w:proofErr w:type="spellStart"/>
            <w:r>
              <w:rPr>
                <w:rFonts w:ascii="Arial Nova" w:hAnsi="Arial Nova"/>
              </w:rPr>
              <w:t>Dee</w:t>
            </w:r>
            <w:proofErr w:type="spellEnd"/>
            <w:r>
              <w:rPr>
                <w:rFonts w:ascii="Arial Nova" w:hAnsi="Arial Nova"/>
              </w:rPr>
              <w:t xml:space="preserve"> Ward</w:t>
            </w:r>
          </w:p>
        </w:tc>
        <w:sdt>
          <w:sdtPr>
            <w:rPr>
              <w:rFonts w:ascii="Arial Nova" w:hAnsi="Arial Nova"/>
            </w:rPr>
            <w:id w:val="-20788883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AAC9F15" w14:textId="21C60A97" w:rsidR="001D5F5D" w:rsidRPr="003260C4" w:rsidRDefault="001718C9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0B5FB835" w14:textId="6D0C6B5A" w:rsidR="001D5F5D" w:rsidRPr="003260C4" w:rsidRDefault="003260C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Kelly Dorman</w:t>
            </w:r>
          </w:p>
        </w:tc>
        <w:sdt>
          <w:sdtPr>
            <w:rPr>
              <w:rFonts w:ascii="Arial Nova" w:hAnsi="Arial Nova"/>
            </w:rPr>
            <w:id w:val="-211198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22A78FB" w14:textId="248C45B3" w:rsidR="001D5F5D" w:rsidRPr="003260C4" w:rsidRDefault="00E26D74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62702A12" w14:textId="2EBF5057" w:rsidR="001D5F5D" w:rsidRPr="003260C4" w:rsidRDefault="008A26B2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Tammi Taylor</w:t>
            </w:r>
          </w:p>
        </w:tc>
      </w:tr>
      <w:tr w:rsidR="001D5F5D" w:rsidRPr="003260C4" w14:paraId="3147544A" w14:textId="77777777" w:rsidTr="0096639F">
        <w:trPr>
          <w:trHeight w:val="130"/>
        </w:trPr>
        <w:sdt>
          <w:sdtPr>
            <w:rPr>
              <w:rFonts w:ascii="Arial Nova" w:hAnsi="Arial Nova"/>
            </w:rPr>
            <w:id w:val="-9153141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2FAD191E" w14:textId="0375AEB9" w:rsidR="001D5F5D" w:rsidRPr="003260C4" w:rsidRDefault="001718C9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1EA94FEB" w14:textId="4443E915" w:rsidR="001D5F5D" w:rsidRPr="003260C4" w:rsidRDefault="003260C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Denise Marlett</w:t>
            </w:r>
          </w:p>
        </w:tc>
        <w:sdt>
          <w:sdtPr>
            <w:rPr>
              <w:rFonts w:ascii="Arial Nova" w:hAnsi="Arial Nova"/>
            </w:rPr>
            <w:id w:val="-1236938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06BB0CD" w14:textId="3BC86CA6" w:rsidR="001D5F5D" w:rsidRPr="003260C4" w:rsidRDefault="008D274B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1E6A9EC9" w14:textId="4F69800C" w:rsidR="001D5F5D" w:rsidRPr="003260C4" w:rsidRDefault="003260C4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Kristi Baugh</w:t>
            </w:r>
          </w:p>
        </w:tc>
        <w:sdt>
          <w:sdtPr>
            <w:rPr>
              <w:rFonts w:ascii="Arial Nova" w:hAnsi="Arial Nova"/>
            </w:rPr>
            <w:id w:val="-1328735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B5A5796" w14:textId="137F1282" w:rsidR="001D5F5D" w:rsidRPr="003260C4" w:rsidRDefault="00E26D74" w:rsidP="001D5F5D">
                <w:pPr>
                  <w:rPr>
                    <w:rFonts w:ascii="Arial Nova" w:hAnsi="Arial Nova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3DF1C23" w14:textId="4C385186" w:rsidR="001D5F5D" w:rsidRPr="003260C4" w:rsidRDefault="008A26B2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 xml:space="preserve">Valerie Frost </w:t>
            </w:r>
          </w:p>
        </w:tc>
      </w:tr>
      <w:tr w:rsidR="001718C9" w:rsidRPr="003260C4" w14:paraId="19D59726" w14:textId="77777777" w:rsidTr="0096639F">
        <w:trPr>
          <w:trHeight w:val="130"/>
        </w:trPr>
        <w:sdt>
          <w:sdtPr>
            <w:rPr>
              <w:rFonts w:ascii="Arial Nova" w:hAnsi="Arial Nova"/>
            </w:rPr>
            <w:id w:val="-802117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5" w:type="dxa"/>
              </w:tcPr>
              <w:p w14:paraId="12F8402B" w14:textId="69F58556" w:rsidR="001718C9" w:rsidRDefault="001718C9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58C276C7" w14:textId="31F86D60" w:rsidR="001718C9" w:rsidRDefault="001718C9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Natasha Ulrich</w:t>
            </w:r>
          </w:p>
        </w:tc>
        <w:sdt>
          <w:sdtPr>
            <w:rPr>
              <w:rFonts w:ascii="Arial Nova" w:hAnsi="Arial Nova"/>
            </w:rPr>
            <w:id w:val="-11752672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753A33C" w14:textId="6E7E47FF" w:rsidR="001718C9" w:rsidRDefault="001718C9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1EAA00B4" w14:textId="6E4E8BFF" w:rsidR="001718C9" w:rsidRDefault="001718C9" w:rsidP="001D5F5D">
            <w:pPr>
              <w:rPr>
                <w:rFonts w:ascii="Arial Nova" w:hAnsi="Arial Nova"/>
              </w:rPr>
            </w:pPr>
            <w:r>
              <w:rPr>
                <w:rFonts w:ascii="Arial Nova" w:hAnsi="Arial Nova"/>
              </w:rPr>
              <w:t>Tina Marrow</w:t>
            </w:r>
          </w:p>
        </w:tc>
        <w:sdt>
          <w:sdtPr>
            <w:rPr>
              <w:rFonts w:ascii="Arial Nova" w:hAnsi="Arial Nova"/>
            </w:rPr>
            <w:id w:val="18988658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7AE9ACF0" w14:textId="062C1BAA" w:rsidR="001718C9" w:rsidRDefault="001718C9" w:rsidP="001D5F5D">
                <w:pPr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3168" w:type="dxa"/>
            <w:vAlign w:val="center"/>
          </w:tcPr>
          <w:p w14:paraId="719C7230" w14:textId="6ACE000C" w:rsidR="001718C9" w:rsidRDefault="001718C9" w:rsidP="001D5F5D">
            <w:pPr>
              <w:rPr>
                <w:rFonts w:ascii="Arial Nova" w:hAnsi="Arial Nova"/>
              </w:rPr>
            </w:pPr>
            <w:proofErr w:type="spellStart"/>
            <w:r>
              <w:rPr>
                <w:rFonts w:ascii="Arial Nova" w:hAnsi="Arial Nova"/>
              </w:rPr>
              <w:t>Tadabie</w:t>
            </w:r>
            <w:proofErr w:type="spellEnd"/>
            <w:r>
              <w:rPr>
                <w:rFonts w:ascii="Arial Nova" w:hAnsi="Arial Nova"/>
              </w:rPr>
              <w:t xml:space="preserve"> Worley</w:t>
            </w:r>
          </w:p>
        </w:tc>
      </w:tr>
    </w:tbl>
    <w:p w14:paraId="1879721A" w14:textId="71DAA502" w:rsidR="001D5F5D" w:rsidRPr="003260C4" w:rsidRDefault="00B60C4F" w:rsidP="00B60C4F">
      <w:pPr>
        <w:jc w:val="center"/>
        <w:rPr>
          <w:rFonts w:ascii="Arial Nova" w:hAnsi="Arial Nova"/>
        </w:rPr>
      </w:pPr>
      <w:r w:rsidRPr="003260C4">
        <w:rPr>
          <w:rFonts w:ascii="Arial Nova" w:hAnsi="Arial Nova"/>
        </w:rPr>
        <w:br/>
      </w:r>
      <w:sdt>
        <w:sdtPr>
          <w:rPr>
            <w:rFonts w:ascii="Arial Nova" w:hAnsi="Arial Nova"/>
          </w:rPr>
          <w:id w:val="1501467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6B2">
            <w:rPr>
              <w:rFonts w:ascii="MS Gothic" w:eastAsia="MS Gothic" w:hAnsi="MS Gothic" w:hint="eastAsia"/>
            </w:rPr>
            <w:t>☐</w:t>
          </w:r>
        </w:sdtContent>
      </w:sdt>
      <w:r w:rsidR="001D5F5D" w:rsidRPr="003260C4">
        <w:rPr>
          <w:rFonts w:ascii="Arial Nova" w:hAnsi="Arial Nova"/>
        </w:rPr>
        <w:t xml:space="preserve"> = Present    </w:t>
      </w:r>
      <w:sdt>
        <w:sdtPr>
          <w:rPr>
            <w:rFonts w:ascii="Arial Nova" w:hAnsi="Arial Nova"/>
          </w:rPr>
          <w:id w:val="-2138019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38B2" w:rsidRPr="003260C4">
            <w:rPr>
              <w:rFonts w:ascii="Segoe UI Symbol" w:eastAsia="MS Gothic" w:hAnsi="Segoe UI Symbol" w:cs="Segoe UI Symbol"/>
            </w:rPr>
            <w:t>☐</w:t>
          </w:r>
        </w:sdtContent>
      </w:sdt>
      <w:r w:rsidR="001D5F5D" w:rsidRPr="003260C4">
        <w:rPr>
          <w:rFonts w:ascii="Arial Nova" w:hAnsi="Arial Nova"/>
        </w:rPr>
        <w:t xml:space="preserve"> = Absent</w:t>
      </w:r>
    </w:p>
    <w:p w14:paraId="061B1369" w14:textId="77777777" w:rsidR="00D738B2" w:rsidRDefault="00BB2F3C" w:rsidP="00D738B2">
      <w:r>
        <w:pict w14:anchorId="34414B43">
          <v:rect id="_x0000_i1027" style="width:0;height:1.5pt" o:hralign="center" o:hrstd="t" o:hr="t" fillcolor="#a0a0a0" stroked="f"/>
        </w:pict>
      </w:r>
    </w:p>
    <w:p w14:paraId="1D474FB3" w14:textId="0EAE7FE1" w:rsidR="006A4E52" w:rsidRDefault="008A26B2" w:rsidP="006A4E52">
      <w:pPr>
        <w:pStyle w:val="Heading1"/>
        <w:numPr>
          <w:ilvl w:val="0"/>
          <w:numId w:val="2"/>
        </w:numPr>
        <w:ind w:left="450" w:hanging="450"/>
        <w:rPr>
          <w:rFonts w:ascii="Arial Nova" w:hAnsi="Arial Nova"/>
        </w:rPr>
      </w:pPr>
      <w:r w:rsidRPr="00C27662">
        <w:rPr>
          <w:rFonts w:ascii="Arial Nova" w:hAnsi="Arial Nova"/>
        </w:rPr>
        <w:t>Cumberland Visioning</w:t>
      </w:r>
      <w:r w:rsidR="00EE46B0">
        <w:rPr>
          <w:rFonts w:ascii="Arial Nova" w:hAnsi="Arial Nova"/>
        </w:rPr>
        <w:t>/Regional Action Planning</w:t>
      </w:r>
      <w:r w:rsidRPr="00C27662">
        <w:rPr>
          <w:rFonts w:ascii="Arial Nova" w:hAnsi="Arial Nova"/>
        </w:rPr>
        <w:t xml:space="preserve"> </w:t>
      </w:r>
    </w:p>
    <w:p w14:paraId="7522FAC7" w14:textId="77777777" w:rsidR="003F500C" w:rsidRDefault="00EE46B0" w:rsidP="00391B08">
      <w:pPr>
        <w:pStyle w:val="Heading1"/>
        <w:spacing w:before="0" w:line="240" w:lineRule="auto"/>
        <w:rPr>
          <w:rFonts w:ascii="Arial Nova" w:eastAsia="Times New Roman" w:hAnsi="Arial Nova" w:cs="Times New Roman"/>
          <w:color w:val="auto"/>
          <w:sz w:val="22"/>
          <w:szCs w:val="22"/>
        </w:rPr>
      </w:pPr>
      <w:r w:rsidRPr="003F500C">
        <w:rPr>
          <w:rFonts w:ascii="Arial Nova" w:eastAsia="Times New Roman" w:hAnsi="Arial Nova" w:cs="Times New Roman"/>
          <w:color w:val="auto"/>
          <w:sz w:val="22"/>
          <w:szCs w:val="22"/>
        </w:rPr>
        <w:t>Maxine</w:t>
      </w:r>
      <w:r w:rsidR="006A4E52" w:rsidRPr="003F500C">
        <w:rPr>
          <w:rFonts w:ascii="Arial Nova" w:eastAsia="Times New Roman" w:hAnsi="Arial Nova" w:cs="Times New Roman"/>
          <w:color w:val="auto"/>
          <w:sz w:val="22"/>
          <w:szCs w:val="22"/>
        </w:rPr>
        <w:t xml:space="preserve"> described the purpose of the visioning planning</w:t>
      </w:r>
      <w:r w:rsidRPr="003F500C">
        <w:rPr>
          <w:rFonts w:ascii="Arial Nova" w:eastAsia="Times New Roman" w:hAnsi="Arial Nova" w:cs="Times New Roman"/>
          <w:color w:val="auto"/>
          <w:sz w:val="22"/>
          <w:szCs w:val="22"/>
        </w:rPr>
        <w:t xml:space="preserve"> (also known as Regional Action Planning)</w:t>
      </w:r>
      <w:r w:rsidR="006A4E52" w:rsidRPr="003F500C">
        <w:rPr>
          <w:rFonts w:ascii="Arial Nova" w:eastAsia="Times New Roman" w:hAnsi="Arial Nova" w:cs="Times New Roman"/>
          <w:color w:val="auto"/>
          <w:sz w:val="22"/>
          <w:szCs w:val="22"/>
        </w:rPr>
        <w:t xml:space="preserve"> for DCBS </w:t>
      </w:r>
    </w:p>
    <w:p w14:paraId="2FF09221" w14:textId="39C9287C" w:rsidR="006A4E52" w:rsidRPr="003F500C" w:rsidRDefault="003F500C" w:rsidP="003F500C">
      <w:pPr>
        <w:pStyle w:val="Heading1"/>
        <w:numPr>
          <w:ilvl w:val="0"/>
          <w:numId w:val="21"/>
        </w:numPr>
        <w:spacing w:before="0" w:line="240" w:lineRule="auto"/>
        <w:rPr>
          <w:rFonts w:ascii="Arial Nova" w:eastAsia="Times New Roman" w:hAnsi="Arial Nova" w:cs="Times New Roman"/>
          <w:color w:val="auto"/>
          <w:sz w:val="22"/>
          <w:szCs w:val="22"/>
        </w:rPr>
      </w:pPr>
      <w:r>
        <w:rPr>
          <w:rFonts w:ascii="Arial Nova" w:eastAsia="Times New Roman" w:hAnsi="Arial Nova" w:cs="Times New Roman"/>
          <w:color w:val="auto"/>
          <w:sz w:val="22"/>
          <w:szCs w:val="22"/>
        </w:rPr>
        <w:t>P</w:t>
      </w:r>
      <w:r w:rsidR="006A4E52" w:rsidRPr="003F500C">
        <w:rPr>
          <w:rFonts w:ascii="Arial Nova" w:eastAsia="Times New Roman" w:hAnsi="Arial Nova" w:cs="Times New Roman"/>
          <w:color w:val="auto"/>
          <w:sz w:val="22"/>
          <w:szCs w:val="22"/>
        </w:rPr>
        <w:t>roactive primary prevention by brainstorming and creating specific measurable goals for each region</w:t>
      </w:r>
      <w:r w:rsidR="00EE46B0" w:rsidRPr="003F500C">
        <w:rPr>
          <w:rFonts w:ascii="Arial Nova" w:eastAsia="Times New Roman" w:hAnsi="Arial Nova" w:cs="Times New Roman"/>
          <w:color w:val="auto"/>
          <w:sz w:val="22"/>
          <w:szCs w:val="22"/>
        </w:rPr>
        <w:t>)</w:t>
      </w:r>
      <w:r w:rsidR="006A4E52" w:rsidRPr="003F500C">
        <w:rPr>
          <w:rFonts w:ascii="Arial Nova" w:eastAsia="Times New Roman" w:hAnsi="Arial Nova" w:cs="Times New Roman"/>
          <w:color w:val="auto"/>
          <w:sz w:val="22"/>
          <w:szCs w:val="22"/>
        </w:rPr>
        <w:t>.</w:t>
      </w:r>
      <w:r w:rsidR="00EE46B0" w:rsidRPr="003F500C">
        <w:rPr>
          <w:rFonts w:ascii="Arial Nova" w:eastAsia="Times New Roman" w:hAnsi="Arial Nova" w:cs="Times New Roman"/>
          <w:color w:val="auto"/>
          <w:sz w:val="22"/>
          <w:szCs w:val="22"/>
        </w:rPr>
        <w:t xml:space="preserve"> </w:t>
      </w:r>
    </w:p>
    <w:p w14:paraId="7CCCD0E0" w14:textId="375CB708" w:rsidR="00EE46B0" w:rsidRPr="005F6CBE" w:rsidRDefault="00EE46B0" w:rsidP="005F6CBE">
      <w:pPr>
        <w:pStyle w:val="ListParagraph"/>
        <w:numPr>
          <w:ilvl w:val="0"/>
          <w:numId w:val="21"/>
        </w:numPr>
        <w:rPr>
          <w:rFonts w:ascii="Arial Nova" w:hAnsi="Arial Nova"/>
        </w:rPr>
      </w:pPr>
      <w:r w:rsidRPr="005F6CBE">
        <w:rPr>
          <w:rFonts w:ascii="Arial Nova" w:hAnsi="Arial Nova"/>
        </w:rPr>
        <w:t xml:space="preserve">Melissa M. walked the team through the CPS Intake </w:t>
      </w:r>
      <w:r w:rsidR="003F500C" w:rsidRPr="005F6CBE">
        <w:rPr>
          <w:rFonts w:ascii="Arial Nova" w:hAnsi="Arial Nova"/>
        </w:rPr>
        <w:t>data</w:t>
      </w:r>
      <w:r w:rsidRPr="005F6CBE">
        <w:rPr>
          <w:rFonts w:ascii="Arial Nova" w:hAnsi="Arial Nova"/>
        </w:rPr>
        <w:t xml:space="preserve"> </w:t>
      </w:r>
      <w:r w:rsidR="005F6CBE">
        <w:rPr>
          <w:rFonts w:ascii="Arial Nova" w:hAnsi="Arial Nova"/>
        </w:rPr>
        <w:t xml:space="preserve">(this file was shared </w:t>
      </w:r>
      <w:r w:rsidRPr="005F6CBE">
        <w:rPr>
          <w:rFonts w:ascii="Arial Nova" w:hAnsi="Arial Nova"/>
        </w:rPr>
        <w:t>with the team in advance of the meeting</w:t>
      </w:r>
      <w:r w:rsidR="005F6CBE">
        <w:rPr>
          <w:rFonts w:ascii="Arial Nova" w:hAnsi="Arial Nova"/>
        </w:rPr>
        <w:t>)</w:t>
      </w:r>
      <w:r w:rsidRPr="005F6CBE">
        <w:rPr>
          <w:rFonts w:ascii="Arial Nova" w:hAnsi="Arial Nova"/>
        </w:rPr>
        <w:t xml:space="preserve"> </w:t>
      </w:r>
    </w:p>
    <w:p w14:paraId="10015B0B" w14:textId="0ADB346C" w:rsidR="008D274B" w:rsidRDefault="00EE46B0" w:rsidP="005F6CBE">
      <w:pPr>
        <w:rPr>
          <w:rFonts w:ascii="Arial Nova" w:hAnsi="Arial Nova"/>
        </w:rPr>
      </w:pPr>
      <w:r w:rsidRPr="003F500C">
        <w:rPr>
          <w:rFonts w:ascii="Arial Nova" w:hAnsi="Arial Nova"/>
        </w:rPr>
        <w:t xml:space="preserve">The team agreed to add regional planning to the RGMIT agenda on a quarterly basis. </w:t>
      </w:r>
    </w:p>
    <w:p w14:paraId="7D57B58B" w14:textId="73A80629" w:rsidR="00F20833" w:rsidRPr="008A26B2" w:rsidRDefault="00F20833" w:rsidP="00F20833">
      <w:pPr>
        <w:pStyle w:val="Heading2"/>
        <w:rPr>
          <w:rFonts w:ascii="Arial Nova" w:hAnsi="Arial Nova"/>
        </w:rPr>
      </w:pPr>
      <w:r w:rsidRPr="008A26B2">
        <w:rPr>
          <w:rFonts w:ascii="Arial Nova" w:hAnsi="Arial Nova"/>
        </w:rPr>
        <w:t>Action Items</w:t>
      </w:r>
    </w:p>
    <w:p w14:paraId="28DC80CC" w14:textId="77777777" w:rsidR="00F20833" w:rsidRPr="008A26B2" w:rsidRDefault="007731F7" w:rsidP="00862936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8A26B2">
        <w:rPr>
          <w:rFonts w:ascii="Arial Nova" w:hAnsi="Arial Nova" w:cstheme="majorHAnsi"/>
          <w:color w:val="2F5496" w:themeColor="accent1" w:themeShade="BF"/>
          <w:u w:val="single"/>
        </w:rPr>
        <w:t>Task</w:t>
      </w:r>
      <w:r w:rsidR="007766B6" w:rsidRPr="008A26B2">
        <w:rPr>
          <w:rFonts w:ascii="Arial Nova" w:hAnsi="Arial Nova" w:cstheme="majorHAnsi"/>
          <w:color w:val="2F5496" w:themeColor="accent1" w:themeShade="BF"/>
          <w:u w:val="single"/>
        </w:rPr>
        <w:t xml:space="preserve"> Description</w:t>
      </w:r>
      <w:r w:rsidRPr="008A26B2">
        <w:rPr>
          <w:rFonts w:ascii="Arial Nova" w:hAnsi="Arial Nova" w:cstheme="majorHAnsi"/>
          <w:color w:val="2F5496" w:themeColor="accent1" w:themeShade="BF"/>
        </w:rPr>
        <w:tab/>
      </w:r>
      <w:r w:rsidRPr="008A26B2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8A26B2">
        <w:rPr>
          <w:rFonts w:ascii="Arial Nova" w:hAnsi="Arial Nova" w:cstheme="majorHAnsi"/>
          <w:color w:val="2F5496" w:themeColor="accent1" w:themeShade="BF"/>
        </w:rPr>
        <w:tab/>
      </w:r>
      <w:r w:rsidRPr="00CA46C8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0B2F156D" w14:textId="0A415356" w:rsidR="005F6CBE" w:rsidRDefault="005F6CBE" w:rsidP="00440376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>
        <w:rPr>
          <w:rFonts w:ascii="Arial Nova" w:hAnsi="Arial Nova"/>
        </w:rPr>
        <w:t>Maxine will share</w:t>
      </w:r>
      <w:r w:rsidR="00C42F1D">
        <w:rPr>
          <w:rFonts w:ascii="Arial Nova" w:hAnsi="Arial Nova"/>
        </w:rPr>
        <w:t xml:space="preserve"> updates</w:t>
      </w:r>
      <w:r w:rsidR="00C42F1D">
        <w:rPr>
          <w:rFonts w:ascii="Arial Nova" w:hAnsi="Arial Nova"/>
        </w:rPr>
        <w:tab/>
      </w:r>
      <w:r w:rsidR="00C42F1D">
        <w:rPr>
          <w:rFonts w:ascii="Arial Nova" w:hAnsi="Arial Nova"/>
        </w:rPr>
        <w:t>Maxine</w:t>
      </w:r>
      <w:r w:rsidR="00C42F1D">
        <w:rPr>
          <w:rFonts w:ascii="Arial Nova" w:hAnsi="Arial Nova"/>
        </w:rPr>
        <w:tab/>
      </w:r>
      <w:r w:rsidR="00C42F1D">
        <w:rPr>
          <w:rFonts w:ascii="Arial Nova" w:hAnsi="Arial Nova"/>
        </w:rPr>
        <w:t>February</w:t>
      </w:r>
    </w:p>
    <w:p w14:paraId="25CD9787" w14:textId="73D612B0" w:rsidR="00D31209" w:rsidRPr="00440376" w:rsidRDefault="00C42F1D" w:rsidP="00440376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>
        <w:rPr>
          <w:rFonts w:ascii="Arial Nova" w:hAnsi="Arial Nova"/>
        </w:rPr>
        <w:t>w</w:t>
      </w:r>
      <w:r w:rsidR="005F6CBE">
        <w:rPr>
          <w:rFonts w:ascii="Arial Nova" w:hAnsi="Arial Nova"/>
        </w:rPr>
        <w:t xml:space="preserve">ith the team </w:t>
      </w:r>
      <w:r w:rsidR="005F6CBE">
        <w:rPr>
          <w:rFonts w:ascii="Arial Nova" w:hAnsi="Arial Nova"/>
        </w:rPr>
        <w:tab/>
      </w:r>
      <w:r w:rsidR="005F6CBE">
        <w:rPr>
          <w:rFonts w:ascii="Arial Nova" w:hAnsi="Arial Nova"/>
        </w:rPr>
        <w:tab/>
      </w:r>
      <w:r w:rsidR="00862936" w:rsidRPr="008A26B2">
        <w:rPr>
          <w:rFonts w:ascii="Arial Nova" w:hAnsi="Arial Nova"/>
        </w:rPr>
        <w:tab/>
      </w:r>
    </w:p>
    <w:p w14:paraId="7AB914D2" w14:textId="3B45A24A" w:rsidR="00BC1B68" w:rsidRDefault="00BB2F3C" w:rsidP="00A82344">
      <w:pPr>
        <w:pStyle w:val="NoSpacing"/>
      </w:pPr>
      <w:r>
        <w:pict w14:anchorId="47F12A12">
          <v:rect id="_x0000_i1028" style="width:0;height:1.5pt" o:hralign="center" o:bullet="t" o:hrstd="t" o:hr="t" fillcolor="#a0a0a0" stroked="f"/>
        </w:pict>
      </w:r>
    </w:p>
    <w:p w14:paraId="2960ABA2" w14:textId="72208FF7" w:rsidR="00BC1B68" w:rsidRPr="007D000A" w:rsidRDefault="00BC1B68" w:rsidP="00BC1B68">
      <w:pPr>
        <w:pStyle w:val="Heading1"/>
        <w:numPr>
          <w:ilvl w:val="0"/>
          <w:numId w:val="2"/>
        </w:numPr>
        <w:ind w:left="450" w:hanging="450"/>
      </w:pPr>
      <w:r>
        <w:t xml:space="preserve"> </w:t>
      </w:r>
      <w:r w:rsidR="008A26B2" w:rsidRPr="00C27662">
        <w:rPr>
          <w:rFonts w:ascii="Arial Nova" w:hAnsi="Arial Nova"/>
        </w:rPr>
        <w:t>Data Team &amp; Evaluation, UK HDI</w:t>
      </w:r>
    </w:p>
    <w:p w14:paraId="4A894C5F" w14:textId="77777777" w:rsidR="008A26B2" w:rsidRDefault="008A26B2" w:rsidP="008A26B2">
      <w:pPr>
        <w:pStyle w:val="NoSpacing"/>
        <w:rPr>
          <w:rFonts w:ascii="Arial Nova" w:hAnsi="Arial Nova"/>
          <w:b/>
          <w:bCs/>
        </w:rPr>
      </w:pPr>
      <w:r w:rsidRPr="00936593">
        <w:rPr>
          <w:rFonts w:ascii="Arial Nova" w:hAnsi="Arial Nova"/>
          <w:b/>
          <w:bCs/>
        </w:rPr>
        <w:t>Current Data Collection</w:t>
      </w:r>
      <w:r>
        <w:rPr>
          <w:rFonts w:ascii="Arial Nova" w:hAnsi="Arial Nova"/>
          <w:b/>
          <w:bCs/>
        </w:rPr>
        <w:t>- Katie Kirkland</w:t>
      </w:r>
    </w:p>
    <w:p w14:paraId="7591D285" w14:textId="77777777" w:rsidR="00616261" w:rsidRDefault="008A26B2" w:rsidP="00CB0420">
      <w:pPr>
        <w:rPr>
          <w:rFonts w:ascii="Arial Nova" w:hAnsi="Arial Nova"/>
        </w:rPr>
      </w:pPr>
      <w:r w:rsidRPr="008A26B2">
        <w:rPr>
          <w:rFonts w:ascii="Arial Nova" w:hAnsi="Arial Nova"/>
        </w:rPr>
        <w:t xml:space="preserve">Katie thanked everyone for recently reporting CQI data for </w:t>
      </w:r>
      <w:r w:rsidR="00440376">
        <w:rPr>
          <w:rFonts w:ascii="Arial Nova" w:hAnsi="Arial Nova"/>
        </w:rPr>
        <w:t>Dec</w:t>
      </w:r>
      <w:r w:rsidRPr="008A26B2">
        <w:rPr>
          <w:rFonts w:ascii="Arial Nova" w:hAnsi="Arial Nova"/>
        </w:rPr>
        <w:t xml:space="preserve">ember then showed the data for </w:t>
      </w:r>
      <w:r w:rsidR="00440376">
        <w:rPr>
          <w:rFonts w:ascii="Arial Nova" w:hAnsi="Arial Nova"/>
        </w:rPr>
        <w:t>November</w:t>
      </w:r>
      <w:r w:rsidRPr="008A26B2">
        <w:rPr>
          <w:rFonts w:ascii="Arial Nova" w:hAnsi="Arial Nova"/>
        </w:rPr>
        <w:t xml:space="preserve"> using the CQI Dashboard (</w:t>
      </w:r>
      <w:hyperlink r:id="rId10" w:history="1">
        <w:r w:rsidRPr="008A26B2">
          <w:rPr>
            <w:rStyle w:val="Hyperlink"/>
            <w:rFonts w:ascii="Arial Nova" w:hAnsi="Arial Nova"/>
          </w:rPr>
          <w:t>https://hdievaluationunit.clicdata.com/b/uDY9pnain9VA</w:t>
        </w:r>
      </w:hyperlink>
      <w:r w:rsidRPr="008A26B2">
        <w:rPr>
          <w:rFonts w:ascii="Arial Nova" w:hAnsi="Arial Nova"/>
        </w:rPr>
        <w:t xml:space="preserve">). </w:t>
      </w:r>
    </w:p>
    <w:p w14:paraId="09075526" w14:textId="776840FB" w:rsidR="008A26B2" w:rsidRPr="00CB0420" w:rsidRDefault="00254380" w:rsidP="00CB0420">
      <w:pPr>
        <w:rPr>
          <w:rFonts w:ascii="Arial Nova" w:hAnsi="Arial Nova"/>
        </w:rPr>
      </w:pPr>
      <w:r w:rsidRPr="00254380">
        <w:rPr>
          <w:rFonts w:ascii="Arial Nova" w:hAnsi="Arial Nova"/>
          <w:b/>
          <w:bCs/>
        </w:rPr>
        <w:t>NOMs Trainings</w:t>
      </w:r>
      <w:r>
        <w:rPr>
          <w:rFonts w:ascii="Arial Nova" w:hAnsi="Arial Nova"/>
        </w:rPr>
        <w:t xml:space="preserve"> are offered on the SOC FIVE website</w:t>
      </w:r>
      <w:r w:rsidR="005F6CBE">
        <w:rPr>
          <w:rFonts w:ascii="Arial Nova" w:hAnsi="Arial Nova"/>
        </w:rPr>
        <w:t xml:space="preserve"> for providers</w:t>
      </w:r>
      <w:r>
        <w:rPr>
          <w:rFonts w:ascii="Arial Nova" w:hAnsi="Arial Nova"/>
        </w:rPr>
        <w:t xml:space="preserve">, </w:t>
      </w:r>
      <w:r w:rsidR="005F6CBE">
        <w:rPr>
          <w:rFonts w:ascii="Arial Nova" w:hAnsi="Arial Nova"/>
        </w:rPr>
        <w:t>please</w:t>
      </w:r>
      <w:r>
        <w:rPr>
          <w:rFonts w:ascii="Arial Nova" w:hAnsi="Arial Nova"/>
        </w:rPr>
        <w:t xml:space="preserve"> complete the survey linked on the site</w:t>
      </w:r>
      <w:r w:rsidR="005F6CBE">
        <w:rPr>
          <w:rFonts w:ascii="Arial Nova" w:hAnsi="Arial Nova"/>
        </w:rPr>
        <w:t xml:space="preserve"> to confirm staff completion: </w:t>
      </w:r>
      <w:r>
        <w:rPr>
          <w:rFonts w:ascii="Arial Nova" w:hAnsi="Arial Nova"/>
        </w:rPr>
        <w:t xml:space="preserve"> </w:t>
      </w:r>
      <w:hyperlink r:id="rId11" w:history="1">
        <w:r w:rsidRPr="009878F4">
          <w:rPr>
            <w:rStyle w:val="Hyperlink"/>
            <w:rFonts w:ascii="Arial Nova" w:hAnsi="Arial Nova"/>
          </w:rPr>
          <w:t>https://socv.hdiuky.net/grant-application-foa-files/?sf_tag=de-NOMS/</w:t>
        </w:r>
      </w:hyperlink>
      <w:r>
        <w:rPr>
          <w:rFonts w:ascii="Arial Nova" w:hAnsi="Arial Nova"/>
        </w:rPr>
        <w:t xml:space="preserve"> 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888"/>
        <w:gridCol w:w="1530"/>
        <w:gridCol w:w="1530"/>
      </w:tblGrid>
      <w:tr w:rsidR="008A26B2" w:rsidRPr="005F7341" w14:paraId="1BC00C27" w14:textId="77777777" w:rsidTr="00E92F26">
        <w:tc>
          <w:tcPr>
            <w:tcW w:w="3888" w:type="dxa"/>
            <w:shd w:val="clear" w:color="auto" w:fill="auto"/>
          </w:tcPr>
          <w:p w14:paraId="795A40E2" w14:textId="77777777" w:rsidR="008A26B2" w:rsidRPr="005F7341" w:rsidRDefault="008A26B2" w:rsidP="00E92F26">
            <w:pPr>
              <w:pStyle w:val="NoSpacing"/>
              <w:rPr>
                <w:rFonts w:ascii="Arial Nova" w:eastAsia="Calibri" w:hAnsi="Arial Nova" w:cs="Times New Roman"/>
                <w:b/>
                <w:bCs/>
              </w:rPr>
            </w:pPr>
            <w:r w:rsidRPr="005F7341">
              <w:rPr>
                <w:rFonts w:ascii="Arial Nova" w:eastAsia="Calibri" w:hAnsi="Arial Nova" w:cs="Times New Roman"/>
                <w:b/>
                <w:bCs/>
              </w:rPr>
              <w:lastRenderedPageBreak/>
              <w:t>Cumberland DCBS</w:t>
            </w:r>
          </w:p>
        </w:tc>
        <w:tc>
          <w:tcPr>
            <w:tcW w:w="1530" w:type="dxa"/>
            <w:shd w:val="clear" w:color="auto" w:fill="auto"/>
          </w:tcPr>
          <w:p w14:paraId="16781324" w14:textId="3985F02C" w:rsidR="008A26B2" w:rsidRPr="005F7341" w:rsidRDefault="008D274B" w:rsidP="00E92F26">
            <w:pPr>
              <w:pStyle w:val="NoSpacing"/>
              <w:jc w:val="center"/>
              <w:rPr>
                <w:rFonts w:ascii="Arial Nova" w:eastAsia="Calibri" w:hAnsi="Arial Nova" w:cs="Times New Roman"/>
                <w:b/>
                <w:bCs/>
              </w:rPr>
            </w:pPr>
            <w:r>
              <w:rPr>
                <w:rFonts w:ascii="Arial Nova" w:eastAsia="Calibri" w:hAnsi="Arial Nova" w:cs="Times New Roman"/>
                <w:b/>
                <w:bCs/>
              </w:rPr>
              <w:t xml:space="preserve">Nov. </w:t>
            </w:r>
            <w:r w:rsidR="008A26B2" w:rsidRPr="005F7341">
              <w:rPr>
                <w:rFonts w:ascii="Arial Nova" w:eastAsia="Calibri" w:hAnsi="Arial Nova" w:cs="Times New Roman"/>
                <w:b/>
                <w:bCs/>
              </w:rPr>
              <w:t>2022</w:t>
            </w:r>
          </w:p>
        </w:tc>
        <w:tc>
          <w:tcPr>
            <w:tcW w:w="1530" w:type="dxa"/>
            <w:shd w:val="clear" w:color="auto" w:fill="auto"/>
          </w:tcPr>
          <w:p w14:paraId="17831B6E" w14:textId="77777777" w:rsidR="008A26B2" w:rsidRPr="005F7341" w:rsidRDefault="008A26B2" w:rsidP="00E92F26">
            <w:pPr>
              <w:pStyle w:val="NoSpacing"/>
              <w:jc w:val="center"/>
              <w:rPr>
                <w:rFonts w:ascii="Arial Nova" w:eastAsia="Calibri" w:hAnsi="Arial Nova" w:cs="Times New Roman"/>
                <w:b/>
                <w:bCs/>
              </w:rPr>
            </w:pPr>
            <w:r w:rsidRPr="005F7341">
              <w:rPr>
                <w:rFonts w:ascii="Arial Nova" w:eastAsia="Calibri" w:hAnsi="Arial Nova" w:cs="Times New Roman"/>
                <w:b/>
                <w:bCs/>
              </w:rPr>
              <w:t>Percentages</w:t>
            </w:r>
          </w:p>
        </w:tc>
      </w:tr>
      <w:tr w:rsidR="008A26B2" w:rsidRPr="005F7341" w14:paraId="4A6C0CA9" w14:textId="77777777" w:rsidTr="00E92F26">
        <w:tc>
          <w:tcPr>
            <w:tcW w:w="3888" w:type="dxa"/>
            <w:shd w:val="clear" w:color="auto" w:fill="F2F2F2"/>
          </w:tcPr>
          <w:p w14:paraId="319EE8B2" w14:textId="77777777" w:rsidR="008A26B2" w:rsidRPr="005F7341" w:rsidRDefault="008A26B2" w:rsidP="00E92F26">
            <w:pPr>
              <w:pStyle w:val="NoSpacing"/>
              <w:rPr>
                <w:rFonts w:ascii="Arial Nova" w:eastAsia="Calibri" w:hAnsi="Arial Nova" w:cs="Times New Roman"/>
                <w:b/>
                <w:bCs/>
              </w:rPr>
            </w:pPr>
            <w:r w:rsidRPr="005F7341">
              <w:rPr>
                <w:rFonts w:ascii="Arial Nova" w:eastAsia="Calibri" w:hAnsi="Arial Nova" w:cs="Times New Roman"/>
              </w:rPr>
              <w:t>DCBS Screeners Offered</w:t>
            </w:r>
          </w:p>
        </w:tc>
        <w:tc>
          <w:tcPr>
            <w:tcW w:w="1530" w:type="dxa"/>
            <w:shd w:val="clear" w:color="auto" w:fill="F2F2F2"/>
          </w:tcPr>
          <w:p w14:paraId="3851B4CE" w14:textId="03C96331" w:rsidR="008A26B2" w:rsidRPr="005F7341" w:rsidRDefault="00440376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>
              <w:rPr>
                <w:rFonts w:ascii="Arial Nova" w:eastAsia="Calibri" w:hAnsi="Arial Nova" w:cs="Times New Roman"/>
              </w:rPr>
              <w:t>179</w:t>
            </w:r>
          </w:p>
        </w:tc>
        <w:tc>
          <w:tcPr>
            <w:tcW w:w="1530" w:type="dxa"/>
            <w:shd w:val="clear" w:color="auto" w:fill="F2F2F2"/>
          </w:tcPr>
          <w:p w14:paraId="319208E5" w14:textId="77777777" w:rsidR="008A26B2" w:rsidRPr="005F7341" w:rsidRDefault="008A26B2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</w:p>
        </w:tc>
      </w:tr>
      <w:tr w:rsidR="008A26B2" w:rsidRPr="005F7341" w14:paraId="4FD08DDD" w14:textId="77777777" w:rsidTr="00E92F26">
        <w:tc>
          <w:tcPr>
            <w:tcW w:w="3888" w:type="dxa"/>
            <w:shd w:val="clear" w:color="auto" w:fill="auto"/>
          </w:tcPr>
          <w:p w14:paraId="2E2E9692" w14:textId="77777777" w:rsidR="008A26B2" w:rsidRPr="005F7341" w:rsidRDefault="008A26B2" w:rsidP="00E92F26">
            <w:pPr>
              <w:pStyle w:val="NoSpacing"/>
              <w:rPr>
                <w:rFonts w:ascii="Arial Nova" w:eastAsia="Calibri" w:hAnsi="Arial Nova" w:cs="Times New Roman"/>
              </w:rPr>
            </w:pPr>
            <w:r w:rsidRPr="005F7341">
              <w:rPr>
                <w:rFonts w:ascii="Arial Nova" w:eastAsia="Calibri" w:hAnsi="Arial Nova" w:cs="Times New Roman"/>
              </w:rPr>
              <w:t>DCBS Screeners Completed</w:t>
            </w:r>
          </w:p>
        </w:tc>
        <w:tc>
          <w:tcPr>
            <w:tcW w:w="1530" w:type="dxa"/>
            <w:shd w:val="clear" w:color="auto" w:fill="auto"/>
          </w:tcPr>
          <w:p w14:paraId="4C533D73" w14:textId="27D48B84" w:rsidR="008A26B2" w:rsidRPr="005F7341" w:rsidRDefault="00440376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>
              <w:rPr>
                <w:rFonts w:ascii="Arial Nova" w:eastAsia="Calibri" w:hAnsi="Arial Nova" w:cs="Times New Roman"/>
              </w:rPr>
              <w:t>179</w:t>
            </w:r>
          </w:p>
        </w:tc>
        <w:tc>
          <w:tcPr>
            <w:tcW w:w="1530" w:type="dxa"/>
            <w:shd w:val="clear" w:color="auto" w:fill="auto"/>
          </w:tcPr>
          <w:p w14:paraId="30693986" w14:textId="77777777" w:rsidR="008A26B2" w:rsidRPr="005F7341" w:rsidRDefault="008A26B2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 w:rsidRPr="005F7341">
              <w:rPr>
                <w:rFonts w:ascii="Arial Nova" w:eastAsia="Calibri" w:hAnsi="Arial Nova" w:cs="Times New Roman"/>
              </w:rPr>
              <w:t>100%</w:t>
            </w:r>
          </w:p>
        </w:tc>
      </w:tr>
      <w:tr w:rsidR="008A26B2" w:rsidRPr="005F7341" w14:paraId="6B012FA3" w14:textId="77777777" w:rsidTr="00E92F26">
        <w:tc>
          <w:tcPr>
            <w:tcW w:w="3888" w:type="dxa"/>
            <w:shd w:val="clear" w:color="auto" w:fill="F2F2F2"/>
          </w:tcPr>
          <w:p w14:paraId="0EDF3C5E" w14:textId="77777777" w:rsidR="008A26B2" w:rsidRPr="005F7341" w:rsidRDefault="008A26B2" w:rsidP="00E92F26">
            <w:pPr>
              <w:pStyle w:val="NoSpacing"/>
              <w:rPr>
                <w:rFonts w:ascii="Arial Nova" w:eastAsia="Calibri" w:hAnsi="Arial Nova" w:cs="Times New Roman"/>
              </w:rPr>
            </w:pPr>
            <w:r w:rsidRPr="005F7341">
              <w:rPr>
                <w:rFonts w:ascii="Arial Nova" w:eastAsia="Calibri" w:hAnsi="Arial Nova" w:cs="Times New Roman"/>
              </w:rPr>
              <w:t>Screened in for CANS</w:t>
            </w:r>
          </w:p>
        </w:tc>
        <w:tc>
          <w:tcPr>
            <w:tcW w:w="1530" w:type="dxa"/>
            <w:shd w:val="clear" w:color="auto" w:fill="F2F2F2"/>
          </w:tcPr>
          <w:p w14:paraId="251B96E6" w14:textId="1F97FF1F" w:rsidR="008A26B2" w:rsidRPr="005F7341" w:rsidRDefault="00440376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>
              <w:rPr>
                <w:rFonts w:ascii="Arial Nova" w:eastAsia="Calibri" w:hAnsi="Arial Nova" w:cs="Times New Roman"/>
              </w:rPr>
              <w:t>74</w:t>
            </w:r>
          </w:p>
        </w:tc>
        <w:tc>
          <w:tcPr>
            <w:tcW w:w="1530" w:type="dxa"/>
            <w:shd w:val="clear" w:color="auto" w:fill="F2F2F2"/>
          </w:tcPr>
          <w:p w14:paraId="2E78CA9A" w14:textId="71CF0018" w:rsidR="008A26B2" w:rsidRPr="005F7341" w:rsidRDefault="008A26B2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 w:rsidRPr="005F7341">
              <w:rPr>
                <w:rFonts w:ascii="Arial Nova" w:eastAsia="Calibri" w:hAnsi="Arial Nova" w:cs="Times New Roman"/>
              </w:rPr>
              <w:t>4</w:t>
            </w:r>
            <w:r w:rsidR="00440376">
              <w:rPr>
                <w:rFonts w:ascii="Arial Nova" w:eastAsia="Calibri" w:hAnsi="Arial Nova" w:cs="Times New Roman"/>
              </w:rPr>
              <w:t>1</w:t>
            </w:r>
            <w:r w:rsidRPr="005F7341">
              <w:rPr>
                <w:rFonts w:ascii="Arial Nova" w:eastAsia="Calibri" w:hAnsi="Arial Nova" w:cs="Times New Roman"/>
              </w:rPr>
              <w:t>%</w:t>
            </w:r>
          </w:p>
        </w:tc>
      </w:tr>
      <w:tr w:rsidR="008A26B2" w:rsidRPr="005F7341" w14:paraId="0BDDD164" w14:textId="77777777" w:rsidTr="00E92F26">
        <w:tc>
          <w:tcPr>
            <w:tcW w:w="3888" w:type="dxa"/>
            <w:shd w:val="clear" w:color="auto" w:fill="auto"/>
          </w:tcPr>
          <w:p w14:paraId="278D7B2D" w14:textId="77777777" w:rsidR="008A26B2" w:rsidRPr="005F7341" w:rsidRDefault="008A26B2" w:rsidP="00E92F26">
            <w:pPr>
              <w:pStyle w:val="NoSpacing"/>
              <w:rPr>
                <w:rFonts w:ascii="Arial Nova" w:eastAsia="Calibri" w:hAnsi="Arial Nova" w:cs="Times New Roman"/>
              </w:rPr>
            </w:pPr>
            <w:r w:rsidRPr="005F7341">
              <w:rPr>
                <w:rFonts w:ascii="Arial Nova" w:eastAsia="Calibri" w:hAnsi="Arial Nova" w:cs="Times New Roman"/>
              </w:rPr>
              <w:t>Referred for CANS Assessment</w:t>
            </w:r>
          </w:p>
        </w:tc>
        <w:tc>
          <w:tcPr>
            <w:tcW w:w="1530" w:type="dxa"/>
            <w:shd w:val="clear" w:color="auto" w:fill="auto"/>
          </w:tcPr>
          <w:p w14:paraId="79BB23AB" w14:textId="602A980B" w:rsidR="008A26B2" w:rsidRPr="005F7341" w:rsidRDefault="00440376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>
              <w:rPr>
                <w:rFonts w:ascii="Arial Nova" w:eastAsia="Calibri" w:hAnsi="Arial Nova" w:cs="Times New Roman"/>
              </w:rPr>
              <w:t>33</w:t>
            </w:r>
          </w:p>
        </w:tc>
        <w:tc>
          <w:tcPr>
            <w:tcW w:w="1530" w:type="dxa"/>
            <w:shd w:val="clear" w:color="auto" w:fill="auto"/>
          </w:tcPr>
          <w:p w14:paraId="1B544B6A" w14:textId="11C4F026" w:rsidR="008A26B2" w:rsidRPr="005F7341" w:rsidRDefault="008A26B2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 w:rsidRPr="005F7341">
              <w:rPr>
                <w:rFonts w:ascii="Arial Nova" w:eastAsia="Calibri" w:hAnsi="Arial Nova" w:cs="Times New Roman"/>
              </w:rPr>
              <w:t>4</w:t>
            </w:r>
            <w:r w:rsidR="00440376">
              <w:rPr>
                <w:rFonts w:ascii="Arial Nova" w:eastAsia="Calibri" w:hAnsi="Arial Nova" w:cs="Times New Roman"/>
              </w:rPr>
              <w:t>5</w:t>
            </w:r>
            <w:r w:rsidRPr="005F7341">
              <w:rPr>
                <w:rFonts w:ascii="Arial Nova" w:eastAsia="Calibri" w:hAnsi="Arial Nova" w:cs="Times New Roman"/>
              </w:rPr>
              <w:t>%</w:t>
            </w:r>
          </w:p>
        </w:tc>
      </w:tr>
    </w:tbl>
    <w:p w14:paraId="6E3EA6CA" w14:textId="77777777" w:rsidR="008A26B2" w:rsidRPr="00CB0420" w:rsidRDefault="008A26B2" w:rsidP="00CB0420">
      <w:pPr>
        <w:pStyle w:val="NoSpacing"/>
        <w:rPr>
          <w:rFonts w:ascii="Arial Nova" w:eastAsia="Calibri" w:hAnsi="Arial Nova" w:cs="Times New Roman"/>
          <w:b/>
          <w:bCs/>
        </w:rPr>
      </w:pPr>
    </w:p>
    <w:tbl>
      <w:tblPr>
        <w:tblW w:w="692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55"/>
        <w:gridCol w:w="1170"/>
      </w:tblGrid>
      <w:tr w:rsidR="008A26B2" w:rsidRPr="005F7341" w14:paraId="64CBE6AA" w14:textId="77777777" w:rsidTr="00CB0420">
        <w:trPr>
          <w:trHeight w:val="323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EBFDD9" w14:textId="61793BA0" w:rsidR="008A26B2" w:rsidRPr="00CB0420" w:rsidRDefault="008A26B2" w:rsidP="00E92F26">
            <w:pPr>
              <w:pStyle w:val="NoSpacing"/>
              <w:rPr>
                <w:rFonts w:ascii="Arial Nova" w:eastAsia="Calibri" w:hAnsi="Arial Nova" w:cs="Times New Roman"/>
                <w:b/>
                <w:bCs/>
              </w:rPr>
            </w:pPr>
            <w:r w:rsidRPr="005F7341">
              <w:rPr>
                <w:rFonts w:ascii="Arial Nova" w:eastAsia="Calibri" w:hAnsi="Arial Nova" w:cs="Times New Roman"/>
                <w:b/>
                <w:bCs/>
              </w:rPr>
              <w:t>Cumberland DCBS Referrals Breakdown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762090" w14:textId="77777777" w:rsidR="008A26B2" w:rsidRPr="005F7341" w:rsidRDefault="008A26B2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 w:rsidRPr="005F7341">
              <w:rPr>
                <w:rFonts w:ascii="Arial Nova" w:eastAsia="Calibri" w:hAnsi="Arial Nova" w:cs="Times New Roman"/>
                <w:b/>
                <w:bCs/>
              </w:rPr>
              <w:t>Count</w:t>
            </w:r>
          </w:p>
        </w:tc>
      </w:tr>
      <w:tr w:rsidR="00C42F1D" w:rsidRPr="00C42F1D" w14:paraId="6D43DFA7" w14:textId="77777777" w:rsidTr="00CB0420">
        <w:trPr>
          <w:trHeight w:val="323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5CE3FE" w14:textId="77777777" w:rsidR="008A26B2" w:rsidRPr="00C42F1D" w:rsidRDefault="008A26B2" w:rsidP="00E92F26">
            <w:pPr>
              <w:pStyle w:val="NoSpacing"/>
              <w:rPr>
                <w:rFonts w:ascii="Arial Nova" w:eastAsia="Calibri" w:hAnsi="Arial Nova" w:cs="Times New Roman"/>
              </w:rPr>
            </w:pPr>
            <w:r w:rsidRPr="00C42F1D">
              <w:rPr>
                <w:rFonts w:ascii="Arial Nova" w:eastAsia="Calibri" w:hAnsi="Arial Nova" w:cs="Times New Roman"/>
              </w:rPr>
              <w:t>Adanta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A3781D" w14:textId="38E22829" w:rsidR="008A26B2" w:rsidRPr="00C42F1D" w:rsidRDefault="00C42F1D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 w:rsidRPr="00C42F1D">
              <w:rPr>
                <w:rFonts w:ascii="Arial Nova" w:eastAsia="Calibri" w:hAnsi="Arial Nova" w:cs="Times New Roman"/>
              </w:rPr>
              <w:t>3</w:t>
            </w:r>
          </w:p>
        </w:tc>
      </w:tr>
      <w:tr w:rsidR="00CB0420" w:rsidRPr="00C42F1D" w14:paraId="5AF68781" w14:textId="77777777" w:rsidTr="00CB0420">
        <w:trPr>
          <w:trHeight w:val="323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ADC321" w14:textId="167F79EB" w:rsidR="00C42F1D" w:rsidRPr="00C42F1D" w:rsidRDefault="00C42F1D" w:rsidP="00E92F26">
            <w:pPr>
              <w:pStyle w:val="NoSpacing"/>
              <w:rPr>
                <w:rFonts w:ascii="Arial Nova" w:eastAsia="Calibri" w:hAnsi="Arial Nova" w:cs="Times New Roman"/>
              </w:rPr>
            </w:pPr>
            <w:r w:rsidRPr="00C42F1D">
              <w:rPr>
                <w:rFonts w:ascii="Arial Nova" w:eastAsia="Calibri" w:hAnsi="Arial Nova" w:cs="Times New Roman"/>
              </w:rPr>
              <w:t>CBI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3A827" w14:textId="6BD1E71F" w:rsidR="00C42F1D" w:rsidRPr="00C42F1D" w:rsidRDefault="00C42F1D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 w:rsidRPr="00C42F1D">
              <w:rPr>
                <w:rFonts w:ascii="Arial Nova" w:eastAsia="Calibri" w:hAnsi="Arial Nova" w:cs="Times New Roman"/>
              </w:rPr>
              <w:t>2</w:t>
            </w:r>
          </w:p>
        </w:tc>
      </w:tr>
      <w:tr w:rsidR="00C42F1D" w:rsidRPr="00C42F1D" w14:paraId="52AD72D2" w14:textId="77777777" w:rsidTr="00CB0420">
        <w:trPr>
          <w:trHeight w:val="323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FE7F1E4" w14:textId="77777777" w:rsidR="008A26B2" w:rsidRPr="00C42F1D" w:rsidRDefault="008A26B2" w:rsidP="00E92F26">
            <w:pPr>
              <w:pStyle w:val="NoSpacing"/>
              <w:rPr>
                <w:rFonts w:ascii="Arial Nova" w:eastAsia="Calibri" w:hAnsi="Arial Nova" w:cs="Times New Roman"/>
              </w:rPr>
            </w:pPr>
            <w:r w:rsidRPr="00C42F1D">
              <w:rPr>
                <w:rFonts w:ascii="Arial Nova" w:eastAsia="Calibri" w:hAnsi="Arial Nova" w:cs="Times New Roman"/>
              </w:rPr>
              <w:t>CRCCC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37AB24" w14:textId="482C7002" w:rsidR="008A26B2" w:rsidRPr="00C42F1D" w:rsidRDefault="008A26B2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 w:rsidRPr="00C42F1D">
              <w:rPr>
                <w:rFonts w:ascii="Arial Nova" w:eastAsia="Calibri" w:hAnsi="Arial Nova" w:cs="Times New Roman"/>
              </w:rPr>
              <w:t>1</w:t>
            </w:r>
            <w:r w:rsidR="00C42F1D" w:rsidRPr="00C42F1D">
              <w:rPr>
                <w:rFonts w:ascii="Arial Nova" w:eastAsia="Calibri" w:hAnsi="Arial Nova" w:cs="Times New Roman"/>
              </w:rPr>
              <w:t>1</w:t>
            </w:r>
          </w:p>
        </w:tc>
      </w:tr>
      <w:tr w:rsidR="00C42F1D" w:rsidRPr="00C42F1D" w14:paraId="69CC11C2" w14:textId="77777777" w:rsidTr="00CB0420">
        <w:trPr>
          <w:trHeight w:val="323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ACDF6" w14:textId="77777777" w:rsidR="008A26B2" w:rsidRPr="00C42F1D" w:rsidRDefault="008A26B2" w:rsidP="00E92F26">
            <w:pPr>
              <w:pStyle w:val="NoSpacing"/>
              <w:rPr>
                <w:rFonts w:ascii="Arial Nova" w:eastAsia="Calibri" w:hAnsi="Arial Nova" w:cs="Times New Roman"/>
              </w:rPr>
            </w:pPr>
            <w:r w:rsidRPr="00C42F1D">
              <w:rPr>
                <w:rFonts w:ascii="Arial Nova" w:eastAsia="Calibri" w:hAnsi="Arial Nova" w:cs="Times New Roman"/>
              </w:rPr>
              <w:t>Intrust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5C30E2" w14:textId="629978BA" w:rsidR="008A26B2" w:rsidRPr="00C42F1D" w:rsidRDefault="00C42F1D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 w:rsidRPr="00C42F1D">
              <w:rPr>
                <w:rFonts w:ascii="Arial Nova" w:eastAsia="Calibri" w:hAnsi="Arial Nova" w:cs="Times New Roman"/>
              </w:rPr>
              <w:t>9</w:t>
            </w:r>
          </w:p>
        </w:tc>
      </w:tr>
      <w:tr w:rsidR="00CB0420" w:rsidRPr="00C42F1D" w14:paraId="08652585" w14:textId="77777777" w:rsidTr="00CB0420">
        <w:trPr>
          <w:trHeight w:val="323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6BF3" w14:textId="26C7A695" w:rsidR="00C42F1D" w:rsidRPr="00C42F1D" w:rsidRDefault="00C42F1D" w:rsidP="00E92F26">
            <w:pPr>
              <w:pStyle w:val="NoSpacing"/>
              <w:rPr>
                <w:rFonts w:ascii="Arial Nova" w:eastAsia="Calibri" w:hAnsi="Arial Nova" w:cs="Times New Roman"/>
              </w:rPr>
            </w:pPr>
            <w:r w:rsidRPr="00C42F1D">
              <w:rPr>
                <w:rFonts w:ascii="Arial Nova" w:eastAsia="Calibri" w:hAnsi="Arial Nova" w:cs="Times New Roman"/>
              </w:rPr>
              <w:t>Life Springs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EDFF3A" w14:textId="49A30081" w:rsidR="00C42F1D" w:rsidRPr="00C42F1D" w:rsidRDefault="00C42F1D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 w:rsidRPr="00C42F1D">
              <w:rPr>
                <w:rFonts w:ascii="Arial Nova" w:eastAsia="Calibri" w:hAnsi="Arial Nova" w:cs="Times New Roman"/>
              </w:rPr>
              <w:t>2</w:t>
            </w:r>
          </w:p>
        </w:tc>
      </w:tr>
      <w:tr w:rsidR="00CB0420" w:rsidRPr="00C42F1D" w14:paraId="27E357E4" w14:textId="77777777" w:rsidTr="00CB0420">
        <w:trPr>
          <w:trHeight w:val="323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0057B7" w14:textId="28AC5AB8" w:rsidR="00C42F1D" w:rsidRPr="00C42F1D" w:rsidRDefault="00C42F1D" w:rsidP="00E92F26">
            <w:pPr>
              <w:pStyle w:val="NoSpacing"/>
              <w:rPr>
                <w:rFonts w:ascii="Arial Nova" w:eastAsia="Calibri" w:hAnsi="Arial Nova" w:cs="Times New Roman"/>
              </w:rPr>
            </w:pPr>
            <w:r w:rsidRPr="00C42F1D">
              <w:rPr>
                <w:rFonts w:ascii="Arial Nova" w:eastAsia="Calibri" w:hAnsi="Arial Nova" w:cs="Times New Roman"/>
              </w:rPr>
              <w:t>Quest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31CF1E" w14:textId="245E1D9E" w:rsidR="00C42F1D" w:rsidRPr="00C42F1D" w:rsidRDefault="00C42F1D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 w:rsidRPr="00C42F1D">
              <w:rPr>
                <w:rFonts w:ascii="Arial Nova" w:eastAsia="Calibri" w:hAnsi="Arial Nova" w:cs="Times New Roman"/>
              </w:rPr>
              <w:t>1</w:t>
            </w:r>
          </w:p>
        </w:tc>
      </w:tr>
      <w:tr w:rsidR="00C42F1D" w:rsidRPr="00C42F1D" w14:paraId="5D6D910F" w14:textId="77777777" w:rsidTr="00CB0420">
        <w:trPr>
          <w:trHeight w:val="323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9DC3C" w14:textId="77777777" w:rsidR="008A26B2" w:rsidRPr="00C42F1D" w:rsidRDefault="008A26B2" w:rsidP="00E92F26">
            <w:pPr>
              <w:pStyle w:val="NoSpacing"/>
              <w:rPr>
                <w:rFonts w:ascii="Arial Nova" w:eastAsia="Calibri" w:hAnsi="Arial Nova" w:cs="Times New Roman"/>
              </w:rPr>
            </w:pPr>
            <w:r w:rsidRPr="00C42F1D">
              <w:rPr>
                <w:rFonts w:ascii="Arial Nova" w:eastAsia="Calibri" w:hAnsi="Arial Nova" w:cs="Times New Roman"/>
              </w:rPr>
              <w:t>Second Mile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428ECF" w14:textId="77777777" w:rsidR="008A26B2" w:rsidRPr="00C42F1D" w:rsidRDefault="008A26B2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 w:rsidRPr="00C42F1D">
              <w:rPr>
                <w:rFonts w:ascii="Arial Nova" w:eastAsia="Calibri" w:hAnsi="Arial Nova" w:cs="Times New Roman"/>
              </w:rPr>
              <w:t>1</w:t>
            </w:r>
          </w:p>
        </w:tc>
      </w:tr>
      <w:tr w:rsidR="00CB0420" w:rsidRPr="00C42F1D" w14:paraId="49C4625D" w14:textId="77777777" w:rsidTr="00CB0420">
        <w:trPr>
          <w:trHeight w:val="323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31DE4D" w14:textId="358B9A0B" w:rsidR="00C42F1D" w:rsidRPr="00C42F1D" w:rsidRDefault="00C42F1D" w:rsidP="00E92F26">
            <w:pPr>
              <w:pStyle w:val="NoSpacing"/>
              <w:rPr>
                <w:rFonts w:ascii="Arial Nova" w:eastAsia="Calibri" w:hAnsi="Arial Nova" w:cs="Times New Roman"/>
              </w:rPr>
            </w:pPr>
            <w:r w:rsidRPr="00C42F1D">
              <w:rPr>
                <w:rFonts w:ascii="Arial Nova" w:eastAsia="Calibri" w:hAnsi="Arial Nova" w:cs="Times New Roman"/>
              </w:rPr>
              <w:t>Somerset Mental Health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09BD" w14:textId="0ABD39C0" w:rsidR="00C42F1D" w:rsidRPr="00C42F1D" w:rsidRDefault="00C42F1D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 w:rsidRPr="00C42F1D">
              <w:rPr>
                <w:rFonts w:ascii="Arial Nova" w:eastAsia="Calibri" w:hAnsi="Arial Nova" w:cs="Times New Roman"/>
              </w:rPr>
              <w:t>2</w:t>
            </w:r>
          </w:p>
        </w:tc>
      </w:tr>
      <w:tr w:rsidR="00CB0420" w:rsidRPr="00C42F1D" w14:paraId="7B26DEC2" w14:textId="77777777" w:rsidTr="00CB0420">
        <w:trPr>
          <w:trHeight w:val="323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7338AE" w14:textId="5C5B9E46" w:rsidR="00C42F1D" w:rsidRPr="00C42F1D" w:rsidRDefault="00C42F1D" w:rsidP="00E92F26">
            <w:pPr>
              <w:pStyle w:val="NoSpacing"/>
              <w:rPr>
                <w:rFonts w:ascii="Arial Nova" w:eastAsia="Calibri" w:hAnsi="Arial Nova" w:cs="Times New Roman"/>
              </w:rPr>
            </w:pPr>
            <w:r w:rsidRPr="00C42F1D">
              <w:rPr>
                <w:rFonts w:ascii="Arial Nova" w:eastAsia="Calibri" w:hAnsi="Arial Nova" w:cs="Times New Roman"/>
              </w:rPr>
              <w:t>Well Springs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52522A" w14:textId="1F8D4C84" w:rsidR="00C42F1D" w:rsidRPr="00C42F1D" w:rsidRDefault="00C42F1D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 w:rsidRPr="00C42F1D">
              <w:rPr>
                <w:rFonts w:ascii="Arial Nova" w:eastAsia="Calibri" w:hAnsi="Arial Nova" w:cs="Times New Roman"/>
              </w:rPr>
              <w:t>2</w:t>
            </w:r>
          </w:p>
        </w:tc>
      </w:tr>
      <w:tr w:rsidR="00C42F1D" w:rsidRPr="00C42F1D" w14:paraId="6D7B80A1" w14:textId="77777777" w:rsidTr="00CB0420">
        <w:trPr>
          <w:trHeight w:val="323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F62E1F0" w14:textId="77777777" w:rsidR="008A26B2" w:rsidRPr="00C42F1D" w:rsidRDefault="008A26B2" w:rsidP="00E92F26">
            <w:pPr>
              <w:pStyle w:val="NoSpacing"/>
              <w:rPr>
                <w:rFonts w:ascii="Arial Nova" w:eastAsia="Calibri" w:hAnsi="Arial Nova" w:cs="Times New Roman"/>
              </w:rPr>
            </w:pPr>
            <w:r w:rsidRPr="00C42F1D">
              <w:rPr>
                <w:rFonts w:ascii="Arial Nova" w:eastAsia="Calibri" w:hAnsi="Arial Nova" w:cs="Times New Roman"/>
              </w:rPr>
              <w:t>*Non- SAFESPACE providers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8286D6" w14:textId="20FCDBE9" w:rsidR="008A26B2" w:rsidRPr="00C42F1D" w:rsidRDefault="00C42F1D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 w:rsidRPr="00C42F1D">
              <w:rPr>
                <w:rFonts w:ascii="Arial Nova" w:eastAsia="Calibri" w:hAnsi="Arial Nova" w:cs="Times New Roman"/>
              </w:rPr>
              <w:t>2</w:t>
            </w:r>
          </w:p>
        </w:tc>
      </w:tr>
      <w:tr w:rsidR="00C42F1D" w:rsidRPr="00C42F1D" w14:paraId="51212FDC" w14:textId="77777777" w:rsidTr="00CB0420">
        <w:trPr>
          <w:trHeight w:val="323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0285DE" w14:textId="77777777" w:rsidR="008A26B2" w:rsidRPr="00C42F1D" w:rsidRDefault="008A26B2" w:rsidP="00E92F26">
            <w:pPr>
              <w:pStyle w:val="NoSpacing"/>
              <w:rPr>
                <w:rFonts w:ascii="Arial Nova" w:eastAsia="Calibri" w:hAnsi="Arial Nova" w:cs="Times New Roman"/>
              </w:rPr>
            </w:pPr>
            <w:r w:rsidRPr="00C42F1D">
              <w:rPr>
                <w:rFonts w:ascii="Arial Nova" w:eastAsia="Calibri" w:hAnsi="Arial Nova" w:cs="Times New Roman"/>
                <w:b/>
                <w:bCs/>
              </w:rPr>
              <w:t>Total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D66659" w14:textId="79C5F8F4" w:rsidR="008A26B2" w:rsidRPr="00CB0420" w:rsidRDefault="00C42F1D" w:rsidP="00E92F26">
            <w:pPr>
              <w:pStyle w:val="NoSpacing"/>
              <w:jc w:val="center"/>
              <w:rPr>
                <w:rFonts w:ascii="Arial Nova" w:eastAsia="Calibri" w:hAnsi="Arial Nova" w:cs="Times New Roman"/>
                <w:b/>
                <w:bCs/>
              </w:rPr>
            </w:pPr>
            <w:r w:rsidRPr="00CB0420">
              <w:rPr>
                <w:rFonts w:ascii="Arial Nova" w:eastAsia="Calibri" w:hAnsi="Arial Nova" w:cs="Times New Roman"/>
                <w:b/>
                <w:bCs/>
              </w:rPr>
              <w:t>33</w:t>
            </w:r>
          </w:p>
        </w:tc>
      </w:tr>
    </w:tbl>
    <w:p w14:paraId="0135E85D" w14:textId="77777777" w:rsidR="008A26B2" w:rsidRPr="00CB0420" w:rsidRDefault="008A26B2" w:rsidP="008A26B2">
      <w:pPr>
        <w:pStyle w:val="NoSpacing"/>
        <w:rPr>
          <w:rFonts w:ascii="Arial Nova" w:hAnsi="Arial Nova"/>
          <w:i/>
          <w:iCs/>
          <w:sz w:val="20"/>
          <w:szCs w:val="20"/>
        </w:rPr>
      </w:pPr>
      <w:r w:rsidRPr="00CB0420">
        <w:rPr>
          <w:rFonts w:ascii="Arial Nova" w:hAnsi="Arial Nova"/>
          <w:i/>
          <w:iCs/>
          <w:sz w:val="20"/>
          <w:szCs w:val="20"/>
        </w:rPr>
        <w:t xml:space="preserve">*“Non-SAFESPACE providers” do not provide the CANS assessment. </w:t>
      </w:r>
    </w:p>
    <w:p w14:paraId="0C1FD84F" w14:textId="77777777" w:rsidR="008A26B2" w:rsidRDefault="008A26B2" w:rsidP="008A26B2">
      <w:pPr>
        <w:pStyle w:val="NoSpacing"/>
        <w:rPr>
          <w:rFonts w:ascii="Arial Nova" w:hAnsi="Arial Nova"/>
        </w:rPr>
      </w:pPr>
    </w:p>
    <w:tbl>
      <w:tblPr>
        <w:tblW w:w="6925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755"/>
        <w:gridCol w:w="1170"/>
      </w:tblGrid>
      <w:tr w:rsidR="00C42F1D" w:rsidRPr="00C42F1D" w14:paraId="422D8B53" w14:textId="77777777" w:rsidTr="00CB0420">
        <w:trPr>
          <w:trHeight w:val="323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FB20A5" w14:textId="0186E74E" w:rsidR="008A26B2" w:rsidRPr="00C42F1D" w:rsidRDefault="008A26B2" w:rsidP="00E92F26">
            <w:pPr>
              <w:pStyle w:val="NoSpacing"/>
              <w:rPr>
                <w:rFonts w:ascii="Arial Nova" w:eastAsia="Calibri" w:hAnsi="Arial Nova" w:cs="Times New Roman"/>
              </w:rPr>
            </w:pPr>
            <w:r w:rsidRPr="00C42F1D">
              <w:rPr>
                <w:rFonts w:ascii="Arial Nova" w:eastAsia="Calibri" w:hAnsi="Arial Nova" w:cs="Times New Roman"/>
                <w:b/>
                <w:bCs/>
              </w:rPr>
              <w:t>Breakdown of Children/Youth who</w:t>
            </w:r>
            <w:r w:rsidR="00CB0420">
              <w:rPr>
                <w:rFonts w:ascii="Arial Nova" w:eastAsia="Calibri" w:hAnsi="Arial Nova" w:cs="Times New Roman"/>
                <w:b/>
                <w:bCs/>
              </w:rPr>
              <w:t xml:space="preserve"> </w:t>
            </w:r>
            <w:r w:rsidRPr="00C42F1D">
              <w:rPr>
                <w:rFonts w:ascii="Arial Nova" w:eastAsia="Calibri" w:hAnsi="Arial Nova" w:cs="Times New Roman"/>
                <w:b/>
                <w:bCs/>
              </w:rPr>
              <w:t>Screened in for the CANS Assessment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2024B8" w14:textId="77777777" w:rsidR="008A26B2" w:rsidRPr="00C42F1D" w:rsidRDefault="008A26B2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 w:rsidRPr="00C42F1D">
              <w:rPr>
                <w:rFonts w:ascii="Arial Nova" w:eastAsia="Calibri" w:hAnsi="Arial Nova" w:cs="Times New Roman"/>
                <w:b/>
                <w:bCs/>
              </w:rPr>
              <w:t>Count</w:t>
            </w:r>
          </w:p>
        </w:tc>
      </w:tr>
      <w:tr w:rsidR="00C42F1D" w:rsidRPr="00C42F1D" w14:paraId="462AF3D0" w14:textId="77777777" w:rsidTr="00CB0420">
        <w:trPr>
          <w:trHeight w:val="323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46B8E1" w14:textId="77777777" w:rsidR="008A26B2" w:rsidRPr="00C42F1D" w:rsidRDefault="008A26B2" w:rsidP="00E92F26">
            <w:pPr>
              <w:pStyle w:val="NoSpacing"/>
              <w:rPr>
                <w:rFonts w:ascii="Arial Nova" w:eastAsia="Calibri" w:hAnsi="Arial Nova" w:cs="Times New Roman"/>
              </w:rPr>
            </w:pPr>
            <w:r w:rsidRPr="00C42F1D">
              <w:rPr>
                <w:rFonts w:ascii="Arial Nova" w:eastAsia="Calibri" w:hAnsi="Arial Nova" w:cs="Times New Roman"/>
              </w:rPr>
              <w:t>Referrals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C2F85BF" w14:textId="7E75FAE9" w:rsidR="008A26B2" w:rsidRPr="00C42F1D" w:rsidRDefault="00C42F1D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 w:rsidRPr="00C42F1D">
              <w:rPr>
                <w:rFonts w:ascii="Arial Nova" w:eastAsia="Calibri" w:hAnsi="Arial Nova" w:cs="Times New Roman"/>
              </w:rPr>
              <w:t>33</w:t>
            </w:r>
          </w:p>
        </w:tc>
      </w:tr>
      <w:tr w:rsidR="00C42F1D" w:rsidRPr="00C42F1D" w14:paraId="0BCD3334" w14:textId="77777777" w:rsidTr="00CB0420">
        <w:trPr>
          <w:trHeight w:val="323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D83D1D" w14:textId="0770D8E4" w:rsidR="008A26B2" w:rsidRPr="00C42F1D" w:rsidRDefault="008A26B2" w:rsidP="00E92F26">
            <w:pPr>
              <w:pStyle w:val="NoSpacing"/>
              <w:rPr>
                <w:rFonts w:ascii="Arial Nova" w:eastAsia="Calibri" w:hAnsi="Arial Nova" w:cs="Times New Roman"/>
              </w:rPr>
            </w:pPr>
            <w:r w:rsidRPr="00C42F1D">
              <w:rPr>
                <w:rFonts w:ascii="Arial Nova" w:eastAsia="Calibri" w:hAnsi="Arial Nova" w:cs="Times New Roman"/>
              </w:rPr>
              <w:t xml:space="preserve">Denied CANS Assessment services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AD777A" w14:textId="5541866D" w:rsidR="008A26B2" w:rsidRPr="00C42F1D" w:rsidRDefault="00C42F1D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 w:rsidRPr="00C42F1D">
              <w:rPr>
                <w:rFonts w:ascii="Arial Nova" w:eastAsia="Calibri" w:hAnsi="Arial Nova" w:cs="Times New Roman"/>
              </w:rPr>
              <w:t>24</w:t>
            </w:r>
          </w:p>
        </w:tc>
      </w:tr>
      <w:tr w:rsidR="00C42F1D" w:rsidRPr="00C42F1D" w14:paraId="7FD3A3D9" w14:textId="77777777" w:rsidTr="00CB0420">
        <w:trPr>
          <w:trHeight w:val="323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3207FD" w14:textId="0443E21A" w:rsidR="008A26B2" w:rsidRPr="00C42F1D" w:rsidRDefault="00CB0420" w:rsidP="00E92F26">
            <w:pPr>
              <w:pStyle w:val="NoSpacing"/>
              <w:rPr>
                <w:rFonts w:ascii="Arial Nova" w:eastAsia="Calibri" w:hAnsi="Arial Nova" w:cs="Times New Roman"/>
              </w:rPr>
            </w:pPr>
            <w:r>
              <w:rPr>
                <w:rFonts w:ascii="Arial Nova" w:eastAsia="Calibri" w:hAnsi="Arial Nova" w:cs="Times New Roman"/>
              </w:rPr>
              <w:t>P</w:t>
            </w:r>
            <w:r w:rsidRPr="00CB0420">
              <w:rPr>
                <w:rFonts w:ascii="Arial Nova" w:eastAsia="Calibri" w:hAnsi="Arial Nova" w:cs="Times New Roman"/>
              </w:rPr>
              <w:t xml:space="preserve">ending Forms (BH, ROI, or contact info) 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69544B" w14:textId="17818A2D" w:rsidR="008A26B2" w:rsidRPr="00C42F1D" w:rsidRDefault="008A26B2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 w:rsidRPr="00C42F1D">
              <w:rPr>
                <w:rFonts w:ascii="Arial Nova" w:eastAsia="Calibri" w:hAnsi="Arial Nova" w:cs="Times New Roman"/>
              </w:rPr>
              <w:t>1</w:t>
            </w:r>
            <w:r w:rsidR="00C42F1D" w:rsidRPr="00C42F1D">
              <w:rPr>
                <w:rFonts w:ascii="Arial Nova" w:eastAsia="Calibri" w:hAnsi="Arial Nova" w:cs="Times New Roman"/>
              </w:rPr>
              <w:t>7</w:t>
            </w:r>
          </w:p>
        </w:tc>
      </w:tr>
      <w:tr w:rsidR="00C42F1D" w:rsidRPr="00C42F1D" w14:paraId="037DFAB4" w14:textId="77777777" w:rsidTr="00CB0420">
        <w:trPr>
          <w:trHeight w:val="323"/>
        </w:trPr>
        <w:tc>
          <w:tcPr>
            <w:tcW w:w="5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41BD88" w14:textId="77777777" w:rsidR="008A26B2" w:rsidRPr="00C42F1D" w:rsidRDefault="008A26B2" w:rsidP="00E92F26">
            <w:pPr>
              <w:pStyle w:val="NoSpacing"/>
              <w:rPr>
                <w:rFonts w:ascii="Arial Nova" w:eastAsia="Calibri" w:hAnsi="Arial Nova" w:cs="Times New Roman"/>
              </w:rPr>
            </w:pPr>
            <w:r w:rsidRPr="00C42F1D">
              <w:rPr>
                <w:rFonts w:ascii="Arial Nova" w:eastAsia="Calibri" w:hAnsi="Arial Nova" w:cs="Times New Roman"/>
                <w:b/>
                <w:bCs/>
              </w:rPr>
              <w:t>Total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10F46D" w14:textId="457AB5E9" w:rsidR="008A26B2" w:rsidRPr="00CB0420" w:rsidRDefault="00C42F1D" w:rsidP="00E92F26">
            <w:pPr>
              <w:pStyle w:val="NoSpacing"/>
              <w:jc w:val="center"/>
              <w:rPr>
                <w:rFonts w:ascii="Arial Nova" w:eastAsia="Calibri" w:hAnsi="Arial Nova" w:cs="Times New Roman"/>
                <w:b/>
                <w:bCs/>
              </w:rPr>
            </w:pPr>
            <w:r w:rsidRPr="00CB0420">
              <w:rPr>
                <w:rFonts w:ascii="Arial Nova" w:eastAsia="Calibri" w:hAnsi="Arial Nova" w:cs="Times New Roman"/>
                <w:b/>
                <w:bCs/>
              </w:rPr>
              <w:t>74</w:t>
            </w:r>
          </w:p>
        </w:tc>
      </w:tr>
    </w:tbl>
    <w:p w14:paraId="6D1C6C9B" w14:textId="1F705423" w:rsidR="008A26B2" w:rsidRPr="00C42F1D" w:rsidRDefault="008A26B2" w:rsidP="008A26B2">
      <w:pPr>
        <w:pStyle w:val="NoSpacing"/>
        <w:rPr>
          <w:rFonts w:ascii="Arial Nova" w:hAnsi="Arial Nova"/>
          <w:color w:val="FF0000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385"/>
        <w:gridCol w:w="1530"/>
        <w:gridCol w:w="1530"/>
      </w:tblGrid>
      <w:tr w:rsidR="008A26B2" w:rsidRPr="005F7341" w14:paraId="40552DA7" w14:textId="77777777" w:rsidTr="00E92F26">
        <w:tc>
          <w:tcPr>
            <w:tcW w:w="6385" w:type="dxa"/>
            <w:shd w:val="clear" w:color="auto" w:fill="auto"/>
          </w:tcPr>
          <w:p w14:paraId="767F6CD8" w14:textId="77777777" w:rsidR="008A26B2" w:rsidRPr="005F7341" w:rsidRDefault="008A26B2" w:rsidP="00E92F26">
            <w:pPr>
              <w:pStyle w:val="NoSpacing"/>
              <w:rPr>
                <w:rFonts w:ascii="Arial Nova" w:eastAsia="Calibri" w:hAnsi="Arial Nova" w:cs="Times New Roman"/>
                <w:b/>
                <w:bCs/>
              </w:rPr>
            </w:pPr>
            <w:r w:rsidRPr="005F7341">
              <w:rPr>
                <w:rFonts w:ascii="Arial Nova" w:eastAsia="Calibri" w:hAnsi="Arial Nova" w:cs="Times New Roman"/>
                <w:b/>
                <w:bCs/>
              </w:rPr>
              <w:t>Adanta</w:t>
            </w:r>
          </w:p>
        </w:tc>
        <w:tc>
          <w:tcPr>
            <w:tcW w:w="1530" w:type="dxa"/>
            <w:shd w:val="clear" w:color="auto" w:fill="auto"/>
          </w:tcPr>
          <w:p w14:paraId="117F8219" w14:textId="51DDF401" w:rsidR="008A26B2" w:rsidRPr="005F7341" w:rsidRDefault="008D274B" w:rsidP="00E92F26">
            <w:pPr>
              <w:pStyle w:val="NoSpacing"/>
              <w:jc w:val="center"/>
              <w:rPr>
                <w:rFonts w:ascii="Arial Nova" w:eastAsia="Calibri" w:hAnsi="Arial Nova" w:cs="Times New Roman"/>
                <w:b/>
                <w:bCs/>
              </w:rPr>
            </w:pPr>
            <w:r>
              <w:rPr>
                <w:rFonts w:ascii="Arial Nova" w:eastAsia="Calibri" w:hAnsi="Arial Nova" w:cs="Times New Roman"/>
                <w:b/>
                <w:bCs/>
              </w:rPr>
              <w:t>Nov</w:t>
            </w:r>
            <w:r w:rsidR="008A26B2" w:rsidRPr="005F7341">
              <w:rPr>
                <w:rFonts w:ascii="Arial Nova" w:eastAsia="Calibri" w:hAnsi="Arial Nova" w:cs="Times New Roman"/>
                <w:b/>
                <w:bCs/>
              </w:rPr>
              <w:t>. 2022</w:t>
            </w:r>
          </w:p>
        </w:tc>
        <w:tc>
          <w:tcPr>
            <w:tcW w:w="1530" w:type="dxa"/>
            <w:shd w:val="clear" w:color="auto" w:fill="auto"/>
          </w:tcPr>
          <w:p w14:paraId="63AEB4A6" w14:textId="77777777" w:rsidR="008A26B2" w:rsidRPr="005F7341" w:rsidRDefault="008A26B2" w:rsidP="00E92F26">
            <w:pPr>
              <w:pStyle w:val="NoSpacing"/>
              <w:jc w:val="center"/>
              <w:rPr>
                <w:rFonts w:ascii="Arial Nova" w:eastAsia="Calibri" w:hAnsi="Arial Nova" w:cs="Times New Roman"/>
                <w:b/>
                <w:bCs/>
              </w:rPr>
            </w:pPr>
            <w:r w:rsidRPr="005F7341">
              <w:rPr>
                <w:rFonts w:ascii="Arial Nova" w:eastAsia="Calibri" w:hAnsi="Arial Nova" w:cs="Times New Roman"/>
                <w:b/>
                <w:bCs/>
              </w:rPr>
              <w:t>Percentages</w:t>
            </w:r>
          </w:p>
        </w:tc>
      </w:tr>
      <w:tr w:rsidR="008A26B2" w:rsidRPr="005F7341" w14:paraId="1020F34A" w14:textId="77777777" w:rsidTr="00E92F26">
        <w:tc>
          <w:tcPr>
            <w:tcW w:w="6385" w:type="dxa"/>
            <w:shd w:val="clear" w:color="auto" w:fill="F2F2F2"/>
          </w:tcPr>
          <w:p w14:paraId="1EC54858" w14:textId="77777777" w:rsidR="008A26B2" w:rsidRPr="005F7341" w:rsidRDefault="008A26B2" w:rsidP="00E92F26">
            <w:pPr>
              <w:pStyle w:val="NoSpacing"/>
              <w:rPr>
                <w:rFonts w:ascii="Arial Nova" w:eastAsia="Calibri" w:hAnsi="Arial Nova" w:cs="Times New Roman"/>
              </w:rPr>
            </w:pPr>
            <w:r w:rsidRPr="005F7341">
              <w:rPr>
                <w:rFonts w:ascii="Arial Nova" w:eastAsia="Calibri" w:hAnsi="Arial Nova" w:cs="Times New Roman"/>
              </w:rPr>
              <w:t>Initial CANS Completed</w:t>
            </w:r>
          </w:p>
        </w:tc>
        <w:tc>
          <w:tcPr>
            <w:tcW w:w="1530" w:type="dxa"/>
            <w:shd w:val="clear" w:color="auto" w:fill="F2F2F2"/>
          </w:tcPr>
          <w:p w14:paraId="1175284C" w14:textId="77777777" w:rsidR="008A26B2" w:rsidRPr="005F7341" w:rsidRDefault="008A26B2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 w:rsidRPr="005F7341">
              <w:rPr>
                <w:rFonts w:ascii="Arial Nova" w:eastAsia="Calibri" w:hAnsi="Arial Nova" w:cs="Times New Roman"/>
              </w:rPr>
              <w:t>0</w:t>
            </w:r>
          </w:p>
        </w:tc>
        <w:tc>
          <w:tcPr>
            <w:tcW w:w="1530" w:type="dxa"/>
            <w:shd w:val="clear" w:color="auto" w:fill="F2F2F2"/>
          </w:tcPr>
          <w:p w14:paraId="5697944B" w14:textId="77777777" w:rsidR="008A26B2" w:rsidRPr="005F7341" w:rsidRDefault="008A26B2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</w:p>
        </w:tc>
      </w:tr>
      <w:tr w:rsidR="008A26B2" w:rsidRPr="005F7341" w14:paraId="5DFCC1D8" w14:textId="77777777" w:rsidTr="00E92F26">
        <w:tc>
          <w:tcPr>
            <w:tcW w:w="6385" w:type="dxa"/>
            <w:shd w:val="clear" w:color="auto" w:fill="auto"/>
          </w:tcPr>
          <w:p w14:paraId="5B2222E4" w14:textId="77777777" w:rsidR="008A26B2" w:rsidRPr="005F7341" w:rsidRDefault="008A26B2" w:rsidP="00E92F26">
            <w:pPr>
              <w:pStyle w:val="NoSpacing"/>
              <w:rPr>
                <w:rFonts w:ascii="Arial Nova" w:eastAsia="Calibri" w:hAnsi="Arial Nova" w:cs="Times New Roman"/>
              </w:rPr>
            </w:pPr>
            <w:r w:rsidRPr="005F7341">
              <w:rPr>
                <w:rFonts w:ascii="Arial Nova" w:eastAsia="Calibri" w:hAnsi="Arial Nova" w:cs="Times New Roman"/>
              </w:rPr>
              <w:t>Referred to services/treatment based on CANS</w:t>
            </w:r>
          </w:p>
        </w:tc>
        <w:tc>
          <w:tcPr>
            <w:tcW w:w="1530" w:type="dxa"/>
            <w:shd w:val="clear" w:color="auto" w:fill="auto"/>
          </w:tcPr>
          <w:p w14:paraId="47A169D5" w14:textId="77777777" w:rsidR="008A26B2" w:rsidRPr="005F7341" w:rsidRDefault="008A26B2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 w:rsidRPr="005F7341">
              <w:rPr>
                <w:rFonts w:ascii="Arial Nova" w:eastAsia="Calibri" w:hAnsi="Arial Nova" w:cs="Times New Roman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14:paraId="1665E487" w14:textId="77777777" w:rsidR="008A26B2" w:rsidRPr="005F7341" w:rsidRDefault="008A26B2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 w:rsidRPr="005F7341">
              <w:rPr>
                <w:rFonts w:ascii="Arial Nova" w:eastAsia="Calibri" w:hAnsi="Arial Nova" w:cs="Times New Roman"/>
              </w:rPr>
              <w:t>N/A</w:t>
            </w:r>
          </w:p>
        </w:tc>
      </w:tr>
      <w:tr w:rsidR="008A26B2" w:rsidRPr="005F7341" w14:paraId="5D6B0DF5" w14:textId="77777777" w:rsidTr="00E92F26">
        <w:tc>
          <w:tcPr>
            <w:tcW w:w="6385" w:type="dxa"/>
            <w:shd w:val="clear" w:color="auto" w:fill="F2F2F2"/>
          </w:tcPr>
          <w:p w14:paraId="44A55B27" w14:textId="77777777" w:rsidR="008A26B2" w:rsidRPr="005F7341" w:rsidRDefault="008A26B2" w:rsidP="00E92F26">
            <w:pPr>
              <w:pStyle w:val="NoSpacing"/>
              <w:rPr>
                <w:rFonts w:ascii="Arial Nova" w:eastAsia="Calibri" w:hAnsi="Arial Nova" w:cs="Times New Roman"/>
              </w:rPr>
            </w:pPr>
            <w:r w:rsidRPr="005F7341">
              <w:rPr>
                <w:rFonts w:ascii="Arial Nova" w:eastAsia="Calibri" w:hAnsi="Arial Nova" w:cs="Times New Roman"/>
              </w:rPr>
              <w:t>Receiving services/treatment after referral</w:t>
            </w:r>
          </w:p>
        </w:tc>
        <w:tc>
          <w:tcPr>
            <w:tcW w:w="1530" w:type="dxa"/>
            <w:shd w:val="clear" w:color="auto" w:fill="F2F2F2"/>
          </w:tcPr>
          <w:p w14:paraId="16A6BF49" w14:textId="77777777" w:rsidR="008A26B2" w:rsidRPr="005F7341" w:rsidRDefault="008A26B2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 w:rsidRPr="005F7341">
              <w:rPr>
                <w:rFonts w:ascii="Arial Nova" w:eastAsia="Calibri" w:hAnsi="Arial Nova" w:cs="Times New Roman"/>
              </w:rPr>
              <w:t>0</w:t>
            </w:r>
          </w:p>
        </w:tc>
        <w:tc>
          <w:tcPr>
            <w:tcW w:w="1530" w:type="dxa"/>
            <w:shd w:val="clear" w:color="auto" w:fill="F2F2F2"/>
          </w:tcPr>
          <w:p w14:paraId="16051E60" w14:textId="77777777" w:rsidR="008A26B2" w:rsidRPr="005F7341" w:rsidRDefault="008A26B2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 w:rsidRPr="005F7341">
              <w:rPr>
                <w:rFonts w:ascii="Arial Nova" w:eastAsia="Calibri" w:hAnsi="Arial Nova" w:cs="Times New Roman"/>
              </w:rPr>
              <w:t>N/A</w:t>
            </w:r>
          </w:p>
        </w:tc>
      </w:tr>
      <w:tr w:rsidR="008A26B2" w:rsidRPr="005F7341" w14:paraId="2E1A3DF7" w14:textId="77777777" w:rsidTr="00E92F26">
        <w:tc>
          <w:tcPr>
            <w:tcW w:w="6385" w:type="dxa"/>
            <w:shd w:val="clear" w:color="auto" w:fill="auto"/>
          </w:tcPr>
          <w:p w14:paraId="6F035BF9" w14:textId="77777777" w:rsidR="008A26B2" w:rsidRPr="005F7341" w:rsidRDefault="008A26B2" w:rsidP="00E92F26">
            <w:pPr>
              <w:pStyle w:val="NoSpacing"/>
              <w:rPr>
                <w:rFonts w:ascii="Arial Nova" w:eastAsia="Calibri" w:hAnsi="Arial Nova" w:cs="Times New Roman"/>
              </w:rPr>
            </w:pPr>
            <w:r w:rsidRPr="005F7341">
              <w:rPr>
                <w:rFonts w:ascii="Arial Nova" w:eastAsia="Calibri" w:hAnsi="Arial Nova" w:cs="Times New Roman"/>
              </w:rPr>
              <w:t>Baseline NOMs Completed</w:t>
            </w:r>
          </w:p>
        </w:tc>
        <w:tc>
          <w:tcPr>
            <w:tcW w:w="1530" w:type="dxa"/>
            <w:shd w:val="clear" w:color="auto" w:fill="auto"/>
          </w:tcPr>
          <w:p w14:paraId="6EEC55D7" w14:textId="0FD8B546" w:rsidR="008A26B2" w:rsidRPr="005F7341" w:rsidRDefault="00C42F1D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>
              <w:rPr>
                <w:rFonts w:ascii="Arial Nova" w:eastAsia="Calibri" w:hAnsi="Arial Nova" w:cs="Times New Roman"/>
              </w:rPr>
              <w:t>1</w:t>
            </w:r>
          </w:p>
        </w:tc>
        <w:tc>
          <w:tcPr>
            <w:tcW w:w="1530" w:type="dxa"/>
            <w:shd w:val="clear" w:color="auto" w:fill="auto"/>
          </w:tcPr>
          <w:p w14:paraId="7BA61901" w14:textId="77777777" w:rsidR="008A26B2" w:rsidRPr="005F7341" w:rsidRDefault="008A26B2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 w:rsidRPr="005F7341">
              <w:rPr>
                <w:rFonts w:ascii="Arial Nova" w:eastAsia="Calibri" w:hAnsi="Arial Nova" w:cs="Times New Roman"/>
              </w:rPr>
              <w:t>N/A</w:t>
            </w:r>
          </w:p>
        </w:tc>
      </w:tr>
    </w:tbl>
    <w:p w14:paraId="3FC7F749" w14:textId="77777777" w:rsidR="008A26B2" w:rsidRDefault="008A26B2" w:rsidP="008A26B2">
      <w:pPr>
        <w:pStyle w:val="NoSpacing"/>
        <w:rPr>
          <w:rFonts w:ascii="Arial Nova" w:hAnsi="Arial Nova"/>
          <w:b/>
          <w:bCs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385"/>
        <w:gridCol w:w="1530"/>
        <w:gridCol w:w="1530"/>
      </w:tblGrid>
      <w:tr w:rsidR="008A26B2" w:rsidRPr="005F7341" w14:paraId="305DAA91" w14:textId="77777777" w:rsidTr="00E92F26">
        <w:tc>
          <w:tcPr>
            <w:tcW w:w="6385" w:type="dxa"/>
            <w:shd w:val="clear" w:color="auto" w:fill="auto"/>
          </w:tcPr>
          <w:p w14:paraId="75667B17" w14:textId="77777777" w:rsidR="008A26B2" w:rsidRPr="005F7341" w:rsidRDefault="008A26B2" w:rsidP="00E92F26">
            <w:pPr>
              <w:pStyle w:val="NoSpacing"/>
              <w:rPr>
                <w:rFonts w:ascii="Arial Nova" w:eastAsia="Calibri" w:hAnsi="Arial Nova" w:cs="Times New Roman"/>
                <w:b/>
                <w:bCs/>
              </w:rPr>
            </w:pPr>
            <w:r w:rsidRPr="005F7341">
              <w:rPr>
                <w:rFonts w:ascii="Arial Nova" w:eastAsia="Calibri" w:hAnsi="Arial Nova" w:cs="Times New Roman"/>
                <w:b/>
                <w:bCs/>
              </w:rPr>
              <w:t>Cumberland River Behavioral Health</w:t>
            </w:r>
          </w:p>
        </w:tc>
        <w:tc>
          <w:tcPr>
            <w:tcW w:w="1530" w:type="dxa"/>
            <w:shd w:val="clear" w:color="auto" w:fill="auto"/>
          </w:tcPr>
          <w:p w14:paraId="778D1DCF" w14:textId="6319FBE8" w:rsidR="008A26B2" w:rsidRPr="005F7341" w:rsidRDefault="008D274B" w:rsidP="00E92F26">
            <w:pPr>
              <w:pStyle w:val="NoSpacing"/>
              <w:jc w:val="center"/>
              <w:rPr>
                <w:rFonts w:ascii="Arial Nova" w:eastAsia="Calibri" w:hAnsi="Arial Nova" w:cs="Times New Roman"/>
                <w:b/>
                <w:bCs/>
              </w:rPr>
            </w:pPr>
            <w:r>
              <w:rPr>
                <w:rFonts w:ascii="Arial Nova" w:eastAsia="Calibri" w:hAnsi="Arial Nova" w:cs="Times New Roman"/>
                <w:b/>
                <w:bCs/>
              </w:rPr>
              <w:t>Nov</w:t>
            </w:r>
            <w:r w:rsidR="008A26B2" w:rsidRPr="005F7341">
              <w:rPr>
                <w:rFonts w:ascii="Arial Nova" w:eastAsia="Calibri" w:hAnsi="Arial Nova" w:cs="Times New Roman"/>
                <w:b/>
                <w:bCs/>
              </w:rPr>
              <w:t>. 2022</w:t>
            </w:r>
          </w:p>
        </w:tc>
        <w:tc>
          <w:tcPr>
            <w:tcW w:w="1530" w:type="dxa"/>
            <w:shd w:val="clear" w:color="auto" w:fill="auto"/>
          </w:tcPr>
          <w:p w14:paraId="7BBD8329" w14:textId="77777777" w:rsidR="008A26B2" w:rsidRPr="005F7341" w:rsidRDefault="008A26B2" w:rsidP="00E92F26">
            <w:pPr>
              <w:pStyle w:val="NoSpacing"/>
              <w:jc w:val="center"/>
              <w:rPr>
                <w:rFonts w:ascii="Arial Nova" w:eastAsia="Calibri" w:hAnsi="Arial Nova" w:cs="Times New Roman"/>
                <w:b/>
                <w:bCs/>
              </w:rPr>
            </w:pPr>
            <w:r w:rsidRPr="005F7341">
              <w:rPr>
                <w:rFonts w:ascii="Arial Nova" w:eastAsia="Calibri" w:hAnsi="Arial Nova" w:cs="Times New Roman"/>
                <w:b/>
                <w:bCs/>
              </w:rPr>
              <w:t>Percentages</w:t>
            </w:r>
          </w:p>
        </w:tc>
      </w:tr>
      <w:tr w:rsidR="008A26B2" w:rsidRPr="005F7341" w14:paraId="2F7061F8" w14:textId="77777777" w:rsidTr="00E92F26">
        <w:tc>
          <w:tcPr>
            <w:tcW w:w="6385" w:type="dxa"/>
            <w:shd w:val="clear" w:color="auto" w:fill="F2F2F2"/>
          </w:tcPr>
          <w:p w14:paraId="14653B18" w14:textId="77777777" w:rsidR="008A26B2" w:rsidRPr="005F7341" w:rsidRDefault="008A26B2" w:rsidP="00E92F26">
            <w:pPr>
              <w:pStyle w:val="NoSpacing"/>
              <w:rPr>
                <w:rFonts w:ascii="Arial Nova" w:eastAsia="Calibri" w:hAnsi="Arial Nova" w:cs="Times New Roman"/>
              </w:rPr>
            </w:pPr>
            <w:r w:rsidRPr="005F7341">
              <w:rPr>
                <w:rFonts w:ascii="Arial Nova" w:eastAsia="Calibri" w:hAnsi="Arial Nova" w:cs="Times New Roman"/>
              </w:rPr>
              <w:t>Initial CANS Completed</w:t>
            </w:r>
          </w:p>
        </w:tc>
        <w:tc>
          <w:tcPr>
            <w:tcW w:w="1530" w:type="dxa"/>
            <w:shd w:val="clear" w:color="auto" w:fill="F2F2F2"/>
          </w:tcPr>
          <w:p w14:paraId="0A98C6F6" w14:textId="123D7BED" w:rsidR="008A26B2" w:rsidRPr="005F7341" w:rsidRDefault="005C3713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>
              <w:rPr>
                <w:rFonts w:ascii="Arial Nova" w:eastAsia="Calibri" w:hAnsi="Arial Nova" w:cs="Times New Roman"/>
              </w:rPr>
              <w:t>0</w:t>
            </w:r>
          </w:p>
        </w:tc>
        <w:tc>
          <w:tcPr>
            <w:tcW w:w="1530" w:type="dxa"/>
            <w:shd w:val="clear" w:color="auto" w:fill="F2F2F2"/>
          </w:tcPr>
          <w:p w14:paraId="22158A89" w14:textId="77777777" w:rsidR="008A26B2" w:rsidRPr="005F7341" w:rsidRDefault="008A26B2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</w:p>
        </w:tc>
      </w:tr>
      <w:tr w:rsidR="008A26B2" w:rsidRPr="005F7341" w14:paraId="6189C874" w14:textId="77777777" w:rsidTr="00E92F26">
        <w:tc>
          <w:tcPr>
            <w:tcW w:w="6385" w:type="dxa"/>
            <w:shd w:val="clear" w:color="auto" w:fill="auto"/>
          </w:tcPr>
          <w:p w14:paraId="056B236A" w14:textId="77777777" w:rsidR="008A26B2" w:rsidRPr="005F7341" w:rsidRDefault="008A26B2" w:rsidP="00E92F26">
            <w:pPr>
              <w:pStyle w:val="NoSpacing"/>
              <w:rPr>
                <w:rFonts w:ascii="Arial Nova" w:eastAsia="Calibri" w:hAnsi="Arial Nova" w:cs="Times New Roman"/>
              </w:rPr>
            </w:pPr>
            <w:r w:rsidRPr="005F7341">
              <w:rPr>
                <w:rFonts w:ascii="Arial Nova" w:eastAsia="Calibri" w:hAnsi="Arial Nova" w:cs="Times New Roman"/>
              </w:rPr>
              <w:t>Referred to services/treatment based on CANS</w:t>
            </w:r>
          </w:p>
        </w:tc>
        <w:tc>
          <w:tcPr>
            <w:tcW w:w="1530" w:type="dxa"/>
            <w:shd w:val="clear" w:color="auto" w:fill="auto"/>
          </w:tcPr>
          <w:p w14:paraId="7A3A5572" w14:textId="50209531" w:rsidR="008A26B2" w:rsidRPr="005F7341" w:rsidRDefault="005C3713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>
              <w:rPr>
                <w:rFonts w:ascii="Arial Nova" w:eastAsia="Calibri" w:hAnsi="Arial Nova" w:cs="Times New Roman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14:paraId="2AED029B" w14:textId="1843FB11" w:rsidR="008A26B2" w:rsidRPr="005F7341" w:rsidRDefault="005C3713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>
              <w:rPr>
                <w:rFonts w:ascii="Arial Nova" w:eastAsia="Calibri" w:hAnsi="Arial Nova" w:cs="Times New Roman"/>
              </w:rPr>
              <w:t>N/A</w:t>
            </w:r>
          </w:p>
        </w:tc>
      </w:tr>
      <w:tr w:rsidR="008A26B2" w:rsidRPr="005F7341" w14:paraId="23C9D5A0" w14:textId="77777777" w:rsidTr="00E92F26">
        <w:tc>
          <w:tcPr>
            <w:tcW w:w="6385" w:type="dxa"/>
            <w:shd w:val="clear" w:color="auto" w:fill="F2F2F2"/>
          </w:tcPr>
          <w:p w14:paraId="7DDBE34D" w14:textId="77777777" w:rsidR="008A26B2" w:rsidRPr="005F7341" w:rsidRDefault="008A26B2" w:rsidP="00E92F26">
            <w:pPr>
              <w:pStyle w:val="NoSpacing"/>
              <w:rPr>
                <w:rFonts w:ascii="Arial Nova" w:eastAsia="Calibri" w:hAnsi="Arial Nova" w:cs="Times New Roman"/>
              </w:rPr>
            </w:pPr>
            <w:r w:rsidRPr="005F7341">
              <w:rPr>
                <w:rFonts w:ascii="Arial Nova" w:eastAsia="Calibri" w:hAnsi="Arial Nova" w:cs="Times New Roman"/>
              </w:rPr>
              <w:t>Receiving services/treatment after referral</w:t>
            </w:r>
          </w:p>
        </w:tc>
        <w:tc>
          <w:tcPr>
            <w:tcW w:w="1530" w:type="dxa"/>
            <w:shd w:val="clear" w:color="auto" w:fill="F2F2F2"/>
          </w:tcPr>
          <w:p w14:paraId="77AC0704" w14:textId="22FF199D" w:rsidR="008A26B2" w:rsidRPr="005F7341" w:rsidRDefault="005C3713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>
              <w:rPr>
                <w:rFonts w:ascii="Arial Nova" w:eastAsia="Calibri" w:hAnsi="Arial Nova" w:cs="Times New Roman"/>
              </w:rPr>
              <w:t>0</w:t>
            </w:r>
          </w:p>
        </w:tc>
        <w:tc>
          <w:tcPr>
            <w:tcW w:w="1530" w:type="dxa"/>
            <w:shd w:val="clear" w:color="auto" w:fill="F2F2F2"/>
          </w:tcPr>
          <w:p w14:paraId="1D962302" w14:textId="2ABA2FC1" w:rsidR="008A26B2" w:rsidRPr="005F7341" w:rsidRDefault="005C3713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>
              <w:rPr>
                <w:rFonts w:ascii="Arial Nova" w:eastAsia="Calibri" w:hAnsi="Arial Nova" w:cs="Times New Roman"/>
              </w:rPr>
              <w:t>N/A</w:t>
            </w:r>
          </w:p>
        </w:tc>
      </w:tr>
      <w:tr w:rsidR="008A26B2" w:rsidRPr="005F7341" w14:paraId="644E5C1C" w14:textId="77777777" w:rsidTr="00E92F26">
        <w:tc>
          <w:tcPr>
            <w:tcW w:w="6385" w:type="dxa"/>
            <w:shd w:val="clear" w:color="auto" w:fill="auto"/>
          </w:tcPr>
          <w:p w14:paraId="1115230F" w14:textId="77777777" w:rsidR="008A26B2" w:rsidRPr="005F7341" w:rsidRDefault="008A26B2" w:rsidP="00E92F26">
            <w:pPr>
              <w:pStyle w:val="NoSpacing"/>
              <w:rPr>
                <w:rFonts w:ascii="Arial Nova" w:eastAsia="Calibri" w:hAnsi="Arial Nova" w:cs="Times New Roman"/>
              </w:rPr>
            </w:pPr>
            <w:r w:rsidRPr="005F7341">
              <w:rPr>
                <w:rFonts w:ascii="Arial Nova" w:eastAsia="Calibri" w:hAnsi="Arial Nova" w:cs="Times New Roman"/>
              </w:rPr>
              <w:t>Baseline NOMs Completed</w:t>
            </w:r>
          </w:p>
        </w:tc>
        <w:tc>
          <w:tcPr>
            <w:tcW w:w="1530" w:type="dxa"/>
            <w:shd w:val="clear" w:color="auto" w:fill="auto"/>
          </w:tcPr>
          <w:p w14:paraId="72EEB84F" w14:textId="48C6517D" w:rsidR="008A26B2" w:rsidRPr="005F7341" w:rsidRDefault="005C3713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>
              <w:rPr>
                <w:rFonts w:ascii="Arial Nova" w:eastAsia="Calibri" w:hAnsi="Arial Nova" w:cs="Times New Roman"/>
              </w:rPr>
              <w:t>0</w:t>
            </w:r>
          </w:p>
        </w:tc>
        <w:tc>
          <w:tcPr>
            <w:tcW w:w="1530" w:type="dxa"/>
            <w:shd w:val="clear" w:color="auto" w:fill="auto"/>
          </w:tcPr>
          <w:p w14:paraId="4B21A1F0" w14:textId="77777777" w:rsidR="008A26B2" w:rsidRPr="005F7341" w:rsidRDefault="008A26B2" w:rsidP="00E92F26">
            <w:pPr>
              <w:pStyle w:val="NoSpacing"/>
              <w:jc w:val="center"/>
              <w:rPr>
                <w:rFonts w:ascii="Arial Nova" w:eastAsia="Calibri" w:hAnsi="Arial Nova" w:cs="Times New Roman"/>
              </w:rPr>
            </w:pPr>
            <w:r w:rsidRPr="005F7341">
              <w:rPr>
                <w:rFonts w:ascii="Arial Nova" w:eastAsia="Calibri" w:hAnsi="Arial Nova" w:cs="Times New Roman"/>
              </w:rPr>
              <w:t>N/A</w:t>
            </w:r>
          </w:p>
        </w:tc>
      </w:tr>
    </w:tbl>
    <w:p w14:paraId="7A72ADDF" w14:textId="77777777" w:rsidR="00BC1B68" w:rsidRDefault="00BC1B68" w:rsidP="00BC1B68">
      <w:pPr>
        <w:pStyle w:val="NoSpacing"/>
      </w:pPr>
    </w:p>
    <w:p w14:paraId="1C852AAA" w14:textId="77777777" w:rsidR="00BC1B68" w:rsidRPr="008A26B2" w:rsidRDefault="00BC1B68" w:rsidP="00BC1B68">
      <w:pPr>
        <w:pStyle w:val="Heading2"/>
        <w:rPr>
          <w:rFonts w:ascii="Arial Nova" w:hAnsi="Arial Nova"/>
        </w:rPr>
      </w:pPr>
      <w:r w:rsidRPr="008A26B2">
        <w:rPr>
          <w:rFonts w:ascii="Arial Nova" w:hAnsi="Arial Nova"/>
        </w:rPr>
        <w:t>Action Items</w:t>
      </w:r>
    </w:p>
    <w:p w14:paraId="044CE02F" w14:textId="208A1648" w:rsidR="00BC1B68" w:rsidRPr="0077580C" w:rsidRDefault="00BC1B68" w:rsidP="008A26B2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8A26B2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8A26B2">
        <w:rPr>
          <w:rFonts w:ascii="Arial Nova" w:hAnsi="Arial Nova" w:cstheme="majorHAnsi"/>
          <w:color w:val="2F5496" w:themeColor="accent1" w:themeShade="BF"/>
        </w:rPr>
        <w:tab/>
      </w:r>
      <w:r w:rsidRPr="008A26B2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8A26B2">
        <w:rPr>
          <w:rFonts w:ascii="Arial Nova" w:hAnsi="Arial Nova" w:cstheme="majorHAnsi"/>
          <w:color w:val="2F5496" w:themeColor="accent1" w:themeShade="BF"/>
        </w:rPr>
        <w:tab/>
      </w:r>
      <w:r w:rsidRPr="008A26B2">
        <w:rPr>
          <w:rFonts w:ascii="Arial Nova" w:hAnsi="Arial Nova" w:cstheme="majorHAnsi"/>
          <w:color w:val="2F5496" w:themeColor="accent1" w:themeShade="BF"/>
          <w:u w:val="single"/>
        </w:rPr>
        <w:t>Deadline</w:t>
      </w:r>
      <w:r w:rsidRPr="008A26B2">
        <w:rPr>
          <w:rFonts w:ascii="Arial Nova" w:hAnsi="Arial Nova"/>
        </w:rPr>
        <w:tab/>
      </w:r>
      <w:r>
        <w:tab/>
      </w:r>
    </w:p>
    <w:p w14:paraId="14410F91" w14:textId="77777777" w:rsidR="00BC1B68" w:rsidRDefault="00BB2F3C" w:rsidP="00BC1B68">
      <w:pPr>
        <w:pStyle w:val="NoSpacing"/>
      </w:pPr>
      <w:r>
        <w:lastRenderedPageBreak/>
        <w:pict w14:anchorId="09E7E17D">
          <v:rect id="_x0000_i1029" style="width:0;height:1.5pt" o:hralign="center" o:hrstd="t" o:hr="t" fillcolor="#a0a0a0" stroked="f"/>
        </w:pict>
      </w:r>
    </w:p>
    <w:p w14:paraId="3BFAEA58" w14:textId="50EACA52" w:rsidR="00221332" w:rsidRDefault="00C27662" w:rsidP="00221332">
      <w:pPr>
        <w:pStyle w:val="Heading1"/>
        <w:numPr>
          <w:ilvl w:val="0"/>
          <w:numId w:val="2"/>
        </w:numPr>
        <w:ind w:left="450" w:hanging="450"/>
      </w:pPr>
      <w:r w:rsidRPr="00C27662">
        <w:rPr>
          <w:rFonts w:ascii="Arial Nova" w:hAnsi="Arial Nova"/>
        </w:rPr>
        <w:t>High Fidelity Wrap, Ashley Purkey</w:t>
      </w:r>
      <w:r w:rsidR="00221332">
        <w:rPr>
          <w:rFonts w:ascii="Arial Nova" w:hAnsi="Arial Nova"/>
        </w:rPr>
        <w:t xml:space="preserve">, HFW Supervisor </w:t>
      </w:r>
      <w:r w:rsidR="00D678AA">
        <w:rPr>
          <w:rFonts w:ascii="Arial Nova" w:hAnsi="Arial Nova"/>
        </w:rPr>
        <w:t>CRBH</w:t>
      </w:r>
    </w:p>
    <w:p w14:paraId="18056211" w14:textId="166C8529" w:rsidR="00221332" w:rsidRPr="00254380" w:rsidRDefault="00221332" w:rsidP="00221332">
      <w:pPr>
        <w:rPr>
          <w:rFonts w:ascii="Arial Nova" w:hAnsi="Arial Nova"/>
        </w:rPr>
      </w:pPr>
      <w:r w:rsidRPr="00254380">
        <w:rPr>
          <w:rFonts w:ascii="Arial Nova" w:hAnsi="Arial Nova"/>
        </w:rPr>
        <w:t>High Fidelity Wraparound is a comprehensive planning process that assists youth and families to meet underlying needs and identify goals. It enables youth and children to remain in their home, gives families a choice about services that they want to use. Wraparound gives everyone involved with the youth a voice; it reduces Medicaid costs &amp; assists families with multifaceted system involvement.</w:t>
      </w:r>
    </w:p>
    <w:p w14:paraId="11382A6F" w14:textId="77777777" w:rsidR="00254380" w:rsidRPr="00254380" w:rsidRDefault="00221332" w:rsidP="00254380">
      <w:pPr>
        <w:spacing w:after="0"/>
        <w:rPr>
          <w:rFonts w:ascii="Arial Nova" w:hAnsi="Arial Nova"/>
          <w:b/>
          <w:bCs/>
        </w:rPr>
      </w:pPr>
      <w:r w:rsidRPr="00254380">
        <w:rPr>
          <w:rFonts w:ascii="Arial Nova" w:hAnsi="Arial Nova"/>
          <w:b/>
          <w:bCs/>
        </w:rPr>
        <w:t>Who</w:t>
      </w:r>
    </w:p>
    <w:p w14:paraId="28D6D3BC" w14:textId="52653F3F" w:rsidR="00221332" w:rsidRPr="00254380" w:rsidRDefault="00221332" w:rsidP="00221332">
      <w:pPr>
        <w:rPr>
          <w:rFonts w:ascii="Arial Nova" w:hAnsi="Arial Nova"/>
        </w:rPr>
      </w:pPr>
      <w:r w:rsidRPr="00254380">
        <w:rPr>
          <w:rFonts w:ascii="Arial Nova" w:hAnsi="Arial Nova"/>
        </w:rPr>
        <w:t xml:space="preserve">Children with SED who are at risk for removal in every county in Cumberland Valley Region </w:t>
      </w:r>
    </w:p>
    <w:p w14:paraId="25B1FC03" w14:textId="3CCFBC38" w:rsidR="00221332" w:rsidRPr="00254380" w:rsidRDefault="00221332" w:rsidP="00254380">
      <w:pPr>
        <w:pStyle w:val="ListParagraph"/>
        <w:numPr>
          <w:ilvl w:val="0"/>
          <w:numId w:val="23"/>
        </w:numPr>
        <w:rPr>
          <w:rFonts w:ascii="Arial Nova" w:hAnsi="Arial Nova"/>
        </w:rPr>
      </w:pPr>
      <w:r w:rsidRPr="00254380">
        <w:rPr>
          <w:rFonts w:ascii="Arial Nova" w:hAnsi="Arial Nova"/>
        </w:rPr>
        <w:t>Can serve youth birth-18, can be served up to 21 (billed as a regular case management service)</w:t>
      </w:r>
    </w:p>
    <w:p w14:paraId="62B05D78" w14:textId="77777777" w:rsidR="00254380" w:rsidRDefault="00221332" w:rsidP="00221332">
      <w:pPr>
        <w:pStyle w:val="ListParagraph"/>
        <w:numPr>
          <w:ilvl w:val="0"/>
          <w:numId w:val="23"/>
        </w:numPr>
        <w:rPr>
          <w:rFonts w:ascii="Arial Nova" w:hAnsi="Arial Nova"/>
        </w:rPr>
      </w:pPr>
      <w:r w:rsidRPr="00254380">
        <w:rPr>
          <w:rFonts w:ascii="Arial Nova" w:hAnsi="Arial Nova"/>
        </w:rPr>
        <w:t>Assist high risk families to meet their needs and work towards goals that matter to them, to keep families together</w:t>
      </w:r>
    </w:p>
    <w:p w14:paraId="5720689C" w14:textId="77777777" w:rsidR="00254380" w:rsidRPr="00254380" w:rsidRDefault="00221332" w:rsidP="00254380">
      <w:pPr>
        <w:spacing w:after="0"/>
        <w:rPr>
          <w:rFonts w:ascii="Arial Nova" w:hAnsi="Arial Nova"/>
          <w:b/>
          <w:bCs/>
        </w:rPr>
      </w:pPr>
      <w:r w:rsidRPr="00254380">
        <w:rPr>
          <w:rFonts w:ascii="Arial Nova" w:hAnsi="Arial Nova"/>
          <w:b/>
          <w:bCs/>
        </w:rPr>
        <w:t>When</w:t>
      </w:r>
    </w:p>
    <w:p w14:paraId="1F874FE2" w14:textId="0B1FE0C8" w:rsidR="00221332" w:rsidRPr="00254380" w:rsidRDefault="00254380" w:rsidP="00254380">
      <w:pPr>
        <w:rPr>
          <w:rFonts w:ascii="Arial Nova" w:hAnsi="Arial Nova"/>
        </w:rPr>
      </w:pPr>
      <w:r>
        <w:rPr>
          <w:rFonts w:ascii="Arial Nova" w:hAnsi="Arial Nova"/>
        </w:rPr>
        <w:t>A</w:t>
      </w:r>
      <w:r w:rsidR="00221332" w:rsidRPr="00254380">
        <w:rPr>
          <w:rFonts w:ascii="Arial Nova" w:hAnsi="Arial Nova"/>
        </w:rPr>
        <w:t>nytime that one of the children that you are serving is struggling to maintain themselves; when any youth is experiencing a high level of behavioral health need; the sooner the better!</w:t>
      </w:r>
    </w:p>
    <w:p w14:paraId="72170517" w14:textId="77777777" w:rsidR="00254380" w:rsidRPr="00254380" w:rsidRDefault="00221332" w:rsidP="00254380">
      <w:pPr>
        <w:spacing w:after="0"/>
        <w:rPr>
          <w:rFonts w:ascii="Arial Nova" w:hAnsi="Arial Nova"/>
          <w:b/>
          <w:bCs/>
        </w:rPr>
      </w:pPr>
      <w:r w:rsidRPr="00254380">
        <w:rPr>
          <w:rFonts w:ascii="Arial Nova" w:hAnsi="Arial Nova"/>
          <w:b/>
          <w:bCs/>
        </w:rPr>
        <w:t>Referrals</w:t>
      </w:r>
    </w:p>
    <w:p w14:paraId="7D03E959" w14:textId="3BEC44C5" w:rsidR="00221332" w:rsidRPr="00254380" w:rsidRDefault="00221332" w:rsidP="00221332">
      <w:pPr>
        <w:rPr>
          <w:rFonts w:ascii="Arial Nova" w:hAnsi="Arial Nova"/>
        </w:rPr>
      </w:pPr>
      <w:r w:rsidRPr="00254380">
        <w:rPr>
          <w:rFonts w:ascii="Arial Nova" w:hAnsi="Arial Nova"/>
        </w:rPr>
        <w:t>KY Impact nomination form, referrals can be made through mail, fax, email Jamie Ross is the contact: 606-526-9459</w:t>
      </w:r>
    </w:p>
    <w:p w14:paraId="74F01B3F" w14:textId="77777777" w:rsidR="00254380" w:rsidRPr="00254380" w:rsidRDefault="00221332" w:rsidP="00254380">
      <w:pPr>
        <w:spacing w:after="0"/>
        <w:rPr>
          <w:rFonts w:ascii="Arial Nova" w:hAnsi="Arial Nova"/>
          <w:b/>
          <w:bCs/>
        </w:rPr>
      </w:pPr>
      <w:r w:rsidRPr="00254380">
        <w:rPr>
          <w:rFonts w:ascii="Arial Nova" w:hAnsi="Arial Nova"/>
          <w:b/>
          <w:bCs/>
        </w:rPr>
        <w:t>Process</w:t>
      </w:r>
    </w:p>
    <w:p w14:paraId="3C4EA262" w14:textId="58E6456E" w:rsidR="00221332" w:rsidRPr="00254380" w:rsidRDefault="00254380" w:rsidP="00221332">
      <w:pPr>
        <w:rPr>
          <w:rFonts w:ascii="Arial Nova" w:hAnsi="Arial Nova"/>
        </w:rPr>
      </w:pPr>
      <w:r>
        <w:rPr>
          <w:rFonts w:ascii="Arial Nova" w:hAnsi="Arial Nova"/>
        </w:rPr>
        <w:t>F</w:t>
      </w:r>
      <w:r w:rsidR="00221332" w:rsidRPr="00254380">
        <w:rPr>
          <w:rFonts w:ascii="Arial Nova" w:hAnsi="Arial Nova"/>
        </w:rPr>
        <w:t>amilies contacted within 3 days of referral. New families meet their facilitator face to face within seven days. The facilitator develops a family vision, and a comprehensive crisis plan for the youth.</w:t>
      </w:r>
    </w:p>
    <w:p w14:paraId="4DCEEE9D" w14:textId="77C4B43F" w:rsidR="00221332" w:rsidRPr="00254380" w:rsidRDefault="00221332" w:rsidP="00254380">
      <w:pPr>
        <w:pStyle w:val="ListParagraph"/>
        <w:numPr>
          <w:ilvl w:val="0"/>
          <w:numId w:val="22"/>
        </w:numPr>
        <w:rPr>
          <w:rFonts w:ascii="Arial Nova" w:hAnsi="Arial Nova"/>
        </w:rPr>
      </w:pPr>
      <w:r w:rsidRPr="00254380">
        <w:rPr>
          <w:rFonts w:ascii="Arial Nova" w:hAnsi="Arial Nova"/>
        </w:rPr>
        <w:t>Plan of Care meetings are held every 30 days, families have weekly contact with the facilitator for the duration of the process the process usually lasts between 9-18 months.</w:t>
      </w:r>
    </w:p>
    <w:p w14:paraId="4CD700EB" w14:textId="562A3B7A" w:rsidR="00221332" w:rsidRPr="00254380" w:rsidRDefault="00221332" w:rsidP="00254380">
      <w:pPr>
        <w:pStyle w:val="ListParagraph"/>
        <w:numPr>
          <w:ilvl w:val="0"/>
          <w:numId w:val="22"/>
        </w:numPr>
        <w:rPr>
          <w:rFonts w:ascii="Arial Nova" w:hAnsi="Arial Nova"/>
        </w:rPr>
      </w:pPr>
      <w:r w:rsidRPr="00254380">
        <w:rPr>
          <w:rFonts w:ascii="Arial Nova" w:hAnsi="Arial Nova"/>
        </w:rPr>
        <w:t>Families have voice and choice and work with facilitators who are highly trained.</w:t>
      </w:r>
    </w:p>
    <w:p w14:paraId="73BFE98F" w14:textId="4216ED24" w:rsidR="005F6CBE" w:rsidRPr="005F6CBE" w:rsidRDefault="005F6CBE" w:rsidP="005F6CBE">
      <w:pPr>
        <w:spacing w:after="0"/>
        <w:rPr>
          <w:rFonts w:ascii="Arial Nova" w:hAnsi="Arial Nova"/>
          <w:b/>
          <w:bCs/>
        </w:rPr>
      </w:pPr>
      <w:r w:rsidRPr="005F6CBE">
        <w:rPr>
          <w:rFonts w:ascii="Arial Nova" w:hAnsi="Arial Nova"/>
          <w:b/>
          <w:bCs/>
        </w:rPr>
        <w:t>Discussion</w:t>
      </w:r>
    </w:p>
    <w:p w14:paraId="6F5FD61E" w14:textId="77777777" w:rsidR="00D678AA" w:rsidRPr="00D678AA" w:rsidRDefault="00D678AA" w:rsidP="00D678AA">
      <w:pPr>
        <w:spacing w:after="0" w:line="240" w:lineRule="auto"/>
        <w:rPr>
          <w:rFonts w:ascii="Arial Nova" w:hAnsi="Arial Nova"/>
          <w:b/>
          <w:bCs/>
        </w:rPr>
      </w:pPr>
      <w:r w:rsidRPr="00D678AA">
        <w:rPr>
          <w:rFonts w:ascii="Arial Nova" w:hAnsi="Arial Nova"/>
          <w:b/>
          <w:bCs/>
        </w:rPr>
        <w:t xml:space="preserve">How many families are being served? </w:t>
      </w:r>
    </w:p>
    <w:p w14:paraId="46557302" w14:textId="77777777" w:rsidR="00D678AA" w:rsidRDefault="00D678AA" w:rsidP="00D678AA">
      <w:pPr>
        <w:spacing w:after="0" w:line="240" w:lineRule="auto"/>
        <w:rPr>
          <w:rFonts w:ascii="Arial Nova" w:hAnsi="Arial Nova"/>
        </w:rPr>
      </w:pPr>
      <w:r>
        <w:rPr>
          <w:rFonts w:ascii="Arial Nova" w:hAnsi="Arial Nova"/>
        </w:rPr>
        <w:t xml:space="preserve">There are 10 facilitators serving 14 families currently: 3 openings available for this service. </w:t>
      </w:r>
    </w:p>
    <w:p w14:paraId="01154820" w14:textId="77777777" w:rsidR="00D678AA" w:rsidRDefault="00D678AA" w:rsidP="00D678AA">
      <w:pPr>
        <w:spacing w:after="0" w:line="240" w:lineRule="auto"/>
        <w:rPr>
          <w:rFonts w:ascii="Arial Nova" w:hAnsi="Arial Nova"/>
        </w:rPr>
      </w:pPr>
    </w:p>
    <w:p w14:paraId="5E9E8130" w14:textId="287C9C03" w:rsidR="00D678AA" w:rsidRPr="00D678AA" w:rsidRDefault="00D678AA" w:rsidP="00D678AA">
      <w:pPr>
        <w:spacing w:after="120" w:line="240" w:lineRule="auto"/>
        <w:rPr>
          <w:rFonts w:ascii="Arial Nova" w:hAnsi="Arial Nova"/>
        </w:rPr>
      </w:pPr>
      <w:r w:rsidRPr="00254380">
        <w:rPr>
          <w:rFonts w:ascii="Arial Nova" w:hAnsi="Arial Nova"/>
        </w:rPr>
        <w:t>For any questions, please contact Jamie Ross at 606-526-9459 or Ashley Purkey at 859-408-5235</w:t>
      </w:r>
      <w:r>
        <w:rPr>
          <w:rFonts w:ascii="Arial Nova" w:hAnsi="Arial Nova"/>
        </w:rPr>
        <w:t xml:space="preserve"> or </w:t>
      </w:r>
      <w:hyperlink r:id="rId12" w:history="1">
        <w:r w:rsidRPr="009152B1">
          <w:rPr>
            <w:rStyle w:val="Hyperlink"/>
            <w:rFonts w:ascii="Arial Nova" w:hAnsi="Arial Nova"/>
          </w:rPr>
          <w:t>ashley.purkey@crccc.org</w:t>
        </w:r>
      </w:hyperlink>
      <w:r>
        <w:rPr>
          <w:rFonts w:ascii="Arial Nova" w:hAnsi="Arial Nova"/>
        </w:rPr>
        <w:t xml:space="preserve"> </w:t>
      </w:r>
    </w:p>
    <w:p w14:paraId="4C3FC565" w14:textId="77777777" w:rsidR="00BC1B68" w:rsidRPr="008A26B2" w:rsidRDefault="00BC1B68" w:rsidP="00BC1B68">
      <w:pPr>
        <w:pStyle w:val="Heading2"/>
        <w:rPr>
          <w:rFonts w:ascii="Arial Nova" w:hAnsi="Arial Nova"/>
        </w:rPr>
      </w:pPr>
      <w:r w:rsidRPr="008A26B2">
        <w:rPr>
          <w:rFonts w:ascii="Arial Nova" w:hAnsi="Arial Nova"/>
        </w:rPr>
        <w:t>Action Items</w:t>
      </w:r>
    </w:p>
    <w:p w14:paraId="45849313" w14:textId="77777777" w:rsidR="00BC1B68" w:rsidRPr="008A26B2" w:rsidRDefault="00BC1B68" w:rsidP="00BC1B68">
      <w:pPr>
        <w:pStyle w:val="NoSpacing"/>
        <w:tabs>
          <w:tab w:val="left" w:pos="4680"/>
          <w:tab w:val="left" w:pos="8640"/>
        </w:tabs>
        <w:rPr>
          <w:rFonts w:ascii="Arial Nova" w:hAnsi="Arial Nova" w:cstheme="majorHAnsi"/>
        </w:rPr>
      </w:pPr>
      <w:r w:rsidRPr="008A26B2">
        <w:rPr>
          <w:rFonts w:ascii="Arial Nova" w:hAnsi="Arial Nova" w:cstheme="majorHAnsi"/>
          <w:color w:val="2F5496" w:themeColor="accent1" w:themeShade="BF"/>
          <w:u w:val="single"/>
        </w:rPr>
        <w:t>Task Description</w:t>
      </w:r>
      <w:r w:rsidRPr="008A26B2">
        <w:rPr>
          <w:rFonts w:ascii="Arial Nova" w:hAnsi="Arial Nova" w:cstheme="majorHAnsi"/>
          <w:color w:val="2F5496" w:themeColor="accent1" w:themeShade="BF"/>
        </w:rPr>
        <w:tab/>
      </w:r>
      <w:r w:rsidRPr="008A26B2">
        <w:rPr>
          <w:rFonts w:ascii="Arial Nova" w:hAnsi="Arial Nova" w:cstheme="majorHAnsi"/>
          <w:color w:val="2F5496" w:themeColor="accent1" w:themeShade="BF"/>
          <w:u w:val="single"/>
        </w:rPr>
        <w:t>Person Responsible</w:t>
      </w:r>
      <w:r w:rsidRPr="008A26B2">
        <w:rPr>
          <w:rFonts w:ascii="Arial Nova" w:hAnsi="Arial Nova" w:cstheme="majorHAnsi"/>
          <w:color w:val="2F5496" w:themeColor="accent1" w:themeShade="BF"/>
        </w:rPr>
        <w:tab/>
      </w:r>
      <w:r w:rsidRPr="008A26B2">
        <w:rPr>
          <w:rFonts w:ascii="Arial Nova" w:hAnsi="Arial Nova" w:cstheme="majorHAnsi"/>
          <w:color w:val="2F5496" w:themeColor="accent1" w:themeShade="BF"/>
          <w:u w:val="single"/>
        </w:rPr>
        <w:t>Deadline</w:t>
      </w:r>
    </w:p>
    <w:p w14:paraId="3B7D6E43" w14:textId="63A0C3BD" w:rsidR="00BC1B68" w:rsidRPr="002E5146" w:rsidRDefault="00C42F1D" w:rsidP="008A26B2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>
        <w:rPr>
          <w:rFonts w:ascii="Arial Nova" w:hAnsi="Arial Nova"/>
        </w:rPr>
        <w:t xml:space="preserve">Please share the information </w:t>
      </w:r>
      <w:r>
        <w:rPr>
          <w:rFonts w:ascii="Arial Nova" w:hAnsi="Arial Nova"/>
        </w:rPr>
        <w:tab/>
        <w:t>RGMIT</w:t>
      </w:r>
      <w:r>
        <w:rPr>
          <w:rFonts w:ascii="Arial Nova" w:hAnsi="Arial Nova"/>
        </w:rPr>
        <w:tab/>
        <w:t>ongoing</w:t>
      </w:r>
      <w:r w:rsidR="00BC1B68" w:rsidRPr="002E5146">
        <w:rPr>
          <w:rFonts w:ascii="Arial Nova" w:hAnsi="Arial Nova"/>
        </w:rPr>
        <w:tab/>
      </w:r>
    </w:p>
    <w:p w14:paraId="390232FD" w14:textId="0CC85631" w:rsidR="00BC1B68" w:rsidRDefault="00BB2F3C" w:rsidP="00A82344">
      <w:pPr>
        <w:pStyle w:val="NoSpacing"/>
      </w:pPr>
      <w:r>
        <w:pict w14:anchorId="1FC22FEF">
          <v:rect id="_x0000_i1030" style="width:0;height:1.5pt" o:hralign="center" o:hrstd="t" o:hr="t" fillcolor="#a0a0a0" stroked="f"/>
        </w:pict>
      </w:r>
    </w:p>
    <w:p w14:paraId="1B871FEF" w14:textId="153D984B" w:rsidR="00E946D5" w:rsidRPr="00C27662" w:rsidRDefault="00E946D5" w:rsidP="00E946D5">
      <w:pPr>
        <w:pStyle w:val="Heading1"/>
        <w:numPr>
          <w:ilvl w:val="0"/>
          <w:numId w:val="2"/>
        </w:numPr>
        <w:ind w:left="450" w:hanging="450"/>
        <w:rPr>
          <w:rFonts w:ascii="Arial Nova" w:hAnsi="Arial Nova"/>
        </w:rPr>
      </w:pPr>
      <w:r w:rsidRPr="00C27662">
        <w:rPr>
          <w:rFonts w:ascii="Arial Nova" w:hAnsi="Arial Nova"/>
        </w:rPr>
        <w:t>Training Opportunities</w:t>
      </w:r>
    </w:p>
    <w:p w14:paraId="394D30DB" w14:textId="77777777" w:rsidR="00E946D5" w:rsidRPr="005F6CBE" w:rsidRDefault="00E946D5" w:rsidP="00E946D5">
      <w:pPr>
        <w:spacing w:after="0"/>
        <w:rPr>
          <w:rFonts w:ascii="Arial Nova" w:hAnsi="Arial Nova"/>
          <w:b/>
          <w:bCs/>
        </w:rPr>
      </w:pPr>
      <w:r w:rsidRPr="005F6CBE">
        <w:rPr>
          <w:rFonts w:ascii="Arial Nova" w:hAnsi="Arial Nova"/>
          <w:b/>
          <w:bCs/>
        </w:rPr>
        <w:t xml:space="preserve">System of Care Learning Series </w:t>
      </w:r>
    </w:p>
    <w:p w14:paraId="7C0BCB2E" w14:textId="4D405D23" w:rsidR="008D274B" w:rsidRPr="00CB0420" w:rsidRDefault="00E946D5" w:rsidP="00CB0420">
      <w:pPr>
        <w:pStyle w:val="ListParagraph"/>
        <w:numPr>
          <w:ilvl w:val="0"/>
          <w:numId w:val="7"/>
        </w:numPr>
        <w:spacing w:line="254" w:lineRule="auto"/>
        <w:ind w:left="720"/>
        <w:rPr>
          <w:rFonts w:ascii="Arial Nova" w:hAnsi="Arial Nova"/>
        </w:rPr>
      </w:pPr>
      <w:r w:rsidRPr="005F6CBE">
        <w:rPr>
          <w:rFonts w:ascii="Arial Nova" w:hAnsi="Arial Nova"/>
        </w:rPr>
        <w:t xml:space="preserve">Original 3-day academy has been transformed into a virtual learning series to be offered throughout the year. The series is free and CEUs are offered. Please look for the flyers in your email </w:t>
      </w:r>
    </w:p>
    <w:p w14:paraId="0DA3F845" w14:textId="77777777" w:rsidR="00E946D5" w:rsidRPr="00A50224" w:rsidRDefault="00E946D5" w:rsidP="00E946D5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lastRenderedPageBreak/>
        <w:t>Action Items</w:t>
      </w:r>
    </w:p>
    <w:p w14:paraId="66783533" w14:textId="77777777" w:rsidR="00E946D5" w:rsidRPr="005F7341" w:rsidRDefault="00E946D5" w:rsidP="00E946D5">
      <w:pPr>
        <w:pStyle w:val="NoSpacing"/>
        <w:tabs>
          <w:tab w:val="left" w:pos="4680"/>
          <w:tab w:val="left" w:pos="8640"/>
        </w:tabs>
        <w:rPr>
          <w:rFonts w:ascii="Arial Nova" w:hAnsi="Arial Nova" w:cs="Calibri Light"/>
          <w:color w:val="2F5496"/>
          <w:u w:val="single"/>
        </w:rPr>
      </w:pPr>
      <w:r w:rsidRPr="005F7341">
        <w:rPr>
          <w:rFonts w:ascii="Arial Nova" w:hAnsi="Arial Nova" w:cs="Calibri Light"/>
          <w:color w:val="2F5496"/>
          <w:u w:val="single"/>
        </w:rPr>
        <w:t>Task Description</w:t>
      </w:r>
      <w:r w:rsidRPr="005F7341">
        <w:rPr>
          <w:rFonts w:ascii="Arial Nova" w:hAnsi="Arial Nova" w:cs="Calibri Light"/>
          <w:color w:val="2F5496"/>
        </w:rPr>
        <w:tab/>
      </w:r>
      <w:r w:rsidRPr="005F7341">
        <w:rPr>
          <w:rFonts w:ascii="Arial Nova" w:hAnsi="Arial Nova" w:cs="Calibri Light"/>
          <w:color w:val="2F5496"/>
          <w:u w:val="single"/>
        </w:rPr>
        <w:t>Person Responsible</w:t>
      </w:r>
      <w:r w:rsidRPr="005F7341">
        <w:rPr>
          <w:rFonts w:ascii="Arial Nova" w:hAnsi="Arial Nova" w:cs="Calibri Light"/>
          <w:color w:val="2F5496"/>
        </w:rPr>
        <w:tab/>
      </w:r>
      <w:r w:rsidRPr="005F7341">
        <w:rPr>
          <w:rFonts w:ascii="Arial Nova" w:hAnsi="Arial Nova" w:cs="Calibri Light"/>
          <w:color w:val="2F5496"/>
          <w:u w:val="single"/>
        </w:rPr>
        <w:t>Deadline</w:t>
      </w:r>
    </w:p>
    <w:p w14:paraId="3ADA49C9" w14:textId="7190BA4B" w:rsidR="00E946D5" w:rsidRPr="005F7341" w:rsidRDefault="00E946D5" w:rsidP="00E946D5">
      <w:pPr>
        <w:pStyle w:val="NoSpacing"/>
        <w:tabs>
          <w:tab w:val="left" w:pos="4680"/>
          <w:tab w:val="left" w:pos="8640"/>
        </w:tabs>
        <w:rPr>
          <w:rFonts w:ascii="Arial Nova" w:hAnsi="Arial Nova" w:cs="Calibri Light"/>
        </w:rPr>
      </w:pPr>
      <w:r w:rsidRPr="005F7341">
        <w:rPr>
          <w:rFonts w:ascii="Arial Nova" w:hAnsi="Arial Nova" w:cs="Calibri Light"/>
        </w:rPr>
        <w:t xml:space="preserve">Please share the learning opportunities </w:t>
      </w:r>
      <w:r w:rsidRPr="005F7341">
        <w:rPr>
          <w:rFonts w:ascii="Arial Nova" w:hAnsi="Arial Nova" w:cs="Calibri Light"/>
        </w:rPr>
        <w:tab/>
        <w:t>RGMIT</w:t>
      </w:r>
      <w:r w:rsidRPr="005F7341">
        <w:rPr>
          <w:rFonts w:ascii="Arial Nova" w:hAnsi="Arial Nova" w:cs="Calibri Light"/>
        </w:rPr>
        <w:tab/>
        <w:t xml:space="preserve">ongoing  </w:t>
      </w:r>
    </w:p>
    <w:p w14:paraId="3F76E290" w14:textId="77777777" w:rsidR="00E946D5" w:rsidRPr="00C27662" w:rsidRDefault="00BB2F3C" w:rsidP="00E946D5">
      <w:pPr>
        <w:pStyle w:val="Heading1"/>
        <w:spacing w:before="0"/>
        <w:rPr>
          <w:rFonts w:ascii="Arial Nova" w:hAnsi="Arial Nova"/>
        </w:rPr>
      </w:pPr>
      <w:r>
        <w:rPr>
          <w:rFonts w:ascii="Arial Nova" w:hAnsi="Arial Nova"/>
        </w:rPr>
        <w:pict w14:anchorId="492F5E9B">
          <v:rect id="_x0000_i1031" style="width:0;height:1.5pt" o:hralign="center" o:bullet="t" o:hrstd="t" o:hr="t" fillcolor="#a0a0a0" stroked="f"/>
        </w:pict>
      </w:r>
      <w:r w:rsidR="00E946D5" w:rsidRPr="00C27662">
        <w:rPr>
          <w:rFonts w:ascii="Arial Nova" w:hAnsi="Arial Nova"/>
        </w:rPr>
        <w:t xml:space="preserve"> 5. Agency updates </w:t>
      </w:r>
    </w:p>
    <w:p w14:paraId="4EDE72CC" w14:textId="77777777" w:rsidR="00E946D5" w:rsidRPr="00284054" w:rsidRDefault="00E946D5" w:rsidP="00E946D5">
      <w:pPr>
        <w:pStyle w:val="NoSpacing"/>
        <w:rPr>
          <w:rFonts w:ascii="Arial Nova" w:hAnsi="Arial Nova"/>
        </w:rPr>
      </w:pPr>
      <w:r w:rsidRPr="00284054">
        <w:rPr>
          <w:rFonts w:ascii="Arial Nova" w:hAnsi="Arial Nova"/>
        </w:rPr>
        <w:t>DCBS</w:t>
      </w:r>
    </w:p>
    <w:p w14:paraId="20C75BA8" w14:textId="3DFF2418" w:rsidR="00E946D5" w:rsidRPr="005F6CBE" w:rsidRDefault="005F6CBE" w:rsidP="00254380">
      <w:pPr>
        <w:pStyle w:val="NoSpacing"/>
        <w:numPr>
          <w:ilvl w:val="0"/>
          <w:numId w:val="8"/>
        </w:numPr>
        <w:rPr>
          <w:rFonts w:ascii="Arial Nova" w:hAnsi="Arial Nova"/>
        </w:rPr>
      </w:pPr>
      <w:r w:rsidRPr="005F6CBE">
        <w:rPr>
          <w:rFonts w:ascii="Arial Nova" w:hAnsi="Arial Nova"/>
        </w:rPr>
        <w:t xml:space="preserve">The </w:t>
      </w:r>
      <w:r w:rsidR="00E946D5" w:rsidRPr="005F6CBE">
        <w:rPr>
          <w:rFonts w:ascii="Arial Nova" w:hAnsi="Arial Nova"/>
        </w:rPr>
        <w:t>Intercept program is new to the region</w:t>
      </w:r>
      <w:r w:rsidR="00254380" w:rsidRPr="005F6CBE">
        <w:rPr>
          <w:rFonts w:ascii="Arial Nova" w:hAnsi="Arial Nova"/>
        </w:rPr>
        <w:t xml:space="preserve"> </w:t>
      </w:r>
      <w:r w:rsidRPr="005F6CBE">
        <w:rPr>
          <w:rFonts w:ascii="Arial Nova" w:hAnsi="Arial Nova"/>
        </w:rPr>
        <w:t>(</w:t>
      </w:r>
      <w:r w:rsidR="00254380" w:rsidRPr="005F6CBE">
        <w:rPr>
          <w:rFonts w:ascii="Arial Nova" w:hAnsi="Arial Nova"/>
        </w:rPr>
        <w:t>available in all the counties in the region</w:t>
      </w:r>
      <w:r w:rsidRPr="005F6CBE">
        <w:rPr>
          <w:rFonts w:ascii="Arial Nova" w:hAnsi="Arial Nova"/>
        </w:rPr>
        <w:t>)</w:t>
      </w:r>
      <w:r w:rsidR="00254380" w:rsidRPr="005F6CBE">
        <w:rPr>
          <w:rFonts w:ascii="Arial Nova" w:hAnsi="Arial Nova"/>
        </w:rPr>
        <w:t xml:space="preserve"> </w:t>
      </w:r>
      <w:r w:rsidR="00E946D5" w:rsidRPr="005F6CBE">
        <w:rPr>
          <w:rFonts w:ascii="Arial Nova" w:hAnsi="Arial Nova"/>
        </w:rPr>
        <w:t>for DCBS involved youth</w:t>
      </w:r>
      <w:r w:rsidRPr="005F6CBE">
        <w:rPr>
          <w:rFonts w:ascii="Arial Nova" w:hAnsi="Arial Nova"/>
        </w:rPr>
        <w:t>. Amanda Miller emailed the team a flyer about the program</w:t>
      </w:r>
    </w:p>
    <w:p w14:paraId="475522EB" w14:textId="3C8FBA87" w:rsidR="00254380" w:rsidRPr="005F6CBE" w:rsidRDefault="00254380" w:rsidP="00E946D5">
      <w:pPr>
        <w:pStyle w:val="NoSpacing"/>
        <w:numPr>
          <w:ilvl w:val="0"/>
          <w:numId w:val="8"/>
        </w:numPr>
        <w:rPr>
          <w:rFonts w:ascii="Arial Nova" w:hAnsi="Arial Nova"/>
        </w:rPr>
      </w:pPr>
      <w:r w:rsidRPr="005F6CBE">
        <w:rPr>
          <w:rFonts w:ascii="Arial Nova" w:hAnsi="Arial Nova"/>
        </w:rPr>
        <w:t xml:space="preserve">K-STEP expanding to Laurel County, </w:t>
      </w:r>
      <w:r w:rsidR="00CB0420">
        <w:rPr>
          <w:rFonts w:ascii="Arial Nova" w:hAnsi="Arial Nova"/>
        </w:rPr>
        <w:t>high</w:t>
      </w:r>
      <w:r w:rsidRPr="005F6CBE">
        <w:rPr>
          <w:rFonts w:ascii="Arial Nova" w:hAnsi="Arial Nova"/>
        </w:rPr>
        <w:t xml:space="preserve"> demand </w:t>
      </w:r>
      <w:r w:rsidR="00906B78">
        <w:rPr>
          <w:rFonts w:ascii="Arial Nova" w:hAnsi="Arial Nova"/>
        </w:rPr>
        <w:t xml:space="preserve">for these services </w:t>
      </w:r>
      <w:r w:rsidRPr="005F6CBE">
        <w:rPr>
          <w:rFonts w:ascii="Arial Nova" w:hAnsi="Arial Nova"/>
        </w:rPr>
        <w:t xml:space="preserve">in the county. DCBS is grateful to have expanded services there. </w:t>
      </w:r>
    </w:p>
    <w:p w14:paraId="1B141293" w14:textId="77777777" w:rsidR="00E946D5" w:rsidRPr="005F6CBE" w:rsidRDefault="00E946D5" w:rsidP="00E946D5">
      <w:pPr>
        <w:pStyle w:val="NoSpacing"/>
        <w:rPr>
          <w:rFonts w:ascii="Arial Nova" w:hAnsi="Arial Nova"/>
        </w:rPr>
      </w:pPr>
    </w:p>
    <w:p w14:paraId="6C19635F" w14:textId="77777777" w:rsidR="00E946D5" w:rsidRPr="005F6CBE" w:rsidRDefault="00E946D5" w:rsidP="00E946D5">
      <w:pPr>
        <w:pStyle w:val="NoSpacing"/>
        <w:rPr>
          <w:rFonts w:ascii="Arial Nova" w:hAnsi="Arial Nova"/>
        </w:rPr>
      </w:pPr>
      <w:r w:rsidRPr="005F6CBE">
        <w:rPr>
          <w:rFonts w:ascii="Arial Nova" w:hAnsi="Arial Nova"/>
        </w:rPr>
        <w:t>KPFC</w:t>
      </w:r>
    </w:p>
    <w:p w14:paraId="1880FDD1" w14:textId="44D55F79" w:rsidR="00CB0420" w:rsidRPr="00CB0420" w:rsidRDefault="00254380" w:rsidP="00CB0420">
      <w:pPr>
        <w:pStyle w:val="NoSpacing"/>
        <w:numPr>
          <w:ilvl w:val="0"/>
          <w:numId w:val="9"/>
        </w:numPr>
        <w:rPr>
          <w:rFonts w:ascii="Arial Nova" w:hAnsi="Arial Nova"/>
        </w:rPr>
      </w:pPr>
      <w:r w:rsidRPr="005F6CBE">
        <w:rPr>
          <w:rFonts w:ascii="Arial Nova" w:hAnsi="Arial Nova"/>
        </w:rPr>
        <w:t xml:space="preserve">Youth Cafes are first </w:t>
      </w:r>
      <w:r w:rsidR="001A3E44" w:rsidRPr="005F6CBE">
        <w:rPr>
          <w:rFonts w:ascii="Arial Nova" w:hAnsi="Arial Nova"/>
        </w:rPr>
        <w:t>Thursday</w:t>
      </w:r>
      <w:r w:rsidRPr="005F6CBE">
        <w:rPr>
          <w:rFonts w:ascii="Arial Nova" w:hAnsi="Arial Nova"/>
        </w:rPr>
        <w:t xml:space="preserve"> of every month </w:t>
      </w:r>
      <w:r w:rsidR="00CB0420">
        <w:rPr>
          <w:rFonts w:ascii="Arial Nova" w:hAnsi="Arial Nova"/>
        </w:rPr>
        <w:t xml:space="preserve">&amp; </w:t>
      </w:r>
      <w:r w:rsidR="001A3E44" w:rsidRPr="00CB0420">
        <w:rPr>
          <w:rFonts w:ascii="Arial Nova" w:hAnsi="Arial Nova"/>
        </w:rPr>
        <w:t>S</w:t>
      </w:r>
      <w:r w:rsidRPr="00CB0420">
        <w:rPr>
          <w:rFonts w:ascii="Arial Nova" w:hAnsi="Arial Nova"/>
        </w:rPr>
        <w:t xml:space="preserve">mart </w:t>
      </w:r>
      <w:r w:rsidR="000F577F" w:rsidRPr="00CB0420">
        <w:rPr>
          <w:rFonts w:ascii="Arial Nova" w:hAnsi="Arial Nova"/>
        </w:rPr>
        <w:t>R</w:t>
      </w:r>
      <w:r w:rsidRPr="00CB0420">
        <w:rPr>
          <w:rFonts w:ascii="Arial Nova" w:hAnsi="Arial Nova"/>
        </w:rPr>
        <w:t xml:space="preserve">ecovery is every </w:t>
      </w:r>
      <w:r w:rsidR="001A3E44" w:rsidRPr="00CB0420">
        <w:rPr>
          <w:rFonts w:ascii="Arial Nova" w:hAnsi="Arial Nova"/>
        </w:rPr>
        <w:t>Wednesday</w:t>
      </w:r>
      <w:r w:rsidR="00CB0420" w:rsidRPr="00CB0420">
        <w:rPr>
          <w:rFonts w:ascii="Arial Nova" w:hAnsi="Arial Nova"/>
        </w:rPr>
        <w:t xml:space="preserve"> at 6 p.m. </w:t>
      </w:r>
    </w:p>
    <w:p w14:paraId="0BEE65C8" w14:textId="48871378" w:rsidR="000F577F" w:rsidRPr="00CB0420" w:rsidRDefault="00CB0420" w:rsidP="00CB0420">
      <w:pPr>
        <w:pStyle w:val="NoSpacing"/>
        <w:numPr>
          <w:ilvl w:val="0"/>
          <w:numId w:val="9"/>
        </w:numPr>
        <w:rPr>
          <w:rFonts w:ascii="Arial Nova" w:hAnsi="Arial Nova"/>
        </w:rPr>
      </w:pPr>
      <w:r>
        <w:rPr>
          <w:rFonts w:ascii="Arial Nova" w:hAnsi="Arial Nova"/>
        </w:rPr>
        <w:t>Virtual parents group starts tomorrow (1</w:t>
      </w:r>
      <w:r w:rsidRPr="00CB0420">
        <w:rPr>
          <w:rFonts w:ascii="Arial Nova" w:hAnsi="Arial Nova"/>
          <w:vertAlign w:val="superscript"/>
        </w:rPr>
        <w:t>st</w:t>
      </w:r>
      <w:r>
        <w:rPr>
          <w:rFonts w:ascii="Arial Nova" w:hAnsi="Arial Nova"/>
        </w:rPr>
        <w:t xml:space="preserve"> Fridays of the month) </w:t>
      </w:r>
      <w:r w:rsidR="000F577F" w:rsidRPr="00CB0420">
        <w:rPr>
          <w:rFonts w:ascii="Arial Nova" w:hAnsi="Arial Nova"/>
        </w:rPr>
        <w:t xml:space="preserve">Please see the KPFC website for more information: </w:t>
      </w:r>
      <w:hyperlink r:id="rId13" w:history="1">
        <w:r w:rsidR="00906B78" w:rsidRPr="00CB0420">
          <w:rPr>
            <w:rStyle w:val="Hyperlink"/>
            <w:rFonts w:ascii="Arial Nova" w:hAnsi="Arial Nova"/>
          </w:rPr>
          <w:t>Home | KPFC (kypartnership.org)</w:t>
        </w:r>
      </w:hyperlink>
    </w:p>
    <w:p w14:paraId="7857181B" w14:textId="5C2AFB1F" w:rsidR="00E946D5" w:rsidRPr="005F6CBE" w:rsidRDefault="00E946D5" w:rsidP="00E946D5">
      <w:pPr>
        <w:pStyle w:val="NoSpacing"/>
        <w:numPr>
          <w:ilvl w:val="0"/>
          <w:numId w:val="9"/>
        </w:numPr>
        <w:rPr>
          <w:rFonts w:ascii="Arial Nova" w:hAnsi="Arial Nova"/>
        </w:rPr>
      </w:pPr>
      <w:r w:rsidRPr="005F6CBE">
        <w:rPr>
          <w:rFonts w:ascii="Arial Nova" w:hAnsi="Arial Nova"/>
        </w:rPr>
        <w:t>A Virtual Leadership Academy</w:t>
      </w:r>
      <w:r w:rsidR="001A3E44" w:rsidRPr="005F6CBE">
        <w:rPr>
          <w:rFonts w:ascii="Arial Nova" w:hAnsi="Arial Nova"/>
        </w:rPr>
        <w:t>, KFLA</w:t>
      </w:r>
      <w:r w:rsidRPr="005F6CBE">
        <w:rPr>
          <w:rFonts w:ascii="Arial Nova" w:hAnsi="Arial Nova"/>
        </w:rPr>
        <w:t xml:space="preserve"> will be </w:t>
      </w:r>
      <w:r w:rsidRPr="00C42F1D">
        <w:rPr>
          <w:rFonts w:ascii="Arial Nova" w:hAnsi="Arial Nova"/>
          <w:b/>
          <w:bCs/>
        </w:rPr>
        <w:t>January 30-February 1, 2023</w:t>
      </w:r>
      <w:r w:rsidRPr="005F6CBE">
        <w:rPr>
          <w:rFonts w:ascii="Arial Nova" w:hAnsi="Arial Nova"/>
        </w:rPr>
        <w:t xml:space="preserve">. [The Leadership Academy is a pre-requisite to peer support certification training.] </w:t>
      </w:r>
    </w:p>
    <w:p w14:paraId="4044BE64" w14:textId="77777777" w:rsidR="00E946D5" w:rsidRPr="00BF597C" w:rsidRDefault="00E946D5" w:rsidP="00E946D5">
      <w:pPr>
        <w:pStyle w:val="NoSpacing"/>
        <w:rPr>
          <w:rFonts w:ascii="Arial Nova" w:hAnsi="Arial Nova"/>
        </w:rPr>
      </w:pPr>
      <w:r w:rsidRPr="00BF597C">
        <w:rPr>
          <w:rFonts w:ascii="Arial Nova" w:hAnsi="Arial Nova"/>
        </w:rPr>
        <w:t>CRCC</w:t>
      </w:r>
    </w:p>
    <w:p w14:paraId="2848E277" w14:textId="1AAD7AE2" w:rsidR="00E946D5" w:rsidRPr="005F6CBE" w:rsidRDefault="00E946D5" w:rsidP="005F6CBE">
      <w:pPr>
        <w:pStyle w:val="NoSpacing"/>
        <w:numPr>
          <w:ilvl w:val="0"/>
          <w:numId w:val="27"/>
        </w:numPr>
        <w:rPr>
          <w:rFonts w:ascii="Arial Nova" w:hAnsi="Arial Nova"/>
        </w:rPr>
      </w:pPr>
      <w:r w:rsidRPr="005F6CBE">
        <w:rPr>
          <w:rFonts w:ascii="Arial Nova" w:hAnsi="Arial Nova"/>
        </w:rPr>
        <w:t>No updates</w:t>
      </w:r>
      <w:r w:rsidR="005F6CBE">
        <w:rPr>
          <w:rFonts w:ascii="Arial Nova" w:hAnsi="Arial Nova"/>
        </w:rPr>
        <w:t xml:space="preserve">, still seeking a replacement for Bridget Rogers’ position. </w:t>
      </w:r>
    </w:p>
    <w:p w14:paraId="0F24A46F" w14:textId="77777777" w:rsidR="00E946D5" w:rsidRDefault="00E946D5" w:rsidP="00E946D5">
      <w:pPr>
        <w:pStyle w:val="NoSpacing"/>
        <w:ind w:left="720"/>
        <w:rPr>
          <w:rFonts w:ascii="Arial Nova" w:hAnsi="Arial Nova"/>
        </w:rPr>
      </w:pPr>
    </w:p>
    <w:p w14:paraId="0BC4E874" w14:textId="77777777" w:rsidR="00E946D5" w:rsidRPr="00BF597C" w:rsidRDefault="00E946D5" w:rsidP="00E946D5">
      <w:pPr>
        <w:pStyle w:val="NoSpacing"/>
        <w:rPr>
          <w:rFonts w:ascii="Arial Nova" w:hAnsi="Arial Nova"/>
        </w:rPr>
      </w:pPr>
      <w:r w:rsidRPr="00BF597C">
        <w:rPr>
          <w:rFonts w:ascii="Arial Nova" w:hAnsi="Arial Nova"/>
        </w:rPr>
        <w:t>ADANTA</w:t>
      </w:r>
    </w:p>
    <w:p w14:paraId="1C16717A" w14:textId="1AEDEE3A" w:rsidR="00E946D5" w:rsidRPr="005F6CBE" w:rsidRDefault="005F6CBE" w:rsidP="005F6CBE">
      <w:pPr>
        <w:pStyle w:val="NoSpacing"/>
        <w:numPr>
          <w:ilvl w:val="0"/>
          <w:numId w:val="26"/>
        </w:numPr>
        <w:rPr>
          <w:rFonts w:ascii="Arial Nova" w:hAnsi="Arial Nova"/>
        </w:rPr>
      </w:pPr>
      <w:r w:rsidRPr="005F6CBE">
        <w:rPr>
          <w:rFonts w:ascii="Arial Nova" w:hAnsi="Arial Nova"/>
        </w:rPr>
        <w:t>N/A</w:t>
      </w:r>
    </w:p>
    <w:p w14:paraId="240C05CD" w14:textId="77777777" w:rsidR="00E946D5" w:rsidRPr="009E10D7" w:rsidRDefault="00E946D5" w:rsidP="00E946D5">
      <w:pPr>
        <w:pStyle w:val="NoSpacing"/>
        <w:ind w:left="720"/>
        <w:rPr>
          <w:rFonts w:ascii="Arial Nova" w:hAnsi="Arial Nova"/>
          <w:highlight w:val="yellow"/>
        </w:rPr>
      </w:pPr>
    </w:p>
    <w:p w14:paraId="7C4750F3" w14:textId="77777777" w:rsidR="00E946D5" w:rsidRDefault="00E946D5" w:rsidP="00E946D5">
      <w:pPr>
        <w:pStyle w:val="NoSpacing"/>
        <w:rPr>
          <w:rFonts w:ascii="Arial Nova" w:hAnsi="Arial Nova"/>
        </w:rPr>
      </w:pPr>
      <w:r w:rsidRPr="007B65CE">
        <w:rPr>
          <w:rFonts w:ascii="Arial Nova" w:hAnsi="Arial Nova"/>
        </w:rPr>
        <w:t>SOC FIVE</w:t>
      </w:r>
      <w:r>
        <w:rPr>
          <w:rFonts w:ascii="Arial Nova" w:hAnsi="Arial Nova"/>
        </w:rPr>
        <w:t xml:space="preserve"> </w:t>
      </w:r>
    </w:p>
    <w:p w14:paraId="7D1B0700" w14:textId="77777777" w:rsidR="00E26D74" w:rsidRPr="005F6CBE" w:rsidRDefault="00E946D5" w:rsidP="00E26D74">
      <w:pPr>
        <w:pStyle w:val="NoSpacing"/>
        <w:numPr>
          <w:ilvl w:val="0"/>
          <w:numId w:val="11"/>
        </w:numPr>
        <w:rPr>
          <w:rFonts w:ascii="Arial Nova" w:hAnsi="Arial Nova"/>
        </w:rPr>
      </w:pPr>
      <w:r w:rsidRPr="005F6CBE">
        <w:rPr>
          <w:rFonts w:ascii="Arial Nova" w:hAnsi="Arial Nova"/>
        </w:rPr>
        <w:t xml:space="preserve">Community Needs Survey will close on </w:t>
      </w:r>
      <w:r w:rsidRPr="00D678AA">
        <w:rPr>
          <w:rFonts w:ascii="Arial Nova" w:hAnsi="Arial Nova"/>
          <w:b/>
          <w:bCs/>
        </w:rPr>
        <w:t>January 31</w:t>
      </w:r>
      <w:r w:rsidRPr="00D678AA">
        <w:rPr>
          <w:rFonts w:ascii="Arial Nova" w:hAnsi="Arial Nova"/>
          <w:b/>
          <w:bCs/>
          <w:vertAlign w:val="superscript"/>
        </w:rPr>
        <w:t>st</w:t>
      </w:r>
      <w:r w:rsidRPr="00D678AA">
        <w:rPr>
          <w:rFonts w:ascii="Arial Nova" w:hAnsi="Arial Nova"/>
          <w:b/>
          <w:bCs/>
        </w:rPr>
        <w:t xml:space="preserve"> </w:t>
      </w:r>
    </w:p>
    <w:p w14:paraId="3D803F8D" w14:textId="4B1321A8" w:rsidR="00E946D5" w:rsidRPr="005F6CBE" w:rsidRDefault="00E946D5" w:rsidP="001A3E44">
      <w:pPr>
        <w:pStyle w:val="NoSpacing"/>
        <w:numPr>
          <w:ilvl w:val="0"/>
          <w:numId w:val="11"/>
        </w:numPr>
        <w:rPr>
          <w:rFonts w:ascii="Arial Nova" w:hAnsi="Arial Nova"/>
        </w:rPr>
      </w:pPr>
      <w:r w:rsidRPr="005F6CBE">
        <w:rPr>
          <w:rFonts w:ascii="Arial Nova" w:hAnsi="Arial Nova"/>
        </w:rPr>
        <w:t xml:space="preserve">Spanish translated version is available with a separate link to enter Spanish responses. </w:t>
      </w:r>
    </w:p>
    <w:p w14:paraId="37FF0080" w14:textId="60334634" w:rsidR="001A3E44" w:rsidRPr="005F6CBE" w:rsidRDefault="00D678AA" w:rsidP="001A3E44">
      <w:pPr>
        <w:pStyle w:val="NoSpacing"/>
        <w:numPr>
          <w:ilvl w:val="0"/>
          <w:numId w:val="11"/>
        </w:numPr>
        <w:rPr>
          <w:rFonts w:ascii="Arial Nova" w:hAnsi="Arial Nova"/>
        </w:rPr>
      </w:pPr>
      <w:r>
        <w:rPr>
          <w:rFonts w:ascii="Arial Nova" w:hAnsi="Arial Nova"/>
        </w:rPr>
        <w:t xml:space="preserve">Dee </w:t>
      </w:r>
      <w:proofErr w:type="spellStart"/>
      <w:r>
        <w:rPr>
          <w:rFonts w:ascii="Arial Nova" w:hAnsi="Arial Nova"/>
        </w:rPr>
        <w:t>Dee</w:t>
      </w:r>
      <w:proofErr w:type="spellEnd"/>
      <w:r>
        <w:rPr>
          <w:rFonts w:ascii="Arial Nova" w:hAnsi="Arial Nova"/>
        </w:rPr>
        <w:t xml:space="preserve"> will</w:t>
      </w:r>
      <w:r w:rsidR="001A3E44" w:rsidRPr="005F6CBE">
        <w:rPr>
          <w:rFonts w:ascii="Arial Nova" w:hAnsi="Arial Nova"/>
        </w:rPr>
        <w:t xml:space="preserve"> share more detailed information on a </w:t>
      </w:r>
      <w:r w:rsidR="005F6CBE" w:rsidRPr="005F6CBE">
        <w:rPr>
          <w:rFonts w:ascii="Arial Nova" w:hAnsi="Arial Nova"/>
        </w:rPr>
        <w:t>return-to-work</w:t>
      </w:r>
      <w:r w:rsidR="001A3E44" w:rsidRPr="005F6CBE">
        <w:rPr>
          <w:rFonts w:ascii="Arial Nova" w:hAnsi="Arial Nova"/>
        </w:rPr>
        <w:t xml:space="preserve"> program for incarcerated individuals, </w:t>
      </w:r>
      <w:r>
        <w:rPr>
          <w:rFonts w:ascii="Arial Nova" w:hAnsi="Arial Nova"/>
        </w:rPr>
        <w:t>(</w:t>
      </w:r>
      <w:r w:rsidR="001A3E44" w:rsidRPr="005F6CBE">
        <w:rPr>
          <w:rFonts w:ascii="Arial Nova" w:hAnsi="Arial Nova"/>
        </w:rPr>
        <w:t xml:space="preserve">training is available for </w:t>
      </w:r>
      <w:r w:rsidR="005F6CBE" w:rsidRPr="005F6CBE">
        <w:rPr>
          <w:rFonts w:ascii="Arial Nova" w:hAnsi="Arial Nova"/>
        </w:rPr>
        <w:t>those seeking to hire individuals</w:t>
      </w:r>
      <w:r>
        <w:rPr>
          <w:rFonts w:ascii="Arial Nova" w:hAnsi="Arial Nova"/>
        </w:rPr>
        <w:t>)</w:t>
      </w:r>
      <w:r w:rsidR="005F6CBE" w:rsidRPr="005F6CBE">
        <w:rPr>
          <w:rFonts w:ascii="Arial Nova" w:hAnsi="Arial Nova"/>
        </w:rPr>
        <w:t xml:space="preserve"> </w:t>
      </w:r>
    </w:p>
    <w:p w14:paraId="6EEA9CE2" w14:textId="77777777" w:rsidR="001A3E44" w:rsidRDefault="001A3E44" w:rsidP="00E946D5">
      <w:pPr>
        <w:spacing w:after="0"/>
        <w:rPr>
          <w:rFonts w:ascii="Arial Nova" w:hAnsi="Arial Nova"/>
        </w:rPr>
      </w:pPr>
    </w:p>
    <w:p w14:paraId="7BA61C22" w14:textId="5BF41A99" w:rsidR="005F6CBE" w:rsidRDefault="00E946D5" w:rsidP="00CB0420">
      <w:pPr>
        <w:spacing w:after="0"/>
        <w:rPr>
          <w:rFonts w:ascii="Arial Nova" w:hAnsi="Arial Nova"/>
        </w:rPr>
      </w:pPr>
      <w:r>
        <w:rPr>
          <w:rFonts w:ascii="Arial Nova" w:hAnsi="Arial Nova"/>
        </w:rPr>
        <w:t>AOC</w:t>
      </w:r>
    </w:p>
    <w:p w14:paraId="3EAD420A" w14:textId="7E1425E2" w:rsidR="00CB0420" w:rsidRDefault="00CB0420" w:rsidP="00CB0420">
      <w:pPr>
        <w:pStyle w:val="ListParagraph"/>
        <w:numPr>
          <w:ilvl w:val="0"/>
          <w:numId w:val="28"/>
        </w:numPr>
        <w:spacing w:after="0"/>
        <w:rPr>
          <w:rFonts w:ascii="Arial Nova" w:hAnsi="Arial Nova"/>
        </w:rPr>
      </w:pPr>
      <w:r>
        <w:rPr>
          <w:rFonts w:ascii="Arial Nova" w:hAnsi="Arial Nova"/>
        </w:rPr>
        <w:t xml:space="preserve">A lot of transition since election, adjusting to new attorneys and judges </w:t>
      </w:r>
    </w:p>
    <w:p w14:paraId="65FE5A8B" w14:textId="77777777" w:rsidR="00CB0420" w:rsidRPr="00CB0420" w:rsidRDefault="00CB0420" w:rsidP="00CB0420">
      <w:pPr>
        <w:spacing w:after="0"/>
        <w:rPr>
          <w:rFonts w:ascii="Arial Nova" w:hAnsi="Arial Nova"/>
        </w:rPr>
      </w:pPr>
    </w:p>
    <w:p w14:paraId="622FEE44" w14:textId="77777777" w:rsidR="00E946D5" w:rsidRPr="00A50224" w:rsidRDefault="00E946D5" w:rsidP="00E946D5">
      <w:pPr>
        <w:pStyle w:val="Heading2"/>
        <w:rPr>
          <w:rFonts w:ascii="Arial Nova" w:hAnsi="Arial Nova"/>
        </w:rPr>
      </w:pPr>
      <w:r w:rsidRPr="00A50224">
        <w:rPr>
          <w:rFonts w:ascii="Arial Nova" w:hAnsi="Arial Nova"/>
        </w:rPr>
        <w:t>Action Items</w:t>
      </w:r>
    </w:p>
    <w:p w14:paraId="63D48C87" w14:textId="77777777" w:rsidR="00E946D5" w:rsidRPr="005F7341" w:rsidRDefault="00E946D5" w:rsidP="00E946D5">
      <w:pPr>
        <w:pStyle w:val="NoSpacing"/>
        <w:tabs>
          <w:tab w:val="left" w:pos="4680"/>
          <w:tab w:val="left" w:pos="8640"/>
        </w:tabs>
        <w:rPr>
          <w:rFonts w:ascii="Arial Nova" w:hAnsi="Arial Nova" w:cs="Calibri Light"/>
        </w:rPr>
      </w:pPr>
      <w:r w:rsidRPr="005F7341">
        <w:rPr>
          <w:rFonts w:ascii="Arial Nova" w:hAnsi="Arial Nova" w:cs="Calibri Light"/>
          <w:color w:val="2F5496"/>
          <w:u w:val="single"/>
        </w:rPr>
        <w:t>Task Description</w:t>
      </w:r>
      <w:r w:rsidRPr="005F7341">
        <w:rPr>
          <w:rFonts w:ascii="Arial Nova" w:hAnsi="Arial Nova" w:cs="Calibri Light"/>
          <w:color w:val="2F5496"/>
        </w:rPr>
        <w:tab/>
      </w:r>
      <w:r w:rsidRPr="005F7341">
        <w:rPr>
          <w:rFonts w:ascii="Arial Nova" w:hAnsi="Arial Nova" w:cs="Calibri Light"/>
          <w:color w:val="2F5496"/>
          <w:u w:val="single"/>
        </w:rPr>
        <w:t>Person Responsible</w:t>
      </w:r>
      <w:r w:rsidRPr="005F7341">
        <w:rPr>
          <w:rFonts w:ascii="Arial Nova" w:hAnsi="Arial Nova" w:cs="Calibri Light"/>
          <w:color w:val="2F5496"/>
        </w:rPr>
        <w:tab/>
      </w:r>
      <w:r w:rsidRPr="005F7341">
        <w:rPr>
          <w:rFonts w:ascii="Arial Nova" w:hAnsi="Arial Nova" w:cs="Calibri Light"/>
          <w:color w:val="2F5496"/>
          <w:u w:val="single"/>
        </w:rPr>
        <w:t>Deadline</w:t>
      </w:r>
    </w:p>
    <w:p w14:paraId="755159CB" w14:textId="584FB0DF" w:rsidR="00D678AA" w:rsidRDefault="00D678AA" w:rsidP="00E946D5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>
        <w:rPr>
          <w:rFonts w:ascii="Arial Nova" w:hAnsi="Arial Nova"/>
        </w:rPr>
        <w:t>Please share the Community Needs</w:t>
      </w:r>
      <w:r>
        <w:rPr>
          <w:rFonts w:ascii="Arial Nova" w:hAnsi="Arial Nova"/>
        </w:rPr>
        <w:tab/>
        <w:t>RGMIT</w:t>
      </w:r>
      <w:r>
        <w:rPr>
          <w:rFonts w:ascii="Arial Nova" w:hAnsi="Arial Nova"/>
        </w:rPr>
        <w:tab/>
        <w:t>January 31</w:t>
      </w:r>
      <w:r w:rsidRPr="00D678AA">
        <w:rPr>
          <w:rFonts w:ascii="Arial Nova" w:hAnsi="Arial Nova"/>
          <w:vertAlign w:val="superscript"/>
        </w:rPr>
        <w:t>st</w:t>
      </w:r>
      <w:r>
        <w:rPr>
          <w:rFonts w:ascii="Arial Nova" w:hAnsi="Arial Nova"/>
        </w:rPr>
        <w:t xml:space="preserve"> </w:t>
      </w:r>
    </w:p>
    <w:p w14:paraId="6C201179" w14:textId="2E8C894A" w:rsidR="00E946D5" w:rsidRPr="003D7263" w:rsidRDefault="00D678AA" w:rsidP="00E946D5">
      <w:pPr>
        <w:pStyle w:val="NoSpacing"/>
        <w:tabs>
          <w:tab w:val="left" w:pos="4680"/>
          <w:tab w:val="left" w:pos="8640"/>
        </w:tabs>
        <w:rPr>
          <w:rFonts w:ascii="Arial Nova" w:hAnsi="Arial Nova"/>
        </w:rPr>
      </w:pPr>
      <w:r>
        <w:rPr>
          <w:rFonts w:ascii="Arial Nova" w:hAnsi="Arial Nova"/>
        </w:rPr>
        <w:t>Survey with Parents/Youth</w:t>
      </w:r>
      <w:r>
        <w:rPr>
          <w:rFonts w:ascii="Arial Nova" w:hAnsi="Arial Nova"/>
        </w:rPr>
        <w:tab/>
      </w:r>
      <w:r w:rsidR="00E946D5" w:rsidRPr="00A50224">
        <w:rPr>
          <w:rFonts w:ascii="Arial Nova" w:hAnsi="Arial Nova"/>
        </w:rPr>
        <w:tab/>
      </w:r>
      <w:r w:rsidR="00E946D5" w:rsidRPr="00A50224">
        <w:rPr>
          <w:rFonts w:ascii="Arial Nova" w:hAnsi="Arial Nova"/>
        </w:rPr>
        <w:tab/>
      </w:r>
    </w:p>
    <w:p w14:paraId="254B4785" w14:textId="77777777" w:rsidR="00E946D5" w:rsidRPr="00436B89" w:rsidRDefault="00BB2F3C" w:rsidP="00E946D5">
      <w:pPr>
        <w:pStyle w:val="NoSpacing"/>
      </w:pPr>
      <w:r>
        <w:pict w14:anchorId="5BC569C0">
          <v:rect id="_x0000_i1032" style="width:0;height:1.5pt" o:hralign="center" o:bullet="t" o:hrstd="t" o:hr="t" fillcolor="#a0a0a0" stroked="f"/>
        </w:pict>
      </w:r>
    </w:p>
    <w:p w14:paraId="540376D5" w14:textId="1A1E8C8E" w:rsidR="00E946D5" w:rsidRDefault="00E946D5" w:rsidP="00E946D5">
      <w:pPr>
        <w:pStyle w:val="NoSpacing"/>
        <w:rPr>
          <w:rFonts w:ascii="Arial Nova" w:hAnsi="Arial Nova"/>
          <w:sz w:val="24"/>
          <w:szCs w:val="24"/>
        </w:rPr>
      </w:pPr>
      <w:r w:rsidRPr="00A50224">
        <w:rPr>
          <w:rFonts w:ascii="Arial Nova" w:hAnsi="Arial Nova"/>
          <w:sz w:val="24"/>
          <w:szCs w:val="24"/>
        </w:rPr>
        <w:t xml:space="preserve">Next Meeting: </w:t>
      </w:r>
      <w:r w:rsidR="008D274B" w:rsidRPr="00164663">
        <w:rPr>
          <w:rFonts w:ascii="Arial Nova" w:hAnsi="Arial Nova"/>
          <w:b/>
          <w:bCs/>
          <w:sz w:val="24"/>
          <w:szCs w:val="24"/>
        </w:rPr>
        <w:t>February</w:t>
      </w:r>
      <w:r w:rsidRPr="00164663">
        <w:rPr>
          <w:rFonts w:ascii="Arial Nova" w:hAnsi="Arial Nova"/>
          <w:b/>
          <w:bCs/>
          <w:sz w:val="24"/>
          <w:szCs w:val="24"/>
        </w:rPr>
        <w:t xml:space="preserve"> </w:t>
      </w:r>
      <w:r w:rsidR="00A904A2" w:rsidRPr="00164663">
        <w:rPr>
          <w:rFonts w:ascii="Arial Nova" w:hAnsi="Arial Nova"/>
          <w:b/>
          <w:bCs/>
          <w:sz w:val="24"/>
          <w:szCs w:val="24"/>
        </w:rPr>
        <w:t>9</w:t>
      </w:r>
      <w:r w:rsidRPr="00164663">
        <w:rPr>
          <w:rFonts w:ascii="Arial Nova" w:hAnsi="Arial Nova"/>
          <w:b/>
          <w:bCs/>
          <w:sz w:val="24"/>
          <w:szCs w:val="24"/>
        </w:rPr>
        <w:t>, 2022</w:t>
      </w:r>
      <w:r w:rsidRPr="00A50224">
        <w:rPr>
          <w:rFonts w:ascii="Arial Nova" w:hAnsi="Arial Nova"/>
          <w:sz w:val="24"/>
          <w:szCs w:val="24"/>
        </w:rPr>
        <w:t xml:space="preserve"> @ </w:t>
      </w:r>
      <w:r>
        <w:rPr>
          <w:rFonts w:ascii="Arial Nova" w:hAnsi="Arial Nova"/>
          <w:sz w:val="24"/>
          <w:szCs w:val="24"/>
        </w:rPr>
        <w:t>1pm</w:t>
      </w:r>
      <w:r w:rsidRPr="00A50224">
        <w:rPr>
          <w:rFonts w:ascii="Arial Nova" w:hAnsi="Arial Nova"/>
          <w:sz w:val="24"/>
          <w:szCs w:val="24"/>
        </w:rPr>
        <w:t xml:space="preserve"> </w:t>
      </w:r>
      <w:r>
        <w:rPr>
          <w:rFonts w:ascii="Arial Nova" w:hAnsi="Arial Nova"/>
          <w:sz w:val="24"/>
          <w:szCs w:val="24"/>
        </w:rPr>
        <w:t>E</w:t>
      </w:r>
      <w:r w:rsidRPr="00A50224">
        <w:rPr>
          <w:rFonts w:ascii="Arial Nova" w:hAnsi="Arial Nova"/>
          <w:sz w:val="24"/>
          <w:szCs w:val="24"/>
        </w:rPr>
        <w:t xml:space="preserve">ST ZOOM format </w:t>
      </w:r>
    </w:p>
    <w:p w14:paraId="246AE5F5" w14:textId="73B81FE9" w:rsidR="00CB2D98" w:rsidRPr="00C0367F" w:rsidRDefault="00E946D5" w:rsidP="00C0367F">
      <w:pPr>
        <w:pStyle w:val="NoSpacing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 xml:space="preserve">Notes: </w:t>
      </w:r>
      <w:hyperlink r:id="rId14" w:history="1">
        <w:r w:rsidRPr="00952B48">
          <w:rPr>
            <w:rStyle w:val="Hyperlink"/>
            <w:rFonts w:ascii="Arial Nova" w:hAnsi="Arial Nova"/>
            <w:sz w:val="24"/>
            <w:szCs w:val="24"/>
          </w:rPr>
          <w:t>socv.hdiuky.net</w:t>
        </w:r>
      </w:hyperlink>
      <w:r>
        <w:rPr>
          <w:rFonts w:ascii="Arial Nova" w:hAnsi="Arial Nova"/>
          <w:sz w:val="24"/>
          <w:szCs w:val="24"/>
        </w:rPr>
        <w:t xml:space="preserve"> </w:t>
      </w:r>
    </w:p>
    <w:sectPr w:rsidR="00CB2D98" w:rsidRPr="00C0367F" w:rsidSect="00BC1B6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225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AA701" w14:textId="77777777" w:rsidR="00BB2F3C" w:rsidRDefault="00BB2F3C" w:rsidP="007D000A">
      <w:pPr>
        <w:spacing w:after="0" w:line="240" w:lineRule="auto"/>
      </w:pPr>
      <w:r>
        <w:separator/>
      </w:r>
    </w:p>
  </w:endnote>
  <w:endnote w:type="continuationSeparator" w:id="0">
    <w:p w14:paraId="07F10523" w14:textId="77777777" w:rsidR="00BB2F3C" w:rsidRDefault="00BB2F3C" w:rsidP="007D000A">
      <w:pPr>
        <w:spacing w:after="0" w:line="240" w:lineRule="auto"/>
      </w:pPr>
      <w:r>
        <w:continuationSeparator/>
      </w:r>
    </w:p>
  </w:endnote>
  <w:endnote w:type="continuationNotice" w:id="1">
    <w:p w14:paraId="0217049D" w14:textId="77777777" w:rsidR="00BB2F3C" w:rsidRDefault="00BB2F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811CE" w14:textId="77777777" w:rsidR="00BB2E97" w:rsidRDefault="00BB2E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4BDCE" w14:textId="77777777" w:rsidR="00BB2E97" w:rsidRDefault="00BB2E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5038" w14:textId="77777777" w:rsidR="00BB2E97" w:rsidRDefault="00BB2E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36E3F" w14:textId="77777777" w:rsidR="00BB2F3C" w:rsidRDefault="00BB2F3C" w:rsidP="007D000A">
      <w:pPr>
        <w:spacing w:after="0" w:line="240" w:lineRule="auto"/>
      </w:pPr>
      <w:r>
        <w:separator/>
      </w:r>
    </w:p>
  </w:footnote>
  <w:footnote w:type="continuationSeparator" w:id="0">
    <w:p w14:paraId="6849CD07" w14:textId="77777777" w:rsidR="00BB2F3C" w:rsidRDefault="00BB2F3C" w:rsidP="007D000A">
      <w:pPr>
        <w:spacing w:after="0" w:line="240" w:lineRule="auto"/>
      </w:pPr>
      <w:r>
        <w:continuationSeparator/>
      </w:r>
    </w:p>
  </w:footnote>
  <w:footnote w:type="continuationNotice" w:id="1">
    <w:p w14:paraId="55D28802" w14:textId="77777777" w:rsidR="00BB2F3C" w:rsidRDefault="00BB2F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E975B" w14:textId="77777777" w:rsidR="00BB2E97" w:rsidRDefault="00BB2E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0391C" w14:textId="7EA3DF4D" w:rsidR="007D000A" w:rsidRPr="00F11F55" w:rsidRDefault="007D000A" w:rsidP="00F11F55">
    <w:pPr>
      <w:pStyle w:val="Title"/>
      <w:ind w:left="3330" w:hanging="720"/>
      <w:jc w:val="right"/>
      <w:rPr>
        <w:b/>
        <w:bCs/>
        <w:sz w:val="48"/>
        <w:szCs w:val="48"/>
      </w:rPr>
    </w:pPr>
    <w:r w:rsidRPr="00F11F55">
      <w:rPr>
        <w:b/>
        <w:bCs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4465FE72" wp14:editId="17DF42F8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1565562" cy="1047750"/>
          <wp:effectExtent l="0" t="0" r="0" b="0"/>
          <wp:wrapNone/>
          <wp:docPr id="3" name="Picture 3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diagra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612" cy="10544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0C4">
      <w:rPr>
        <w:b/>
        <w:bCs/>
        <w:sz w:val="48"/>
        <w:szCs w:val="48"/>
      </w:rPr>
      <w:t>Cumberland RGMIT Meeting</w:t>
    </w:r>
  </w:p>
  <w:p w14:paraId="72DB9FBD" w14:textId="54295AFD" w:rsidR="007D000A" w:rsidRPr="002106E2" w:rsidRDefault="00BB2E97" w:rsidP="007D000A">
    <w:pPr>
      <w:pStyle w:val="Header"/>
      <w:ind w:left="2610"/>
      <w:jc w:val="right"/>
      <w:rPr>
        <w:rFonts w:asciiTheme="majorHAnsi" w:hAnsiTheme="majorHAnsi" w:cstheme="majorHAnsi"/>
        <w:b/>
        <w:bCs/>
        <w:sz w:val="40"/>
        <w:szCs w:val="40"/>
      </w:rPr>
    </w:pPr>
    <w:r>
      <w:rPr>
        <w:rFonts w:asciiTheme="majorHAnsi" w:hAnsiTheme="majorHAnsi" w:cstheme="majorHAnsi"/>
        <w:b/>
        <w:bCs/>
        <w:sz w:val="40"/>
        <w:szCs w:val="40"/>
      </w:rPr>
      <w:t>January 12</w:t>
    </w:r>
    <w:r w:rsidR="003260C4">
      <w:rPr>
        <w:rFonts w:asciiTheme="majorHAnsi" w:hAnsiTheme="majorHAnsi" w:cstheme="majorHAnsi"/>
        <w:b/>
        <w:bCs/>
        <w:sz w:val="40"/>
        <w:szCs w:val="40"/>
      </w:rPr>
      <w:t>,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9CBC2" w14:textId="77777777" w:rsidR="00BB2E97" w:rsidRDefault="00BB2E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rect id="_x0000_i1163" style="width:0;height:1.5pt" o:hralign="center" o:bullet="t" o:hrstd="t" o:hr="t" fillcolor="#a0a0a0" stroked="f"/>
    </w:pict>
  </w:numPicBullet>
  <w:numPicBullet w:numPicBulletId="1">
    <w:pict>
      <v:rect id="_x0000_i1164" style="width:0;height:1.5pt" o:hralign="center" o:bullet="t" o:hrstd="t" o:hr="t" fillcolor="#a0a0a0" stroked="f"/>
    </w:pict>
  </w:numPicBullet>
  <w:abstractNum w:abstractNumId="0" w15:restartNumberingAfterBreak="0">
    <w:nsid w:val="0F2F2F34"/>
    <w:multiLevelType w:val="hybridMultilevel"/>
    <w:tmpl w:val="147AC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84319"/>
    <w:multiLevelType w:val="hybridMultilevel"/>
    <w:tmpl w:val="C4A43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77BA"/>
    <w:multiLevelType w:val="hybridMultilevel"/>
    <w:tmpl w:val="E012B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40237"/>
    <w:multiLevelType w:val="hybridMultilevel"/>
    <w:tmpl w:val="D1F8A73C"/>
    <w:lvl w:ilvl="0" w:tplc="EE8022A0">
      <w:start w:val="500"/>
      <w:numFmt w:val="bullet"/>
      <w:lvlText w:val="·"/>
      <w:lvlJc w:val="left"/>
      <w:pPr>
        <w:ind w:left="720" w:hanging="360"/>
      </w:pPr>
      <w:rPr>
        <w:rFonts w:ascii="Arial Nova" w:eastAsia="Times New Roman" w:hAnsi="Arial Nov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86F42"/>
    <w:multiLevelType w:val="hybridMultilevel"/>
    <w:tmpl w:val="2092D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94E4B"/>
    <w:multiLevelType w:val="hybridMultilevel"/>
    <w:tmpl w:val="F6083124"/>
    <w:lvl w:ilvl="0" w:tplc="059CB400">
      <w:start w:val="500"/>
      <w:numFmt w:val="bullet"/>
      <w:lvlText w:val="·"/>
      <w:lvlJc w:val="left"/>
      <w:pPr>
        <w:ind w:left="720" w:hanging="360"/>
      </w:pPr>
      <w:rPr>
        <w:rFonts w:ascii="Arial Nova" w:eastAsia="Times New Roman" w:hAnsi="Arial Nov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B6C70"/>
    <w:multiLevelType w:val="hybridMultilevel"/>
    <w:tmpl w:val="876EF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9299C"/>
    <w:multiLevelType w:val="hybridMultilevel"/>
    <w:tmpl w:val="D8245E24"/>
    <w:lvl w:ilvl="0" w:tplc="E33891BC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D6C1A"/>
    <w:multiLevelType w:val="hybridMultilevel"/>
    <w:tmpl w:val="D5F24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425E0"/>
    <w:multiLevelType w:val="hybridMultilevel"/>
    <w:tmpl w:val="5266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386FD6"/>
    <w:multiLevelType w:val="hybridMultilevel"/>
    <w:tmpl w:val="8110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D5DBC"/>
    <w:multiLevelType w:val="hybridMultilevel"/>
    <w:tmpl w:val="A2F632A4"/>
    <w:lvl w:ilvl="0" w:tplc="17EC046A">
      <w:start w:val="50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B60B21"/>
    <w:multiLevelType w:val="hybridMultilevel"/>
    <w:tmpl w:val="3ACE5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A0F21"/>
    <w:multiLevelType w:val="hybridMultilevel"/>
    <w:tmpl w:val="248201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1B1D63"/>
    <w:multiLevelType w:val="hybridMultilevel"/>
    <w:tmpl w:val="9360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C16444"/>
    <w:multiLevelType w:val="hybridMultilevel"/>
    <w:tmpl w:val="B75E2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03108"/>
    <w:multiLevelType w:val="hybridMultilevel"/>
    <w:tmpl w:val="92542C0C"/>
    <w:lvl w:ilvl="0" w:tplc="940E418C">
      <w:start w:val="500"/>
      <w:numFmt w:val="bullet"/>
      <w:lvlText w:val="·"/>
      <w:lvlJc w:val="left"/>
      <w:pPr>
        <w:ind w:left="720" w:hanging="360"/>
      </w:pPr>
      <w:rPr>
        <w:rFonts w:ascii="Arial Nova" w:eastAsia="Times New Roman" w:hAnsi="Arial Nova" w:cs="Times New Roman" w:hint="default"/>
      </w:rPr>
    </w:lvl>
    <w:lvl w:ilvl="1" w:tplc="17EC046A">
      <w:start w:val="500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E7B9B"/>
    <w:multiLevelType w:val="hybridMultilevel"/>
    <w:tmpl w:val="62583BE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4E5E2E1C"/>
    <w:multiLevelType w:val="hybridMultilevel"/>
    <w:tmpl w:val="2D06A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44E9B"/>
    <w:multiLevelType w:val="hybridMultilevel"/>
    <w:tmpl w:val="C67CF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A2738"/>
    <w:multiLevelType w:val="hybridMultilevel"/>
    <w:tmpl w:val="D1B8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6F0E60"/>
    <w:multiLevelType w:val="hybridMultilevel"/>
    <w:tmpl w:val="6772EA5A"/>
    <w:lvl w:ilvl="0" w:tplc="17EC046A">
      <w:start w:val="500"/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2" w15:restartNumberingAfterBreak="0">
    <w:nsid w:val="5FB20D33"/>
    <w:multiLevelType w:val="hybridMultilevel"/>
    <w:tmpl w:val="171A85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855589"/>
    <w:multiLevelType w:val="hybridMultilevel"/>
    <w:tmpl w:val="65D4E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4B0442"/>
    <w:multiLevelType w:val="hybridMultilevel"/>
    <w:tmpl w:val="ED56C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7F7883"/>
    <w:multiLevelType w:val="hybridMultilevel"/>
    <w:tmpl w:val="F57C3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B107C9"/>
    <w:multiLevelType w:val="hybridMultilevel"/>
    <w:tmpl w:val="C5503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85F74"/>
    <w:multiLevelType w:val="hybridMultilevel"/>
    <w:tmpl w:val="C33A1B0C"/>
    <w:lvl w:ilvl="0" w:tplc="D9D2F020">
      <w:start w:val="1"/>
      <w:numFmt w:val="decimal"/>
      <w:lvlText w:val="%1."/>
      <w:lvlJc w:val="left"/>
      <w:pPr>
        <w:ind w:left="720" w:hanging="360"/>
      </w:pPr>
      <w:rPr>
        <w:rFonts w:ascii="Arial Nova" w:hAnsi="Arial Nov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7"/>
  </w:num>
  <w:num w:numId="3">
    <w:abstractNumId w:val="12"/>
  </w:num>
  <w:num w:numId="4">
    <w:abstractNumId w:val="9"/>
  </w:num>
  <w:num w:numId="5">
    <w:abstractNumId w:val="14"/>
  </w:num>
  <w:num w:numId="6">
    <w:abstractNumId w:val="8"/>
  </w:num>
  <w:num w:numId="7">
    <w:abstractNumId w:val="22"/>
  </w:num>
  <w:num w:numId="8">
    <w:abstractNumId w:val="26"/>
  </w:num>
  <w:num w:numId="9">
    <w:abstractNumId w:val="19"/>
  </w:num>
  <w:num w:numId="10">
    <w:abstractNumId w:val="7"/>
  </w:num>
  <w:num w:numId="11">
    <w:abstractNumId w:val="1"/>
  </w:num>
  <w:num w:numId="12">
    <w:abstractNumId w:val="17"/>
  </w:num>
  <w:num w:numId="13">
    <w:abstractNumId w:val="16"/>
  </w:num>
  <w:num w:numId="14">
    <w:abstractNumId w:val="21"/>
  </w:num>
  <w:num w:numId="15">
    <w:abstractNumId w:val="11"/>
  </w:num>
  <w:num w:numId="16">
    <w:abstractNumId w:val="3"/>
  </w:num>
  <w:num w:numId="17">
    <w:abstractNumId w:val="25"/>
  </w:num>
  <w:num w:numId="18">
    <w:abstractNumId w:val="18"/>
  </w:num>
  <w:num w:numId="19">
    <w:abstractNumId w:val="5"/>
  </w:num>
  <w:num w:numId="20">
    <w:abstractNumId w:val="24"/>
  </w:num>
  <w:num w:numId="21">
    <w:abstractNumId w:val="20"/>
  </w:num>
  <w:num w:numId="22">
    <w:abstractNumId w:val="10"/>
  </w:num>
  <w:num w:numId="23">
    <w:abstractNumId w:val="0"/>
  </w:num>
  <w:num w:numId="24">
    <w:abstractNumId w:val="13"/>
  </w:num>
  <w:num w:numId="25">
    <w:abstractNumId w:val="15"/>
  </w:num>
  <w:num w:numId="26">
    <w:abstractNumId w:val="23"/>
  </w:num>
  <w:num w:numId="27">
    <w:abstractNumId w:val="2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9F"/>
    <w:rsid w:val="00020A08"/>
    <w:rsid w:val="00034223"/>
    <w:rsid w:val="00083304"/>
    <w:rsid w:val="0009772F"/>
    <w:rsid w:val="000F577F"/>
    <w:rsid w:val="00113470"/>
    <w:rsid w:val="00141FD3"/>
    <w:rsid w:val="001544F4"/>
    <w:rsid w:val="001631C8"/>
    <w:rsid w:val="00164663"/>
    <w:rsid w:val="001718C9"/>
    <w:rsid w:val="001A3E44"/>
    <w:rsid w:val="001B61D5"/>
    <w:rsid w:val="001D5F5D"/>
    <w:rsid w:val="002106E2"/>
    <w:rsid w:val="00221332"/>
    <w:rsid w:val="00254380"/>
    <w:rsid w:val="00275958"/>
    <w:rsid w:val="002C203B"/>
    <w:rsid w:val="002E5146"/>
    <w:rsid w:val="00300972"/>
    <w:rsid w:val="003260C4"/>
    <w:rsid w:val="0035573B"/>
    <w:rsid w:val="0038054A"/>
    <w:rsid w:val="00391B08"/>
    <w:rsid w:val="003F500C"/>
    <w:rsid w:val="00417188"/>
    <w:rsid w:val="004262F4"/>
    <w:rsid w:val="00440376"/>
    <w:rsid w:val="004B4848"/>
    <w:rsid w:val="005C3713"/>
    <w:rsid w:val="005E3BAB"/>
    <w:rsid w:val="005F6CBE"/>
    <w:rsid w:val="00616261"/>
    <w:rsid w:val="00667778"/>
    <w:rsid w:val="006A4E52"/>
    <w:rsid w:val="006B08A8"/>
    <w:rsid w:val="00724920"/>
    <w:rsid w:val="007731F7"/>
    <w:rsid w:val="0077580C"/>
    <w:rsid w:val="007766B6"/>
    <w:rsid w:val="007949DE"/>
    <w:rsid w:val="007D000A"/>
    <w:rsid w:val="007D2D65"/>
    <w:rsid w:val="007F7DA5"/>
    <w:rsid w:val="0080242F"/>
    <w:rsid w:val="00802C47"/>
    <w:rsid w:val="00814B1D"/>
    <w:rsid w:val="008314B8"/>
    <w:rsid w:val="00855FA8"/>
    <w:rsid w:val="00862936"/>
    <w:rsid w:val="008A26B2"/>
    <w:rsid w:val="008D274B"/>
    <w:rsid w:val="00906B78"/>
    <w:rsid w:val="00940F48"/>
    <w:rsid w:val="009420D0"/>
    <w:rsid w:val="0096639F"/>
    <w:rsid w:val="009739CA"/>
    <w:rsid w:val="009E7F63"/>
    <w:rsid w:val="00A06A40"/>
    <w:rsid w:val="00A2783E"/>
    <w:rsid w:val="00A46BFD"/>
    <w:rsid w:val="00A57A72"/>
    <w:rsid w:val="00A82344"/>
    <w:rsid w:val="00A904A2"/>
    <w:rsid w:val="00B239E8"/>
    <w:rsid w:val="00B60C4F"/>
    <w:rsid w:val="00BB26D9"/>
    <w:rsid w:val="00BB2E97"/>
    <w:rsid w:val="00BB2F3C"/>
    <w:rsid w:val="00BC1B68"/>
    <w:rsid w:val="00C0367F"/>
    <w:rsid w:val="00C27662"/>
    <w:rsid w:val="00C30810"/>
    <w:rsid w:val="00C42F1D"/>
    <w:rsid w:val="00C93EA0"/>
    <w:rsid w:val="00CA46C8"/>
    <w:rsid w:val="00CB0420"/>
    <w:rsid w:val="00CB2D98"/>
    <w:rsid w:val="00CE4668"/>
    <w:rsid w:val="00CF40DB"/>
    <w:rsid w:val="00D31209"/>
    <w:rsid w:val="00D5569B"/>
    <w:rsid w:val="00D678AA"/>
    <w:rsid w:val="00D738B2"/>
    <w:rsid w:val="00DB1EF0"/>
    <w:rsid w:val="00DE0362"/>
    <w:rsid w:val="00E26D74"/>
    <w:rsid w:val="00E846C8"/>
    <w:rsid w:val="00E946D5"/>
    <w:rsid w:val="00EA64B3"/>
    <w:rsid w:val="00EE46B0"/>
    <w:rsid w:val="00F11F55"/>
    <w:rsid w:val="00F20833"/>
    <w:rsid w:val="00F2716C"/>
    <w:rsid w:val="00F3059B"/>
    <w:rsid w:val="00F92AC1"/>
    <w:rsid w:val="00FB4A74"/>
    <w:rsid w:val="00FC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3FFB7"/>
  <w15:chartTrackingRefBased/>
  <w15:docId w15:val="{AC1849C0-D912-45D1-B4DE-7387ACA0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6B0"/>
  </w:style>
  <w:style w:type="paragraph" w:styleId="Heading1">
    <w:name w:val="heading 1"/>
    <w:basedOn w:val="Normal"/>
    <w:next w:val="Normal"/>
    <w:link w:val="Heading1Char"/>
    <w:uiPriority w:val="9"/>
    <w:qFormat/>
    <w:rsid w:val="007D00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08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00A"/>
  </w:style>
  <w:style w:type="paragraph" w:styleId="Footer">
    <w:name w:val="footer"/>
    <w:basedOn w:val="Normal"/>
    <w:link w:val="FooterChar"/>
    <w:uiPriority w:val="99"/>
    <w:unhideWhenUsed/>
    <w:rsid w:val="007D00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00A"/>
  </w:style>
  <w:style w:type="paragraph" w:customStyle="1" w:styleId="BodyCopy">
    <w:name w:val="Body Copy"/>
    <w:basedOn w:val="Normal"/>
    <w:qFormat/>
    <w:rsid w:val="007D000A"/>
    <w:pPr>
      <w:spacing w:after="0" w:line="240" w:lineRule="auto"/>
    </w:pPr>
    <w:rPr>
      <w:spacing w:val="8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D00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A4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1"/>
    <w:rsid w:val="00A46B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46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8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2083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A8234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FC31F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1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uiPriority w:val="99"/>
    <w:unhideWhenUsed/>
    <w:rsid w:val="008A26B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A26B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1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8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kypartnership.org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ashley.purkey@crccc.or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ocv.hdiuky.net/grant-application-foa-files/?sf_tag=de-NOMS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hdievaluationunit.clicdata.com/b/uDY9pnain9VA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ocv.hdiuky.net/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wa240\Documents\Minutes\State%20GMIT\Meeting-Minutes-SOCFIVE%20State%20GMIT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9A13770F5AA42B15B14C6B70D7062" ma:contentTypeVersion="10" ma:contentTypeDescription="Create a new document." ma:contentTypeScope="" ma:versionID="59a5b2a92aca8915f5c3a61a668c71e6">
  <xsd:schema xmlns:xsd="http://www.w3.org/2001/XMLSchema" xmlns:xs="http://www.w3.org/2001/XMLSchema" xmlns:p="http://schemas.microsoft.com/office/2006/metadata/properties" xmlns:ns2="7d8d0c72-2f02-4953-85f0-3ce83c7aea03" xmlns:ns3="dd2e314e-25da-44a4-a0ce-9a4bc84ad9dd" targetNamespace="http://schemas.microsoft.com/office/2006/metadata/properties" ma:root="true" ma:fieldsID="23283a0af6ccb0b21dc0d9cae79f4918" ns2:_="" ns3:_="">
    <xsd:import namespace="7d8d0c72-2f02-4953-85f0-3ce83c7aea03"/>
    <xsd:import namespace="dd2e314e-25da-44a4-a0ce-9a4bc84ad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d0c72-2f02-4953-85f0-3ce83c7aea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e314e-25da-44a4-a0ce-9a4bc84ad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8E2351-A162-4526-AD5E-7ABFF241C1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79C75A-6AF0-497C-A282-797F5B99A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d0c72-2f02-4953-85f0-3ce83c7aea03"/>
    <ds:schemaRef ds:uri="dd2e314e-25da-44a4-a0ce-9a4bc84ad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1C08E6-80DC-4FF5-94DB-386CB036AD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Meeting-Minutes-SOCFIVE State GMIT </Template>
  <TotalTime>2813</TotalTime>
  <Pages>4</Pages>
  <Words>1013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Ware, Jessica R.</dc:creator>
  <cp:keywords/>
  <dc:description/>
  <cp:lastModifiedBy>Ware, Jessica R.</cp:lastModifiedBy>
  <cp:revision>22</cp:revision>
  <dcterms:created xsi:type="dcterms:W3CDTF">2023-01-03T15:53:00Z</dcterms:created>
  <dcterms:modified xsi:type="dcterms:W3CDTF">2023-01-15T17:18:00Z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0x010100A4D9A13770F5AA42B15B14C6B70D7062</vt:lpwstr>
  </property>
</Properties>
</file>