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6646EE" w:rsidRPr="00A50224" w14:paraId="7949250C" w14:textId="77777777" w:rsidTr="00013D7C">
        <w:trPr>
          <w:trHeight w:val="130"/>
        </w:trPr>
        <w:bookmarkStart w:id="0" w:name="_Hlk113865695" w:displacedByCustomXml="next"/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ACC8FC3" w14:textId="5C778BC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8B25CBE" w14:textId="7427427D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3135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9BEAD41" w14:textId="7318D18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201F4ED2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Bentonwhite</w:t>
            </w:r>
          </w:p>
        </w:tc>
      </w:tr>
      <w:tr w:rsidR="006646EE" w:rsidRPr="00A50224" w14:paraId="63864BB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61F2E0E" w14:textId="566BDBBF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3EAD9351" w:rsidR="006646EE" w:rsidRPr="006962CC" w:rsidRDefault="006646EE" w:rsidP="001D5F5D">
            <w:pPr>
              <w:rPr>
                <w:rFonts w:ascii="Arial Nova" w:hAnsi="Arial Nova"/>
                <w:highlight w:val="yellow"/>
              </w:rPr>
            </w:pPr>
            <w:r w:rsidRPr="006646EE">
              <w:rPr>
                <w:rFonts w:ascii="Arial Nova" w:hAnsi="Arial Nova"/>
              </w:rPr>
              <w:t xml:space="preserve">Jessica Humphrey 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84F9392" w14:textId="0B89A07D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69188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F921B9E" w14:textId="48CE6C19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094E822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6646EE" w:rsidRPr="00A50224" w14:paraId="3D31BE1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21485E0" w14:textId="342EC37C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08C0DE4" w14:textId="7671C24C" w:rsidR="006646EE" w:rsidRPr="00A50224" w:rsidRDefault="001B181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353035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768B417" w14:textId="2ACD983B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5BAE16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Dee Dee Ward</w:t>
            </w:r>
          </w:p>
        </w:tc>
      </w:tr>
      <w:tr w:rsidR="006646EE" w:rsidRPr="00A50224" w14:paraId="636C614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85743D7" w14:textId="5B29429F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0EFA7C0F" w:rsidR="006646EE" w:rsidRPr="00A50224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Brooke Arnold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EA3F985" w14:textId="73908CA5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372123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958AC87" w14:textId="4660E8CD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32EC05CF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6646EE" w:rsidRPr="00A50224" w14:paraId="54A63EA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FDBC684" w14:textId="3CF68E69" w:rsidR="006646EE" w:rsidRPr="00A50224" w:rsidRDefault="00F465D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CAB1049" w14:textId="1287225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-543299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CEAF2EC" w14:textId="24086C4B" w:rsidR="006646EE" w:rsidRPr="00A50224" w:rsidRDefault="007C4FA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58A5928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6646EE" w:rsidRPr="00A50224" w14:paraId="4DD2E93A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8BD63B5" w14:textId="6B2ECDD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F65097" w14:textId="427A410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Felicia McKisic</w:t>
            </w:r>
          </w:p>
        </w:tc>
        <w:sdt>
          <w:sdtPr>
            <w:rPr>
              <w:rFonts w:ascii="Arial Nova" w:hAnsi="Arial Nova"/>
            </w:rPr>
            <w:id w:val="21264982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22A8078" w14:textId="3748752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0233BDC3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6646EE" w:rsidRPr="00A50224" w14:paraId="772840B9" w14:textId="77777777" w:rsidTr="00013D7C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F4A3814" w14:textId="23C229F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58C93C51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Micah </w:t>
            </w:r>
            <w:r w:rsidRPr="00CA1C4C">
              <w:rPr>
                <w:rFonts w:ascii="Arial Nova" w:hAnsi="Arial Nova"/>
              </w:rPr>
              <w:t>Blelvins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C4545E5" w14:textId="77AFFEAA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123952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147DE38" w14:textId="11DEDAAC" w:rsidR="006646EE" w:rsidRPr="00A50224" w:rsidRDefault="001B181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92F4F08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6646EE" w:rsidRPr="00A50224" w14:paraId="3A486CC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E47F357" w14:textId="5DC3F732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D8F23EA" w14:textId="7BAE17F9" w:rsidR="006646EE" w:rsidRPr="00A50224" w:rsidRDefault="005D7E8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425154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5C4A7F0" w14:textId="06C3FAAB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2C9A2D8A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6646EE" w:rsidRPr="00A50224" w14:paraId="23038CA7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782D38F" w14:textId="39A1EF46" w:rsidR="006646EE" w:rsidRPr="00A50224" w:rsidRDefault="001B181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1CDD7FC6" w:rsidR="006646EE" w:rsidRPr="00A50224" w:rsidRDefault="001B181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Kayla Harmon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2CA8E08" w14:textId="23E1AF5E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4E7E170B" w:rsidR="006646EE" w:rsidRPr="00A50224" w:rsidRDefault="0051028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Carmilla Ratliff</w:t>
            </w:r>
          </w:p>
        </w:tc>
        <w:sdt>
          <w:sdtPr>
            <w:rPr>
              <w:rFonts w:ascii="Arial Nova" w:hAnsi="Arial Nova"/>
            </w:rPr>
            <w:id w:val="-1236925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51BD1FE" w14:textId="2E0DC8DD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648B601C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6646EE" w:rsidRPr="00A50224" w14:paraId="3CACBD66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A37B2FD" w14:textId="2A66C946" w:rsidR="006646EE" w:rsidRPr="00A50224" w:rsidRDefault="001B181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166194AA" w:rsidR="006646EE" w:rsidRPr="00A50224" w:rsidRDefault="001B181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Hutchinson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BD300D4" w14:textId="1534C401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4523944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C22AAF7" w14:textId="0F7A81DB" w:rsidR="006646EE" w:rsidRPr="00A50224" w:rsidRDefault="001B181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3714416D" w:rsidR="006646EE" w:rsidRPr="00A50224" w:rsidRDefault="001B181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Joy Varney</w:t>
            </w:r>
          </w:p>
        </w:tc>
      </w:tr>
      <w:tr w:rsidR="006646EE" w:rsidRPr="00A50224" w14:paraId="050C74A8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086028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18880A4" w14:textId="3FC2A28D" w:rsidR="006646EE" w:rsidRDefault="0051028F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64DD4CCE" w:rsidR="006646EE" w:rsidRPr="00840E36" w:rsidRDefault="006646EE" w:rsidP="001D5F5D">
            <w:pPr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</w:rPr>
              <w:t>Mary Kay Lamb</w:t>
            </w:r>
          </w:p>
        </w:tc>
        <w:sdt>
          <w:sdtPr>
            <w:rPr>
              <w:rFonts w:ascii="Arial Nova" w:hAnsi="Arial Nova"/>
            </w:rPr>
            <w:id w:val="5272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4054BB6" w14:textId="20519436" w:rsidR="006646EE" w:rsidRDefault="007C4FA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A365B5B" w14:textId="5753528C" w:rsidR="006646EE" w:rsidRDefault="0051028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488557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25BB4E2" w14:textId="3D413C8E" w:rsidR="006646EE" w:rsidRDefault="006646EE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37217C" w14:textId="0BBF6DDA" w:rsidR="006646EE" w:rsidRDefault="006646EE" w:rsidP="001D5F5D">
            <w:pPr>
              <w:rPr>
                <w:rFonts w:ascii="Arial Nova" w:hAnsi="Arial Nova"/>
              </w:rPr>
            </w:pPr>
            <w:r w:rsidRPr="004301B2">
              <w:rPr>
                <w:rFonts w:ascii="Arial Nova" w:hAnsi="Arial Nova"/>
              </w:rPr>
              <w:t>Melanie Ashworth</w:t>
            </w:r>
          </w:p>
        </w:tc>
      </w:tr>
      <w:tr w:rsidR="006646EE" w:rsidRPr="00A50224" w14:paraId="60149A52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513155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6926D85" w14:textId="6C05233E" w:rsidR="006646EE" w:rsidRDefault="00F23647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A805C48" w14:textId="54FFC8A8" w:rsidR="006646EE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Kristal Bentley</w:t>
            </w:r>
          </w:p>
        </w:tc>
        <w:sdt>
          <w:sdtPr>
            <w:rPr>
              <w:rFonts w:ascii="Arial Nova" w:hAnsi="Arial Nova"/>
            </w:rPr>
            <w:id w:val="-712196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961359C" w14:textId="2F00DAFF" w:rsidR="006646EE" w:rsidRDefault="00F23647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1527A77" w14:textId="3CCEF4D7" w:rsidR="006646EE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Beddow</w:t>
            </w:r>
          </w:p>
        </w:tc>
        <w:sdt>
          <w:sdtPr>
            <w:rPr>
              <w:rFonts w:ascii="Arial Nova" w:hAnsi="Arial Nova"/>
            </w:rPr>
            <w:id w:val="801806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430E413" w14:textId="2600D07A" w:rsidR="006646EE" w:rsidRDefault="0051028F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2AA7344" w14:textId="45CAA7EC" w:rsidR="006646EE" w:rsidRDefault="007C4FA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Whitley O’Daniel </w:t>
            </w:r>
          </w:p>
        </w:tc>
      </w:tr>
    </w:tbl>
    <w:bookmarkEnd w:id="0"/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6DF9BCA3" w14:textId="2CADB9DA" w:rsidR="00A47F45" w:rsidRPr="00A47F45" w:rsidRDefault="00A47F45" w:rsidP="00A47F45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7C2B3023" w14:textId="77777777" w:rsidR="008944BA" w:rsidRPr="008944BA" w:rsidRDefault="008944BA" w:rsidP="00174DC3">
      <w:pPr>
        <w:numPr>
          <w:ilvl w:val="0"/>
          <w:numId w:val="3"/>
        </w:numPr>
        <w:ind w:left="90"/>
        <w:rPr>
          <w:rFonts w:ascii="Arial Nova" w:hAnsi="Arial Nova"/>
        </w:rPr>
      </w:pPr>
      <w:r w:rsidRPr="008944BA">
        <w:rPr>
          <w:rFonts w:ascii="Arial Nova" w:hAnsi="Arial Nova"/>
        </w:rPr>
        <w:t>Presentations! If you have an SOC FIVE applicable presentation- Two Rivers RGMIT welcomes you to present in an to spread the word/network.</w:t>
      </w:r>
    </w:p>
    <w:p w14:paraId="1FE2A2C8" w14:textId="3B212E02" w:rsidR="008944BA" w:rsidRDefault="008944BA" w:rsidP="00174DC3">
      <w:pPr>
        <w:numPr>
          <w:ilvl w:val="0"/>
          <w:numId w:val="3"/>
        </w:numPr>
        <w:ind w:left="90" w:hanging="270"/>
        <w:rPr>
          <w:rFonts w:ascii="Arial Nova" w:hAnsi="Arial Nova"/>
        </w:rPr>
      </w:pPr>
      <w:r w:rsidRPr="008944BA">
        <w:rPr>
          <w:rFonts w:ascii="Arial Nova" w:hAnsi="Arial Nova"/>
        </w:rPr>
        <w:t>If you know of a program but do not quite have a presentation prepared- let me know! I’d be happy to team up and help put one together!</w:t>
      </w:r>
    </w:p>
    <w:p w14:paraId="51886BBF" w14:textId="05548F26" w:rsidR="00D738B2" w:rsidRPr="00A50224" w:rsidRDefault="00000000" w:rsidP="005B1596">
      <w:pPr>
        <w:ind w:left="1080"/>
        <w:rPr>
          <w:rFonts w:ascii="Arial Nova" w:hAnsi="Arial Nova"/>
        </w:rPr>
      </w:pPr>
      <w:r>
        <w:rPr>
          <w:rFonts w:ascii="Arial Nova" w:hAnsi="Arial Nova"/>
        </w:rPr>
        <w:pict w14:anchorId="623CA611">
          <v:rect id="_x0000_i1025" style="width:0;height:1.5pt" o:hralign="center" o:hrstd="t" o:hr="t" fillcolor="#a0a0a0" stroked="f"/>
        </w:pict>
      </w:r>
    </w:p>
    <w:p w14:paraId="098B7D0E" w14:textId="19B4DC28" w:rsidR="00751381" w:rsidRDefault="00A50224" w:rsidP="00174DC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>Data Team &amp; Evaluation, UK HDI</w:t>
      </w:r>
      <w:r w:rsidR="006129B9">
        <w:rPr>
          <w:rFonts w:ascii="Arial Nova" w:hAnsi="Arial Nova"/>
        </w:rPr>
        <w:t xml:space="preserve"> Team </w:t>
      </w:r>
    </w:p>
    <w:p w14:paraId="122209F2" w14:textId="22A15313" w:rsidR="00B41839" w:rsidRPr="008944BA" w:rsidRDefault="00EE1036" w:rsidP="008944BA">
      <w:pPr>
        <w:rPr>
          <w:rFonts w:ascii="Arial Nova" w:hAnsi="Arial Nova"/>
        </w:rPr>
      </w:pPr>
      <w:r w:rsidRPr="00EE1036">
        <w:rPr>
          <w:rFonts w:ascii="Arial Nova" w:hAnsi="Arial Nova"/>
        </w:rPr>
        <w:t>Katie</w:t>
      </w:r>
      <w:r w:rsidR="008944BA">
        <w:rPr>
          <w:rFonts w:ascii="Arial Nova" w:hAnsi="Arial Nova"/>
        </w:rPr>
        <w:t xml:space="preserve"> K.</w:t>
      </w:r>
      <w:r w:rsidRPr="00EE1036">
        <w:rPr>
          <w:rFonts w:ascii="Arial Nova" w:hAnsi="Arial Nova"/>
        </w:rPr>
        <w:t xml:space="preserve"> </w:t>
      </w:r>
      <w:r w:rsidR="00004F21">
        <w:rPr>
          <w:rFonts w:ascii="Arial Nova" w:hAnsi="Arial Nova"/>
        </w:rPr>
        <w:t xml:space="preserve">presented CQI (Continuous Quality Improvement) </w:t>
      </w:r>
      <w:r w:rsidRPr="00EE1036">
        <w:rPr>
          <w:rFonts w:ascii="Arial Nova" w:hAnsi="Arial Nova"/>
        </w:rPr>
        <w:t>data for</w:t>
      </w:r>
      <w:r w:rsidR="007C6225">
        <w:rPr>
          <w:rFonts w:ascii="Arial Nova" w:hAnsi="Arial Nova"/>
        </w:rPr>
        <w:t xml:space="preserve"> </w:t>
      </w:r>
      <w:r w:rsidR="0043490C">
        <w:rPr>
          <w:rFonts w:ascii="Arial Nova" w:hAnsi="Arial Nova"/>
        </w:rPr>
        <w:t>December</w:t>
      </w:r>
      <w:r w:rsidR="00CC3D69">
        <w:rPr>
          <w:rFonts w:ascii="Arial Nova" w:hAnsi="Arial Nova"/>
        </w:rPr>
        <w:t xml:space="preserve"> </w:t>
      </w:r>
      <w:r>
        <w:rPr>
          <w:rFonts w:ascii="Arial Nova" w:hAnsi="Arial Nova"/>
        </w:rPr>
        <w:t>and</w:t>
      </w:r>
      <w:r w:rsidRPr="00EE1036">
        <w:rPr>
          <w:rFonts w:ascii="Arial Nova" w:hAnsi="Arial Nova"/>
        </w:rPr>
        <w:t xml:space="preserve"> thanked everyone for recently reporting data. </w:t>
      </w:r>
      <w:r w:rsidR="005048AA">
        <w:rPr>
          <w:rFonts w:ascii="Arial Nova" w:hAnsi="Arial Nova"/>
        </w:rPr>
        <w:t xml:space="preserve">She noted that </w:t>
      </w:r>
      <w:r w:rsidR="001B181F">
        <w:rPr>
          <w:rFonts w:ascii="Arial Nova" w:hAnsi="Arial Nova"/>
        </w:rPr>
        <w:t xml:space="preserve">she’ll be emailing requests for January data later tomorrow or </w:t>
      </w:r>
      <w:r w:rsidR="001B181F">
        <w:rPr>
          <w:rFonts w:ascii="Arial Nova" w:hAnsi="Arial Nova"/>
        </w:rPr>
        <w:t>Wednesday</w:t>
      </w:r>
      <w:r w:rsidR="001B181F">
        <w:rPr>
          <w:rFonts w:ascii="Arial Nova" w:hAnsi="Arial Nova"/>
        </w:rPr>
        <w:t xml:space="preserve"> and </w:t>
      </w:r>
      <w:r w:rsidR="001B181F">
        <w:rPr>
          <w:rFonts w:ascii="Arial Nova" w:hAnsi="Arial Nova"/>
        </w:rPr>
        <w:t>added that</w:t>
      </w:r>
      <w:r w:rsidR="001B181F">
        <w:rPr>
          <w:rFonts w:ascii="Arial Nova" w:hAnsi="Arial Nova"/>
        </w:rPr>
        <w:t xml:space="preserve"> </w:t>
      </w:r>
      <w:r w:rsidR="001B181F" w:rsidRPr="001B181F">
        <w:rPr>
          <w:rFonts w:ascii="Arial Nova" w:hAnsi="Arial Nova"/>
          <w:b/>
          <w:bCs/>
        </w:rPr>
        <w:t xml:space="preserve">there will be changes to data collected from providers – two data points will not be </w:t>
      </w:r>
      <w:r w:rsidR="001B181F" w:rsidRPr="001B181F">
        <w:rPr>
          <w:rFonts w:ascii="Arial Nova" w:hAnsi="Arial Nova"/>
          <w:b/>
          <w:bCs/>
        </w:rPr>
        <w:t>collected</w:t>
      </w:r>
      <w:r w:rsidR="001B181F">
        <w:rPr>
          <w:rFonts w:ascii="Arial Nova" w:hAnsi="Arial Nova"/>
        </w:rPr>
        <w:t xml:space="preserve">. </w:t>
      </w:r>
      <w:r w:rsidR="00CC3D69">
        <w:rPr>
          <w:rFonts w:ascii="Arial Nova" w:hAnsi="Arial Nova"/>
        </w:rPr>
        <w:t xml:space="preserve">Katie used the new CQI Dashboard. </w:t>
      </w:r>
      <w:r w:rsidR="00B76F65">
        <w:rPr>
          <w:rFonts w:ascii="Arial Nova" w:hAnsi="Arial Nova"/>
        </w:rPr>
        <w:t xml:space="preserve">There is a link to it on the main page of the </w:t>
      </w:r>
      <w:r w:rsidR="00CC3D69">
        <w:rPr>
          <w:rFonts w:ascii="Arial Nova" w:hAnsi="Arial Nova"/>
        </w:rPr>
        <w:t>SOC FIVE website</w:t>
      </w:r>
      <w:r w:rsidR="00B76F65">
        <w:rPr>
          <w:rFonts w:ascii="Arial Nova" w:hAnsi="Arial Nova"/>
        </w:rPr>
        <w:t>. Here is a direct link:</w:t>
      </w:r>
      <w:r w:rsidR="00CC3D69">
        <w:rPr>
          <w:rFonts w:ascii="Arial Nova" w:hAnsi="Arial Nova"/>
        </w:rPr>
        <w:t xml:space="preserve"> </w:t>
      </w:r>
      <w:hyperlink r:id="rId10" w:history="1">
        <w:r w:rsidR="00B76F65" w:rsidRPr="005179A9">
          <w:rPr>
            <w:rStyle w:val="Hyperlink"/>
            <w:rFonts w:ascii="Arial Nova" w:hAnsi="Arial Nova"/>
          </w:rPr>
          <w:t>https://hdievaluationunit.clicdata.com/b/uDY9pnain9VA</w:t>
        </w:r>
      </w:hyperlink>
      <w:r w:rsidR="00B76F65">
        <w:rPr>
          <w:rFonts w:ascii="Arial Nova" w:hAnsi="Arial Nova"/>
        </w:rPr>
        <w:t xml:space="preserve">. </w:t>
      </w:r>
    </w:p>
    <w:p w14:paraId="285D0723" w14:textId="5FA0640F" w:rsidR="008944BA" w:rsidRPr="00D961D6" w:rsidRDefault="00FD089D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</w:rPr>
        <w:t>DCBS</w:t>
      </w:r>
      <w:r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Data (</w:t>
      </w:r>
      <w:r w:rsidR="0043490C">
        <w:rPr>
          <w:rFonts w:ascii="Arial Nova" w:hAnsi="Arial Nova"/>
          <w:b/>
          <w:bCs/>
        </w:rPr>
        <w:t>Dec</w:t>
      </w:r>
      <w:r w:rsidR="00035E9A"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2022)</w:t>
      </w:r>
    </w:p>
    <w:tbl>
      <w:tblPr>
        <w:tblStyle w:val="PlainTable1"/>
        <w:tblW w:w="6025" w:type="dxa"/>
        <w:tblLook w:val="04A0" w:firstRow="1" w:lastRow="0" w:firstColumn="1" w:lastColumn="0" w:noHBand="0" w:noVBand="1"/>
      </w:tblPr>
      <w:tblGrid>
        <w:gridCol w:w="4495"/>
        <w:gridCol w:w="1530"/>
      </w:tblGrid>
      <w:tr w:rsidR="007C4FAC" w14:paraId="79F92BFA" w14:textId="52CDF725" w:rsidTr="007C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13E79A7E" w14:textId="77777777" w:rsidR="007C4FAC" w:rsidRDefault="007C4FAC" w:rsidP="00B41839">
            <w:pPr>
              <w:pStyle w:val="NoSpacing"/>
              <w:jc w:val="center"/>
              <w:rPr>
                <w:rFonts w:ascii="Arial Nova" w:hAnsi="Arial Nova"/>
                <w:b w:val="0"/>
                <w:bCs w:val="0"/>
              </w:rPr>
            </w:pPr>
          </w:p>
          <w:p w14:paraId="371E7FE8" w14:textId="77777777" w:rsidR="007C4FAC" w:rsidRDefault="007C4FAC" w:rsidP="00B41839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530" w:type="dxa"/>
            <w:vAlign w:val="bottom"/>
          </w:tcPr>
          <w:p w14:paraId="3AA9D0D2" w14:textId="11AC4F9D" w:rsidR="007C4FAC" w:rsidRDefault="007C4FAC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</w:rPr>
              <w:t>Two Rivers</w:t>
            </w:r>
          </w:p>
          <w:p w14:paraId="428F339D" w14:textId="4BDD238F" w:rsidR="007C4FAC" w:rsidRDefault="007C4FAC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Nov</w:t>
            </w:r>
          </w:p>
        </w:tc>
      </w:tr>
      <w:tr w:rsidR="007C4FAC" w14:paraId="0EED3A3A" w14:textId="0ABBDA77" w:rsidTr="007C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6BC07097" w14:textId="1147ABEA" w:rsidR="007C4FAC" w:rsidRDefault="007C4FA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- Screeners Offered</w:t>
            </w:r>
          </w:p>
        </w:tc>
        <w:tc>
          <w:tcPr>
            <w:tcW w:w="1530" w:type="dxa"/>
            <w:vAlign w:val="bottom"/>
          </w:tcPr>
          <w:p w14:paraId="63B8C532" w14:textId="7EDC8064" w:rsidR="007C4FAC" w:rsidRPr="007C4FAC" w:rsidRDefault="007C4FAC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7C4FAC">
              <w:rPr>
                <w:rFonts w:ascii="Arial Nova" w:hAnsi="Arial Nova"/>
              </w:rPr>
              <w:t>36</w:t>
            </w:r>
          </w:p>
        </w:tc>
      </w:tr>
      <w:tr w:rsidR="007C4FAC" w14:paraId="16646779" w14:textId="4271F152" w:rsidTr="007C4FA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3DDF74C0" w14:textId="2B5FDD9C" w:rsidR="007C4FAC" w:rsidRDefault="007C4FA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Screeners Completed</w:t>
            </w:r>
          </w:p>
        </w:tc>
        <w:tc>
          <w:tcPr>
            <w:tcW w:w="1530" w:type="dxa"/>
            <w:vAlign w:val="bottom"/>
          </w:tcPr>
          <w:p w14:paraId="2843AEAF" w14:textId="41F8F81D" w:rsidR="007C4FAC" w:rsidRPr="007C4FAC" w:rsidRDefault="007C4FAC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7C4FAC">
              <w:rPr>
                <w:rFonts w:ascii="Arial Nova" w:hAnsi="Arial Nova"/>
              </w:rPr>
              <w:t>32</w:t>
            </w:r>
          </w:p>
        </w:tc>
      </w:tr>
      <w:tr w:rsidR="007C4FAC" w14:paraId="0B61E4BD" w14:textId="47912586" w:rsidTr="007C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24E23A24" w14:textId="480D4222" w:rsidR="007C4FAC" w:rsidRDefault="007C4FA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Screened in for CANS</w:t>
            </w:r>
          </w:p>
        </w:tc>
        <w:tc>
          <w:tcPr>
            <w:tcW w:w="1530" w:type="dxa"/>
            <w:vAlign w:val="bottom"/>
          </w:tcPr>
          <w:p w14:paraId="26595721" w14:textId="36E163BB" w:rsidR="007C4FAC" w:rsidRPr="007C4FAC" w:rsidRDefault="007C4FAC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7C4FAC">
              <w:rPr>
                <w:rFonts w:ascii="Arial Nova" w:hAnsi="Arial Nova"/>
              </w:rPr>
              <w:t>9</w:t>
            </w:r>
          </w:p>
        </w:tc>
      </w:tr>
      <w:tr w:rsidR="007C4FAC" w14:paraId="0FBCF9F9" w14:textId="4C705179" w:rsidTr="007C4FA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4590E753" w14:textId="713636F3" w:rsidR="007C4FAC" w:rsidRDefault="007C4FA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>DCBS – Referrals for CANS Assessment</w:t>
            </w:r>
          </w:p>
        </w:tc>
        <w:tc>
          <w:tcPr>
            <w:tcW w:w="1530" w:type="dxa"/>
            <w:vAlign w:val="bottom"/>
          </w:tcPr>
          <w:p w14:paraId="0BF2698D" w14:textId="0B64DEDB" w:rsidR="007C4FAC" w:rsidRPr="007C4FAC" w:rsidRDefault="007C4FAC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7C4FAC">
              <w:rPr>
                <w:rFonts w:ascii="Arial Nova" w:hAnsi="Arial Nova"/>
              </w:rPr>
              <w:t>9</w:t>
            </w:r>
          </w:p>
        </w:tc>
      </w:tr>
    </w:tbl>
    <w:p w14:paraId="393A78DB" w14:textId="77777777" w:rsidR="008944BA" w:rsidRDefault="008944BA" w:rsidP="008944BA">
      <w:pPr>
        <w:pStyle w:val="NoSpacing"/>
        <w:rPr>
          <w:rFonts w:ascii="Arial Nova" w:hAnsi="Arial Nova"/>
        </w:rPr>
      </w:pPr>
    </w:p>
    <w:p w14:paraId="133B3371" w14:textId="751ECE68" w:rsidR="008944BA" w:rsidRPr="009A674A" w:rsidRDefault="008944BA" w:rsidP="008944BA">
      <w:pPr>
        <w:pStyle w:val="NoSpacing"/>
        <w:rPr>
          <w:rFonts w:ascii="Arial Nova" w:hAnsi="Arial Nova"/>
          <w:b/>
          <w:bCs/>
        </w:rPr>
      </w:pPr>
      <w:r w:rsidRPr="009A674A">
        <w:rPr>
          <w:rFonts w:ascii="Arial Nova" w:hAnsi="Arial Nova"/>
          <w:b/>
          <w:bCs/>
        </w:rPr>
        <w:t>Provider Data (</w:t>
      </w:r>
      <w:r w:rsidR="0043490C">
        <w:rPr>
          <w:rFonts w:ascii="Arial Nova" w:hAnsi="Arial Nova"/>
          <w:b/>
          <w:bCs/>
        </w:rPr>
        <w:t xml:space="preserve">Dec </w:t>
      </w:r>
      <w:r w:rsidRPr="009A674A">
        <w:rPr>
          <w:rFonts w:ascii="Arial Nova" w:hAnsi="Arial Nova"/>
          <w:b/>
          <w:bCs/>
        </w:rPr>
        <w:t>2022)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3207"/>
        <w:gridCol w:w="1158"/>
        <w:gridCol w:w="1350"/>
        <w:gridCol w:w="1170"/>
      </w:tblGrid>
      <w:tr w:rsidR="0043490C" w14:paraId="17199C4F" w14:textId="6495F28B" w:rsidTr="00453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center"/>
          </w:tcPr>
          <w:p w14:paraId="61312D45" w14:textId="77777777" w:rsidR="0043490C" w:rsidRDefault="0043490C" w:rsidP="00453CA7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158" w:type="dxa"/>
            <w:vAlign w:val="center"/>
          </w:tcPr>
          <w:p w14:paraId="24066ED7" w14:textId="77777777" w:rsidR="0043490C" w:rsidRDefault="0043490C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</w:rPr>
              <w:t>LifeSkills</w:t>
            </w:r>
          </w:p>
          <w:p w14:paraId="547E88C8" w14:textId="6C6F945B" w:rsidR="0043490C" w:rsidRDefault="0043490C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Dec</w:t>
            </w:r>
          </w:p>
        </w:tc>
        <w:tc>
          <w:tcPr>
            <w:tcW w:w="1350" w:type="dxa"/>
            <w:vAlign w:val="center"/>
          </w:tcPr>
          <w:p w14:paraId="57C12D60" w14:textId="1B31EE9F" w:rsidR="0043490C" w:rsidRDefault="0043490C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River Valley Dec</w:t>
            </w:r>
          </w:p>
        </w:tc>
        <w:tc>
          <w:tcPr>
            <w:tcW w:w="1170" w:type="dxa"/>
            <w:vAlign w:val="center"/>
          </w:tcPr>
          <w:p w14:paraId="3DBF1751" w14:textId="77777777" w:rsidR="0043490C" w:rsidRDefault="0043490C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</w:rPr>
              <w:t>Uspiritus</w:t>
            </w:r>
          </w:p>
          <w:p w14:paraId="28F6975D" w14:textId="5E809333" w:rsidR="0043490C" w:rsidRDefault="0043490C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Dec</w:t>
            </w:r>
          </w:p>
        </w:tc>
      </w:tr>
      <w:tr w:rsidR="0043490C" w14:paraId="4E7EA23E" w14:textId="3429CEE9" w:rsidTr="0050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0612AA6F" w14:textId="64652AC0" w:rsidR="0043490C" w:rsidRDefault="0043490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Initial CANS Assessments</w:t>
            </w:r>
          </w:p>
        </w:tc>
        <w:tc>
          <w:tcPr>
            <w:tcW w:w="1158" w:type="dxa"/>
            <w:vAlign w:val="center"/>
          </w:tcPr>
          <w:p w14:paraId="1249C165" w14:textId="67F53DF1" w:rsidR="0043490C" w:rsidRDefault="0043490C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33BDD6F6" w14:textId="1C6B2921" w:rsidR="0043490C" w:rsidRDefault="007C4FAC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170" w:type="dxa"/>
            <w:vAlign w:val="center"/>
          </w:tcPr>
          <w:p w14:paraId="14EC762F" w14:textId="0005364C" w:rsidR="0043490C" w:rsidRDefault="0043490C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43490C" w14:paraId="74193DF4" w14:textId="16DC1453" w:rsidTr="0050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6B231510" w14:textId="072CEB3B" w:rsidR="0043490C" w:rsidRDefault="0043490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Referred to Services based on CANS</w:t>
            </w:r>
          </w:p>
        </w:tc>
        <w:tc>
          <w:tcPr>
            <w:tcW w:w="1158" w:type="dxa"/>
            <w:vAlign w:val="center"/>
          </w:tcPr>
          <w:p w14:paraId="62EF5A96" w14:textId="4F3D6AC1" w:rsidR="0043490C" w:rsidRDefault="0043490C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2E91A8BA" w14:textId="14DDB85A" w:rsidR="0043490C" w:rsidRDefault="007C4FAC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170" w:type="dxa"/>
            <w:vAlign w:val="center"/>
          </w:tcPr>
          <w:p w14:paraId="2502B652" w14:textId="2C5288A0" w:rsidR="0043490C" w:rsidRDefault="0043490C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43490C" w14:paraId="63EA50C4" w14:textId="09F6C6EB" w:rsidTr="0050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076AB580" w14:textId="79646947" w:rsidR="0043490C" w:rsidRDefault="0043490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Receiving Services after Referral</w:t>
            </w:r>
          </w:p>
        </w:tc>
        <w:tc>
          <w:tcPr>
            <w:tcW w:w="1158" w:type="dxa"/>
            <w:vAlign w:val="center"/>
          </w:tcPr>
          <w:p w14:paraId="41C919E4" w14:textId="1CF19D8D" w:rsidR="0043490C" w:rsidRDefault="0043490C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5877DAF3" w14:textId="330301E1" w:rsidR="0043490C" w:rsidRDefault="007C4FAC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170" w:type="dxa"/>
            <w:vAlign w:val="center"/>
          </w:tcPr>
          <w:p w14:paraId="091774D9" w14:textId="1FEB9D7E" w:rsidR="0043490C" w:rsidRDefault="0043490C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43490C" w14:paraId="3745A42D" w14:textId="5831EC9F" w:rsidTr="0050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2F29684A" w14:textId="0933F0CF" w:rsidR="0043490C" w:rsidRDefault="0043490C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Baseline NOMs</w:t>
            </w:r>
          </w:p>
        </w:tc>
        <w:tc>
          <w:tcPr>
            <w:tcW w:w="1158" w:type="dxa"/>
            <w:vAlign w:val="center"/>
          </w:tcPr>
          <w:p w14:paraId="3C51B99A" w14:textId="2EDCBE1A" w:rsidR="0043490C" w:rsidRDefault="0043490C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1A6BE55F" w14:textId="67FFFD32" w:rsidR="0043490C" w:rsidRDefault="007C4FAC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</w:t>
            </w:r>
          </w:p>
        </w:tc>
        <w:tc>
          <w:tcPr>
            <w:tcW w:w="1170" w:type="dxa"/>
            <w:vAlign w:val="center"/>
          </w:tcPr>
          <w:p w14:paraId="384B2E8D" w14:textId="50579816" w:rsidR="0043490C" w:rsidRDefault="0043490C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</w:tbl>
    <w:p w14:paraId="15D716B8" w14:textId="62A151A3" w:rsidR="008316B1" w:rsidRDefault="00CF3F23" w:rsidP="00F20833">
      <w:pPr>
        <w:pStyle w:val="Heading2"/>
        <w:rPr>
          <w:rFonts w:ascii="Arial Nova" w:hAnsi="Arial Nova"/>
        </w:rPr>
      </w:pPr>
      <w:r>
        <w:rPr>
          <w:rFonts w:ascii="Arial Nova" w:hAnsi="Arial Nova"/>
        </w:rPr>
        <w:t>Discussion</w:t>
      </w:r>
    </w:p>
    <w:p w14:paraId="3C2CFA78" w14:textId="5E821190" w:rsidR="00DE2F7F" w:rsidRPr="00DE2F7F" w:rsidRDefault="00DE2F7F" w:rsidP="007C4FAC">
      <w:pPr>
        <w:rPr>
          <w:rFonts w:ascii="Arial Nova" w:hAnsi="Arial Nova" w:cs="Arial"/>
        </w:rPr>
      </w:pPr>
      <w:r w:rsidRPr="00DE2F7F">
        <w:rPr>
          <w:rFonts w:ascii="Arial Nova" w:hAnsi="Arial Nova" w:cs="Arial"/>
        </w:rPr>
        <w:t>No discussion shared today, please reach out to Katie or Kelly with any issues related to CQI</w:t>
      </w:r>
    </w:p>
    <w:p w14:paraId="6B471ACB" w14:textId="778F485D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67DB900F" w14:textId="77777777" w:rsidR="00C07625" w:rsidRDefault="00000000" w:rsidP="00C0762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26" style="width:0;height:1.5pt" o:hralign="center" o:bullet="t" o:hrstd="t" o:hr="t" fillcolor="#a0a0a0" stroked="f"/>
        </w:pict>
      </w:r>
    </w:p>
    <w:p w14:paraId="1BB04DFC" w14:textId="7655F353" w:rsidR="0043490C" w:rsidRPr="0043490C" w:rsidRDefault="0043490C" w:rsidP="0043490C">
      <w:pPr>
        <w:spacing w:after="0"/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</w:pPr>
      <w:r w:rsidRPr="0043490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>2.</w:t>
      </w:r>
      <w:r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 xml:space="preserve"> </w:t>
      </w:r>
      <w:r w:rsidRPr="0043490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>Quarterly KPFC Peer Support Data- Jessica Ware, UK HDI</w:t>
      </w:r>
    </w:p>
    <w:p w14:paraId="55AC7C89" w14:textId="703BB99C" w:rsidR="0043490C" w:rsidRPr="0043490C" w:rsidRDefault="0043490C" w:rsidP="0043490C">
      <w:pPr>
        <w:spacing w:after="0"/>
        <w:rPr>
          <w:rFonts w:ascii="Arial Nova" w:eastAsiaTheme="majorEastAsia" w:hAnsi="Arial Nova" w:cstheme="majorBidi"/>
          <w:color w:val="FF0000"/>
        </w:rPr>
      </w:pPr>
      <w:r w:rsidRPr="0043490C">
        <w:rPr>
          <w:rFonts w:ascii="Arial Nova" w:eastAsiaTheme="majorEastAsia" w:hAnsi="Arial Nova" w:cstheme="majorBidi"/>
        </w:rPr>
        <w:t xml:space="preserve">Jessica presented on the KPFC Peer Support Data for the </w:t>
      </w:r>
      <w:r>
        <w:rPr>
          <w:rFonts w:ascii="Arial Nova" w:eastAsiaTheme="majorEastAsia" w:hAnsi="Arial Nova" w:cstheme="majorBidi"/>
        </w:rPr>
        <w:t>4th</w:t>
      </w:r>
      <w:r w:rsidRPr="0043490C">
        <w:rPr>
          <w:rFonts w:ascii="Arial Nova" w:eastAsiaTheme="majorEastAsia" w:hAnsi="Arial Nova" w:cstheme="majorBidi"/>
        </w:rPr>
        <w:t xml:space="preserve"> Quarter of 2022 (Calendar Year: </w:t>
      </w:r>
      <w:r>
        <w:rPr>
          <w:rFonts w:ascii="Arial Nova" w:eastAsiaTheme="majorEastAsia" w:hAnsi="Arial Nova" w:cstheme="majorBidi"/>
        </w:rPr>
        <w:t>October</w:t>
      </w:r>
      <w:r w:rsidRPr="0043490C">
        <w:rPr>
          <w:rFonts w:ascii="Arial Nova" w:eastAsiaTheme="majorEastAsia" w:hAnsi="Arial Nova" w:cstheme="majorBidi"/>
        </w:rPr>
        <w:t xml:space="preserve">, </w:t>
      </w:r>
      <w:r>
        <w:rPr>
          <w:rFonts w:ascii="Arial Nova" w:eastAsiaTheme="majorEastAsia" w:hAnsi="Arial Nova" w:cstheme="majorBidi"/>
        </w:rPr>
        <w:t>Nov</w:t>
      </w:r>
      <w:r w:rsidRPr="0043490C">
        <w:rPr>
          <w:rFonts w:ascii="Arial Nova" w:eastAsiaTheme="majorEastAsia" w:hAnsi="Arial Nova" w:cstheme="majorBidi"/>
        </w:rPr>
        <w:t xml:space="preserve">. &amp; </w:t>
      </w:r>
      <w:r>
        <w:rPr>
          <w:rFonts w:ascii="Arial Nova" w:eastAsiaTheme="majorEastAsia" w:hAnsi="Arial Nova" w:cstheme="majorBidi"/>
        </w:rPr>
        <w:t>Dec</w:t>
      </w:r>
      <w:r w:rsidRPr="0043490C">
        <w:rPr>
          <w:rFonts w:ascii="Arial Nova" w:eastAsiaTheme="majorEastAsia" w:hAnsi="Arial Nova" w:cstheme="majorBidi"/>
        </w:rPr>
        <w:t xml:space="preserve">). —An update of service utilization and impact surveys through </w:t>
      </w:r>
      <w:r>
        <w:rPr>
          <w:rFonts w:ascii="Arial Nova" w:eastAsiaTheme="majorEastAsia" w:hAnsi="Arial Nova" w:cstheme="majorBidi"/>
        </w:rPr>
        <w:t>Decembe</w:t>
      </w:r>
      <w:r w:rsidRPr="0043490C">
        <w:rPr>
          <w:rFonts w:ascii="Arial Nova" w:eastAsiaTheme="majorEastAsia" w:hAnsi="Arial Nova" w:cstheme="majorBidi"/>
        </w:rPr>
        <w:t>r 2022. The presentation focused on comparing SOC Customers to non-SOC customers served through KPFC</w:t>
      </w:r>
      <w:r w:rsidR="006918DF">
        <w:rPr>
          <w:rFonts w:ascii="Arial Nova" w:eastAsiaTheme="majorEastAsia" w:hAnsi="Arial Nova" w:cstheme="majorBidi"/>
        </w:rPr>
        <w:t>. R</w:t>
      </w:r>
      <w:r w:rsidRPr="0043490C">
        <w:rPr>
          <w:rFonts w:ascii="Arial Nova" w:eastAsiaTheme="majorEastAsia" w:hAnsi="Arial Nova" w:cstheme="majorBidi"/>
        </w:rPr>
        <w:t xml:space="preserve">egion of referral, referral source and services provided were all presented. </w:t>
      </w:r>
      <w:r w:rsidRPr="005E45DC">
        <w:rPr>
          <w:rFonts w:ascii="Arial Nova" w:eastAsiaTheme="majorEastAsia" w:hAnsi="Arial Nova" w:cstheme="majorBidi"/>
        </w:rPr>
        <w:t>FES</w:t>
      </w:r>
      <w:r w:rsidR="005E45DC" w:rsidRPr="005E45DC">
        <w:rPr>
          <w:rFonts w:ascii="Arial Nova" w:eastAsiaTheme="majorEastAsia" w:hAnsi="Arial Nova" w:cstheme="majorBidi"/>
        </w:rPr>
        <w:t xml:space="preserve">/YES responses were limited to a few new entries over the quarter, UKHDI is working with KPFC to make the tool work best for them. </w:t>
      </w:r>
    </w:p>
    <w:p w14:paraId="55327241" w14:textId="77777777" w:rsidR="0043490C" w:rsidRPr="0043490C" w:rsidRDefault="0043490C" w:rsidP="0043490C">
      <w:pPr>
        <w:spacing w:after="0"/>
        <w:rPr>
          <w:rFonts w:ascii="Arial Nova" w:eastAsiaTheme="majorEastAsia" w:hAnsi="Arial Nova" w:cstheme="majorBidi"/>
        </w:rPr>
      </w:pPr>
    </w:p>
    <w:p w14:paraId="41A72978" w14:textId="41516EB8" w:rsidR="005E45DC" w:rsidRPr="00206AB9" w:rsidRDefault="0043490C" w:rsidP="0043490C">
      <w:pPr>
        <w:spacing w:after="0"/>
        <w:rPr>
          <w:rFonts w:ascii="Arial Nova" w:eastAsiaTheme="majorEastAsia" w:hAnsi="Arial Nova" w:cstheme="majorBidi"/>
          <w:b/>
          <w:bCs/>
        </w:rPr>
      </w:pPr>
      <w:r w:rsidRPr="0043490C">
        <w:rPr>
          <w:rFonts w:ascii="Arial Nova" w:eastAsiaTheme="majorEastAsia" w:hAnsi="Arial Nova" w:cstheme="majorBidi"/>
          <w:b/>
          <w:bCs/>
        </w:rPr>
        <w:t>Key Takeaways</w:t>
      </w:r>
    </w:p>
    <w:p w14:paraId="6EA93224" w14:textId="4509557E" w:rsidR="00206AB9" w:rsidRDefault="00206AB9" w:rsidP="00206AB9">
      <w:pPr>
        <w:spacing w:after="0"/>
        <w:rPr>
          <w:rFonts w:ascii="Arial" w:eastAsiaTheme="majorEastAsia" w:hAnsi="Arial" w:cs="Arial"/>
        </w:rPr>
      </w:pPr>
      <w:r w:rsidRPr="00206AB9">
        <w:rPr>
          <w:rFonts w:ascii="Arial Nova" w:eastAsiaTheme="majorEastAsia" w:hAnsi="Arial Nova" w:cstheme="majorBidi"/>
        </w:rPr>
        <w:t>665 referrals have been made for KPFC peer support from December 2020 to December 2022</w:t>
      </w:r>
      <w:r w:rsidRPr="00206AB9">
        <w:rPr>
          <w:rFonts w:ascii="Arial" w:eastAsiaTheme="majorEastAsia" w:hAnsi="Arial" w:cs="Arial"/>
        </w:rPr>
        <w:t>​</w:t>
      </w:r>
    </w:p>
    <w:p w14:paraId="1221A947" w14:textId="1CF98207" w:rsidR="00BA1489" w:rsidRPr="00206AB9" w:rsidRDefault="00BA1489" w:rsidP="00206AB9">
      <w:pPr>
        <w:numPr>
          <w:ilvl w:val="0"/>
          <w:numId w:val="12"/>
        </w:numPr>
        <w:spacing w:after="0"/>
        <w:rPr>
          <w:rFonts w:ascii="Arial Nova" w:eastAsiaTheme="majorEastAsia" w:hAnsi="Arial Nova" w:cstheme="majorBidi"/>
        </w:rPr>
      </w:pPr>
      <w:r w:rsidRPr="00206AB9">
        <w:rPr>
          <w:rFonts w:ascii="Arial Nova" w:eastAsiaTheme="majorEastAsia" w:hAnsi="Arial Nova" w:cstheme="majorBidi"/>
        </w:rPr>
        <w:t>KPFC offers: Peer Support, Nurturing Parenting, SMART Recovery, Support groups, Team meeting support,  Training and Leadership</w:t>
      </w:r>
      <w:r w:rsidRPr="00206AB9">
        <w:rPr>
          <w:rFonts w:ascii="Arial" w:eastAsiaTheme="majorEastAsia" w:hAnsi="Arial" w:cs="Arial"/>
        </w:rPr>
        <w:t>​</w:t>
      </w:r>
    </w:p>
    <w:p w14:paraId="6BF57BB9" w14:textId="77777777" w:rsidR="00206AB9" w:rsidRPr="00206AB9" w:rsidRDefault="00206AB9" w:rsidP="00206AB9">
      <w:pPr>
        <w:numPr>
          <w:ilvl w:val="0"/>
          <w:numId w:val="12"/>
        </w:numPr>
        <w:spacing w:after="0"/>
        <w:rPr>
          <w:rFonts w:ascii="Arial Nova" w:eastAsiaTheme="majorEastAsia" w:hAnsi="Arial Nova" w:cstheme="majorBidi"/>
        </w:rPr>
      </w:pPr>
      <w:r w:rsidRPr="00206AB9">
        <w:rPr>
          <w:rFonts w:ascii="Arial Nova" w:eastAsiaTheme="majorEastAsia" w:hAnsi="Arial Nova" w:cstheme="majorBidi"/>
        </w:rPr>
        <w:t>Of the 665 referrals made to the peer support center, 410 entered services (61.7%)</w:t>
      </w:r>
      <w:r w:rsidRPr="00206AB9">
        <w:rPr>
          <w:rFonts w:ascii="Arial" w:eastAsiaTheme="majorEastAsia" w:hAnsi="Arial" w:cs="Arial"/>
        </w:rPr>
        <w:t>​</w:t>
      </w:r>
    </w:p>
    <w:p w14:paraId="439867A9" w14:textId="77777777" w:rsidR="00206AB9" w:rsidRPr="00206AB9" w:rsidRDefault="00206AB9" w:rsidP="00206AB9">
      <w:pPr>
        <w:numPr>
          <w:ilvl w:val="0"/>
          <w:numId w:val="12"/>
        </w:numPr>
        <w:spacing w:after="0"/>
        <w:rPr>
          <w:rFonts w:ascii="Arial Nova" w:eastAsiaTheme="majorEastAsia" w:hAnsi="Arial Nova" w:cstheme="majorBidi"/>
        </w:rPr>
      </w:pPr>
      <w:r w:rsidRPr="00206AB9">
        <w:rPr>
          <w:rFonts w:ascii="Arial Nova" w:eastAsiaTheme="majorEastAsia" w:hAnsi="Arial Nova" w:cstheme="majorBidi"/>
        </w:rPr>
        <w:t>To date, 3,434 sessions have been recorded in which 6,408 services of different types have been utilized. </w:t>
      </w:r>
      <w:r w:rsidRPr="00206AB9">
        <w:rPr>
          <w:rFonts w:ascii="Arial" w:eastAsiaTheme="majorEastAsia" w:hAnsi="Arial" w:cs="Arial"/>
        </w:rPr>
        <w:t>​</w:t>
      </w:r>
    </w:p>
    <w:p w14:paraId="122DC948" w14:textId="77777777" w:rsidR="00206AB9" w:rsidRPr="00206AB9" w:rsidRDefault="00206AB9" w:rsidP="00206AB9">
      <w:pPr>
        <w:spacing w:after="0"/>
        <w:rPr>
          <w:rFonts w:ascii="Arial Nova" w:eastAsiaTheme="majorEastAsia" w:hAnsi="Arial Nova" w:cstheme="majorBidi"/>
        </w:rPr>
      </w:pPr>
      <w:r w:rsidRPr="00206AB9">
        <w:rPr>
          <w:rFonts w:ascii="Arial Nova" w:eastAsiaTheme="majorEastAsia" w:hAnsi="Arial Nova" w:cstheme="majorBidi"/>
        </w:rPr>
        <w:t>From December 2020-December 2022, nearly half (47.4%) of KPFC referrals  have been identified by KPFC to be in the SOC FIVE population of focus* </w:t>
      </w:r>
      <w:r w:rsidRPr="00206AB9">
        <w:rPr>
          <w:rFonts w:ascii="Arial" w:eastAsiaTheme="majorEastAsia" w:hAnsi="Arial" w:cs="Arial"/>
        </w:rPr>
        <w:t>​</w:t>
      </w:r>
    </w:p>
    <w:p w14:paraId="018F9585" w14:textId="77777777" w:rsidR="00206AB9" w:rsidRPr="00206AB9" w:rsidRDefault="00206AB9" w:rsidP="00206AB9">
      <w:pPr>
        <w:numPr>
          <w:ilvl w:val="0"/>
          <w:numId w:val="13"/>
        </w:numPr>
        <w:spacing w:after="0"/>
        <w:rPr>
          <w:rFonts w:ascii="Arial Nova" w:eastAsiaTheme="majorEastAsia" w:hAnsi="Arial Nova" w:cstheme="majorBidi"/>
        </w:rPr>
      </w:pPr>
      <w:r w:rsidRPr="00206AB9">
        <w:rPr>
          <w:rFonts w:ascii="Arial Nova" w:eastAsiaTheme="majorEastAsia" w:hAnsi="Arial Nova" w:cstheme="majorBidi"/>
        </w:rPr>
        <w:t>46.4% of all Peer Support referrals come from DCBS</w:t>
      </w:r>
      <w:r w:rsidRPr="00206AB9">
        <w:rPr>
          <w:rFonts w:ascii="Arial" w:eastAsiaTheme="majorEastAsia" w:hAnsi="Arial" w:cs="Arial"/>
        </w:rPr>
        <w:t>​</w:t>
      </w:r>
    </w:p>
    <w:p w14:paraId="7C67B1EE" w14:textId="77777777" w:rsidR="00206AB9" w:rsidRPr="00206AB9" w:rsidRDefault="00206AB9" w:rsidP="00206AB9">
      <w:pPr>
        <w:numPr>
          <w:ilvl w:val="0"/>
          <w:numId w:val="13"/>
        </w:numPr>
        <w:spacing w:after="0"/>
        <w:rPr>
          <w:rFonts w:ascii="Arial Nova" w:eastAsiaTheme="majorEastAsia" w:hAnsi="Arial Nova" w:cstheme="majorBidi"/>
        </w:rPr>
      </w:pPr>
      <w:r w:rsidRPr="00206AB9">
        <w:rPr>
          <w:rFonts w:ascii="Arial Nova" w:eastAsiaTheme="majorEastAsia" w:hAnsi="Arial Nova" w:cstheme="majorBidi"/>
        </w:rPr>
        <w:t>59% of DCBS referrals made in the past two years were for those in the SOC FIVE population of focus* (active, ongoing in-home DCBS cases)</w:t>
      </w:r>
      <w:r w:rsidRPr="00206AB9">
        <w:rPr>
          <w:rFonts w:ascii="Arial" w:eastAsiaTheme="majorEastAsia" w:hAnsi="Arial" w:cs="Arial"/>
        </w:rPr>
        <w:t>​</w:t>
      </w:r>
    </w:p>
    <w:p w14:paraId="2564D9F1" w14:textId="77777777" w:rsidR="0043490C" w:rsidRPr="0043490C" w:rsidRDefault="0043490C" w:rsidP="0043490C">
      <w:pPr>
        <w:spacing w:after="0"/>
        <w:rPr>
          <w:rFonts w:ascii="Arial Nova" w:eastAsiaTheme="majorEastAsia" w:hAnsi="Arial Nova" w:cstheme="majorBidi"/>
        </w:rPr>
      </w:pPr>
    </w:p>
    <w:p w14:paraId="2909C4C0" w14:textId="77777777" w:rsidR="0043490C" w:rsidRPr="0043490C" w:rsidRDefault="0043490C" w:rsidP="0043490C">
      <w:pPr>
        <w:spacing w:after="0"/>
        <w:rPr>
          <w:rFonts w:ascii="Arial Nova" w:eastAsiaTheme="majorEastAsia" w:hAnsi="Arial Nova" w:cstheme="majorBidi"/>
          <w:b/>
          <w:bCs/>
        </w:rPr>
      </w:pPr>
      <w:r w:rsidRPr="0043490C">
        <w:rPr>
          <w:rFonts w:ascii="Arial Nova" w:eastAsiaTheme="majorEastAsia" w:hAnsi="Arial Nova" w:cstheme="majorBidi"/>
          <w:b/>
          <w:bCs/>
        </w:rPr>
        <w:t>Discussion</w:t>
      </w:r>
    </w:p>
    <w:p w14:paraId="035EDAC9" w14:textId="37A08072" w:rsidR="006F20AA" w:rsidRDefault="005E45DC" w:rsidP="0043490C">
      <w:pPr>
        <w:spacing w:after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Is this for all peer support or just KPFC?</w:t>
      </w:r>
    </w:p>
    <w:p w14:paraId="236C6331" w14:textId="26A60279" w:rsidR="005E45DC" w:rsidRDefault="005E45DC" w:rsidP="0043490C">
      <w:pPr>
        <w:spacing w:after="0"/>
        <w:rPr>
          <w:rFonts w:ascii="Arial Nova" w:hAnsi="Arial Nova"/>
        </w:rPr>
      </w:pPr>
      <w:r w:rsidRPr="005E45DC">
        <w:rPr>
          <w:rFonts w:ascii="Arial Nova" w:hAnsi="Arial Nova"/>
        </w:rPr>
        <w:t xml:space="preserve">Just KPFC </w:t>
      </w:r>
    </w:p>
    <w:p w14:paraId="49B99487" w14:textId="77777777" w:rsidR="005E45DC" w:rsidRDefault="005E45DC" w:rsidP="0043490C">
      <w:pPr>
        <w:spacing w:after="0"/>
        <w:rPr>
          <w:rFonts w:ascii="Arial Nova" w:hAnsi="Arial Nova"/>
        </w:rPr>
      </w:pPr>
    </w:p>
    <w:p w14:paraId="095E73BA" w14:textId="10471BF6" w:rsidR="005E45DC" w:rsidRPr="005E45DC" w:rsidRDefault="00535F6C" w:rsidP="0043490C">
      <w:pPr>
        <w:spacing w:after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KPFC </w:t>
      </w:r>
      <w:r w:rsidR="005E45DC">
        <w:rPr>
          <w:rFonts w:ascii="Arial Nova" w:hAnsi="Arial Nova"/>
          <w:b/>
          <w:bCs/>
        </w:rPr>
        <w:t>Peer Support Specialis</w:t>
      </w:r>
      <w:r>
        <w:rPr>
          <w:rFonts w:ascii="Arial Nova" w:hAnsi="Arial Nova"/>
          <w:b/>
          <w:bCs/>
        </w:rPr>
        <w:t xml:space="preserve">t, Gayla Lockhart </w:t>
      </w:r>
    </w:p>
    <w:p w14:paraId="0D6A4C43" w14:textId="70FDDBA5" w:rsidR="005E45DC" w:rsidRDefault="005E45DC" w:rsidP="0043490C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Gayla</w:t>
      </w:r>
      <w:r w:rsidR="00535F6C">
        <w:rPr>
          <w:rFonts w:ascii="Arial Nova" w:hAnsi="Arial Nova"/>
        </w:rPr>
        <w:t xml:space="preserve"> </w:t>
      </w:r>
      <w:r>
        <w:rPr>
          <w:rFonts w:ascii="Arial Nova" w:hAnsi="Arial Nova"/>
        </w:rPr>
        <w:t>shared that she has been working to increase the number of referrals and asked the team for suggestions. Below are some of the ideas shared:</w:t>
      </w:r>
    </w:p>
    <w:p w14:paraId="081183FB" w14:textId="7B024FF9" w:rsidR="005E45DC" w:rsidRPr="005E45DC" w:rsidRDefault="005E45DC" w:rsidP="005E45DC">
      <w:pPr>
        <w:pStyle w:val="ListParagraph"/>
        <w:numPr>
          <w:ilvl w:val="0"/>
          <w:numId w:val="11"/>
        </w:numPr>
        <w:spacing w:after="0"/>
        <w:rPr>
          <w:rFonts w:ascii="Arial Nova" w:hAnsi="Arial Nova"/>
        </w:rPr>
      </w:pPr>
      <w:r w:rsidRPr="005E45DC">
        <w:rPr>
          <w:rFonts w:ascii="Arial Nova" w:hAnsi="Arial Nova"/>
        </w:rPr>
        <w:lastRenderedPageBreak/>
        <w:t>Reaching out to other providers</w:t>
      </w:r>
      <w:r w:rsidR="006918DF">
        <w:rPr>
          <w:rFonts w:ascii="Arial Nova" w:hAnsi="Arial Nova"/>
        </w:rPr>
        <w:t xml:space="preserve"> and keep in contact as some staff are new and unaware of services</w:t>
      </w:r>
      <w:r w:rsidRPr="005E45DC">
        <w:rPr>
          <w:rFonts w:ascii="Arial Nova" w:hAnsi="Arial Nova"/>
        </w:rPr>
        <w:t xml:space="preserve"> </w:t>
      </w:r>
    </w:p>
    <w:p w14:paraId="467F925D" w14:textId="77777777" w:rsidR="001B181F" w:rsidRDefault="005E45DC" w:rsidP="005E45DC">
      <w:pPr>
        <w:pStyle w:val="ListParagraph"/>
        <w:numPr>
          <w:ilvl w:val="0"/>
          <w:numId w:val="11"/>
        </w:numPr>
        <w:spacing w:after="0"/>
        <w:rPr>
          <w:rFonts w:ascii="Arial Nova" w:hAnsi="Arial Nova"/>
        </w:rPr>
      </w:pPr>
      <w:r w:rsidRPr="005E45DC">
        <w:rPr>
          <w:rFonts w:ascii="Arial Nova" w:hAnsi="Arial Nova"/>
        </w:rPr>
        <w:t>Reaching out to/partnering with FRYSC</w:t>
      </w:r>
    </w:p>
    <w:p w14:paraId="40B57331" w14:textId="396DDB37" w:rsidR="005E45DC" w:rsidRPr="005E45DC" w:rsidRDefault="006918DF" w:rsidP="001B181F">
      <w:pPr>
        <w:pStyle w:val="ListParagraph"/>
        <w:numPr>
          <w:ilvl w:val="1"/>
          <w:numId w:val="11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Kelly has tried to engage FRYSC in RGMIT, she will reach out to Maxine to make contacts and share those with Gayla </w:t>
      </w:r>
    </w:p>
    <w:p w14:paraId="5FAB7B6C" w14:textId="77777777" w:rsidR="006918DF" w:rsidRDefault="005E45DC" w:rsidP="006918DF">
      <w:pPr>
        <w:pStyle w:val="ListParagraph"/>
        <w:numPr>
          <w:ilvl w:val="0"/>
          <w:numId w:val="11"/>
        </w:numPr>
        <w:spacing w:after="0"/>
        <w:rPr>
          <w:rFonts w:ascii="Arial Nova" w:hAnsi="Arial Nova"/>
        </w:rPr>
      </w:pPr>
      <w:r w:rsidRPr="005E45DC">
        <w:rPr>
          <w:rFonts w:ascii="Arial Nova" w:hAnsi="Arial Nova"/>
        </w:rPr>
        <w:t xml:space="preserve">Sharing flyers that include contact info and summary of services with agencies </w:t>
      </w:r>
    </w:p>
    <w:p w14:paraId="2A0992FD" w14:textId="1045E5D6" w:rsidR="006918DF" w:rsidRPr="006918DF" w:rsidRDefault="006918DF" w:rsidP="006918DF">
      <w:pPr>
        <w:pStyle w:val="ListParagraph"/>
        <w:numPr>
          <w:ilvl w:val="0"/>
          <w:numId w:val="11"/>
        </w:numPr>
        <w:spacing w:after="0"/>
        <w:rPr>
          <w:rFonts w:ascii="Arial Nova" w:hAnsi="Arial Nova"/>
        </w:rPr>
      </w:pPr>
      <w:r w:rsidRPr="006918DF">
        <w:rPr>
          <w:rFonts w:ascii="Arial Nova" w:hAnsi="Arial Nova"/>
        </w:rPr>
        <w:t xml:space="preserve">Felicia (from Bellwood) said she’d be open to partnering if </w:t>
      </w:r>
      <w:r>
        <w:rPr>
          <w:rFonts w:ascii="Arial Nova" w:hAnsi="Arial Nova"/>
        </w:rPr>
        <w:t>KPFC</w:t>
      </w:r>
      <w:r w:rsidRPr="006918DF">
        <w:rPr>
          <w:rFonts w:ascii="Arial Nova" w:hAnsi="Arial Nova"/>
        </w:rPr>
        <w:t xml:space="preserve"> wanted to come to a</w:t>
      </w:r>
      <w:r>
        <w:rPr>
          <w:rFonts w:ascii="Arial Nova" w:hAnsi="Arial Nova"/>
        </w:rPr>
        <w:t xml:space="preserve"> </w:t>
      </w:r>
      <w:r w:rsidRPr="006918DF">
        <w:rPr>
          <w:rFonts w:ascii="Arial Nova" w:hAnsi="Arial Nova"/>
        </w:rPr>
        <w:t>staff meeting.</w:t>
      </w:r>
    </w:p>
    <w:p w14:paraId="30F03E98" w14:textId="77777777" w:rsidR="005E45DC" w:rsidRPr="005E45DC" w:rsidRDefault="005E45DC" w:rsidP="0043490C">
      <w:pPr>
        <w:spacing w:after="0"/>
        <w:rPr>
          <w:rFonts w:ascii="Arial Nova" w:hAnsi="Arial Nova"/>
        </w:rPr>
      </w:pPr>
    </w:p>
    <w:p w14:paraId="4B10DA83" w14:textId="6E0382F1" w:rsidR="001863A0" w:rsidRPr="004B05C6" w:rsidRDefault="00BC1B68" w:rsidP="006D73FB">
      <w:pPr>
        <w:pStyle w:val="Heading2"/>
        <w:rPr>
          <w:rFonts w:ascii="Arial Nova" w:hAnsi="Arial Nova"/>
        </w:rPr>
      </w:pPr>
      <w:r w:rsidRPr="004B05C6">
        <w:rPr>
          <w:rFonts w:ascii="Arial Nova" w:hAnsi="Arial Nova"/>
        </w:rPr>
        <w:t>Action Items</w:t>
      </w:r>
    </w:p>
    <w:p w14:paraId="3997DC92" w14:textId="77777777" w:rsidR="00EE6AC2" w:rsidRPr="004B05C6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</w:rPr>
      </w:pPr>
      <w:r w:rsidRPr="004B05C6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4B05C6">
        <w:rPr>
          <w:rFonts w:ascii="Arial Nova" w:hAnsi="Arial Nova" w:cstheme="majorHAnsi"/>
          <w:color w:val="2F5496" w:themeColor="accent1" w:themeShade="BF"/>
        </w:rPr>
        <w:tab/>
      </w:r>
      <w:r w:rsidRPr="004B05C6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4B05C6">
        <w:rPr>
          <w:rFonts w:ascii="Arial Nova" w:hAnsi="Arial Nova" w:cstheme="majorHAnsi"/>
          <w:color w:val="2F5496" w:themeColor="accent1" w:themeShade="BF"/>
        </w:rPr>
        <w:tab/>
      </w:r>
      <w:r w:rsidRPr="004B05C6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78C61C2" w14:textId="711FF300" w:rsidR="00BC1B68" w:rsidRPr="00CF3F23" w:rsidRDefault="001863A0" w:rsidP="00CB3937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FF0000"/>
        </w:rPr>
      </w:pPr>
      <w:r w:rsidRPr="001863A0">
        <w:rPr>
          <w:rFonts w:ascii="Arial Nova" w:hAnsi="Arial Nova"/>
        </w:rPr>
        <w:t>Please share the information with others</w:t>
      </w:r>
      <w:r w:rsidR="00CB3937" w:rsidRPr="001863A0">
        <w:rPr>
          <w:rFonts w:ascii="Arial Nova" w:hAnsi="Arial Nova"/>
        </w:rPr>
        <w:tab/>
        <w:t xml:space="preserve">RGMIT members </w:t>
      </w:r>
      <w:r w:rsidR="00CB3937" w:rsidRPr="00CF3F23">
        <w:rPr>
          <w:rFonts w:ascii="Arial Nova" w:hAnsi="Arial Nova"/>
          <w:color w:val="FF0000"/>
        </w:rPr>
        <w:tab/>
      </w:r>
      <w:r w:rsidRPr="001863A0">
        <w:rPr>
          <w:rFonts w:ascii="Arial Nova" w:hAnsi="Arial Nova"/>
        </w:rPr>
        <w:t>Ongoing</w:t>
      </w:r>
    </w:p>
    <w:p w14:paraId="5867D0CB" w14:textId="69EF1D72" w:rsidR="00D239E4" w:rsidRPr="00400B1F" w:rsidRDefault="00000000" w:rsidP="00400B1F">
      <w:pPr>
        <w:pStyle w:val="NoSpacing"/>
        <w:rPr>
          <w:rFonts w:ascii="Arial Nova" w:hAnsi="Arial Nova"/>
          <w:color w:val="FF0000"/>
        </w:rPr>
      </w:pPr>
      <w:r>
        <w:rPr>
          <w:rFonts w:ascii="Arial Nova" w:hAnsi="Arial Nova"/>
          <w:color w:val="FF0000"/>
        </w:rPr>
        <w:pict w14:anchorId="53F19F92">
          <v:rect id="_x0000_i1027" style="width:0;height:1.5pt" o:hralign="center" o:hrstd="t" o:hr="t" fillcolor="#a0a0a0" stroked="f"/>
        </w:pict>
      </w:r>
    </w:p>
    <w:p w14:paraId="4B9FA36E" w14:textId="198321FF" w:rsidR="00FA68F3" w:rsidRPr="00063171" w:rsidRDefault="00FA68F3" w:rsidP="00FA68F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 xml:space="preserve">Family/Youth Involvement </w:t>
      </w:r>
      <w:r w:rsidRPr="004B05C6">
        <w:rPr>
          <w:rFonts w:ascii="Arial Nova" w:hAnsi="Arial Nova"/>
        </w:rPr>
        <w:t xml:space="preserve"> </w:t>
      </w:r>
    </w:p>
    <w:p w14:paraId="4989F634" w14:textId="7E4AEEEC" w:rsidR="00BC260C" w:rsidRPr="00BC260C" w:rsidRDefault="006918DF" w:rsidP="00BC260C">
      <w:pPr>
        <w:pStyle w:val="NoSpacing"/>
        <w:rPr>
          <w:rFonts w:ascii="Arial Nova" w:hAnsi="Arial Nova"/>
        </w:rPr>
      </w:pPr>
      <w:r w:rsidRPr="006918DF">
        <w:rPr>
          <w:rFonts w:ascii="Arial Nova" w:hAnsi="Arial Nova"/>
        </w:rPr>
        <w:t>Any information on family/youth driven events? Ideas for search of representatives to join us?</w:t>
      </w:r>
    </w:p>
    <w:p w14:paraId="746A5AEF" w14:textId="3BAF6DBF" w:rsidR="00BC260C" w:rsidRPr="00BC260C" w:rsidRDefault="00BC260C" w:rsidP="00BC260C">
      <w:pPr>
        <w:pStyle w:val="NoSpacing"/>
        <w:rPr>
          <w:rFonts w:ascii="Arial Nova" w:hAnsi="Arial Nova"/>
        </w:rPr>
      </w:pPr>
      <w:r w:rsidRPr="00BC260C">
        <w:rPr>
          <w:rFonts w:ascii="Arial Nova" w:hAnsi="Arial Nova"/>
        </w:rPr>
        <w:t>Kelly</w:t>
      </w:r>
      <w:r w:rsidRPr="00BC260C">
        <w:rPr>
          <w:rFonts w:ascii="Arial Nova" w:hAnsi="Arial Nova"/>
        </w:rPr>
        <w:t xml:space="preserve"> would </w:t>
      </w:r>
      <w:r w:rsidRPr="00BC260C">
        <w:rPr>
          <w:rFonts w:ascii="Arial Nova" w:hAnsi="Arial Nova"/>
        </w:rPr>
        <w:t xml:space="preserve">like to </w:t>
      </w:r>
      <w:r>
        <w:rPr>
          <w:rFonts w:ascii="Arial Nova" w:hAnsi="Arial Nova"/>
        </w:rPr>
        <w:t xml:space="preserve">be able to </w:t>
      </w:r>
      <w:r w:rsidRPr="00BC260C">
        <w:rPr>
          <w:rFonts w:ascii="Arial Nova" w:hAnsi="Arial Nova"/>
        </w:rPr>
        <w:t xml:space="preserve">offer </w:t>
      </w:r>
      <w:r>
        <w:rPr>
          <w:rFonts w:ascii="Arial Nova" w:hAnsi="Arial Nova"/>
        </w:rPr>
        <w:t xml:space="preserve">families and youth </w:t>
      </w:r>
      <w:r w:rsidRPr="00BC260C">
        <w:rPr>
          <w:rFonts w:ascii="Arial Nova" w:hAnsi="Arial Nova"/>
        </w:rPr>
        <w:t xml:space="preserve">different opportunities (not just RGMIT) – what are a few opportunities? </w:t>
      </w:r>
    </w:p>
    <w:p w14:paraId="4CB6FCBC" w14:textId="1BBCCEFE" w:rsidR="00BC260C" w:rsidRDefault="00BC260C" w:rsidP="00BC260C">
      <w:pPr>
        <w:pStyle w:val="NoSpacing"/>
        <w:numPr>
          <w:ilvl w:val="0"/>
          <w:numId w:val="15"/>
        </w:numPr>
        <w:rPr>
          <w:rFonts w:ascii="Arial Nova" w:hAnsi="Arial Nova"/>
        </w:rPr>
      </w:pPr>
      <w:r w:rsidRPr="00BC260C">
        <w:rPr>
          <w:rFonts w:ascii="Arial Nova" w:hAnsi="Arial Nova"/>
        </w:rPr>
        <w:t>No ideas were shared today, Kelly a</w:t>
      </w:r>
      <w:r w:rsidRPr="00BC260C">
        <w:rPr>
          <w:rFonts w:ascii="Arial Nova" w:hAnsi="Arial Nova"/>
        </w:rPr>
        <w:t>sked people to bring ideas to next meeting.</w:t>
      </w:r>
    </w:p>
    <w:p w14:paraId="355DB879" w14:textId="77777777" w:rsidR="00BC260C" w:rsidRPr="00BC260C" w:rsidRDefault="00BC260C" w:rsidP="00BC260C">
      <w:pPr>
        <w:pStyle w:val="NoSpacing"/>
        <w:ind w:left="720"/>
        <w:rPr>
          <w:rFonts w:ascii="Arial Nova" w:hAnsi="Arial Nova"/>
        </w:rPr>
      </w:pPr>
    </w:p>
    <w:p w14:paraId="333183A7" w14:textId="2A7A6876" w:rsidR="00BC260C" w:rsidRPr="00BC260C" w:rsidRDefault="00BC260C" w:rsidP="00BC260C">
      <w:pPr>
        <w:pStyle w:val="NoSpacing"/>
        <w:rPr>
          <w:rFonts w:ascii="Arial Nova" w:hAnsi="Arial Nova"/>
          <w:b/>
          <w:bCs/>
        </w:rPr>
      </w:pPr>
      <w:r w:rsidRPr="00BC260C">
        <w:rPr>
          <w:rFonts w:ascii="Arial Nova" w:hAnsi="Arial Nova"/>
          <w:b/>
          <w:bCs/>
        </w:rPr>
        <w:t xml:space="preserve">Other </w:t>
      </w:r>
      <w:r>
        <w:rPr>
          <w:rFonts w:ascii="Arial Nova" w:hAnsi="Arial Nova"/>
          <w:b/>
          <w:bCs/>
        </w:rPr>
        <w:t>ideas shared</w:t>
      </w:r>
    </w:p>
    <w:p w14:paraId="230A9BF4" w14:textId="07DF93B0" w:rsidR="00BC260C" w:rsidRDefault="00BC260C" w:rsidP="00675906">
      <w:pPr>
        <w:pStyle w:val="NoSpacing"/>
        <w:numPr>
          <w:ilvl w:val="0"/>
          <w:numId w:val="15"/>
        </w:numPr>
        <w:rPr>
          <w:rFonts w:ascii="Arial Nova" w:hAnsi="Arial Nova"/>
        </w:rPr>
      </w:pPr>
      <w:r>
        <w:rPr>
          <w:rFonts w:ascii="Arial Nova" w:hAnsi="Arial Nova"/>
        </w:rPr>
        <w:t>Prevent Child Abuse events to set up tables.</w:t>
      </w:r>
    </w:p>
    <w:p w14:paraId="4C2A5108" w14:textId="007A46E3" w:rsidR="00BC260C" w:rsidRDefault="00BC260C" w:rsidP="00BC260C">
      <w:pPr>
        <w:pStyle w:val="NoSpacing"/>
        <w:numPr>
          <w:ilvl w:val="0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>Robin Gregory – we don’t have events</w:t>
      </w:r>
      <w:r w:rsidR="00B22352">
        <w:rPr>
          <w:rFonts w:ascii="Arial Nova" w:hAnsi="Arial Nova"/>
        </w:rPr>
        <w:t xml:space="preserve"> that</w:t>
      </w:r>
      <w:r>
        <w:rPr>
          <w:rFonts w:ascii="Arial Nova" w:hAnsi="Arial Nova"/>
        </w:rPr>
        <w:t xml:space="preserve"> I know of – a couple proclamations by [local] government we’ll attend and be part of a press release.</w:t>
      </w:r>
    </w:p>
    <w:p w14:paraId="7EEFE79B" w14:textId="2814FBEF" w:rsidR="00BC260C" w:rsidRDefault="00BC260C" w:rsidP="00BC260C">
      <w:pPr>
        <w:pStyle w:val="NoSpacing"/>
        <w:numPr>
          <w:ilvl w:val="0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 xml:space="preserve">Perhaps we’re </w:t>
      </w:r>
      <w:r>
        <w:rPr>
          <w:rFonts w:ascii="Arial Nova" w:hAnsi="Arial Nova"/>
        </w:rPr>
        <w:t>not getting information out because of emails and zoom; would like to get out there – have lots of materials and papers – need to get out and speak with community.</w:t>
      </w:r>
    </w:p>
    <w:p w14:paraId="06550CBB" w14:textId="77777777" w:rsidR="00675906" w:rsidRDefault="00BC260C" w:rsidP="00BC260C">
      <w:pPr>
        <w:pStyle w:val="NoSpacing"/>
        <w:numPr>
          <w:ilvl w:val="0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>Melanie Ashworth at River Valley</w:t>
      </w:r>
      <w:r>
        <w:rPr>
          <w:rFonts w:ascii="Arial Nova" w:hAnsi="Arial Nova"/>
        </w:rPr>
        <w:t xml:space="preserve"> is preparing</w:t>
      </w:r>
      <w:r>
        <w:rPr>
          <w:rFonts w:ascii="Arial Nova" w:hAnsi="Arial Nova"/>
        </w:rPr>
        <w:t xml:space="preserve"> goodie bags and asked Kelly about what printed material is available. </w:t>
      </w:r>
    </w:p>
    <w:p w14:paraId="54953026" w14:textId="39517DD4" w:rsidR="00BC260C" w:rsidRDefault="00BC260C" w:rsidP="00675906">
      <w:pPr>
        <w:pStyle w:val="NoSpacing"/>
        <w:numPr>
          <w:ilvl w:val="1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 xml:space="preserve">Kelly B mentioned grant materials (handouts and goodies); Kelly </w:t>
      </w:r>
      <w:r>
        <w:rPr>
          <w:rFonts w:ascii="Arial Nova" w:hAnsi="Arial Nova"/>
        </w:rPr>
        <w:t xml:space="preserve">will coordinate with </w:t>
      </w:r>
      <w:r>
        <w:rPr>
          <w:rFonts w:ascii="Arial Nova" w:hAnsi="Arial Nova"/>
        </w:rPr>
        <w:t xml:space="preserve">Melanie </w:t>
      </w:r>
    </w:p>
    <w:p w14:paraId="5B808B7A" w14:textId="7D498EB0" w:rsidR="006918DF" w:rsidRDefault="00BC260C" w:rsidP="00BC260C">
      <w:pPr>
        <w:pStyle w:val="NoSpacing"/>
        <w:numPr>
          <w:ilvl w:val="0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 xml:space="preserve">Kristal Bentley – KPFC has some things in March – Family and Youth PS training March 13-17. </w:t>
      </w:r>
      <w:r>
        <w:rPr>
          <w:rFonts w:ascii="Arial Nova" w:hAnsi="Arial Nova"/>
        </w:rPr>
        <w:t>And</w:t>
      </w:r>
      <w:r>
        <w:rPr>
          <w:rFonts w:ascii="Arial Nova" w:hAnsi="Arial Nova"/>
        </w:rPr>
        <w:t xml:space="preserve"> parent support groups – monthly on 2</w:t>
      </w:r>
      <w:r w:rsidRPr="008B0D2D">
        <w:rPr>
          <w:rFonts w:ascii="Arial Nova" w:hAnsi="Arial Nova"/>
          <w:vertAlign w:val="superscript"/>
        </w:rPr>
        <w:t>nd</w:t>
      </w:r>
      <w:r>
        <w:rPr>
          <w:rFonts w:ascii="Arial Nova" w:hAnsi="Arial Nova"/>
        </w:rPr>
        <w:t xml:space="preserve"> Friday – start at 12 Eastern time</w:t>
      </w:r>
    </w:p>
    <w:p w14:paraId="517CD2DB" w14:textId="77777777" w:rsidR="00FA68F3" w:rsidRPr="00503962" w:rsidRDefault="00FA68F3" w:rsidP="00FA68F3">
      <w:pPr>
        <w:pStyle w:val="NoSpacing"/>
        <w:rPr>
          <w:rFonts w:ascii="Arial Nova" w:hAnsi="Arial Nova"/>
        </w:rPr>
      </w:pPr>
    </w:p>
    <w:p w14:paraId="3CB1F5C6" w14:textId="77777777" w:rsidR="00FA68F3" w:rsidRPr="00863DE9" w:rsidRDefault="00FA68F3" w:rsidP="00FA68F3">
      <w:pPr>
        <w:pStyle w:val="Heading2"/>
        <w:rPr>
          <w:rFonts w:ascii="Arial Nova" w:hAnsi="Arial Nova"/>
          <w:sz w:val="22"/>
          <w:szCs w:val="22"/>
        </w:rPr>
      </w:pPr>
      <w:r w:rsidRPr="00863DE9">
        <w:rPr>
          <w:rFonts w:ascii="Arial Nova" w:hAnsi="Arial Nova"/>
          <w:sz w:val="22"/>
          <w:szCs w:val="22"/>
        </w:rPr>
        <w:t>Action Items</w:t>
      </w:r>
    </w:p>
    <w:p w14:paraId="122E7B15" w14:textId="677AB765" w:rsidR="00FA68F3" w:rsidRDefault="00FA68F3" w:rsidP="00FA68F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716D1B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69DA9BCB" w14:textId="1317157A" w:rsidR="00BC260C" w:rsidRPr="00BC260C" w:rsidRDefault="00BC260C" w:rsidP="00FA68F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BC260C">
        <w:rPr>
          <w:rFonts w:ascii="Arial Nova" w:hAnsi="Arial Nova" w:cstheme="majorHAnsi"/>
        </w:rPr>
        <w:t>Continue thinking about Family/Youth</w:t>
      </w:r>
      <w:r>
        <w:rPr>
          <w:rFonts w:ascii="Arial Nova" w:hAnsi="Arial Nova" w:cstheme="majorHAnsi"/>
        </w:rPr>
        <w:tab/>
        <w:t>RGMIT</w:t>
      </w:r>
      <w:r>
        <w:rPr>
          <w:rFonts w:ascii="Arial Nova" w:hAnsi="Arial Nova" w:cstheme="majorHAnsi"/>
        </w:rPr>
        <w:tab/>
        <w:t>ongoing</w:t>
      </w:r>
    </w:p>
    <w:p w14:paraId="0C152EB4" w14:textId="779F9B25" w:rsidR="00BC260C" w:rsidRDefault="00BC260C" w:rsidP="00FA68F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BC260C">
        <w:rPr>
          <w:rFonts w:ascii="Arial Nova" w:hAnsi="Arial Nova" w:cstheme="majorHAnsi"/>
        </w:rPr>
        <w:t>Involvement</w:t>
      </w:r>
      <w:r>
        <w:rPr>
          <w:rFonts w:ascii="Arial Nova" w:hAnsi="Arial Nova" w:cstheme="majorHAnsi"/>
        </w:rPr>
        <w:t xml:space="preserve"> &amp; share ideas</w:t>
      </w:r>
      <w:r>
        <w:rPr>
          <w:rFonts w:ascii="Arial Nova" w:hAnsi="Arial Nova" w:cstheme="majorHAnsi"/>
        </w:rPr>
        <w:tab/>
      </w:r>
    </w:p>
    <w:p w14:paraId="410FD2A0" w14:textId="17102B74" w:rsidR="00BC260C" w:rsidRDefault="00BC260C" w:rsidP="00FA68F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</w:p>
    <w:p w14:paraId="625FC71F" w14:textId="2589199C" w:rsidR="00BC260C" w:rsidRDefault="00BC260C" w:rsidP="00FA68F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Kelly will coordinate with Melanie </w:t>
      </w:r>
      <w:r>
        <w:rPr>
          <w:rFonts w:ascii="Arial Nova" w:hAnsi="Arial Nova" w:cstheme="majorHAnsi"/>
        </w:rPr>
        <w:tab/>
        <w:t>Kelly</w:t>
      </w:r>
      <w:r w:rsidR="001B181F">
        <w:rPr>
          <w:rFonts w:ascii="Arial Nova" w:hAnsi="Arial Nova" w:cstheme="majorHAnsi"/>
        </w:rPr>
        <w:t>/Melanie</w:t>
      </w:r>
      <w:r w:rsidR="001B181F">
        <w:rPr>
          <w:rFonts w:ascii="Arial Nova" w:hAnsi="Arial Nova" w:cstheme="majorHAnsi"/>
        </w:rPr>
        <w:tab/>
        <w:t>February</w:t>
      </w:r>
    </w:p>
    <w:p w14:paraId="31AA733A" w14:textId="227C65B0" w:rsidR="00BC260C" w:rsidRDefault="00BC260C" w:rsidP="00FA68F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To incorporate SOC FIVE outreach materials </w:t>
      </w:r>
    </w:p>
    <w:p w14:paraId="5F959C8E" w14:textId="7F38528C" w:rsidR="00254F38" w:rsidRPr="001B181F" w:rsidRDefault="00BC260C" w:rsidP="001B181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>Into bags that will be distributed</w:t>
      </w:r>
      <w:r w:rsidR="00FA68F3">
        <w:rPr>
          <w:rFonts w:ascii="Arial Nova" w:hAnsi="Arial Nova"/>
        </w:rPr>
        <w:pict w14:anchorId="67DAB005">
          <v:rect id="_x0000_i1047" style="width:468pt;height:1.5pt" o:hralign="center" o:hrstd="t" o:hr="t" fillcolor="#a0a0a0" stroked="f"/>
        </w:pict>
      </w:r>
      <w:r w:rsidR="00FA68F3" w:rsidRPr="001B181F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 xml:space="preserve">3. </w:t>
      </w:r>
      <w:r w:rsidR="004B57A0" w:rsidRPr="001B181F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</w:rPr>
        <w:t>RIAC SOC FIVE Funds</w:t>
      </w:r>
      <w:r w:rsidR="004B57A0" w:rsidRPr="00FA68F3">
        <w:rPr>
          <w:rFonts w:ascii="Arial Nova" w:hAnsi="Arial Nova"/>
        </w:rPr>
        <w:t xml:space="preserve"> </w:t>
      </w:r>
    </w:p>
    <w:p w14:paraId="4EE41679" w14:textId="77777777" w:rsidR="00D521D2" w:rsidRDefault="00063171" w:rsidP="004B57A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Kelly is preparing to report out </w:t>
      </w:r>
      <w:r w:rsidR="00D521D2">
        <w:rPr>
          <w:rFonts w:ascii="Arial Nova" w:hAnsi="Arial Nova"/>
        </w:rPr>
        <w:t>at the state level RIAC activities on February 22</w:t>
      </w:r>
      <w:r w:rsidR="00D521D2" w:rsidRPr="00D521D2">
        <w:rPr>
          <w:rFonts w:ascii="Arial Nova" w:hAnsi="Arial Nova"/>
          <w:vertAlign w:val="superscript"/>
        </w:rPr>
        <w:t>nd</w:t>
      </w:r>
      <w:r w:rsidR="00D521D2">
        <w:rPr>
          <w:rFonts w:ascii="Arial Nova" w:hAnsi="Arial Nova"/>
        </w:rPr>
        <w:t xml:space="preserve"> </w:t>
      </w:r>
    </w:p>
    <w:p w14:paraId="571EEAAF" w14:textId="6FFD8B85" w:rsidR="00254F38" w:rsidRDefault="00254F38" w:rsidP="004B57A0">
      <w:pPr>
        <w:pStyle w:val="NoSpacing"/>
        <w:rPr>
          <w:rFonts w:ascii="Arial Nova" w:hAnsi="Arial Nova"/>
        </w:rPr>
      </w:pPr>
      <w:r w:rsidRPr="00063171">
        <w:rPr>
          <w:rFonts w:ascii="Arial Nova" w:hAnsi="Arial Nova"/>
        </w:rPr>
        <w:t xml:space="preserve">Any updates or feedback from </w:t>
      </w:r>
      <w:r w:rsidR="00954838" w:rsidRPr="00063171">
        <w:rPr>
          <w:rFonts w:ascii="Arial Nova" w:hAnsi="Arial Nova"/>
        </w:rPr>
        <w:t>families.</w:t>
      </w:r>
      <w:r w:rsidRPr="00063171">
        <w:rPr>
          <w:rFonts w:ascii="Arial Nova" w:hAnsi="Arial Nova"/>
        </w:rPr>
        <w:t xml:space="preserve"> Any plans to take SOC FIVE funded initiatives beyond funded project</w:t>
      </w:r>
      <w:r w:rsidR="00063171" w:rsidRPr="00063171">
        <w:rPr>
          <w:rFonts w:ascii="Arial Nova" w:hAnsi="Arial Nova"/>
        </w:rPr>
        <w:t>?</w:t>
      </w:r>
    </w:p>
    <w:p w14:paraId="6CDE6AF8" w14:textId="77777777" w:rsidR="00FA68F3" w:rsidRPr="00063171" w:rsidRDefault="00FA68F3" w:rsidP="004B57A0">
      <w:pPr>
        <w:pStyle w:val="NoSpacing"/>
        <w:rPr>
          <w:rFonts w:ascii="Arial Nova" w:hAnsi="Arial Nova"/>
        </w:rPr>
      </w:pPr>
    </w:p>
    <w:p w14:paraId="0B8718F6" w14:textId="77777777" w:rsidR="00254F38" w:rsidRPr="00063171" w:rsidRDefault="00254F38" w:rsidP="004B57A0">
      <w:pPr>
        <w:pStyle w:val="NoSpacing"/>
        <w:rPr>
          <w:rFonts w:ascii="Arial Nova" w:hAnsi="Arial Nova"/>
          <w:b/>
          <w:bCs/>
        </w:rPr>
      </w:pPr>
      <w:r w:rsidRPr="00063171">
        <w:rPr>
          <w:rFonts w:ascii="Arial Nova" w:hAnsi="Arial Nova"/>
          <w:b/>
          <w:bCs/>
        </w:rPr>
        <w:t xml:space="preserve">Barren River </w:t>
      </w:r>
    </w:p>
    <w:p w14:paraId="5ACB7365" w14:textId="48D6B57E" w:rsidR="00254F38" w:rsidRPr="00063171" w:rsidRDefault="00254F38" w:rsidP="004B57A0">
      <w:pPr>
        <w:pStyle w:val="NoSpacing"/>
        <w:rPr>
          <w:rFonts w:ascii="Arial Nova" w:hAnsi="Arial Nova"/>
        </w:rPr>
      </w:pPr>
      <w:r w:rsidRPr="00063171">
        <w:rPr>
          <w:rFonts w:ascii="Arial Nova" w:hAnsi="Arial Nova"/>
        </w:rPr>
        <w:lastRenderedPageBreak/>
        <w:t>Bus wrap/routes targeting truancy</w:t>
      </w:r>
      <w:r w:rsidR="00FA68F3">
        <w:rPr>
          <w:rFonts w:ascii="Arial Nova" w:hAnsi="Arial Nova"/>
        </w:rPr>
        <w:t xml:space="preserve"> are still running, the team</w:t>
      </w:r>
      <w:r w:rsidRPr="00063171">
        <w:rPr>
          <w:rFonts w:ascii="Arial Nova" w:hAnsi="Arial Nova"/>
        </w:rPr>
        <w:t xml:space="preserve"> also created cards that list resources to prevent and address truancy, the RIAC received feedback that they needed those materials translated into Spanish, so they </w:t>
      </w:r>
      <w:r w:rsidR="00063171">
        <w:rPr>
          <w:rFonts w:ascii="Arial Nova" w:hAnsi="Arial Nova"/>
        </w:rPr>
        <w:t xml:space="preserve">have </w:t>
      </w:r>
      <w:r w:rsidRPr="00063171">
        <w:rPr>
          <w:rFonts w:ascii="Arial Nova" w:hAnsi="Arial Nova"/>
        </w:rPr>
        <w:t>translate</w:t>
      </w:r>
      <w:r w:rsidR="00063171">
        <w:rPr>
          <w:rFonts w:ascii="Arial Nova" w:hAnsi="Arial Nova"/>
        </w:rPr>
        <w:t>d</w:t>
      </w:r>
      <w:r w:rsidRPr="00063171">
        <w:rPr>
          <w:rFonts w:ascii="Arial Nova" w:hAnsi="Arial Nova"/>
        </w:rPr>
        <w:t xml:space="preserve"> those. They have also agreed to keep truancy on their agenda </w:t>
      </w:r>
    </w:p>
    <w:p w14:paraId="36E567D2" w14:textId="0B38E482" w:rsidR="00254F38" w:rsidRPr="00063171" w:rsidRDefault="00254F38" w:rsidP="004B57A0">
      <w:pPr>
        <w:pStyle w:val="NoSpacing"/>
        <w:rPr>
          <w:rFonts w:ascii="Arial Nova" w:hAnsi="Arial Nova"/>
        </w:rPr>
      </w:pPr>
    </w:p>
    <w:p w14:paraId="20A2FB5D" w14:textId="478C06D0" w:rsidR="00254F38" w:rsidRPr="00063171" w:rsidRDefault="00254F38" w:rsidP="004B57A0">
      <w:pPr>
        <w:pStyle w:val="NoSpacing"/>
        <w:rPr>
          <w:rFonts w:ascii="Arial Nova" w:hAnsi="Arial Nova"/>
          <w:b/>
          <w:bCs/>
        </w:rPr>
      </w:pPr>
      <w:r w:rsidRPr="00063171">
        <w:rPr>
          <w:rFonts w:ascii="Arial Nova" w:hAnsi="Arial Nova"/>
          <w:b/>
          <w:bCs/>
        </w:rPr>
        <w:t xml:space="preserve">Green River </w:t>
      </w:r>
    </w:p>
    <w:p w14:paraId="435D4C23" w14:textId="4A62445C" w:rsidR="00254F38" w:rsidRPr="00063171" w:rsidRDefault="00254F38" w:rsidP="004B57A0">
      <w:pPr>
        <w:pStyle w:val="NoSpacing"/>
        <w:rPr>
          <w:rFonts w:ascii="Arial Nova" w:hAnsi="Arial Nova"/>
        </w:rPr>
      </w:pPr>
      <w:r w:rsidRPr="00063171">
        <w:rPr>
          <w:rFonts w:ascii="Arial Nova" w:hAnsi="Arial Nova"/>
        </w:rPr>
        <w:t xml:space="preserve">Conversation Kits for families </w:t>
      </w:r>
    </w:p>
    <w:p w14:paraId="6036AFFB" w14:textId="1BA95659" w:rsidR="00254F38" w:rsidRPr="00063171" w:rsidRDefault="00254F38" w:rsidP="004B57A0">
      <w:pPr>
        <w:pStyle w:val="NoSpacing"/>
        <w:rPr>
          <w:rFonts w:ascii="Arial Nova" w:hAnsi="Arial Nova"/>
        </w:rPr>
      </w:pPr>
      <w:r w:rsidRPr="00063171">
        <w:rPr>
          <w:rFonts w:ascii="Arial Nova" w:hAnsi="Arial Nova"/>
        </w:rPr>
        <w:t xml:space="preserve">Providers who have used them gave positive feedback; haven’t heard from families </w:t>
      </w:r>
    </w:p>
    <w:p w14:paraId="41E83A8B" w14:textId="77777777" w:rsidR="006646EE" w:rsidRPr="00503962" w:rsidRDefault="006646EE" w:rsidP="004B57A0">
      <w:pPr>
        <w:pStyle w:val="NoSpacing"/>
        <w:rPr>
          <w:rFonts w:ascii="Arial Nova" w:hAnsi="Arial Nova"/>
        </w:rPr>
      </w:pPr>
    </w:p>
    <w:p w14:paraId="725530FA" w14:textId="77777777" w:rsidR="007B675D" w:rsidRPr="00863DE9" w:rsidRDefault="007B675D" w:rsidP="007B675D">
      <w:pPr>
        <w:pStyle w:val="Heading2"/>
        <w:rPr>
          <w:rFonts w:ascii="Arial Nova" w:hAnsi="Arial Nova"/>
          <w:sz w:val="22"/>
          <w:szCs w:val="22"/>
        </w:rPr>
      </w:pPr>
      <w:r w:rsidRPr="00863DE9">
        <w:rPr>
          <w:rFonts w:ascii="Arial Nova" w:hAnsi="Arial Nova"/>
          <w:sz w:val="22"/>
          <w:szCs w:val="22"/>
        </w:rPr>
        <w:t>Action Items</w:t>
      </w:r>
    </w:p>
    <w:p w14:paraId="16632BA6" w14:textId="299966FC" w:rsidR="007B675D" w:rsidRPr="00716D1B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716D1B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183590C" w14:textId="66C6B8D8" w:rsidR="007B675D" w:rsidRDefault="006646EE" w:rsidP="00D521D2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503962">
        <w:rPr>
          <w:rFonts w:ascii="Arial Nova" w:hAnsi="Arial Nova" w:cstheme="majorHAnsi"/>
        </w:rPr>
        <w:t xml:space="preserve">Kelly will </w:t>
      </w:r>
      <w:r w:rsidR="00D521D2">
        <w:rPr>
          <w:rFonts w:ascii="Arial Nova" w:hAnsi="Arial Nova" w:cstheme="majorHAnsi"/>
        </w:rPr>
        <w:t xml:space="preserve">be presenting information </w:t>
      </w:r>
      <w:r w:rsidR="00D521D2">
        <w:rPr>
          <w:rFonts w:ascii="Arial Nova" w:hAnsi="Arial Nova" w:cstheme="majorHAnsi"/>
        </w:rPr>
        <w:tab/>
        <w:t>Kelly/RGMIT</w:t>
      </w:r>
      <w:r w:rsidR="00D521D2">
        <w:rPr>
          <w:rFonts w:ascii="Arial Nova" w:hAnsi="Arial Nova" w:cstheme="majorHAnsi"/>
        </w:rPr>
        <w:tab/>
        <w:t>Feb. 22</w:t>
      </w:r>
      <w:r w:rsidR="00D521D2" w:rsidRPr="00D521D2">
        <w:rPr>
          <w:rFonts w:ascii="Arial Nova" w:hAnsi="Arial Nova" w:cstheme="majorHAnsi"/>
          <w:vertAlign w:val="superscript"/>
        </w:rPr>
        <w:t>nd</w:t>
      </w:r>
      <w:r w:rsidR="00D521D2">
        <w:rPr>
          <w:rFonts w:ascii="Arial Nova" w:hAnsi="Arial Nova" w:cstheme="majorHAnsi"/>
        </w:rPr>
        <w:t xml:space="preserve"> </w:t>
      </w:r>
    </w:p>
    <w:p w14:paraId="478F0C52" w14:textId="1E5C8A3F" w:rsidR="00D521D2" w:rsidRDefault="00D521D2" w:rsidP="00D521D2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At the state-level, please reach out w/ </w:t>
      </w:r>
    </w:p>
    <w:p w14:paraId="5F3067C7" w14:textId="612BE150" w:rsidR="00D521D2" w:rsidRPr="00503962" w:rsidRDefault="00D521D2" w:rsidP="00D521D2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Any more information you’d like included </w:t>
      </w:r>
    </w:p>
    <w:p w14:paraId="7D67939C" w14:textId="476CFA71" w:rsidR="007B675D" w:rsidRPr="007B675D" w:rsidRDefault="00000000" w:rsidP="007B675D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pict w14:anchorId="4F5FD3AB">
          <v:rect id="_x0000_i1028" style="width:468pt;height:1.5pt" o:hralign="center" o:hrstd="t" o:hr="t" fillcolor="#a0a0a0" stroked="f"/>
        </w:pict>
      </w:r>
    </w:p>
    <w:p w14:paraId="46FBB83F" w14:textId="4A4D7240" w:rsidR="007B675D" w:rsidRPr="007B675D" w:rsidRDefault="00A50224" w:rsidP="00174DC3">
      <w:pPr>
        <w:pStyle w:val="Heading1"/>
        <w:numPr>
          <w:ilvl w:val="0"/>
          <w:numId w:val="1"/>
        </w:numPr>
        <w:ind w:left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Agency Updates </w:t>
      </w:r>
    </w:p>
    <w:p w14:paraId="39C8C089" w14:textId="2E34E24C" w:rsidR="005F53FF" w:rsidRPr="006646EE" w:rsidRDefault="005F53FF" w:rsidP="005F53FF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 xml:space="preserve">SOC FIVE (Dee Dee): </w:t>
      </w:r>
    </w:p>
    <w:p w14:paraId="6FF04FB2" w14:textId="32ABCDD2" w:rsidR="00954838" w:rsidRPr="00DE2F7F" w:rsidRDefault="00954838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6A3EA4">
        <w:rPr>
          <w:rFonts w:ascii="Arial Nova" w:eastAsia="Calibri" w:hAnsi="Arial Nova" w:cs="Times New Roman"/>
          <w:b/>
          <w:bCs/>
        </w:rPr>
        <w:t>Plan of Safe Care information</w:t>
      </w:r>
      <w:r w:rsidRPr="00DE2F7F">
        <w:rPr>
          <w:rFonts w:ascii="Arial Nova" w:eastAsia="Calibri" w:hAnsi="Arial Nova" w:cs="Times New Roman"/>
        </w:rPr>
        <w:t xml:space="preserve"> was shared in December</w:t>
      </w:r>
      <w:r w:rsidR="00DE2F7F">
        <w:rPr>
          <w:rFonts w:ascii="Arial Nova" w:eastAsia="Calibri" w:hAnsi="Arial Nova" w:cs="Times New Roman"/>
        </w:rPr>
        <w:t xml:space="preserve"> </w:t>
      </w:r>
      <w:r w:rsidR="006A3EA4">
        <w:rPr>
          <w:rFonts w:ascii="Arial Nova" w:eastAsia="Calibri" w:hAnsi="Arial Nova" w:cs="Times New Roman"/>
        </w:rPr>
        <w:t xml:space="preserve">SGMIT </w:t>
      </w:r>
      <w:r w:rsidR="00DE2F7F">
        <w:rPr>
          <w:rFonts w:ascii="Arial Nova" w:eastAsia="Calibri" w:hAnsi="Arial Nova" w:cs="Times New Roman"/>
        </w:rPr>
        <w:t>regarding the development of plans of safe care for new mothers/families with substance use disorders</w:t>
      </w:r>
    </w:p>
    <w:p w14:paraId="40DBCA55" w14:textId="7E672284" w:rsidR="00954838" w:rsidRPr="00DE2F7F" w:rsidRDefault="00954838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In January we had </w:t>
      </w:r>
      <w:r w:rsidRPr="006A3EA4">
        <w:rPr>
          <w:rFonts w:ascii="Arial Nova" w:eastAsia="Calibri" w:hAnsi="Arial Nova" w:cs="Times New Roman"/>
          <w:b/>
          <w:bCs/>
        </w:rPr>
        <w:t>Building Bridges</w:t>
      </w:r>
      <w:r w:rsidRPr="00DE2F7F">
        <w:rPr>
          <w:rFonts w:ascii="Arial Nova" w:eastAsia="Calibri" w:hAnsi="Arial Nova" w:cs="Times New Roman"/>
        </w:rPr>
        <w:t xml:space="preserve"> present</w:t>
      </w:r>
      <w:r w:rsidR="006A3EA4">
        <w:rPr>
          <w:rFonts w:ascii="Arial Nova" w:eastAsia="Calibri" w:hAnsi="Arial Nova" w:cs="Times New Roman"/>
        </w:rPr>
        <w:t>ed</w:t>
      </w:r>
      <w:r w:rsidRPr="00DE2F7F">
        <w:rPr>
          <w:rFonts w:ascii="Arial Nova" w:eastAsia="Calibri" w:hAnsi="Arial Nova" w:cs="Times New Roman"/>
        </w:rPr>
        <w:t xml:space="preserve"> an update</w:t>
      </w:r>
      <w:r w:rsidR="006A3EA4">
        <w:rPr>
          <w:rFonts w:ascii="Arial Nova" w:eastAsia="Calibri" w:hAnsi="Arial Nova" w:cs="Times New Roman"/>
        </w:rPr>
        <w:t xml:space="preserve"> to SGMIT</w:t>
      </w:r>
      <w:r w:rsidR="00DE2F7F">
        <w:rPr>
          <w:rFonts w:ascii="Arial Nova" w:eastAsia="Calibri" w:hAnsi="Arial Nova" w:cs="Times New Roman"/>
        </w:rPr>
        <w:t xml:space="preserve"> please see the notes posted on the SOC FIVE website for more information about that</w:t>
      </w:r>
    </w:p>
    <w:p w14:paraId="734ED5A1" w14:textId="32819F7D" w:rsidR="00954838" w:rsidRPr="00DE2F7F" w:rsidRDefault="00954838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Working on a presentation to </w:t>
      </w:r>
      <w:r w:rsidRPr="006A3EA4">
        <w:rPr>
          <w:rFonts w:ascii="Arial Nova" w:eastAsia="Calibri" w:hAnsi="Arial Nova" w:cs="Times New Roman"/>
          <w:b/>
          <w:bCs/>
        </w:rPr>
        <w:t>SIAC Year 3</w:t>
      </w:r>
      <w:r w:rsidRPr="00DE2F7F">
        <w:rPr>
          <w:rFonts w:ascii="Arial Nova" w:eastAsia="Calibri" w:hAnsi="Arial Nova" w:cs="Times New Roman"/>
        </w:rPr>
        <w:t xml:space="preserve"> this month, </w:t>
      </w:r>
      <w:r w:rsidR="00DE2F7F">
        <w:rPr>
          <w:rFonts w:ascii="Arial Nova" w:eastAsia="Calibri" w:hAnsi="Arial Nova" w:cs="Times New Roman"/>
        </w:rPr>
        <w:t>please join if you are available (Dee Dee will</w:t>
      </w:r>
      <w:r w:rsidRPr="00DE2F7F">
        <w:rPr>
          <w:rFonts w:ascii="Arial Nova" w:eastAsia="Calibri" w:hAnsi="Arial Nova" w:cs="Times New Roman"/>
        </w:rPr>
        <w:t xml:space="preserve"> forward the link </w:t>
      </w:r>
      <w:r w:rsidR="006A3EA4">
        <w:rPr>
          <w:rFonts w:ascii="Arial Nova" w:eastAsia="Calibri" w:hAnsi="Arial Nova" w:cs="Times New Roman"/>
        </w:rPr>
        <w:t xml:space="preserve">for the </w:t>
      </w:r>
      <w:r w:rsidRPr="00DE2F7F">
        <w:rPr>
          <w:rFonts w:ascii="Arial Nova" w:eastAsia="Calibri" w:hAnsi="Arial Nova" w:cs="Times New Roman"/>
        </w:rPr>
        <w:t>meeting</w:t>
      </w:r>
      <w:r w:rsidR="00DE2F7F">
        <w:rPr>
          <w:rFonts w:ascii="Arial Nova" w:eastAsia="Calibri" w:hAnsi="Arial Nova" w:cs="Times New Roman"/>
        </w:rPr>
        <w:t>)</w:t>
      </w:r>
    </w:p>
    <w:p w14:paraId="05CCCEF0" w14:textId="608CBE39" w:rsidR="00954838" w:rsidRPr="00DE2F7F" w:rsidRDefault="00954838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6A3EA4">
        <w:rPr>
          <w:rFonts w:ascii="Arial Nova" w:eastAsia="Calibri" w:hAnsi="Arial Nova" w:cs="Times New Roman"/>
          <w:b/>
          <w:bCs/>
        </w:rPr>
        <w:t>Community Needs Survey</w:t>
      </w:r>
      <w:r w:rsidR="006A3EA4">
        <w:rPr>
          <w:rFonts w:ascii="Arial Nova" w:eastAsia="Calibri" w:hAnsi="Arial Nova" w:cs="Times New Roman"/>
        </w:rPr>
        <w:t xml:space="preserve"> has closed. </w:t>
      </w:r>
      <w:r w:rsidR="00DE2F7F">
        <w:rPr>
          <w:rFonts w:ascii="Arial Nova" w:eastAsia="Calibri" w:hAnsi="Arial Nova" w:cs="Times New Roman"/>
        </w:rPr>
        <w:t xml:space="preserve">Warren and Davies Counties had some of the highest submissions, a </w:t>
      </w:r>
      <w:r w:rsidRPr="00DE2F7F">
        <w:rPr>
          <w:rFonts w:ascii="Arial Nova" w:eastAsia="Calibri" w:hAnsi="Arial Nova" w:cs="Times New Roman"/>
        </w:rPr>
        <w:t xml:space="preserve">report out </w:t>
      </w:r>
      <w:r w:rsidR="00DE2F7F">
        <w:rPr>
          <w:rFonts w:ascii="Arial Nova" w:eastAsia="Calibri" w:hAnsi="Arial Nova" w:cs="Times New Roman"/>
        </w:rPr>
        <w:t xml:space="preserve">on those findings will be shared </w:t>
      </w:r>
      <w:r w:rsidRPr="00DE2F7F">
        <w:rPr>
          <w:rFonts w:ascii="Arial Nova" w:eastAsia="Calibri" w:hAnsi="Arial Nova" w:cs="Times New Roman"/>
        </w:rPr>
        <w:t xml:space="preserve">in April </w:t>
      </w:r>
    </w:p>
    <w:p w14:paraId="3F282FE5" w14:textId="4E08EEE7" w:rsidR="00954838" w:rsidRPr="00DE2F7F" w:rsidRDefault="00954838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SAMSHA did announce </w:t>
      </w:r>
      <w:r w:rsidRPr="006A3EA4">
        <w:rPr>
          <w:rFonts w:ascii="Arial Nova" w:eastAsia="Calibri" w:hAnsi="Arial Nova" w:cs="Times New Roman"/>
          <w:b/>
          <w:bCs/>
        </w:rPr>
        <w:t xml:space="preserve">new CMHI </w:t>
      </w:r>
      <w:r w:rsidR="00D521D2" w:rsidRPr="006A3EA4">
        <w:rPr>
          <w:rFonts w:ascii="Arial Nova" w:eastAsia="Calibri" w:hAnsi="Arial Nova" w:cs="Times New Roman"/>
          <w:b/>
          <w:bCs/>
        </w:rPr>
        <w:t>grant</w:t>
      </w:r>
      <w:r w:rsidR="00D521D2" w:rsidRPr="00DE2F7F">
        <w:rPr>
          <w:rFonts w:ascii="Arial Nova" w:eastAsia="Calibri" w:hAnsi="Arial Nova" w:cs="Times New Roman"/>
        </w:rPr>
        <w:t>,</w:t>
      </w:r>
      <w:r w:rsidR="00D521D2">
        <w:rPr>
          <w:rFonts w:ascii="Arial Nova" w:eastAsia="Calibri" w:hAnsi="Arial Nova" w:cs="Times New Roman"/>
        </w:rPr>
        <w:t xml:space="preserve"> and</w:t>
      </w:r>
      <w:r w:rsidRPr="00DE2F7F">
        <w:rPr>
          <w:rFonts w:ascii="Arial Nova" w:eastAsia="Calibri" w:hAnsi="Arial Nova" w:cs="Times New Roman"/>
        </w:rPr>
        <w:t xml:space="preserve"> we will be applying</w:t>
      </w:r>
      <w:r w:rsidR="00D521D2">
        <w:rPr>
          <w:rFonts w:ascii="Arial Nova" w:eastAsia="Calibri" w:hAnsi="Arial Nova" w:cs="Times New Roman"/>
        </w:rPr>
        <w:t>. If you have t</w:t>
      </w:r>
      <w:r w:rsidRPr="00DE2F7F">
        <w:rPr>
          <w:rFonts w:ascii="Arial Nova" w:eastAsia="Calibri" w:hAnsi="Arial Nova" w:cs="Times New Roman"/>
        </w:rPr>
        <w:t>houghts or ideas for that application please reach out to Dee Dee, they do have to submit by the end of the month</w:t>
      </w:r>
    </w:p>
    <w:p w14:paraId="52A3E2DE" w14:textId="38C67C58" w:rsidR="00954838" w:rsidRPr="00DE2F7F" w:rsidRDefault="00954838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Lots of </w:t>
      </w:r>
      <w:r w:rsidR="00D521D2">
        <w:rPr>
          <w:rFonts w:ascii="Arial Nova" w:eastAsia="Calibri" w:hAnsi="Arial Nova" w:cs="Times New Roman"/>
        </w:rPr>
        <w:t xml:space="preserve">learning </w:t>
      </w:r>
      <w:r w:rsidRPr="00DE2F7F">
        <w:rPr>
          <w:rFonts w:ascii="Arial Nova" w:eastAsia="Calibri" w:hAnsi="Arial Nova" w:cs="Times New Roman"/>
        </w:rPr>
        <w:t>opportunities have b</w:t>
      </w:r>
      <w:r w:rsidR="00D521D2">
        <w:rPr>
          <w:rFonts w:ascii="Arial Nova" w:eastAsia="Calibri" w:hAnsi="Arial Nova" w:cs="Times New Roman"/>
        </w:rPr>
        <w:t>e</w:t>
      </w:r>
      <w:r w:rsidRPr="00DE2F7F">
        <w:rPr>
          <w:rFonts w:ascii="Arial Nova" w:eastAsia="Calibri" w:hAnsi="Arial Nova" w:cs="Times New Roman"/>
        </w:rPr>
        <w:t xml:space="preserve">en shared by email </w:t>
      </w:r>
    </w:p>
    <w:p w14:paraId="0DF2A6E0" w14:textId="44612CF5" w:rsidR="00954838" w:rsidRPr="00DE2F7F" w:rsidRDefault="00954838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May 10 and 11 there is a </w:t>
      </w:r>
      <w:r w:rsidRPr="006A3EA4">
        <w:rPr>
          <w:rFonts w:ascii="Arial Nova" w:eastAsia="Calibri" w:hAnsi="Arial Nova" w:cs="Times New Roman"/>
          <w:b/>
          <w:bCs/>
        </w:rPr>
        <w:t>SOC Training</w:t>
      </w:r>
      <w:r w:rsidRPr="00DE2F7F">
        <w:rPr>
          <w:rFonts w:ascii="Arial Nova" w:eastAsia="Calibri" w:hAnsi="Arial Nova" w:cs="Times New Roman"/>
        </w:rPr>
        <w:t xml:space="preserve"> </w:t>
      </w:r>
      <w:r w:rsidR="00D521D2">
        <w:rPr>
          <w:rFonts w:ascii="Arial Nova" w:eastAsia="Calibri" w:hAnsi="Arial Nova" w:cs="Times New Roman"/>
        </w:rPr>
        <w:t xml:space="preserve">that </w:t>
      </w:r>
      <w:r w:rsidRPr="00DE2F7F">
        <w:rPr>
          <w:rFonts w:ascii="Arial Nova" w:eastAsia="Calibri" w:hAnsi="Arial Nova" w:cs="Times New Roman"/>
        </w:rPr>
        <w:t xml:space="preserve">will be virtual, Dee Dee will resend the link </w:t>
      </w:r>
    </w:p>
    <w:p w14:paraId="060ABB30" w14:textId="72D80A23" w:rsidR="00E27DEA" w:rsidRPr="006646EE" w:rsidRDefault="00E27DEA" w:rsidP="00E27D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River Valley Behavioral Health</w:t>
      </w:r>
      <w:r w:rsidR="00422CEA" w:rsidRPr="006646EE">
        <w:rPr>
          <w:rFonts w:ascii="Arial Nova" w:hAnsi="Arial Nova"/>
          <w:b/>
          <w:bCs/>
        </w:rPr>
        <w:t xml:space="preserve"> (Melanie Ashworth)</w:t>
      </w:r>
    </w:p>
    <w:p w14:paraId="64BBDE07" w14:textId="25F28DBA" w:rsidR="00E27DEA" w:rsidRPr="00DE2F7F" w:rsidRDefault="00346E71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Interviewing for a high fidelity wrap around </w:t>
      </w:r>
      <w:r w:rsidR="00063171" w:rsidRPr="00DE2F7F">
        <w:rPr>
          <w:rFonts w:ascii="Arial Nova" w:eastAsia="Calibri" w:hAnsi="Arial Nova" w:cs="Times New Roman"/>
        </w:rPr>
        <w:t>position</w:t>
      </w:r>
    </w:p>
    <w:p w14:paraId="4EACB827" w14:textId="6D060F4A" w:rsidR="00063171" w:rsidRPr="00DE2F7F" w:rsidRDefault="00D521D2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BE3452">
        <w:rPr>
          <w:rFonts w:ascii="Arial Nova" w:eastAsia="Calibri" w:hAnsi="Arial Nova" w:cs="Times New Roman"/>
          <w:b/>
          <w:bCs/>
        </w:rPr>
        <w:t>L</w:t>
      </w:r>
      <w:r w:rsidR="00063171" w:rsidRPr="00BE3452">
        <w:rPr>
          <w:rFonts w:ascii="Arial Nova" w:eastAsia="Calibri" w:hAnsi="Arial Nova" w:cs="Times New Roman"/>
          <w:b/>
          <w:bCs/>
        </w:rPr>
        <w:t xml:space="preserve">ooking at distributing kits in alignment with </w:t>
      </w:r>
      <w:r w:rsidRPr="00BE3452">
        <w:rPr>
          <w:rFonts w:ascii="Arial Nova" w:eastAsia="Calibri" w:hAnsi="Arial Nova" w:cs="Times New Roman"/>
          <w:b/>
          <w:bCs/>
        </w:rPr>
        <w:t>‘</w:t>
      </w:r>
      <w:r w:rsidRPr="00BE3452">
        <w:rPr>
          <w:rFonts w:ascii="Arial Nova" w:eastAsia="Calibri" w:hAnsi="Arial Nova" w:cs="Times New Roman"/>
          <w:b/>
          <w:bCs/>
        </w:rPr>
        <w:t>Stand up to bullying day</w:t>
      </w:r>
      <w:r w:rsidRPr="00BE3452">
        <w:rPr>
          <w:rFonts w:ascii="Arial Nova" w:eastAsia="Calibri" w:hAnsi="Arial Nova" w:cs="Times New Roman"/>
          <w:b/>
          <w:bCs/>
        </w:rPr>
        <w:t>’</w:t>
      </w:r>
      <w:r w:rsidRPr="00DE2F7F">
        <w:rPr>
          <w:rFonts w:ascii="Arial Nova" w:eastAsia="Calibri" w:hAnsi="Arial Nova" w:cs="Times New Roman"/>
        </w:rPr>
        <w:t xml:space="preserve"> </w:t>
      </w:r>
      <w:r>
        <w:rPr>
          <w:rFonts w:ascii="Arial Nova" w:eastAsia="Calibri" w:hAnsi="Arial Nova" w:cs="Times New Roman"/>
        </w:rPr>
        <w:t>and seeking volunteers to assist</w:t>
      </w:r>
    </w:p>
    <w:p w14:paraId="57C51DD1" w14:textId="55304977" w:rsidR="00063171" w:rsidRPr="00DE2F7F" w:rsidRDefault="00063171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BE3452">
        <w:rPr>
          <w:rFonts w:ascii="Arial Nova" w:eastAsia="Calibri" w:hAnsi="Arial Nova" w:cs="Times New Roman"/>
        </w:rPr>
        <w:t>Teen mental health first aid training</w:t>
      </w:r>
      <w:r w:rsidRPr="00DE2F7F">
        <w:rPr>
          <w:rFonts w:ascii="Arial Nova" w:eastAsia="Calibri" w:hAnsi="Arial Nova" w:cs="Times New Roman"/>
        </w:rPr>
        <w:t xml:space="preserve"> will be received soon </w:t>
      </w:r>
    </w:p>
    <w:p w14:paraId="66D48706" w14:textId="77777777" w:rsidR="00D521D2" w:rsidRDefault="00954838" w:rsidP="00D521D2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Domestic Violent </w:t>
      </w:r>
      <w:r w:rsidR="00063171" w:rsidRPr="00DE2F7F">
        <w:rPr>
          <w:rFonts w:ascii="Arial Nova" w:eastAsia="Calibri" w:hAnsi="Arial Nova" w:cs="Times New Roman"/>
        </w:rPr>
        <w:t xml:space="preserve">Bystanders </w:t>
      </w:r>
      <w:r w:rsidRPr="00DE2F7F">
        <w:rPr>
          <w:rFonts w:ascii="Arial Nova" w:eastAsia="Calibri" w:hAnsi="Arial Nova" w:cs="Times New Roman"/>
        </w:rPr>
        <w:t>Training (Green Dot) works to prevent violence</w:t>
      </w:r>
    </w:p>
    <w:p w14:paraId="387F3C03" w14:textId="4875B604" w:rsidR="00063171" w:rsidRPr="00D521D2" w:rsidRDefault="00063171" w:rsidP="00D521D2">
      <w:pPr>
        <w:pStyle w:val="ListParagraph"/>
        <w:numPr>
          <w:ilvl w:val="1"/>
          <w:numId w:val="2"/>
        </w:numPr>
        <w:rPr>
          <w:rFonts w:ascii="Arial Nova" w:eastAsia="Calibri" w:hAnsi="Arial Nova" w:cs="Times New Roman"/>
        </w:rPr>
      </w:pPr>
      <w:r w:rsidRPr="00D521D2">
        <w:rPr>
          <w:rFonts w:ascii="Arial Nova" w:eastAsia="Calibri" w:hAnsi="Arial Nova" w:cs="Times New Roman"/>
        </w:rPr>
        <w:t>Partnering with New Beginnings</w:t>
      </w:r>
      <w:r w:rsidR="00DE2F7F" w:rsidRPr="00D521D2">
        <w:rPr>
          <w:rFonts w:ascii="Arial Nova" w:eastAsia="Calibri" w:hAnsi="Arial Nova" w:cs="Times New Roman"/>
        </w:rPr>
        <w:t xml:space="preserve"> to offer a virtual</w:t>
      </w:r>
      <w:r w:rsidRPr="00D521D2">
        <w:rPr>
          <w:rFonts w:ascii="Arial Nova" w:eastAsia="Calibri" w:hAnsi="Arial Nova" w:cs="Times New Roman"/>
        </w:rPr>
        <w:t xml:space="preserve"> </w:t>
      </w:r>
      <w:r w:rsidR="00D521D2" w:rsidRPr="00D521D2">
        <w:rPr>
          <w:rFonts w:ascii="Arial Nova" w:eastAsia="Calibri" w:hAnsi="Arial Nova" w:cs="Times New Roman"/>
        </w:rPr>
        <w:t>‘</w:t>
      </w:r>
      <w:r w:rsidRPr="00D521D2">
        <w:rPr>
          <w:rFonts w:ascii="Arial Nova" w:eastAsia="Calibri" w:hAnsi="Arial Nova" w:cs="Times New Roman"/>
        </w:rPr>
        <w:t xml:space="preserve">Domestic Violence and reporting </w:t>
      </w:r>
      <w:r w:rsidR="00DE2F7F" w:rsidRPr="00D521D2">
        <w:rPr>
          <w:rFonts w:ascii="Arial Nova" w:eastAsia="Calibri" w:hAnsi="Arial Nova" w:cs="Times New Roman"/>
        </w:rPr>
        <w:t>t</w:t>
      </w:r>
      <w:r w:rsidRPr="00D521D2">
        <w:rPr>
          <w:rFonts w:ascii="Arial Nova" w:eastAsia="Calibri" w:hAnsi="Arial Nova" w:cs="Times New Roman"/>
        </w:rPr>
        <w:t>raining for bystanders</w:t>
      </w:r>
      <w:r w:rsidR="00D521D2" w:rsidRPr="00D521D2">
        <w:rPr>
          <w:rFonts w:ascii="Arial Nova" w:eastAsia="Calibri" w:hAnsi="Arial Nova" w:cs="Times New Roman"/>
        </w:rPr>
        <w:t>’ on April 27</w:t>
      </w:r>
      <w:r w:rsidR="00D521D2" w:rsidRPr="00D521D2">
        <w:rPr>
          <w:rFonts w:ascii="Arial Nova" w:eastAsia="Calibri" w:hAnsi="Arial Nova" w:cs="Times New Roman"/>
          <w:vertAlign w:val="superscript"/>
        </w:rPr>
        <w:t>th</w:t>
      </w:r>
      <w:r w:rsidR="00D521D2" w:rsidRPr="00D521D2">
        <w:rPr>
          <w:rFonts w:ascii="Arial Nova" w:eastAsia="Calibri" w:hAnsi="Arial Nova" w:cs="Times New Roman"/>
        </w:rPr>
        <w:t xml:space="preserve"> </w:t>
      </w:r>
      <w:r w:rsidRPr="00D521D2">
        <w:rPr>
          <w:rFonts w:ascii="Arial Nova" w:eastAsia="Calibri" w:hAnsi="Arial Nova" w:cs="Times New Roman"/>
        </w:rPr>
        <w:t xml:space="preserve"> </w:t>
      </w:r>
    </w:p>
    <w:p w14:paraId="33283A81" w14:textId="186A3AC2" w:rsidR="00A50224" w:rsidRPr="006646EE" w:rsidRDefault="00A50224" w:rsidP="00A50224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DCBS</w:t>
      </w:r>
      <w:r w:rsidR="00422CEA" w:rsidRPr="006646EE">
        <w:rPr>
          <w:rFonts w:ascii="Arial Nova" w:hAnsi="Arial Nova"/>
          <w:b/>
          <w:bCs/>
        </w:rPr>
        <w:t xml:space="preserve"> </w:t>
      </w:r>
    </w:p>
    <w:p w14:paraId="62DBFCEE" w14:textId="7C5588AE" w:rsidR="00B17150" w:rsidRPr="00DE2F7F" w:rsidRDefault="00254F38" w:rsidP="00174DC3">
      <w:pPr>
        <w:pStyle w:val="ListParagraph"/>
        <w:numPr>
          <w:ilvl w:val="0"/>
          <w:numId w:val="4"/>
        </w:numPr>
        <w:rPr>
          <w:rFonts w:ascii="Arial Nova" w:eastAsia="Calibri" w:hAnsi="Arial Nova" w:cs="Times New Roman"/>
        </w:rPr>
      </w:pPr>
      <w:r w:rsidRPr="00BE3452">
        <w:rPr>
          <w:rFonts w:ascii="Arial Nova" w:eastAsia="Calibri" w:hAnsi="Arial Nova" w:cs="Times New Roman"/>
          <w:b/>
          <w:bCs/>
        </w:rPr>
        <w:t>Whitley O’Daniel</w:t>
      </w:r>
      <w:r w:rsidRPr="00DE2F7F">
        <w:rPr>
          <w:rFonts w:ascii="Arial Nova" w:eastAsia="Calibri" w:hAnsi="Arial Nova" w:cs="Times New Roman"/>
        </w:rPr>
        <w:t xml:space="preserve"> is a new </w:t>
      </w:r>
      <w:r w:rsidR="00DE2F7F" w:rsidRPr="00DE2F7F">
        <w:rPr>
          <w:rFonts w:ascii="Arial Nova" w:eastAsia="Calibri" w:hAnsi="Arial Nova" w:cs="Times New Roman"/>
        </w:rPr>
        <w:t xml:space="preserve">DCBS </w:t>
      </w:r>
      <w:r w:rsidRPr="00DE2F7F">
        <w:rPr>
          <w:rFonts w:ascii="Arial Nova" w:eastAsia="Calibri" w:hAnsi="Arial Nova" w:cs="Times New Roman"/>
        </w:rPr>
        <w:t>specialist</w:t>
      </w:r>
      <w:r w:rsidR="00DE2F7F" w:rsidRPr="00DE2F7F">
        <w:rPr>
          <w:rFonts w:ascii="Arial Nova" w:eastAsia="Calibri" w:hAnsi="Arial Nova" w:cs="Times New Roman"/>
        </w:rPr>
        <w:t xml:space="preserve"> from the Salt River Trail Region;</w:t>
      </w:r>
      <w:r w:rsidRPr="00DE2F7F">
        <w:rPr>
          <w:rFonts w:ascii="Arial Nova" w:eastAsia="Calibri" w:hAnsi="Arial Nova" w:cs="Times New Roman"/>
        </w:rPr>
        <w:t xml:space="preserve"> she will be tracking in home and out of home care screeners </w:t>
      </w:r>
    </w:p>
    <w:p w14:paraId="16EF0E7E" w14:textId="544D0341" w:rsidR="00DE2F7F" w:rsidRPr="00DE2F7F" w:rsidRDefault="00DE2F7F" w:rsidP="00174DC3">
      <w:pPr>
        <w:pStyle w:val="ListParagraph"/>
        <w:numPr>
          <w:ilvl w:val="0"/>
          <w:numId w:val="4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Welcome Whitley! </w:t>
      </w:r>
    </w:p>
    <w:p w14:paraId="44E61B39" w14:textId="1143645B" w:rsidR="00FB4218" w:rsidRPr="006646EE" w:rsidRDefault="00FB4218" w:rsidP="00A50224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 xml:space="preserve">Lifeskills </w:t>
      </w:r>
      <w:r w:rsidR="003320A4" w:rsidRPr="006646EE">
        <w:rPr>
          <w:rFonts w:ascii="Arial Nova" w:hAnsi="Arial Nova"/>
          <w:b/>
          <w:bCs/>
        </w:rPr>
        <w:t>(Robin Gregory)</w:t>
      </w:r>
    </w:p>
    <w:p w14:paraId="2B93EA5C" w14:textId="04D9FEF7" w:rsidR="00F70D73" w:rsidRDefault="00063171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>High Fi facilitator has been hired</w:t>
      </w:r>
    </w:p>
    <w:p w14:paraId="3A16F365" w14:textId="58119624" w:rsidR="00DE2F7F" w:rsidRPr="00DE2F7F" w:rsidRDefault="00DE2F7F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BE3452">
        <w:rPr>
          <w:rFonts w:ascii="Arial Nova" w:eastAsia="Calibri" w:hAnsi="Arial Nova" w:cs="Times New Roman"/>
          <w:b/>
          <w:bCs/>
        </w:rPr>
        <w:lastRenderedPageBreak/>
        <w:t>Several trainings are occurring for staff</w:t>
      </w:r>
      <w:r>
        <w:rPr>
          <w:rFonts w:ascii="Arial Nova" w:eastAsia="Calibri" w:hAnsi="Arial Nova" w:cs="Times New Roman"/>
        </w:rPr>
        <w:t xml:space="preserve"> including:</w:t>
      </w:r>
    </w:p>
    <w:p w14:paraId="5C61D4A1" w14:textId="6EC98F35" w:rsidR="00063171" w:rsidRPr="00DE2F7F" w:rsidRDefault="00063171" w:rsidP="00DE2F7F">
      <w:pPr>
        <w:pStyle w:val="ListParagraph"/>
        <w:numPr>
          <w:ilvl w:val="1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>Mental health first aid training</w:t>
      </w:r>
    </w:p>
    <w:p w14:paraId="4587E4C2" w14:textId="2028D319" w:rsidR="00063171" w:rsidRPr="00DE2F7F" w:rsidRDefault="00063171" w:rsidP="00DE2F7F">
      <w:pPr>
        <w:pStyle w:val="ListParagraph"/>
        <w:numPr>
          <w:ilvl w:val="1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Assist training </w:t>
      </w:r>
    </w:p>
    <w:p w14:paraId="59373880" w14:textId="1B61643B" w:rsidR="00063171" w:rsidRPr="00DE2F7F" w:rsidRDefault="00063171" w:rsidP="00DE2F7F">
      <w:pPr>
        <w:pStyle w:val="ListParagraph"/>
        <w:numPr>
          <w:ilvl w:val="1"/>
          <w:numId w:val="2"/>
        </w:numPr>
        <w:rPr>
          <w:rFonts w:ascii="Arial Nova" w:eastAsia="Calibri" w:hAnsi="Arial Nova" w:cs="Times New Roman"/>
        </w:rPr>
      </w:pPr>
      <w:r w:rsidRPr="00DE2F7F">
        <w:rPr>
          <w:rFonts w:ascii="Arial Nova" w:eastAsia="Calibri" w:hAnsi="Arial Nova" w:cs="Times New Roman"/>
        </w:rPr>
        <w:t xml:space="preserve">Core training for all service coordinators </w:t>
      </w:r>
    </w:p>
    <w:p w14:paraId="72F41AA8" w14:textId="77777777" w:rsidR="00422CEA" w:rsidRPr="006646EE" w:rsidRDefault="00422CEA" w:rsidP="00422C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Uspiritus (Kevin Garvin)</w:t>
      </w:r>
    </w:p>
    <w:p w14:paraId="19AFA42E" w14:textId="52058799" w:rsidR="00422CEA" w:rsidRPr="00DE2F7F" w:rsidRDefault="00422CEA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DE2F7F">
        <w:rPr>
          <w:rFonts w:ascii="Arial Nova" w:hAnsi="Arial Nova"/>
        </w:rPr>
        <w:t>Nothing to update regarding SOC FIVE.</w:t>
      </w:r>
    </w:p>
    <w:p w14:paraId="3CCF08DD" w14:textId="392FC7A2" w:rsidR="00954838" w:rsidRDefault="00954838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DE2F7F">
        <w:rPr>
          <w:rFonts w:ascii="Arial Nova" w:hAnsi="Arial Nova"/>
        </w:rPr>
        <w:t>We have some vacancies, but not actively pursuing new hires at this time</w:t>
      </w:r>
    </w:p>
    <w:p w14:paraId="790A5D87" w14:textId="5A4C3314" w:rsidR="00DE2F7F" w:rsidRPr="00DE2F7F" w:rsidRDefault="00DE2F7F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Kelly offered to share and job postings through her networks for all providers </w:t>
      </w:r>
    </w:p>
    <w:p w14:paraId="114C9A18" w14:textId="77777777" w:rsidR="00422CEA" w:rsidRPr="006646EE" w:rsidRDefault="00422CEA" w:rsidP="00422C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KPFC</w:t>
      </w:r>
    </w:p>
    <w:p w14:paraId="1058C88D" w14:textId="705208D3" w:rsidR="005876C3" w:rsidRPr="00063171" w:rsidRDefault="00346E71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063171">
        <w:rPr>
          <w:rFonts w:ascii="Arial Nova" w:hAnsi="Arial Nova"/>
        </w:rPr>
        <w:t>Family and Youth Core Competency Training is virtual, and it will be in March</w:t>
      </w:r>
      <w:r w:rsidR="00254F38" w:rsidRPr="00063171">
        <w:rPr>
          <w:rFonts w:ascii="Arial Nova" w:hAnsi="Arial Nova"/>
        </w:rPr>
        <w:t xml:space="preserve"> 13-17th</w:t>
      </w:r>
      <w:r w:rsidRPr="00063171">
        <w:rPr>
          <w:rFonts w:ascii="Arial Nova" w:hAnsi="Arial Nova"/>
        </w:rPr>
        <w:t xml:space="preserve">. </w:t>
      </w:r>
    </w:p>
    <w:p w14:paraId="4F2C8B7C" w14:textId="3F34C54E" w:rsidR="005E45DC" w:rsidRDefault="005E45DC" w:rsidP="005E45DC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5E45DC">
        <w:rPr>
          <w:rFonts w:ascii="Arial Nova" w:hAnsi="Arial Nova"/>
        </w:rPr>
        <w:t>Kentucky Family Leadership Academy - Save the Date - April 10th -12th, 2023</w:t>
      </w:r>
    </w:p>
    <w:p w14:paraId="13553752" w14:textId="77777777" w:rsidR="005E45DC" w:rsidRDefault="005E45DC" w:rsidP="005E45DC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5E45DC">
        <w:rPr>
          <w:rFonts w:ascii="Arial Nova" w:hAnsi="Arial Nova"/>
        </w:rPr>
        <w:t>Smart Recovery Support Group Wednesday @ 5:30 cst</w:t>
      </w:r>
    </w:p>
    <w:p w14:paraId="5C50C576" w14:textId="5B65049A" w:rsidR="005E45DC" w:rsidRDefault="005E45DC" w:rsidP="005E45DC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5E45DC">
        <w:rPr>
          <w:rFonts w:ascii="Arial Nova" w:hAnsi="Arial Nova"/>
        </w:rPr>
        <w:t xml:space="preserve">Smart Recovery Family </w:t>
      </w:r>
      <w:r w:rsidR="00E41EFE" w:rsidRPr="005E45DC">
        <w:rPr>
          <w:rFonts w:ascii="Arial Nova" w:hAnsi="Arial Nova"/>
        </w:rPr>
        <w:t>and</w:t>
      </w:r>
      <w:r w:rsidRPr="005E45DC">
        <w:rPr>
          <w:rFonts w:ascii="Arial Nova" w:hAnsi="Arial Nova"/>
        </w:rPr>
        <w:t xml:space="preserve"> Friends Wednesday 5:00 cst KPFC </w:t>
      </w:r>
    </w:p>
    <w:p w14:paraId="18E5BCEA" w14:textId="77777777" w:rsidR="005E45DC" w:rsidRDefault="005E45DC" w:rsidP="005E45DC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5E45DC">
        <w:rPr>
          <w:rFonts w:ascii="Arial Nova" w:hAnsi="Arial Nova"/>
        </w:rPr>
        <w:t xml:space="preserve">Youth Café </w:t>
      </w:r>
      <w:r>
        <w:rPr>
          <w:rFonts w:ascii="Arial Nova" w:hAnsi="Arial Nova"/>
        </w:rPr>
        <w:t>1</w:t>
      </w:r>
      <w:r w:rsidRPr="005E45DC">
        <w:rPr>
          <w:rFonts w:ascii="Arial Nova" w:hAnsi="Arial Nova"/>
        </w:rPr>
        <w:t xml:space="preserve">st Thursday of every month 5-6est </w:t>
      </w:r>
    </w:p>
    <w:p w14:paraId="3FEF6187" w14:textId="689D3618" w:rsidR="005E45DC" w:rsidRPr="00BE3452" w:rsidRDefault="005E45DC" w:rsidP="00BE3452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1</w:t>
      </w:r>
      <w:r w:rsidRPr="005E45DC">
        <w:rPr>
          <w:rFonts w:ascii="Arial Nova" w:hAnsi="Arial Nova"/>
        </w:rPr>
        <w:t>st Friday Seminars 10-12am</w:t>
      </w:r>
      <w:r>
        <w:rPr>
          <w:rFonts w:ascii="Arial Nova" w:hAnsi="Arial Nova"/>
        </w:rPr>
        <w:t xml:space="preserve"> </w:t>
      </w:r>
      <w:r w:rsidR="00063171" w:rsidRPr="005E45DC">
        <w:rPr>
          <w:rFonts w:ascii="Arial Nova" w:hAnsi="Arial Nova"/>
        </w:rPr>
        <w:t>the next webinar</w:t>
      </w:r>
      <w:r w:rsidR="00254F38" w:rsidRPr="005E45DC">
        <w:rPr>
          <w:rFonts w:ascii="Arial Nova" w:hAnsi="Arial Nova"/>
        </w:rPr>
        <w:t xml:space="preserve"> will be on March 3</w:t>
      </w:r>
      <w:r w:rsidR="00254F38" w:rsidRPr="005E45DC">
        <w:rPr>
          <w:rFonts w:ascii="Arial Nova" w:hAnsi="Arial Nova"/>
          <w:vertAlign w:val="superscript"/>
        </w:rPr>
        <w:t>rd</w:t>
      </w:r>
      <w:r w:rsidR="00254F38" w:rsidRPr="005E45DC">
        <w:rPr>
          <w:rFonts w:ascii="Arial Nova" w:hAnsi="Arial Nova"/>
        </w:rPr>
        <w:t xml:space="preserve"> </w:t>
      </w:r>
      <w:r w:rsidR="00063171" w:rsidRPr="005E45DC">
        <w:rPr>
          <w:rFonts w:ascii="Arial Nova" w:hAnsi="Arial Nova"/>
        </w:rPr>
        <w:t>‘</w:t>
      </w:r>
      <w:r>
        <w:rPr>
          <w:rFonts w:ascii="Arial Nova" w:hAnsi="Arial Nova"/>
        </w:rPr>
        <w:t>S</w:t>
      </w:r>
      <w:r w:rsidR="00063171" w:rsidRPr="005E45DC">
        <w:rPr>
          <w:rFonts w:ascii="Arial Nova" w:hAnsi="Arial Nova"/>
        </w:rPr>
        <w:t>topping</w:t>
      </w:r>
      <w:r w:rsidR="00254F38" w:rsidRPr="005E45DC">
        <w:rPr>
          <w:rFonts w:ascii="Arial Nova" w:hAnsi="Arial Nova"/>
        </w:rPr>
        <w:t xml:space="preserve"> the pain and understanding </w:t>
      </w:r>
      <w:r w:rsidR="00063171" w:rsidRPr="005E45DC">
        <w:rPr>
          <w:rFonts w:ascii="Arial Nova" w:hAnsi="Arial Nova"/>
        </w:rPr>
        <w:t xml:space="preserve">self-inflicted harm’ presented by Kerry Goodman  </w:t>
      </w:r>
    </w:p>
    <w:p w14:paraId="40FB0514" w14:textId="426DFC34" w:rsidR="00346E71" w:rsidRPr="005876C3" w:rsidRDefault="00346E71" w:rsidP="00BE3452">
      <w:pPr>
        <w:pStyle w:val="NoSpacing"/>
        <w:numPr>
          <w:ilvl w:val="1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Please review available trainings on the KPFC website </w:t>
      </w:r>
      <w:r w:rsidR="00254F38">
        <w:rPr>
          <w:rFonts w:ascii="Arial Nova" w:hAnsi="Arial Nova"/>
        </w:rPr>
        <w:t xml:space="preserve"> under training and events </w:t>
      </w:r>
      <w:r>
        <w:rPr>
          <w:rFonts w:ascii="Arial Nova" w:hAnsi="Arial Nova"/>
        </w:rPr>
        <w:t xml:space="preserve">and register there. Referrals </w:t>
      </w:r>
      <w:r w:rsidR="005876C3">
        <w:rPr>
          <w:rFonts w:ascii="Arial Nova" w:hAnsi="Arial Nova"/>
        </w:rPr>
        <w:t>for peer support can also b</w:t>
      </w:r>
      <w:r>
        <w:rPr>
          <w:rFonts w:ascii="Arial Nova" w:hAnsi="Arial Nova"/>
        </w:rPr>
        <w:t xml:space="preserve">e made from the website </w:t>
      </w:r>
      <w:hyperlink r:id="rId11" w:history="1">
        <w:r w:rsidR="005876C3" w:rsidRPr="001C5257">
          <w:rPr>
            <w:rStyle w:val="Hyperlink"/>
            <w:rFonts w:ascii="Arial Nova" w:hAnsi="Arial Nova"/>
          </w:rPr>
          <w:t>www.kypartnership.org</w:t>
        </w:r>
      </w:hyperlink>
      <w:r w:rsidRPr="005876C3">
        <w:rPr>
          <w:rFonts w:ascii="Arial Nova" w:hAnsi="Arial Nova"/>
        </w:rPr>
        <w:t xml:space="preserve"> </w:t>
      </w:r>
    </w:p>
    <w:p w14:paraId="6EC17579" w14:textId="77777777" w:rsidR="00B5482F" w:rsidRPr="00B5482F" w:rsidRDefault="00B5482F" w:rsidP="00B5482F">
      <w:pPr>
        <w:pStyle w:val="NoSpacing"/>
        <w:rPr>
          <w:rFonts w:ascii="Arial Nova" w:hAnsi="Arial Nova"/>
        </w:rPr>
      </w:pPr>
    </w:p>
    <w:p w14:paraId="4ECA7690" w14:textId="77777777" w:rsidR="00A50224" w:rsidRPr="006646EE" w:rsidRDefault="00A50224" w:rsidP="00A50224">
      <w:pPr>
        <w:pStyle w:val="Heading2"/>
        <w:rPr>
          <w:rFonts w:ascii="Arial Nova" w:hAnsi="Arial Nova"/>
          <w:sz w:val="22"/>
          <w:szCs w:val="22"/>
        </w:rPr>
      </w:pPr>
      <w:r w:rsidRPr="006646EE">
        <w:rPr>
          <w:rFonts w:ascii="Arial Nova" w:hAnsi="Arial Nova"/>
          <w:sz w:val="22"/>
          <w:szCs w:val="22"/>
        </w:rPr>
        <w:t>Action Items</w:t>
      </w:r>
    </w:p>
    <w:p w14:paraId="48336148" w14:textId="77777777" w:rsidR="00A50224" w:rsidRPr="006646EE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646EE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6646EE">
        <w:rPr>
          <w:rFonts w:ascii="Arial Nova" w:hAnsi="Arial Nova" w:cstheme="majorHAnsi"/>
          <w:color w:val="2F5496" w:themeColor="accent1" w:themeShade="BF"/>
        </w:rPr>
        <w:tab/>
      </w:r>
      <w:r w:rsidRPr="006646EE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6646EE">
        <w:rPr>
          <w:rFonts w:ascii="Arial Nova" w:hAnsi="Arial Nova" w:cstheme="majorHAnsi"/>
          <w:color w:val="2F5496" w:themeColor="accent1" w:themeShade="BF"/>
        </w:rPr>
        <w:tab/>
      </w:r>
      <w:r w:rsidRPr="006646EE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CE1899F" w14:textId="0EC494DA" w:rsidR="00A50224" w:rsidRPr="006646EE" w:rsidRDefault="00A50224" w:rsidP="00B5482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6646EE">
        <w:rPr>
          <w:rFonts w:ascii="Arial Nova" w:hAnsi="Arial Nova"/>
        </w:rPr>
        <w:t>N/A</w:t>
      </w:r>
      <w:r w:rsidRPr="006646EE">
        <w:rPr>
          <w:rFonts w:ascii="Arial Nova" w:hAnsi="Arial Nova"/>
        </w:rPr>
        <w:tab/>
      </w:r>
      <w:r w:rsidRPr="006646EE">
        <w:rPr>
          <w:rFonts w:ascii="Arial Nova" w:hAnsi="Arial Nova"/>
        </w:rPr>
        <w:tab/>
      </w:r>
    </w:p>
    <w:p w14:paraId="4369498A" w14:textId="77777777" w:rsidR="00A50224" w:rsidRPr="006646EE" w:rsidRDefault="00000000" w:rsidP="00A5022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D691E30">
          <v:rect id="_x0000_i1029" style="width:0;height:1.5pt" o:hralign="center" o:hrstd="t" o:hr="t" fillcolor="#a0a0a0" stroked="f"/>
        </w:pict>
      </w:r>
    </w:p>
    <w:p w14:paraId="23635DB4" w14:textId="1525D0D7" w:rsidR="00A50224" w:rsidRPr="00B5482F" w:rsidRDefault="00A50224" w:rsidP="00A50224">
      <w:pPr>
        <w:pStyle w:val="Heading1"/>
        <w:rPr>
          <w:rFonts w:ascii="Arial Nova" w:hAnsi="Arial Nova"/>
          <w:color w:val="auto"/>
          <w:sz w:val="22"/>
          <w:szCs w:val="22"/>
        </w:rPr>
      </w:pPr>
      <w:r w:rsidRPr="00B5482F">
        <w:rPr>
          <w:rFonts w:ascii="Arial Nova" w:hAnsi="Arial Nova"/>
          <w:color w:val="auto"/>
          <w:sz w:val="22"/>
          <w:szCs w:val="22"/>
        </w:rPr>
        <w:t xml:space="preserve">Next Meeting: </w:t>
      </w:r>
      <w:r w:rsidR="0043490C">
        <w:rPr>
          <w:rFonts w:ascii="Arial Nova" w:hAnsi="Arial Nova"/>
          <w:b/>
          <w:bCs/>
          <w:color w:val="auto"/>
          <w:sz w:val="22"/>
          <w:szCs w:val="22"/>
        </w:rPr>
        <w:t>March</w:t>
      </w:r>
      <w:r w:rsidR="00A77905" w:rsidRPr="00503962">
        <w:rPr>
          <w:rFonts w:ascii="Arial Nova" w:hAnsi="Arial Nova"/>
          <w:b/>
          <w:bCs/>
          <w:color w:val="auto"/>
          <w:sz w:val="22"/>
          <w:szCs w:val="22"/>
        </w:rPr>
        <w:t xml:space="preserve"> </w:t>
      </w:r>
      <w:r w:rsidR="00CF3F23" w:rsidRPr="00503962">
        <w:rPr>
          <w:rFonts w:ascii="Arial Nova" w:hAnsi="Arial Nova"/>
          <w:b/>
          <w:bCs/>
          <w:color w:val="auto"/>
          <w:sz w:val="22"/>
          <w:szCs w:val="22"/>
        </w:rPr>
        <w:t>6</w:t>
      </w:r>
      <w:r w:rsidRPr="00503962">
        <w:rPr>
          <w:rFonts w:ascii="Arial Nova" w:hAnsi="Arial Nova"/>
          <w:b/>
          <w:bCs/>
          <w:color w:val="auto"/>
          <w:sz w:val="22"/>
          <w:szCs w:val="22"/>
        </w:rPr>
        <w:t xml:space="preserve">, 2022 </w:t>
      </w:r>
      <w:r w:rsidRPr="00503962">
        <w:rPr>
          <w:rFonts w:ascii="Arial Nova" w:hAnsi="Arial Nova"/>
          <w:color w:val="auto"/>
          <w:sz w:val="22"/>
          <w:szCs w:val="22"/>
        </w:rPr>
        <w:t>@ 9am CST ZOOM format</w:t>
      </w:r>
      <w:r w:rsidRPr="00B5482F">
        <w:rPr>
          <w:rFonts w:ascii="Arial Nova" w:hAnsi="Arial Nova"/>
          <w:color w:val="auto"/>
          <w:sz w:val="22"/>
          <w:szCs w:val="22"/>
        </w:rPr>
        <w:t xml:space="preserve"> </w:t>
      </w:r>
    </w:p>
    <w:p w14:paraId="5574EFC6" w14:textId="6F51341F" w:rsidR="00CB2D98" w:rsidRDefault="00A50224" w:rsidP="00A50224">
      <w:pPr>
        <w:pStyle w:val="Heading1"/>
        <w:rPr>
          <w:rFonts w:ascii="Arial Nova" w:hAnsi="Arial Nova"/>
          <w:sz w:val="22"/>
          <w:szCs w:val="22"/>
        </w:rPr>
      </w:pPr>
      <w:r w:rsidRPr="006646EE">
        <w:rPr>
          <w:rFonts w:ascii="Arial Nova" w:hAnsi="Arial Nova"/>
          <w:sz w:val="22"/>
          <w:szCs w:val="22"/>
        </w:rPr>
        <w:t>Kentucky System of Care V – Improving Outcomes for Children, Youth, and Young Adults with Mental Health Challenges and their Families</w:t>
      </w:r>
      <w:r w:rsidR="002E158D" w:rsidRPr="006646EE">
        <w:rPr>
          <w:rFonts w:ascii="Arial Nova" w:hAnsi="Arial Nova"/>
          <w:sz w:val="22"/>
          <w:szCs w:val="22"/>
        </w:rPr>
        <w:t>(</w:t>
      </w:r>
      <w:hyperlink r:id="rId12" w:history="1">
        <w:r w:rsidR="008A1248" w:rsidRPr="006646EE">
          <w:rPr>
            <w:rStyle w:val="Hyperlink"/>
            <w:rFonts w:ascii="Arial Nova" w:hAnsi="Arial Nova"/>
            <w:sz w:val="22"/>
            <w:szCs w:val="22"/>
          </w:rPr>
          <w:t>https://socv.hdiuky.net/</w:t>
        </w:r>
      </w:hyperlink>
      <w:r w:rsidR="002E158D" w:rsidRPr="00CB3937">
        <w:rPr>
          <w:rFonts w:ascii="Arial Nova" w:hAnsi="Arial Nova"/>
          <w:sz w:val="22"/>
          <w:szCs w:val="22"/>
        </w:rPr>
        <w:t>)</w:t>
      </w:r>
      <w:r w:rsidR="008A1248">
        <w:rPr>
          <w:rFonts w:ascii="Arial Nova" w:hAnsi="Arial Nova"/>
          <w:sz w:val="22"/>
          <w:szCs w:val="22"/>
        </w:rPr>
        <w:t xml:space="preserve"> </w:t>
      </w:r>
    </w:p>
    <w:p w14:paraId="23342201" w14:textId="286F0CAB" w:rsidR="00954838" w:rsidRPr="00954838" w:rsidRDefault="00954838" w:rsidP="00954838"/>
    <w:sectPr w:rsidR="00954838" w:rsidRPr="00954838" w:rsidSect="00BC1B68">
      <w:headerReference w:type="default" r:id="rId13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8B21" w14:textId="77777777" w:rsidR="009574E2" w:rsidRDefault="009574E2" w:rsidP="007D000A">
      <w:pPr>
        <w:spacing w:after="0" w:line="240" w:lineRule="auto"/>
      </w:pPr>
      <w:r>
        <w:separator/>
      </w:r>
    </w:p>
  </w:endnote>
  <w:endnote w:type="continuationSeparator" w:id="0">
    <w:p w14:paraId="536260E4" w14:textId="77777777" w:rsidR="009574E2" w:rsidRDefault="009574E2" w:rsidP="007D000A">
      <w:pPr>
        <w:spacing w:after="0" w:line="240" w:lineRule="auto"/>
      </w:pPr>
      <w:r>
        <w:continuationSeparator/>
      </w:r>
    </w:p>
  </w:endnote>
  <w:endnote w:type="continuationNotice" w:id="1">
    <w:p w14:paraId="3037F70D" w14:textId="77777777" w:rsidR="009574E2" w:rsidRDefault="00957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0713" w14:textId="77777777" w:rsidR="009574E2" w:rsidRDefault="009574E2" w:rsidP="007D000A">
      <w:pPr>
        <w:spacing w:after="0" w:line="240" w:lineRule="auto"/>
      </w:pPr>
      <w:r>
        <w:separator/>
      </w:r>
    </w:p>
  </w:footnote>
  <w:footnote w:type="continuationSeparator" w:id="0">
    <w:p w14:paraId="0C1B4312" w14:textId="77777777" w:rsidR="009574E2" w:rsidRDefault="009574E2" w:rsidP="007D000A">
      <w:pPr>
        <w:spacing w:after="0" w:line="240" w:lineRule="auto"/>
      </w:pPr>
      <w:r>
        <w:continuationSeparator/>
      </w:r>
    </w:p>
  </w:footnote>
  <w:footnote w:type="continuationNotice" w:id="1">
    <w:p w14:paraId="5B1D6C4B" w14:textId="77777777" w:rsidR="009574E2" w:rsidRDefault="00957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67EE6245" w:rsidR="007D000A" w:rsidRPr="002106E2" w:rsidRDefault="0098204E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February 6</w:t>
    </w:r>
    <w:r w:rsidR="00124E41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899"/>
    <w:multiLevelType w:val="hybridMultilevel"/>
    <w:tmpl w:val="4FE4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2E5"/>
    <w:multiLevelType w:val="hybridMultilevel"/>
    <w:tmpl w:val="E93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858"/>
    <w:multiLevelType w:val="hybridMultilevel"/>
    <w:tmpl w:val="900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3DB5"/>
    <w:multiLevelType w:val="hybridMultilevel"/>
    <w:tmpl w:val="9CF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401D"/>
    <w:multiLevelType w:val="hybridMultilevel"/>
    <w:tmpl w:val="C538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46C7"/>
    <w:multiLevelType w:val="hybridMultilevel"/>
    <w:tmpl w:val="0D8E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190826"/>
    <w:multiLevelType w:val="hybridMultilevel"/>
    <w:tmpl w:val="79A2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0AC6"/>
    <w:multiLevelType w:val="hybridMultilevel"/>
    <w:tmpl w:val="EC2A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2267"/>
    <w:multiLevelType w:val="hybridMultilevel"/>
    <w:tmpl w:val="F6F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E57A7"/>
    <w:multiLevelType w:val="hybridMultilevel"/>
    <w:tmpl w:val="2DE0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A6A5B"/>
    <w:multiLevelType w:val="hybridMultilevel"/>
    <w:tmpl w:val="8D24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56BA6"/>
    <w:multiLevelType w:val="hybridMultilevel"/>
    <w:tmpl w:val="302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188"/>
    <w:multiLevelType w:val="multilevel"/>
    <w:tmpl w:val="D1F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BF7CD3"/>
    <w:multiLevelType w:val="multilevel"/>
    <w:tmpl w:val="144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51236">
    <w:abstractNumId w:val="14"/>
  </w:num>
  <w:num w:numId="2" w16cid:durableId="246889828">
    <w:abstractNumId w:val="6"/>
  </w:num>
  <w:num w:numId="3" w16cid:durableId="1404983308">
    <w:abstractNumId w:val="5"/>
  </w:num>
  <w:num w:numId="4" w16cid:durableId="178548502">
    <w:abstractNumId w:val="1"/>
  </w:num>
  <w:num w:numId="5" w16cid:durableId="640693037">
    <w:abstractNumId w:val="0"/>
  </w:num>
  <w:num w:numId="6" w16cid:durableId="247545191">
    <w:abstractNumId w:val="8"/>
  </w:num>
  <w:num w:numId="7" w16cid:durableId="1771198757">
    <w:abstractNumId w:val="10"/>
  </w:num>
  <w:num w:numId="8" w16cid:durableId="1617176155">
    <w:abstractNumId w:val="2"/>
  </w:num>
  <w:num w:numId="9" w16cid:durableId="951395823">
    <w:abstractNumId w:val="4"/>
  </w:num>
  <w:num w:numId="10" w16cid:durableId="1747608074">
    <w:abstractNumId w:val="11"/>
  </w:num>
  <w:num w:numId="11" w16cid:durableId="1414428852">
    <w:abstractNumId w:val="9"/>
  </w:num>
  <w:num w:numId="12" w16cid:durableId="1382754540">
    <w:abstractNumId w:val="13"/>
  </w:num>
  <w:num w:numId="13" w16cid:durableId="750084139">
    <w:abstractNumId w:val="12"/>
  </w:num>
  <w:num w:numId="14" w16cid:durableId="1982030134">
    <w:abstractNumId w:val="3"/>
  </w:num>
  <w:num w:numId="15" w16cid:durableId="202247146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1520"/>
    <w:rsid w:val="00002D1F"/>
    <w:rsid w:val="00004F21"/>
    <w:rsid w:val="00011A08"/>
    <w:rsid w:val="00013B71"/>
    <w:rsid w:val="00013D7C"/>
    <w:rsid w:val="0001401C"/>
    <w:rsid w:val="00020A08"/>
    <w:rsid w:val="0003288B"/>
    <w:rsid w:val="00034223"/>
    <w:rsid w:val="00035E9A"/>
    <w:rsid w:val="00060EAB"/>
    <w:rsid w:val="00063171"/>
    <w:rsid w:val="00095EB1"/>
    <w:rsid w:val="0009772F"/>
    <w:rsid w:val="000A0080"/>
    <w:rsid w:val="000B19E2"/>
    <w:rsid w:val="000C3493"/>
    <w:rsid w:val="000E092B"/>
    <w:rsid w:val="000F135C"/>
    <w:rsid w:val="000F3348"/>
    <w:rsid w:val="000F3CAC"/>
    <w:rsid w:val="000F603E"/>
    <w:rsid w:val="00100FBA"/>
    <w:rsid w:val="001049A5"/>
    <w:rsid w:val="00113470"/>
    <w:rsid w:val="00116F2D"/>
    <w:rsid w:val="00124E41"/>
    <w:rsid w:val="0012740E"/>
    <w:rsid w:val="00141FD3"/>
    <w:rsid w:val="0014734A"/>
    <w:rsid w:val="001544F4"/>
    <w:rsid w:val="001631C8"/>
    <w:rsid w:val="0016328C"/>
    <w:rsid w:val="00174DC3"/>
    <w:rsid w:val="00183C99"/>
    <w:rsid w:val="001860EC"/>
    <w:rsid w:val="001863A0"/>
    <w:rsid w:val="001874AE"/>
    <w:rsid w:val="00187B70"/>
    <w:rsid w:val="001A6105"/>
    <w:rsid w:val="001B027F"/>
    <w:rsid w:val="001B181F"/>
    <w:rsid w:val="001B4166"/>
    <w:rsid w:val="001B61D5"/>
    <w:rsid w:val="001C5A8F"/>
    <w:rsid w:val="001D5F5D"/>
    <w:rsid w:val="00206AB9"/>
    <w:rsid w:val="002106E2"/>
    <w:rsid w:val="00214FEA"/>
    <w:rsid w:val="00216D87"/>
    <w:rsid w:val="002319FF"/>
    <w:rsid w:val="00253CDE"/>
    <w:rsid w:val="00254F38"/>
    <w:rsid w:val="0026265D"/>
    <w:rsid w:val="00267B97"/>
    <w:rsid w:val="00275958"/>
    <w:rsid w:val="002C1209"/>
    <w:rsid w:val="002C67CD"/>
    <w:rsid w:val="002C7409"/>
    <w:rsid w:val="002D2385"/>
    <w:rsid w:val="002E158D"/>
    <w:rsid w:val="002F20E3"/>
    <w:rsid w:val="00300972"/>
    <w:rsid w:val="003276EE"/>
    <w:rsid w:val="003320A4"/>
    <w:rsid w:val="00346E71"/>
    <w:rsid w:val="0035573B"/>
    <w:rsid w:val="003625F7"/>
    <w:rsid w:val="0036742E"/>
    <w:rsid w:val="00372065"/>
    <w:rsid w:val="0038054A"/>
    <w:rsid w:val="00382391"/>
    <w:rsid w:val="00386EC4"/>
    <w:rsid w:val="00396B58"/>
    <w:rsid w:val="003A020B"/>
    <w:rsid w:val="003A4A05"/>
    <w:rsid w:val="003B492B"/>
    <w:rsid w:val="003D2658"/>
    <w:rsid w:val="003E5A99"/>
    <w:rsid w:val="00400B1F"/>
    <w:rsid w:val="0041151A"/>
    <w:rsid w:val="00417188"/>
    <w:rsid w:val="00422CEA"/>
    <w:rsid w:val="004301B2"/>
    <w:rsid w:val="0043490C"/>
    <w:rsid w:val="00440DD6"/>
    <w:rsid w:val="0044277A"/>
    <w:rsid w:val="00453CA7"/>
    <w:rsid w:val="00474023"/>
    <w:rsid w:val="00482E47"/>
    <w:rsid w:val="00494C7C"/>
    <w:rsid w:val="00495589"/>
    <w:rsid w:val="0049794F"/>
    <w:rsid w:val="004B05C6"/>
    <w:rsid w:val="004B4848"/>
    <w:rsid w:val="004B57A0"/>
    <w:rsid w:val="004B6C44"/>
    <w:rsid w:val="004C43D3"/>
    <w:rsid w:val="004C5016"/>
    <w:rsid w:val="004C6A03"/>
    <w:rsid w:val="004D7099"/>
    <w:rsid w:val="0050304B"/>
    <w:rsid w:val="00503962"/>
    <w:rsid w:val="005048AA"/>
    <w:rsid w:val="0051028F"/>
    <w:rsid w:val="00510DB8"/>
    <w:rsid w:val="005164CE"/>
    <w:rsid w:val="005258BA"/>
    <w:rsid w:val="00527243"/>
    <w:rsid w:val="00532C10"/>
    <w:rsid w:val="00535F6C"/>
    <w:rsid w:val="0054253A"/>
    <w:rsid w:val="0055116D"/>
    <w:rsid w:val="00552F08"/>
    <w:rsid w:val="0056098D"/>
    <w:rsid w:val="00565A04"/>
    <w:rsid w:val="005876C3"/>
    <w:rsid w:val="00590C15"/>
    <w:rsid w:val="005A1374"/>
    <w:rsid w:val="005B1596"/>
    <w:rsid w:val="005B41DE"/>
    <w:rsid w:val="005D7E87"/>
    <w:rsid w:val="005E3BAB"/>
    <w:rsid w:val="005E45DC"/>
    <w:rsid w:val="005F53FF"/>
    <w:rsid w:val="00611BB1"/>
    <w:rsid w:val="006129B9"/>
    <w:rsid w:val="00617A2B"/>
    <w:rsid w:val="00624318"/>
    <w:rsid w:val="00630058"/>
    <w:rsid w:val="006646EE"/>
    <w:rsid w:val="00667778"/>
    <w:rsid w:val="00675906"/>
    <w:rsid w:val="00676E43"/>
    <w:rsid w:val="006918DF"/>
    <w:rsid w:val="006962CC"/>
    <w:rsid w:val="006A387E"/>
    <w:rsid w:val="006A3EA4"/>
    <w:rsid w:val="006A411E"/>
    <w:rsid w:val="006B08A8"/>
    <w:rsid w:val="006B69B5"/>
    <w:rsid w:val="006D4B6E"/>
    <w:rsid w:val="006D6EB4"/>
    <w:rsid w:val="006D73FB"/>
    <w:rsid w:val="006F20AA"/>
    <w:rsid w:val="00716D1B"/>
    <w:rsid w:val="00722549"/>
    <w:rsid w:val="00724920"/>
    <w:rsid w:val="00724DDB"/>
    <w:rsid w:val="00737CCF"/>
    <w:rsid w:val="00741620"/>
    <w:rsid w:val="00751381"/>
    <w:rsid w:val="007731F7"/>
    <w:rsid w:val="007766B6"/>
    <w:rsid w:val="00780D1B"/>
    <w:rsid w:val="007949DE"/>
    <w:rsid w:val="007A0574"/>
    <w:rsid w:val="007B675D"/>
    <w:rsid w:val="007C4FAC"/>
    <w:rsid w:val="007C6225"/>
    <w:rsid w:val="007D000A"/>
    <w:rsid w:val="007D2D65"/>
    <w:rsid w:val="007D5F05"/>
    <w:rsid w:val="007E567F"/>
    <w:rsid w:val="007F4596"/>
    <w:rsid w:val="007F7DA5"/>
    <w:rsid w:val="00801529"/>
    <w:rsid w:val="0080242F"/>
    <w:rsid w:val="00802C47"/>
    <w:rsid w:val="00814B1D"/>
    <w:rsid w:val="00822D72"/>
    <w:rsid w:val="00827179"/>
    <w:rsid w:val="00830357"/>
    <w:rsid w:val="008314A5"/>
    <w:rsid w:val="008314B8"/>
    <w:rsid w:val="008316B1"/>
    <w:rsid w:val="008330CF"/>
    <w:rsid w:val="00837FDC"/>
    <w:rsid w:val="00840E36"/>
    <w:rsid w:val="008423A6"/>
    <w:rsid w:val="00850D9F"/>
    <w:rsid w:val="00857DB2"/>
    <w:rsid w:val="00862936"/>
    <w:rsid w:val="00863DE9"/>
    <w:rsid w:val="0087014E"/>
    <w:rsid w:val="00870453"/>
    <w:rsid w:val="00884CD2"/>
    <w:rsid w:val="00887667"/>
    <w:rsid w:val="00891DC0"/>
    <w:rsid w:val="008944BA"/>
    <w:rsid w:val="0089455A"/>
    <w:rsid w:val="008A1245"/>
    <w:rsid w:val="008A1248"/>
    <w:rsid w:val="008A6598"/>
    <w:rsid w:val="008C5CFC"/>
    <w:rsid w:val="008D7261"/>
    <w:rsid w:val="008E3598"/>
    <w:rsid w:val="008E3971"/>
    <w:rsid w:val="008E47CA"/>
    <w:rsid w:val="008E7C4F"/>
    <w:rsid w:val="008F1CC5"/>
    <w:rsid w:val="009064AF"/>
    <w:rsid w:val="00917AEB"/>
    <w:rsid w:val="00917D2D"/>
    <w:rsid w:val="009230BF"/>
    <w:rsid w:val="00923742"/>
    <w:rsid w:val="0092374F"/>
    <w:rsid w:val="00936593"/>
    <w:rsid w:val="0094004B"/>
    <w:rsid w:val="00940F48"/>
    <w:rsid w:val="009420D0"/>
    <w:rsid w:val="0094793C"/>
    <w:rsid w:val="00954838"/>
    <w:rsid w:val="009574E2"/>
    <w:rsid w:val="009739CA"/>
    <w:rsid w:val="00974740"/>
    <w:rsid w:val="0098204E"/>
    <w:rsid w:val="00985BAD"/>
    <w:rsid w:val="0099506C"/>
    <w:rsid w:val="009A770F"/>
    <w:rsid w:val="009B7B8E"/>
    <w:rsid w:val="009C6A72"/>
    <w:rsid w:val="009D2A92"/>
    <w:rsid w:val="009D7627"/>
    <w:rsid w:val="009E46F5"/>
    <w:rsid w:val="009E7F63"/>
    <w:rsid w:val="009F4968"/>
    <w:rsid w:val="009F59E8"/>
    <w:rsid w:val="009F6FEA"/>
    <w:rsid w:val="009F7F7D"/>
    <w:rsid w:val="00A06A40"/>
    <w:rsid w:val="00A1106A"/>
    <w:rsid w:val="00A25D83"/>
    <w:rsid w:val="00A2783E"/>
    <w:rsid w:val="00A46BFD"/>
    <w:rsid w:val="00A47F45"/>
    <w:rsid w:val="00A50224"/>
    <w:rsid w:val="00A52A34"/>
    <w:rsid w:val="00A53760"/>
    <w:rsid w:val="00A57A72"/>
    <w:rsid w:val="00A67167"/>
    <w:rsid w:val="00A77905"/>
    <w:rsid w:val="00A82344"/>
    <w:rsid w:val="00AA1B55"/>
    <w:rsid w:val="00AF446F"/>
    <w:rsid w:val="00B0037B"/>
    <w:rsid w:val="00B17150"/>
    <w:rsid w:val="00B22352"/>
    <w:rsid w:val="00B30911"/>
    <w:rsid w:val="00B41839"/>
    <w:rsid w:val="00B5482F"/>
    <w:rsid w:val="00B60558"/>
    <w:rsid w:val="00B60C4F"/>
    <w:rsid w:val="00B66AD0"/>
    <w:rsid w:val="00B75FDD"/>
    <w:rsid w:val="00B76F65"/>
    <w:rsid w:val="00B839BD"/>
    <w:rsid w:val="00B8448E"/>
    <w:rsid w:val="00B8799D"/>
    <w:rsid w:val="00BA1489"/>
    <w:rsid w:val="00BA682C"/>
    <w:rsid w:val="00BA6ED7"/>
    <w:rsid w:val="00BB26D9"/>
    <w:rsid w:val="00BB75C1"/>
    <w:rsid w:val="00BC1B68"/>
    <w:rsid w:val="00BC260C"/>
    <w:rsid w:val="00BC4AA9"/>
    <w:rsid w:val="00BC6770"/>
    <w:rsid w:val="00BC6AAE"/>
    <w:rsid w:val="00BD7EF3"/>
    <w:rsid w:val="00BE0031"/>
    <w:rsid w:val="00BE3452"/>
    <w:rsid w:val="00BE647D"/>
    <w:rsid w:val="00C07625"/>
    <w:rsid w:val="00C214CF"/>
    <w:rsid w:val="00C25355"/>
    <w:rsid w:val="00C25C28"/>
    <w:rsid w:val="00C30810"/>
    <w:rsid w:val="00C320FF"/>
    <w:rsid w:val="00C32109"/>
    <w:rsid w:val="00C36D49"/>
    <w:rsid w:val="00C411FE"/>
    <w:rsid w:val="00C602E3"/>
    <w:rsid w:val="00C93EA0"/>
    <w:rsid w:val="00CA1C4C"/>
    <w:rsid w:val="00CA72DA"/>
    <w:rsid w:val="00CB2D98"/>
    <w:rsid w:val="00CB3937"/>
    <w:rsid w:val="00CC23FC"/>
    <w:rsid w:val="00CC3D69"/>
    <w:rsid w:val="00CE325D"/>
    <w:rsid w:val="00CE4668"/>
    <w:rsid w:val="00CE4BDC"/>
    <w:rsid w:val="00CF03EA"/>
    <w:rsid w:val="00CF3F23"/>
    <w:rsid w:val="00D014D4"/>
    <w:rsid w:val="00D03BAF"/>
    <w:rsid w:val="00D1036C"/>
    <w:rsid w:val="00D15D6A"/>
    <w:rsid w:val="00D239E4"/>
    <w:rsid w:val="00D31209"/>
    <w:rsid w:val="00D45832"/>
    <w:rsid w:val="00D51C28"/>
    <w:rsid w:val="00D521D2"/>
    <w:rsid w:val="00D56B35"/>
    <w:rsid w:val="00D64A9D"/>
    <w:rsid w:val="00D738B2"/>
    <w:rsid w:val="00D81FF0"/>
    <w:rsid w:val="00D94869"/>
    <w:rsid w:val="00DB0C58"/>
    <w:rsid w:val="00DB1EF0"/>
    <w:rsid w:val="00DC02A3"/>
    <w:rsid w:val="00DC7A0E"/>
    <w:rsid w:val="00DD2810"/>
    <w:rsid w:val="00DE0362"/>
    <w:rsid w:val="00DE2F7F"/>
    <w:rsid w:val="00DE4891"/>
    <w:rsid w:val="00DE6E64"/>
    <w:rsid w:val="00E02EA4"/>
    <w:rsid w:val="00E201D1"/>
    <w:rsid w:val="00E27DEA"/>
    <w:rsid w:val="00E31874"/>
    <w:rsid w:val="00E32C05"/>
    <w:rsid w:val="00E41EFE"/>
    <w:rsid w:val="00E63DD9"/>
    <w:rsid w:val="00E66A77"/>
    <w:rsid w:val="00E9352C"/>
    <w:rsid w:val="00E97FCD"/>
    <w:rsid w:val="00EC1055"/>
    <w:rsid w:val="00EC66BF"/>
    <w:rsid w:val="00EE0554"/>
    <w:rsid w:val="00EE1036"/>
    <w:rsid w:val="00EE2F06"/>
    <w:rsid w:val="00EE6AC2"/>
    <w:rsid w:val="00EF1798"/>
    <w:rsid w:val="00EF583F"/>
    <w:rsid w:val="00F11F55"/>
    <w:rsid w:val="00F20833"/>
    <w:rsid w:val="00F23647"/>
    <w:rsid w:val="00F2716C"/>
    <w:rsid w:val="00F3059B"/>
    <w:rsid w:val="00F31E57"/>
    <w:rsid w:val="00F465D4"/>
    <w:rsid w:val="00F524F5"/>
    <w:rsid w:val="00F55E00"/>
    <w:rsid w:val="00F70D73"/>
    <w:rsid w:val="00F75378"/>
    <w:rsid w:val="00F76313"/>
    <w:rsid w:val="00F92AC1"/>
    <w:rsid w:val="00F952EC"/>
    <w:rsid w:val="00F96A97"/>
    <w:rsid w:val="00FA68F3"/>
    <w:rsid w:val="00FA718A"/>
    <w:rsid w:val="00FA7C2C"/>
    <w:rsid w:val="00FB4218"/>
    <w:rsid w:val="00FB4A74"/>
    <w:rsid w:val="00FC31F8"/>
    <w:rsid w:val="00FC41CD"/>
    <w:rsid w:val="00FC4A72"/>
    <w:rsid w:val="00FD089D"/>
    <w:rsid w:val="00FD5473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FC28"/>
  <w15:chartTrackingRefBased/>
  <w15:docId w15:val="{62359BF7-B4E0-481B-9579-946D840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944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cv.hdiuky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ypartnership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dievaluationunit.clicdata.com/b/uDY9pnain9V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522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18</cp:revision>
  <dcterms:created xsi:type="dcterms:W3CDTF">2023-02-06T12:08:00Z</dcterms:created>
  <dcterms:modified xsi:type="dcterms:W3CDTF">2023-02-06T20:54:00Z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