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6646EE" w:rsidRPr="00A50224" w14:paraId="7949250C" w14:textId="77777777" w:rsidTr="00013D7C">
        <w:trPr>
          <w:trHeight w:val="130"/>
        </w:trPr>
        <w:bookmarkStart w:id="0" w:name="_Hlk113865695" w:displacedByCustomXml="next"/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ACC8FC3" w14:textId="190FECEE" w:rsidR="006646EE" w:rsidRPr="00A50224" w:rsidRDefault="00C10AB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8B25CBE" w14:textId="7427427D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3135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9BEAD41" w14:textId="7318D18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201F4ED2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Chris </w:t>
            </w:r>
            <w:proofErr w:type="spellStart"/>
            <w:r w:rsidRPr="00A50224">
              <w:rPr>
                <w:rFonts w:ascii="Arial Nova" w:hAnsi="Arial Nova"/>
              </w:rPr>
              <w:t>Bentonwhite</w:t>
            </w:r>
            <w:proofErr w:type="spellEnd"/>
          </w:p>
        </w:tc>
      </w:tr>
      <w:tr w:rsidR="006646EE" w:rsidRPr="00A50224" w14:paraId="63864BB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61F2E0E" w14:textId="5B9E0BEB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3EAD9351" w:rsidR="006646EE" w:rsidRPr="006962CC" w:rsidRDefault="006646EE" w:rsidP="001D5F5D">
            <w:pPr>
              <w:rPr>
                <w:rFonts w:ascii="Arial Nova" w:hAnsi="Arial Nova"/>
                <w:highlight w:val="yellow"/>
              </w:rPr>
            </w:pPr>
            <w:r w:rsidRPr="006646EE">
              <w:rPr>
                <w:rFonts w:ascii="Arial Nova" w:hAnsi="Arial Nova"/>
              </w:rPr>
              <w:t xml:space="preserve">Jessica Humphrey 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84F9392" w14:textId="59E9D20D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69188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F921B9E" w14:textId="48CE6C19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094E822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6646EE" w:rsidRPr="00A50224" w14:paraId="3D31BE1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21485E0" w14:textId="2D746936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Dyzz</w:t>
            </w:r>
            <w:proofErr w:type="spellEnd"/>
            <w:r w:rsidRPr="00A50224">
              <w:rPr>
                <w:rFonts w:ascii="Arial Nova" w:hAnsi="Arial Nova"/>
              </w:rPr>
              <w:t xml:space="preserve">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08C0DE4" w14:textId="3E00EEE2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353035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768B417" w14:textId="004EC763" w:rsidR="006646EE" w:rsidRPr="00A50224" w:rsidRDefault="004304A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5BAE16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</w:tr>
      <w:tr w:rsidR="006646EE" w:rsidRPr="00A50224" w14:paraId="636C614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85743D7" w14:textId="1AF9BEE8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0EFA7C0F" w:rsidR="006646EE" w:rsidRPr="00A50224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EA3F985" w14:textId="73908CA5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372123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958AC87" w14:textId="200E18A8" w:rsidR="006646EE" w:rsidRPr="00A50224" w:rsidRDefault="00C10AB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32EC05CF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6646EE" w:rsidRPr="00A50224" w14:paraId="54A63EA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FDBC684" w14:textId="5790F71B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AB1049" w14:textId="1287225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-543299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CEAF2EC" w14:textId="51F9065C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58A5928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6646EE" w:rsidRPr="00A50224" w14:paraId="4DD2E93A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8BD63B5" w14:textId="6B2ECDD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F65097" w14:textId="3040D26F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Felicia </w:t>
            </w:r>
            <w:proofErr w:type="spellStart"/>
            <w:r w:rsidRPr="00A50224">
              <w:rPr>
                <w:rFonts w:ascii="Arial Nova" w:hAnsi="Arial Nova"/>
              </w:rPr>
              <w:t>McKisic</w:t>
            </w:r>
            <w:proofErr w:type="spellEnd"/>
          </w:p>
        </w:tc>
        <w:sdt>
          <w:sdtPr>
            <w:rPr>
              <w:rFonts w:ascii="Arial Nova" w:hAnsi="Arial Nova"/>
            </w:rPr>
            <w:id w:val="212649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22A8078" w14:textId="03F500A7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0233BDC3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6646EE" w:rsidRPr="00A50224" w14:paraId="772840B9" w14:textId="77777777" w:rsidTr="00013D7C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F4A3814" w14:textId="77B7731A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proofErr w:type="spellStart"/>
            <w:r w:rsidRPr="00CA1C4C">
              <w:rPr>
                <w:rFonts w:ascii="Arial Nova" w:hAnsi="Arial Nova"/>
              </w:rPr>
              <w:t>Blelvins</w:t>
            </w:r>
            <w:proofErr w:type="spellEnd"/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4545E5" w14:textId="525EC306" w:rsidR="006646EE" w:rsidRPr="00A50224" w:rsidRDefault="00D7231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1239521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147DE38" w14:textId="20272302" w:rsidR="006646EE" w:rsidRPr="00A50224" w:rsidRDefault="00C10AB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92F4F08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6646EE" w:rsidRPr="00A50224" w14:paraId="3A486CC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E47F357" w14:textId="2D797697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D8F23EA" w14:textId="5C2C9E30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425154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5C4A7F0" w14:textId="1FD99C26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2C9A2D8A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6646EE" w:rsidRPr="00A50224" w14:paraId="23038CA7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782D38F" w14:textId="2161075A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1CDD7FC6" w:rsidR="006646EE" w:rsidRPr="00A50224" w:rsidRDefault="001B181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Kayla Harmon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2CA8E08" w14:textId="787C80DE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4E7E170B" w:rsidR="006646EE" w:rsidRPr="00A50224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-123692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51BD1FE" w14:textId="07C00CEA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648B601C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6646EE" w:rsidRPr="00A50224" w14:paraId="3CACBD66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37B2FD" w14:textId="6B184A3A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166194AA" w:rsidR="006646EE" w:rsidRPr="00A50224" w:rsidRDefault="001B181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Hutchinson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BD300D4" w14:textId="78151D7D" w:rsidR="006646EE" w:rsidRPr="00A50224" w:rsidRDefault="00E14AF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4523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C22AAF7" w14:textId="6525C77E" w:rsidR="006646EE" w:rsidRPr="00A50224" w:rsidRDefault="000E773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3714416D" w:rsidR="006646EE" w:rsidRPr="00A50224" w:rsidRDefault="001B181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Joy Varney</w:t>
            </w:r>
          </w:p>
        </w:tc>
      </w:tr>
      <w:tr w:rsidR="006646EE" w:rsidRPr="00A50224" w14:paraId="050C74A8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086028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18880A4" w14:textId="1A900A13" w:rsidR="006646EE" w:rsidRDefault="00E14AF7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64DD4CCE" w:rsidR="006646EE" w:rsidRPr="00840E36" w:rsidRDefault="006646EE" w:rsidP="001D5F5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5272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4054BB6" w14:textId="20519436" w:rsidR="006646EE" w:rsidRDefault="007C4FA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5753528C" w:rsidR="006646EE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488557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25BB4E2" w14:textId="1CFD1EFA" w:rsidR="006646EE" w:rsidRDefault="00E14AF7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0BBF6DDA" w:rsidR="006646EE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>Melanie Ashworth</w:t>
            </w:r>
          </w:p>
        </w:tc>
      </w:tr>
      <w:tr w:rsidR="006646EE" w:rsidRPr="00A50224" w14:paraId="60149A52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1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6926D85" w14:textId="19E3FEDF" w:rsidR="006646EE" w:rsidRDefault="00505EFA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805C48" w14:textId="54FFC8A8" w:rsidR="006646EE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Kristal Bentley</w:t>
            </w:r>
          </w:p>
        </w:tc>
        <w:sdt>
          <w:sdtPr>
            <w:rPr>
              <w:rFonts w:ascii="Arial Nova" w:hAnsi="Arial Nova"/>
            </w:rPr>
            <w:id w:val="-71219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961359C" w14:textId="57DC9B68" w:rsidR="006646EE" w:rsidRDefault="000E773D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1527A77" w14:textId="3CCEF4D7" w:rsidR="006646EE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Amy </w:t>
            </w:r>
            <w:proofErr w:type="spellStart"/>
            <w:r>
              <w:rPr>
                <w:rFonts w:ascii="Arial Nova" w:hAnsi="Arial Nova"/>
              </w:rPr>
              <w:t>Beddow</w:t>
            </w:r>
            <w:proofErr w:type="spellEnd"/>
          </w:p>
        </w:tc>
        <w:sdt>
          <w:sdtPr>
            <w:rPr>
              <w:rFonts w:ascii="Arial Nova" w:hAnsi="Arial Nova"/>
            </w:rPr>
            <w:id w:val="801806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430E413" w14:textId="6CAD37B3" w:rsidR="006646EE" w:rsidRDefault="00C10ABD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2AA7344" w14:textId="45CAA7EC" w:rsidR="006646EE" w:rsidRDefault="007C4FA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Whitley </w:t>
            </w:r>
            <w:proofErr w:type="spellStart"/>
            <w:r>
              <w:rPr>
                <w:rFonts w:ascii="Arial Nova" w:hAnsi="Arial Nova"/>
              </w:rPr>
              <w:t>O’Daniel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</w:p>
        </w:tc>
      </w:tr>
      <w:tr w:rsidR="00233C5B" w:rsidRPr="00A50224" w14:paraId="24B15B8B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199191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ED8E72C" w14:textId="1CAAC224" w:rsidR="00233C5B" w:rsidRDefault="003C22A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22954A8" w14:textId="5E312D22" w:rsidR="00233C5B" w:rsidRDefault="00233C5B" w:rsidP="001D5F5D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200716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6A18A6C" w14:textId="0C37B0D4" w:rsidR="00233C5B" w:rsidRDefault="007943B6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E481F75" w14:textId="721A6FE4" w:rsidR="00233C5B" w:rsidRDefault="003D59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Austin Walls</w:t>
            </w:r>
          </w:p>
        </w:tc>
        <w:sdt>
          <w:sdtPr>
            <w:rPr>
              <w:rFonts w:ascii="Arial Nova" w:hAnsi="Arial Nova"/>
            </w:rPr>
            <w:id w:val="-30971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FEBBD9F" w14:textId="7695FEC9" w:rsidR="00233C5B" w:rsidRDefault="007943B6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1D648BD" w14:textId="6CFFBCA5" w:rsidR="00233C5B" w:rsidRDefault="00233C5B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Valerie Frost</w:t>
            </w:r>
          </w:p>
        </w:tc>
      </w:tr>
    </w:tbl>
    <w:bookmarkEnd w:id="0"/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467BBF3C" w14:textId="77777777" w:rsidR="00505EFA" w:rsidRDefault="00A47F45" w:rsidP="00505EFA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11ACCAA4" w14:textId="6AEFAE57" w:rsidR="00505EFA" w:rsidRPr="00505EFA" w:rsidRDefault="008944BA" w:rsidP="00505EFA">
      <w:pPr>
        <w:rPr>
          <w:rFonts w:ascii="Arial Nova" w:hAnsi="Arial Nova"/>
          <w:b/>
          <w:u w:val="single"/>
        </w:rPr>
      </w:pPr>
      <w:r w:rsidRPr="008944BA">
        <w:rPr>
          <w:rFonts w:ascii="Arial Nova" w:hAnsi="Arial Nova"/>
        </w:rPr>
        <w:t>If you have an SOC FIVE applicable presentation</w:t>
      </w:r>
      <w:r w:rsidR="00505EFA">
        <w:rPr>
          <w:rFonts w:ascii="Arial Nova" w:hAnsi="Arial Nova"/>
        </w:rPr>
        <w:t xml:space="preserve"> or new resource, then T</w:t>
      </w:r>
      <w:r w:rsidRPr="008944BA">
        <w:rPr>
          <w:rFonts w:ascii="Arial Nova" w:hAnsi="Arial Nova"/>
        </w:rPr>
        <w:t xml:space="preserve">wo Rivers RGMIT welcomes you to present </w:t>
      </w:r>
      <w:proofErr w:type="gramStart"/>
      <w:r w:rsidRPr="008944BA">
        <w:rPr>
          <w:rFonts w:ascii="Arial Nova" w:hAnsi="Arial Nova"/>
        </w:rPr>
        <w:t xml:space="preserve">in an </w:t>
      </w:r>
      <w:r w:rsidR="00505EFA">
        <w:rPr>
          <w:rFonts w:ascii="Arial Nova" w:hAnsi="Arial Nova"/>
        </w:rPr>
        <w:t xml:space="preserve">effort </w:t>
      </w:r>
      <w:r w:rsidRPr="008944BA">
        <w:rPr>
          <w:rFonts w:ascii="Arial Nova" w:hAnsi="Arial Nova"/>
        </w:rPr>
        <w:t>to</w:t>
      </w:r>
      <w:proofErr w:type="gramEnd"/>
      <w:r w:rsidRPr="008944BA">
        <w:rPr>
          <w:rFonts w:ascii="Arial Nova" w:hAnsi="Arial Nova"/>
        </w:rPr>
        <w:t xml:space="preserve"> spread the word/network.</w:t>
      </w:r>
      <w:r w:rsidR="00505EFA">
        <w:rPr>
          <w:rFonts w:ascii="Arial Nova" w:hAnsi="Arial Nova"/>
        </w:rPr>
        <w:t xml:space="preserve"> Please reach out to Kelly Bradshaw and she will get you on the agenda. </w:t>
      </w:r>
    </w:p>
    <w:p w14:paraId="51886BBF" w14:textId="05548F26" w:rsidR="00D738B2" w:rsidRPr="00A50224" w:rsidRDefault="00000000" w:rsidP="00505EFA">
      <w:pPr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25" style="width:0;height:1.5pt" o:hralign="center" o:hrstd="t" o:hr="t" fillcolor="#a0a0a0" stroked="f"/>
        </w:pict>
      </w:r>
    </w:p>
    <w:p w14:paraId="1DC788B2" w14:textId="5228FA84" w:rsidR="001110E0" w:rsidRDefault="00163656" w:rsidP="001110E0">
      <w:pPr>
        <w:pStyle w:val="ListParagraph"/>
        <w:numPr>
          <w:ilvl w:val="0"/>
          <w:numId w:val="22"/>
        </w:numPr>
        <w:spacing w:after="0"/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</w:pPr>
      <w:r w:rsidRPr="00163656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>Agency Updates</w:t>
      </w:r>
    </w:p>
    <w:p w14:paraId="091F6CE7" w14:textId="45B6DF99" w:rsidR="00222AF6" w:rsidRPr="00222AF6" w:rsidRDefault="00222AF6" w:rsidP="00222AF6">
      <w:pPr>
        <w:spacing w:after="0"/>
        <w:rPr>
          <w:rFonts w:ascii="Arial Nova" w:eastAsiaTheme="majorEastAsia" w:hAnsi="Arial Nova" w:cstheme="majorBidi"/>
        </w:rPr>
      </w:pPr>
      <w:r w:rsidRPr="00222AF6">
        <w:rPr>
          <w:rFonts w:ascii="Arial Nova" w:eastAsiaTheme="majorEastAsia" w:hAnsi="Arial Nova" w:cstheme="majorBidi"/>
        </w:rPr>
        <w:t>The group introduced themselves and shared updates about their agencies</w:t>
      </w:r>
      <w:r w:rsidR="00505EFA">
        <w:rPr>
          <w:rFonts w:ascii="Arial Nova" w:eastAsiaTheme="majorEastAsia" w:hAnsi="Arial Nova" w:cstheme="majorBidi"/>
        </w:rPr>
        <w:t xml:space="preserve">, </w:t>
      </w:r>
      <w:r w:rsidRPr="00222AF6">
        <w:rPr>
          <w:rFonts w:ascii="Arial Nova" w:eastAsiaTheme="majorEastAsia" w:hAnsi="Arial Nova" w:cstheme="majorBidi"/>
        </w:rPr>
        <w:t>projects</w:t>
      </w:r>
      <w:r w:rsidR="00505EFA">
        <w:rPr>
          <w:rFonts w:ascii="Arial Nova" w:eastAsiaTheme="majorEastAsia" w:hAnsi="Arial Nova" w:cstheme="majorBidi"/>
        </w:rPr>
        <w:t xml:space="preserve"> and/or upcoming trainings</w:t>
      </w:r>
      <w:r w:rsidRPr="00222AF6">
        <w:rPr>
          <w:rFonts w:ascii="Arial Nova" w:eastAsiaTheme="majorEastAsia" w:hAnsi="Arial Nova" w:cstheme="majorBidi"/>
        </w:rPr>
        <w:t xml:space="preserve">. </w:t>
      </w:r>
    </w:p>
    <w:p w14:paraId="3589E37B" w14:textId="77777777" w:rsidR="00163656" w:rsidRDefault="00163656" w:rsidP="00163656">
      <w:pPr>
        <w:pStyle w:val="NoSpacing"/>
        <w:rPr>
          <w:rFonts w:ascii="Arial Nova" w:hAnsi="Arial Nova"/>
          <w:b/>
          <w:bCs/>
        </w:rPr>
      </w:pPr>
    </w:p>
    <w:p w14:paraId="0FEC441B" w14:textId="3E66EB23" w:rsidR="00163656" w:rsidRDefault="00163656" w:rsidP="00163656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SOC FIVE </w:t>
      </w:r>
      <w:r w:rsidR="00505EFA" w:rsidRPr="00505EFA">
        <w:rPr>
          <w:rFonts w:ascii="Arial Nova" w:hAnsi="Arial Nova"/>
        </w:rPr>
        <w:t xml:space="preserve">(Dee </w:t>
      </w:r>
      <w:proofErr w:type="spellStart"/>
      <w:r w:rsidR="00505EFA" w:rsidRPr="00505EFA">
        <w:rPr>
          <w:rFonts w:ascii="Arial Nova" w:hAnsi="Arial Nova"/>
        </w:rPr>
        <w:t>Dee</w:t>
      </w:r>
      <w:proofErr w:type="spellEnd"/>
      <w:r w:rsidR="00505EFA" w:rsidRPr="00505EFA">
        <w:rPr>
          <w:rFonts w:ascii="Arial Nova" w:hAnsi="Arial Nova"/>
        </w:rPr>
        <w:t xml:space="preserve"> Ward)</w:t>
      </w:r>
    </w:p>
    <w:p w14:paraId="3B26118E" w14:textId="419D1744" w:rsidR="00222AF6" w:rsidRDefault="00222AF6" w:rsidP="00222AF6">
      <w:pPr>
        <w:pStyle w:val="NoSpacing"/>
        <w:numPr>
          <w:ilvl w:val="0"/>
          <w:numId w:val="32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State GMIT will be next </w:t>
      </w:r>
      <w:r w:rsidR="006E7B47">
        <w:rPr>
          <w:rFonts w:ascii="Arial Nova" w:hAnsi="Arial Nova"/>
        </w:rPr>
        <w:t>Friday, May 12</w:t>
      </w:r>
      <w:r w:rsidR="006E7B47" w:rsidRPr="006E7B47">
        <w:rPr>
          <w:rFonts w:ascii="Arial Nova" w:hAnsi="Arial Nova"/>
          <w:vertAlign w:val="superscript"/>
        </w:rPr>
        <w:t>th</w:t>
      </w:r>
      <w:r w:rsidR="006E7B47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please feel free to </w:t>
      </w:r>
      <w:r w:rsidR="00505EFA">
        <w:rPr>
          <w:rFonts w:ascii="Arial Nova" w:hAnsi="Arial Nova"/>
        </w:rPr>
        <w:t xml:space="preserve">let Dee </w:t>
      </w:r>
      <w:proofErr w:type="spellStart"/>
      <w:r w:rsidR="00505EFA">
        <w:rPr>
          <w:rFonts w:ascii="Arial Nova" w:hAnsi="Arial Nova"/>
        </w:rPr>
        <w:t>Dee</w:t>
      </w:r>
      <w:proofErr w:type="spellEnd"/>
      <w:r w:rsidR="00505EFA">
        <w:rPr>
          <w:rFonts w:ascii="Arial Nova" w:hAnsi="Arial Nova"/>
        </w:rPr>
        <w:t xml:space="preserve"> </w:t>
      </w:r>
      <w:proofErr w:type="gramStart"/>
      <w:r w:rsidR="00505EFA">
        <w:rPr>
          <w:rFonts w:ascii="Arial Nova" w:hAnsi="Arial Nova"/>
        </w:rPr>
        <w:t>know</w:t>
      </w:r>
      <w:proofErr w:type="gramEnd"/>
      <w:r w:rsidR="00505EFA">
        <w:rPr>
          <w:rFonts w:ascii="Arial Nova" w:hAnsi="Arial Nova"/>
        </w:rPr>
        <w:t xml:space="preserve"> and she will send you a link for the meeting</w:t>
      </w:r>
    </w:p>
    <w:p w14:paraId="4D4A6660" w14:textId="4B9D1F11" w:rsidR="00163656" w:rsidRDefault="00222AF6" w:rsidP="00222AF6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222AF6">
        <w:rPr>
          <w:rFonts w:ascii="Arial Nova" w:hAnsi="Arial Nova"/>
        </w:rPr>
        <w:t xml:space="preserve">DBHDID applied for </w:t>
      </w:r>
      <w:r w:rsidR="006E7B47">
        <w:rPr>
          <w:rFonts w:ascii="Arial Nova" w:hAnsi="Arial Nova"/>
        </w:rPr>
        <w:t xml:space="preserve">the next System of Care grant, </w:t>
      </w:r>
      <w:r w:rsidRPr="00222AF6">
        <w:rPr>
          <w:rFonts w:ascii="Arial Nova" w:hAnsi="Arial Nova"/>
        </w:rPr>
        <w:t>SOC SIX</w:t>
      </w:r>
      <w:r w:rsidR="00505EFA">
        <w:rPr>
          <w:rFonts w:ascii="Arial Nova" w:hAnsi="Arial Nova"/>
        </w:rPr>
        <w:t xml:space="preserve"> (</w:t>
      </w:r>
      <w:r w:rsidR="00505EFA" w:rsidRPr="00505EFA">
        <w:rPr>
          <w:rFonts w:ascii="Arial Nova" w:hAnsi="Arial Nova"/>
          <w:b/>
          <w:bCs/>
        </w:rPr>
        <w:t>S</w:t>
      </w:r>
      <w:r w:rsidR="00505EFA">
        <w:rPr>
          <w:rFonts w:ascii="Arial Nova" w:hAnsi="Arial Nova"/>
        </w:rPr>
        <w:t xml:space="preserve">ervices, </w:t>
      </w:r>
      <w:r w:rsidR="00505EFA" w:rsidRPr="00505EFA">
        <w:rPr>
          <w:rFonts w:ascii="Arial Nova" w:hAnsi="Arial Nova"/>
          <w:b/>
          <w:bCs/>
        </w:rPr>
        <w:t>I</w:t>
      </w:r>
      <w:r w:rsidR="00505EFA">
        <w:rPr>
          <w:rFonts w:ascii="Arial Nova" w:hAnsi="Arial Nova"/>
        </w:rPr>
        <w:t>nfrastructure E</w:t>
      </w:r>
      <w:r w:rsidR="00505EFA" w:rsidRPr="00505EFA">
        <w:rPr>
          <w:rFonts w:ascii="Arial Nova" w:hAnsi="Arial Nova"/>
          <w:b/>
          <w:bCs/>
        </w:rPr>
        <w:t>x</w:t>
      </w:r>
      <w:r w:rsidR="00505EFA">
        <w:rPr>
          <w:rFonts w:ascii="Arial Nova" w:hAnsi="Arial Nova"/>
        </w:rPr>
        <w:t>pansion).</w:t>
      </w:r>
      <w:r>
        <w:rPr>
          <w:rFonts w:ascii="Arial Nova" w:hAnsi="Arial Nova"/>
        </w:rPr>
        <w:t xml:space="preserve"> The new grant</w:t>
      </w:r>
      <w:r w:rsidRPr="00222AF6">
        <w:rPr>
          <w:rFonts w:ascii="Arial Nova" w:hAnsi="Arial Nova"/>
        </w:rPr>
        <w:t xml:space="preserve"> </w:t>
      </w:r>
      <w:r w:rsidR="00505EFA">
        <w:rPr>
          <w:rFonts w:ascii="Arial Nova" w:hAnsi="Arial Nova"/>
        </w:rPr>
        <w:t xml:space="preserve">(if awarded) </w:t>
      </w:r>
      <w:r w:rsidRPr="00222AF6">
        <w:rPr>
          <w:rFonts w:ascii="Arial Nova" w:hAnsi="Arial Nova"/>
        </w:rPr>
        <w:t>will include</w:t>
      </w:r>
      <w:r>
        <w:rPr>
          <w:rFonts w:ascii="Arial Nova" w:hAnsi="Arial Nova"/>
        </w:rPr>
        <w:t xml:space="preserve"> </w:t>
      </w:r>
      <w:r w:rsidR="00505EFA">
        <w:rPr>
          <w:rFonts w:ascii="Arial Nova" w:hAnsi="Arial Nova"/>
        </w:rPr>
        <w:t xml:space="preserve">DCBS population (including out of home care), </w:t>
      </w:r>
      <w:r w:rsidRPr="00222AF6">
        <w:rPr>
          <w:rFonts w:ascii="Arial Nova" w:hAnsi="Arial Nova"/>
        </w:rPr>
        <w:t>AOC</w:t>
      </w:r>
      <w:r w:rsidR="00505EFA">
        <w:rPr>
          <w:rFonts w:ascii="Arial Nova" w:hAnsi="Arial Nova"/>
        </w:rPr>
        <w:t xml:space="preserve"> </w:t>
      </w:r>
      <w:r w:rsidRPr="00222AF6">
        <w:rPr>
          <w:rFonts w:ascii="Arial Nova" w:hAnsi="Arial Nova"/>
        </w:rPr>
        <w:t>and DJJ involved youth</w:t>
      </w:r>
      <w:r w:rsidR="00E56953">
        <w:rPr>
          <w:rFonts w:ascii="Arial Nova" w:hAnsi="Arial Nova"/>
        </w:rPr>
        <w:t>.</w:t>
      </w:r>
      <w:r>
        <w:rPr>
          <w:rFonts w:ascii="Arial Nova" w:hAnsi="Arial Nova"/>
        </w:rPr>
        <w:t xml:space="preserve"> DBHDID </w:t>
      </w:r>
      <w:r w:rsidR="006E7B47">
        <w:rPr>
          <w:rFonts w:ascii="Arial Nova" w:hAnsi="Arial Nova"/>
        </w:rPr>
        <w:t>should</w:t>
      </w:r>
      <w:r>
        <w:rPr>
          <w:rFonts w:ascii="Arial Nova" w:hAnsi="Arial Nova"/>
        </w:rPr>
        <w:t xml:space="preserve"> find out in August if they have been awarded</w:t>
      </w:r>
      <w:r w:rsidR="00E56953">
        <w:rPr>
          <w:rFonts w:ascii="Arial Nova" w:hAnsi="Arial Nova"/>
        </w:rPr>
        <w:t xml:space="preserve">. </w:t>
      </w:r>
    </w:p>
    <w:p w14:paraId="2E22E118" w14:textId="35C47E67" w:rsidR="008008A9" w:rsidRPr="00E56953" w:rsidRDefault="00E56953" w:rsidP="00F833C9">
      <w:pPr>
        <w:pStyle w:val="NoSpacing"/>
        <w:numPr>
          <w:ilvl w:val="1"/>
          <w:numId w:val="30"/>
        </w:numPr>
        <w:rPr>
          <w:rFonts w:ascii="Arial Nova" w:hAnsi="Arial Nova"/>
        </w:rPr>
      </w:pPr>
      <w:r w:rsidRPr="00E56953">
        <w:rPr>
          <w:rFonts w:ascii="Arial Nova" w:hAnsi="Arial Nova"/>
        </w:rPr>
        <w:t>Maxine Reid stated that all a</w:t>
      </w:r>
      <w:r w:rsidR="008008A9" w:rsidRPr="00E56953">
        <w:rPr>
          <w:rFonts w:ascii="Arial Nova" w:hAnsi="Arial Nova"/>
        </w:rPr>
        <w:t xml:space="preserve">ward letters for </w:t>
      </w:r>
      <w:r w:rsidR="006E7B47" w:rsidRPr="00E56953">
        <w:rPr>
          <w:rFonts w:ascii="Arial Nova" w:hAnsi="Arial Nova"/>
        </w:rPr>
        <w:t xml:space="preserve">SOC FIVE </w:t>
      </w:r>
      <w:r w:rsidR="008008A9" w:rsidRPr="00E56953">
        <w:rPr>
          <w:rFonts w:ascii="Arial Nova" w:hAnsi="Arial Nova"/>
        </w:rPr>
        <w:t xml:space="preserve">Partner </w:t>
      </w:r>
      <w:r w:rsidR="006E7B47" w:rsidRPr="00E56953">
        <w:rPr>
          <w:rFonts w:ascii="Arial Nova" w:hAnsi="Arial Nova"/>
        </w:rPr>
        <w:t>F</w:t>
      </w:r>
      <w:r w:rsidR="008008A9" w:rsidRPr="00E56953">
        <w:rPr>
          <w:rFonts w:ascii="Arial Nova" w:hAnsi="Arial Nova"/>
        </w:rPr>
        <w:t>unding have gone out</w:t>
      </w:r>
      <w:r w:rsidR="00D630BB" w:rsidRPr="00E56953">
        <w:rPr>
          <w:rFonts w:ascii="Arial Nova" w:hAnsi="Arial Nova"/>
        </w:rPr>
        <w:t>; some may not have received the full amount requested</w:t>
      </w:r>
      <w:r w:rsidRPr="00E56953">
        <w:rPr>
          <w:rFonts w:ascii="Arial Nova" w:hAnsi="Arial Nova"/>
        </w:rPr>
        <w:t xml:space="preserve"> due to the </w:t>
      </w:r>
      <w:r>
        <w:rPr>
          <w:rFonts w:ascii="Arial Nova" w:hAnsi="Arial Nova"/>
        </w:rPr>
        <w:t xml:space="preserve">large </w:t>
      </w:r>
      <w:r w:rsidRPr="00E56953">
        <w:rPr>
          <w:rFonts w:ascii="Arial Nova" w:hAnsi="Arial Nova"/>
        </w:rPr>
        <w:t xml:space="preserve">number of applicants and </w:t>
      </w:r>
      <w:r>
        <w:rPr>
          <w:rFonts w:ascii="Arial Nova" w:hAnsi="Arial Nova"/>
        </w:rPr>
        <w:t xml:space="preserve">limits of </w:t>
      </w:r>
      <w:r w:rsidRPr="00E56953">
        <w:rPr>
          <w:rFonts w:ascii="Arial Nova" w:hAnsi="Arial Nova"/>
        </w:rPr>
        <w:t>budget</w:t>
      </w:r>
      <w:r w:rsidR="00D630BB" w:rsidRPr="00E56953">
        <w:rPr>
          <w:rFonts w:ascii="Arial Nova" w:hAnsi="Arial Nova"/>
        </w:rPr>
        <w:t>. If an agency does not accept the award</w:t>
      </w:r>
      <w:r w:rsidR="006E7B47" w:rsidRPr="00E56953">
        <w:rPr>
          <w:rFonts w:ascii="Arial Nova" w:hAnsi="Arial Nova"/>
        </w:rPr>
        <w:t>,</w:t>
      </w:r>
      <w:r w:rsidR="00D630BB" w:rsidRPr="00E56953">
        <w:rPr>
          <w:rFonts w:ascii="Arial Nova" w:hAnsi="Arial Nova"/>
        </w:rPr>
        <w:t xml:space="preserve"> another agency will be awarded. </w:t>
      </w:r>
      <w:r w:rsidR="00402641" w:rsidRPr="00E56953">
        <w:rPr>
          <w:rFonts w:ascii="Arial Nova" w:hAnsi="Arial Nova"/>
        </w:rPr>
        <w:t>All applicants will be notified once awards have been accepted.</w:t>
      </w:r>
    </w:p>
    <w:p w14:paraId="7E032D21" w14:textId="77777777" w:rsidR="00222AF6" w:rsidRPr="00222AF6" w:rsidRDefault="00222AF6" w:rsidP="00402641">
      <w:pPr>
        <w:pStyle w:val="NoSpacing"/>
        <w:rPr>
          <w:rFonts w:ascii="Arial Nova" w:hAnsi="Arial Nova"/>
        </w:rPr>
      </w:pPr>
    </w:p>
    <w:p w14:paraId="75FD6977" w14:textId="33BAD85D" w:rsidR="00163656" w:rsidRDefault="00163656" w:rsidP="00163656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River Valley Behavioral Health </w:t>
      </w:r>
    </w:p>
    <w:p w14:paraId="220B3317" w14:textId="4E31F734" w:rsidR="00163656" w:rsidRDefault="00222AF6" w:rsidP="00163656">
      <w:pPr>
        <w:pStyle w:val="NoSpacing"/>
        <w:numPr>
          <w:ilvl w:val="0"/>
          <w:numId w:val="29"/>
        </w:numPr>
        <w:rPr>
          <w:rFonts w:ascii="Arial Nova" w:hAnsi="Arial Nova"/>
        </w:rPr>
      </w:pPr>
      <w:r>
        <w:rPr>
          <w:rFonts w:ascii="Arial Nova" w:hAnsi="Arial Nova"/>
        </w:rPr>
        <w:t>Melanie A. is leading v</w:t>
      </w:r>
      <w:r w:rsidR="00C10ABD" w:rsidRPr="00222AF6">
        <w:rPr>
          <w:rFonts w:ascii="Arial Nova" w:hAnsi="Arial Nova"/>
        </w:rPr>
        <w:t xml:space="preserve">isioning sessions </w:t>
      </w:r>
      <w:r>
        <w:rPr>
          <w:rFonts w:ascii="Arial Nova" w:hAnsi="Arial Nova"/>
        </w:rPr>
        <w:t>for the region</w:t>
      </w:r>
      <w:r w:rsidR="00E56953">
        <w:rPr>
          <w:rFonts w:ascii="Arial Nova" w:hAnsi="Arial Nova"/>
        </w:rPr>
        <w:t>.</w:t>
      </w:r>
    </w:p>
    <w:p w14:paraId="5C5201AE" w14:textId="6DE57229" w:rsidR="00D630BB" w:rsidRPr="00D630BB" w:rsidRDefault="000A36C7" w:rsidP="005A32B3">
      <w:pPr>
        <w:pStyle w:val="NoSpacing"/>
        <w:numPr>
          <w:ilvl w:val="0"/>
          <w:numId w:val="29"/>
        </w:numPr>
        <w:rPr>
          <w:rFonts w:ascii="Arial Nova" w:hAnsi="Arial Nova"/>
          <w:b/>
          <w:bCs/>
        </w:rPr>
      </w:pPr>
      <w:r w:rsidRPr="00EE25E4">
        <w:rPr>
          <w:rFonts w:ascii="Arial Nova" w:hAnsi="Arial Nova"/>
        </w:rPr>
        <w:t xml:space="preserve">The agency is focusing on </w:t>
      </w:r>
      <w:r w:rsidR="00EE25E4" w:rsidRPr="00EE25E4">
        <w:rPr>
          <w:rFonts w:ascii="Arial Nova" w:hAnsi="Arial Nova"/>
        </w:rPr>
        <w:t xml:space="preserve">making sure clients know about </w:t>
      </w:r>
      <w:r w:rsidRPr="00EE25E4">
        <w:rPr>
          <w:rFonts w:ascii="Arial Nova" w:hAnsi="Arial Nova"/>
        </w:rPr>
        <w:t xml:space="preserve">Medicaid </w:t>
      </w:r>
      <w:r w:rsidR="00EE25E4">
        <w:rPr>
          <w:rFonts w:ascii="Arial Nova" w:hAnsi="Arial Nova"/>
        </w:rPr>
        <w:t>‘u</w:t>
      </w:r>
      <w:r w:rsidRPr="00EE25E4">
        <w:rPr>
          <w:rFonts w:ascii="Arial Nova" w:hAnsi="Arial Nova"/>
        </w:rPr>
        <w:t>nwinding</w:t>
      </w:r>
      <w:r w:rsidR="00EE25E4">
        <w:rPr>
          <w:rFonts w:ascii="Arial Nova" w:hAnsi="Arial Nova"/>
        </w:rPr>
        <w:t>’</w:t>
      </w:r>
      <w:r w:rsidR="00E56953">
        <w:rPr>
          <w:rFonts w:ascii="Arial Nova" w:hAnsi="Arial Nova"/>
        </w:rPr>
        <w:t>.</w:t>
      </w:r>
    </w:p>
    <w:p w14:paraId="75BFAC3E" w14:textId="77777777" w:rsidR="00D630BB" w:rsidRPr="00D630BB" w:rsidRDefault="00D630BB" w:rsidP="005A32B3">
      <w:pPr>
        <w:pStyle w:val="NoSpacing"/>
        <w:numPr>
          <w:ilvl w:val="0"/>
          <w:numId w:val="29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Awarded partner funding </w:t>
      </w:r>
    </w:p>
    <w:p w14:paraId="15C3FA23" w14:textId="52342A07" w:rsidR="00163656" w:rsidRPr="00EE25E4" w:rsidRDefault="00D630BB" w:rsidP="005A32B3">
      <w:pPr>
        <w:pStyle w:val="NoSpacing"/>
        <w:numPr>
          <w:ilvl w:val="0"/>
          <w:numId w:val="29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Hired a new case manager and continuing to fill vacancies</w:t>
      </w:r>
      <w:r w:rsidR="000A36C7" w:rsidRPr="00EE25E4">
        <w:rPr>
          <w:rFonts w:ascii="Arial Nova" w:hAnsi="Arial Nova"/>
        </w:rPr>
        <w:t xml:space="preserve"> </w:t>
      </w:r>
    </w:p>
    <w:p w14:paraId="63577175" w14:textId="77777777" w:rsidR="00E56953" w:rsidRDefault="00E56953" w:rsidP="00163656">
      <w:pPr>
        <w:pStyle w:val="NoSpacing"/>
        <w:rPr>
          <w:rFonts w:ascii="Arial Nova" w:hAnsi="Arial Nova"/>
          <w:b/>
          <w:bCs/>
        </w:rPr>
      </w:pPr>
    </w:p>
    <w:p w14:paraId="67525955" w14:textId="19D03394" w:rsidR="00163656" w:rsidRDefault="00163656" w:rsidP="00163656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DCBS </w:t>
      </w:r>
    </w:p>
    <w:p w14:paraId="4CA76754" w14:textId="5A1F9B8D" w:rsidR="00163656" w:rsidRDefault="00E56953" w:rsidP="00163656">
      <w:pPr>
        <w:pStyle w:val="NoSpacing"/>
        <w:numPr>
          <w:ilvl w:val="0"/>
          <w:numId w:val="28"/>
        </w:numPr>
        <w:rPr>
          <w:rFonts w:ascii="Arial Nova" w:hAnsi="Arial Nova"/>
        </w:rPr>
      </w:pPr>
      <w:r>
        <w:rPr>
          <w:rFonts w:ascii="Arial Nova" w:hAnsi="Arial Nova"/>
        </w:rPr>
        <w:t xml:space="preserve">Whitley </w:t>
      </w:r>
      <w:proofErr w:type="spellStart"/>
      <w:r>
        <w:rPr>
          <w:rFonts w:ascii="Arial Nova" w:hAnsi="Arial Nova"/>
        </w:rPr>
        <w:t>O’Daniel</w:t>
      </w:r>
      <w:proofErr w:type="spellEnd"/>
      <w:r>
        <w:rPr>
          <w:rFonts w:ascii="Arial Nova" w:hAnsi="Arial Nova"/>
        </w:rPr>
        <w:t xml:space="preserve"> transferred to protection specialist role. Whitley reported that DCBS has many c</w:t>
      </w:r>
      <w:r w:rsidR="00C10ABD" w:rsidRPr="000A36C7">
        <w:rPr>
          <w:rFonts w:ascii="Arial Nova" w:hAnsi="Arial Nova"/>
        </w:rPr>
        <w:t>hang</w:t>
      </w:r>
      <w:r>
        <w:rPr>
          <w:rFonts w:ascii="Arial Nova" w:hAnsi="Arial Nova"/>
        </w:rPr>
        <w:t>es</w:t>
      </w:r>
      <w:r w:rsidR="00C10ABD" w:rsidRPr="000A36C7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coming related </w:t>
      </w:r>
      <w:proofErr w:type="gramStart"/>
      <w:r>
        <w:rPr>
          <w:rFonts w:ascii="Arial Nova" w:hAnsi="Arial Nova"/>
        </w:rPr>
        <w:t>to:</w:t>
      </w:r>
      <w:proofErr w:type="gramEnd"/>
      <w:r>
        <w:rPr>
          <w:rFonts w:ascii="Arial Nova" w:hAnsi="Arial Nova"/>
        </w:rPr>
        <w:t xml:space="preserve"> </w:t>
      </w:r>
      <w:r w:rsidR="00C10ABD" w:rsidRPr="000A36C7">
        <w:rPr>
          <w:rFonts w:ascii="Arial Nova" w:hAnsi="Arial Nova"/>
        </w:rPr>
        <w:t>approach to</w:t>
      </w:r>
      <w:r w:rsidR="000A36C7" w:rsidRPr="000A36C7">
        <w:rPr>
          <w:rFonts w:ascii="Arial Nova" w:hAnsi="Arial Nova"/>
        </w:rPr>
        <w:t xml:space="preserve"> </w:t>
      </w:r>
      <w:r>
        <w:rPr>
          <w:rFonts w:ascii="Arial Nova" w:hAnsi="Arial Nova"/>
        </w:rPr>
        <w:t>working</w:t>
      </w:r>
      <w:r w:rsidR="00C10ABD" w:rsidRPr="000A36C7">
        <w:rPr>
          <w:rFonts w:ascii="Arial Nova" w:hAnsi="Arial Nova"/>
        </w:rPr>
        <w:t xml:space="preserve"> investigation</w:t>
      </w:r>
      <w:r>
        <w:rPr>
          <w:rFonts w:ascii="Arial Nova" w:hAnsi="Arial Nova"/>
        </w:rPr>
        <w:t xml:space="preserve">s, as well as working with families and children as a whole. The </w:t>
      </w:r>
      <w:r w:rsidR="001F23A6">
        <w:rPr>
          <w:rFonts w:ascii="Arial Nova" w:hAnsi="Arial Nova"/>
        </w:rPr>
        <w:t>w</w:t>
      </w:r>
      <w:r w:rsidR="000A36C7" w:rsidRPr="000A36C7">
        <w:rPr>
          <w:rFonts w:ascii="Arial Nova" w:hAnsi="Arial Nova"/>
        </w:rPr>
        <w:t xml:space="preserve">ork </w:t>
      </w:r>
      <w:r>
        <w:rPr>
          <w:rFonts w:ascii="Arial Nova" w:hAnsi="Arial Nova"/>
        </w:rPr>
        <w:t xml:space="preserve">is </w:t>
      </w:r>
      <w:r w:rsidR="000A36C7" w:rsidRPr="000A36C7">
        <w:rPr>
          <w:rFonts w:ascii="Arial Nova" w:hAnsi="Arial Nova"/>
        </w:rPr>
        <w:t xml:space="preserve">moving upstream to </w:t>
      </w:r>
      <w:r w:rsidR="006758CD">
        <w:rPr>
          <w:rFonts w:ascii="Arial Nova" w:hAnsi="Arial Nova"/>
        </w:rPr>
        <w:t xml:space="preserve">become </w:t>
      </w:r>
      <w:r>
        <w:rPr>
          <w:rFonts w:ascii="Arial Nova" w:hAnsi="Arial Nova"/>
        </w:rPr>
        <w:t xml:space="preserve">more </w:t>
      </w:r>
      <w:r w:rsidR="006758CD">
        <w:rPr>
          <w:rFonts w:ascii="Arial Nova" w:hAnsi="Arial Nova"/>
        </w:rPr>
        <w:t xml:space="preserve">prevention focused—more </w:t>
      </w:r>
      <w:r>
        <w:rPr>
          <w:rFonts w:ascii="Arial Nova" w:hAnsi="Arial Nova"/>
        </w:rPr>
        <w:t xml:space="preserve">to come on Upstreaming. </w:t>
      </w:r>
    </w:p>
    <w:p w14:paraId="0921640F" w14:textId="72C87184" w:rsidR="000A36C7" w:rsidRDefault="00D660E4" w:rsidP="00163656">
      <w:pPr>
        <w:pStyle w:val="NoSpacing"/>
        <w:numPr>
          <w:ilvl w:val="0"/>
          <w:numId w:val="28"/>
        </w:numPr>
        <w:rPr>
          <w:rFonts w:ascii="Arial Nova" w:hAnsi="Arial Nova"/>
        </w:rPr>
      </w:pPr>
      <w:r>
        <w:rPr>
          <w:rFonts w:ascii="Arial Nova" w:hAnsi="Arial Nova"/>
        </w:rPr>
        <w:t>Staffing for the region has improved</w:t>
      </w:r>
      <w:r w:rsidR="006E73B6">
        <w:rPr>
          <w:rFonts w:ascii="Arial Nova" w:hAnsi="Arial Nova"/>
        </w:rPr>
        <w:t xml:space="preserve">. Barren County now has 17 workers with only one vacancy. </w:t>
      </w:r>
    </w:p>
    <w:p w14:paraId="016BB9CB" w14:textId="37A83007" w:rsidR="00D660E4" w:rsidRDefault="00D660E4" w:rsidP="00163656">
      <w:pPr>
        <w:pStyle w:val="NoSpacing"/>
        <w:numPr>
          <w:ilvl w:val="0"/>
          <w:numId w:val="28"/>
        </w:numPr>
        <w:rPr>
          <w:rFonts w:ascii="Arial Nova" w:hAnsi="Arial Nova"/>
        </w:rPr>
      </w:pPr>
      <w:r>
        <w:rPr>
          <w:rFonts w:ascii="Arial Nova" w:hAnsi="Arial Nova"/>
        </w:rPr>
        <w:t>Looking to integrate alternate response soon</w:t>
      </w:r>
    </w:p>
    <w:p w14:paraId="4A475B1A" w14:textId="5CDE1CF7" w:rsidR="00D660E4" w:rsidRPr="000A36C7" w:rsidRDefault="001F23A6" w:rsidP="00163656">
      <w:pPr>
        <w:pStyle w:val="NoSpacing"/>
        <w:numPr>
          <w:ilvl w:val="0"/>
          <w:numId w:val="28"/>
        </w:numPr>
        <w:rPr>
          <w:rFonts w:ascii="Arial Nova" w:hAnsi="Arial Nova"/>
        </w:rPr>
      </w:pPr>
      <w:r>
        <w:rPr>
          <w:rFonts w:ascii="Arial Nova" w:hAnsi="Arial Nova"/>
        </w:rPr>
        <w:t>Implementation of the latest s</w:t>
      </w:r>
      <w:r w:rsidR="00D660E4">
        <w:rPr>
          <w:rFonts w:ascii="Arial Nova" w:hAnsi="Arial Nova"/>
        </w:rPr>
        <w:t xml:space="preserve">tructured decision-making process </w:t>
      </w:r>
      <w:r>
        <w:rPr>
          <w:rFonts w:ascii="Arial Nova" w:hAnsi="Arial Nova"/>
        </w:rPr>
        <w:t xml:space="preserve">is </w:t>
      </w:r>
      <w:r w:rsidR="00D660E4">
        <w:rPr>
          <w:rFonts w:ascii="Arial Nova" w:hAnsi="Arial Nova"/>
        </w:rPr>
        <w:t>ongoing</w:t>
      </w:r>
    </w:p>
    <w:p w14:paraId="38A6DDE2" w14:textId="77777777" w:rsidR="00163656" w:rsidRPr="00163656" w:rsidRDefault="00163656" w:rsidP="00163656">
      <w:pPr>
        <w:pStyle w:val="NoSpacing"/>
        <w:rPr>
          <w:rFonts w:ascii="Arial Nova" w:hAnsi="Arial Nova"/>
          <w:b/>
          <w:bCs/>
        </w:rPr>
      </w:pPr>
    </w:p>
    <w:p w14:paraId="5D3A00D9" w14:textId="0CA1C5B1" w:rsidR="00163656" w:rsidRDefault="001110E0" w:rsidP="00163656">
      <w:pPr>
        <w:pStyle w:val="NoSpacing"/>
        <w:rPr>
          <w:rFonts w:ascii="Arial Nova" w:hAnsi="Arial Nova"/>
          <w:b/>
          <w:bCs/>
        </w:rPr>
      </w:pPr>
      <w:proofErr w:type="spellStart"/>
      <w:r>
        <w:rPr>
          <w:rFonts w:ascii="Arial Nova" w:hAnsi="Arial Nova"/>
          <w:b/>
          <w:bCs/>
        </w:rPr>
        <w:t>Lifeskills</w:t>
      </w:r>
      <w:proofErr w:type="spellEnd"/>
    </w:p>
    <w:p w14:paraId="68281B8C" w14:textId="6CFA11F8" w:rsidR="00163656" w:rsidRPr="00222AF6" w:rsidRDefault="008008A9" w:rsidP="00163656">
      <w:pPr>
        <w:pStyle w:val="NoSpacing"/>
        <w:numPr>
          <w:ilvl w:val="0"/>
          <w:numId w:val="27"/>
        </w:numPr>
        <w:rPr>
          <w:rFonts w:ascii="Arial Nova" w:hAnsi="Arial Nova"/>
        </w:rPr>
      </w:pPr>
      <w:r>
        <w:rPr>
          <w:rFonts w:ascii="Arial Nova" w:hAnsi="Arial Nova"/>
        </w:rPr>
        <w:t>Currently w</w:t>
      </w:r>
      <w:r w:rsidR="00C10ABD" w:rsidRPr="00222AF6">
        <w:rPr>
          <w:rFonts w:ascii="Arial Nova" w:hAnsi="Arial Nova"/>
        </w:rPr>
        <w:t xml:space="preserve">orking on </w:t>
      </w:r>
      <w:r w:rsidR="00222AF6" w:rsidRPr="00222AF6">
        <w:rPr>
          <w:rFonts w:ascii="Arial Nova" w:hAnsi="Arial Nova"/>
        </w:rPr>
        <w:t xml:space="preserve">therapeutic </w:t>
      </w:r>
      <w:r w:rsidR="00C10ABD" w:rsidRPr="00222AF6">
        <w:rPr>
          <w:rFonts w:ascii="Arial Nova" w:hAnsi="Arial Nova"/>
        </w:rPr>
        <w:t xml:space="preserve">summer programs </w:t>
      </w:r>
      <w:r w:rsidR="000A36C7">
        <w:rPr>
          <w:rFonts w:ascii="Arial Nova" w:hAnsi="Arial Nova"/>
        </w:rPr>
        <w:t>for kids in Warren, Edmonson and Barren County which will include SOC FIVE youth and other</w:t>
      </w:r>
      <w:r w:rsidR="00F71030">
        <w:rPr>
          <w:rFonts w:ascii="Arial Nova" w:hAnsi="Arial Nova"/>
        </w:rPr>
        <w:t xml:space="preserve"> youth</w:t>
      </w:r>
      <w:r w:rsidR="00D660E4">
        <w:rPr>
          <w:rFonts w:ascii="Arial Nova" w:hAnsi="Arial Nova"/>
        </w:rPr>
        <w:t xml:space="preserve"> with </w:t>
      </w:r>
      <w:r>
        <w:rPr>
          <w:rFonts w:ascii="Arial Nova" w:hAnsi="Arial Nova"/>
        </w:rPr>
        <w:t xml:space="preserve">therapeutic </w:t>
      </w:r>
      <w:r w:rsidR="00D660E4">
        <w:rPr>
          <w:rFonts w:ascii="Arial Nova" w:hAnsi="Arial Nova"/>
        </w:rPr>
        <w:t>need</w:t>
      </w:r>
      <w:r>
        <w:rPr>
          <w:rFonts w:ascii="Arial Nova" w:hAnsi="Arial Nova"/>
        </w:rPr>
        <w:t>s</w:t>
      </w:r>
      <w:r w:rsidR="00D660E4">
        <w:rPr>
          <w:rFonts w:ascii="Arial Nova" w:hAnsi="Arial Nova"/>
        </w:rPr>
        <w:t xml:space="preserve"> in those counties</w:t>
      </w:r>
      <w:r w:rsidR="000A36C7">
        <w:rPr>
          <w:rFonts w:ascii="Arial Nova" w:hAnsi="Arial Nova"/>
        </w:rPr>
        <w:t xml:space="preserve">. </w:t>
      </w:r>
    </w:p>
    <w:p w14:paraId="153F5F0C" w14:textId="77777777" w:rsidR="00163656" w:rsidRDefault="00163656" w:rsidP="00163656">
      <w:pPr>
        <w:pStyle w:val="NoSpacing"/>
        <w:rPr>
          <w:rFonts w:ascii="Arial Nova" w:hAnsi="Arial Nova"/>
          <w:b/>
          <w:bCs/>
        </w:rPr>
      </w:pPr>
    </w:p>
    <w:p w14:paraId="732EEF5F" w14:textId="6C470A88" w:rsidR="00163656" w:rsidRDefault="00163656" w:rsidP="00163656">
      <w:pPr>
        <w:rPr>
          <w:rFonts w:ascii="Arial Nova" w:hAnsi="Arial Nova"/>
          <w:b/>
          <w:bCs/>
        </w:rPr>
      </w:pPr>
      <w:proofErr w:type="spellStart"/>
      <w:r>
        <w:rPr>
          <w:rFonts w:ascii="Arial Nova" w:hAnsi="Arial Nova"/>
          <w:b/>
          <w:bCs/>
        </w:rPr>
        <w:t>Uspiritus</w:t>
      </w:r>
      <w:proofErr w:type="spellEnd"/>
    </w:p>
    <w:p w14:paraId="7F935940" w14:textId="735BC5D0" w:rsidR="00163656" w:rsidRPr="000A36C7" w:rsidRDefault="000A36C7" w:rsidP="000A36C7">
      <w:pPr>
        <w:pStyle w:val="ListParagraph"/>
        <w:numPr>
          <w:ilvl w:val="0"/>
          <w:numId w:val="26"/>
        </w:numPr>
        <w:rPr>
          <w:rFonts w:ascii="Arial Nova" w:hAnsi="Arial Nova"/>
        </w:rPr>
      </w:pPr>
      <w:r w:rsidRPr="000A36C7">
        <w:rPr>
          <w:rFonts w:ascii="Arial Nova" w:hAnsi="Arial Nova"/>
        </w:rPr>
        <w:t>Hired two new case managers in April, possibly hiring one or two more</w:t>
      </w:r>
      <w:r>
        <w:rPr>
          <w:rFonts w:ascii="Arial Nova" w:hAnsi="Arial Nova"/>
        </w:rPr>
        <w:t xml:space="preserve"> by the end of the </w:t>
      </w:r>
      <w:r w:rsidR="00E56953">
        <w:rPr>
          <w:rFonts w:ascii="Arial Nova" w:hAnsi="Arial Nova"/>
        </w:rPr>
        <w:t xml:space="preserve">fiscal </w:t>
      </w:r>
      <w:r>
        <w:rPr>
          <w:rFonts w:ascii="Arial Nova" w:hAnsi="Arial Nova"/>
        </w:rPr>
        <w:t xml:space="preserve">year. </w:t>
      </w:r>
    </w:p>
    <w:p w14:paraId="6A76D60A" w14:textId="1E62BE30" w:rsidR="004238C9" w:rsidRDefault="000A36C7" w:rsidP="00163656">
      <w:pPr>
        <w:pStyle w:val="ListParagraph"/>
        <w:numPr>
          <w:ilvl w:val="0"/>
          <w:numId w:val="26"/>
        </w:numPr>
        <w:rPr>
          <w:rFonts w:ascii="Arial Nova" w:hAnsi="Arial Nova"/>
        </w:rPr>
      </w:pPr>
      <w:r w:rsidRPr="000A36C7">
        <w:rPr>
          <w:rFonts w:ascii="Arial Nova" w:hAnsi="Arial Nova"/>
        </w:rPr>
        <w:t>Home Builder</w:t>
      </w:r>
      <w:r w:rsidR="004238C9">
        <w:rPr>
          <w:rFonts w:ascii="Arial Nova" w:hAnsi="Arial Nova"/>
        </w:rPr>
        <w:t>s</w:t>
      </w:r>
      <w:r w:rsidRPr="000A36C7">
        <w:rPr>
          <w:rFonts w:ascii="Arial Nova" w:hAnsi="Arial Nova"/>
        </w:rPr>
        <w:t xml:space="preserve"> </w:t>
      </w:r>
      <w:r w:rsidR="004238C9">
        <w:rPr>
          <w:rFonts w:ascii="Arial Nova" w:hAnsi="Arial Nova"/>
        </w:rPr>
        <w:t>program c</w:t>
      </w:r>
      <w:r w:rsidRPr="000A36C7">
        <w:rPr>
          <w:rFonts w:ascii="Arial Nova" w:hAnsi="Arial Nova"/>
        </w:rPr>
        <w:t>onsultants</w:t>
      </w:r>
      <w:r>
        <w:rPr>
          <w:rFonts w:ascii="Arial Nova" w:hAnsi="Arial Nova"/>
        </w:rPr>
        <w:t xml:space="preserve"> conducted a site</w:t>
      </w:r>
      <w:r w:rsidR="00E56953">
        <w:rPr>
          <w:rFonts w:ascii="Arial Nova" w:hAnsi="Arial Nova"/>
        </w:rPr>
        <w:t>-</w:t>
      </w:r>
      <w:r>
        <w:rPr>
          <w:rFonts w:ascii="Arial Nova" w:hAnsi="Arial Nova"/>
        </w:rPr>
        <w:t>visit</w:t>
      </w:r>
      <w:r w:rsidR="00E56953">
        <w:rPr>
          <w:rFonts w:ascii="Arial Nova" w:hAnsi="Arial Nova"/>
        </w:rPr>
        <w:t>/</w:t>
      </w:r>
      <w:proofErr w:type="gramStart"/>
      <w:r w:rsidR="00E56953">
        <w:rPr>
          <w:rFonts w:ascii="Arial Nova" w:hAnsi="Arial Nova"/>
        </w:rPr>
        <w:t xml:space="preserve">audit </w:t>
      </w:r>
      <w:r>
        <w:rPr>
          <w:rFonts w:ascii="Arial Nova" w:hAnsi="Arial Nova"/>
        </w:rPr>
        <w:t xml:space="preserve"> last</w:t>
      </w:r>
      <w:proofErr w:type="gramEnd"/>
      <w:r>
        <w:rPr>
          <w:rFonts w:ascii="Arial Nova" w:hAnsi="Arial Nova"/>
        </w:rPr>
        <w:t xml:space="preserve"> week and gave</w:t>
      </w:r>
      <w:r w:rsidRPr="000A36C7">
        <w:rPr>
          <w:rFonts w:ascii="Arial Nova" w:hAnsi="Arial Nova"/>
        </w:rPr>
        <w:t xml:space="preserve"> positive feedback</w:t>
      </w:r>
      <w:r w:rsidR="004238C9">
        <w:rPr>
          <w:rFonts w:ascii="Arial Nova" w:hAnsi="Arial Nova"/>
        </w:rPr>
        <w:t>.</w:t>
      </w:r>
    </w:p>
    <w:p w14:paraId="7AA2E764" w14:textId="4E892E09" w:rsidR="006E7B47" w:rsidRDefault="001F23A6" w:rsidP="004238C9">
      <w:pPr>
        <w:pStyle w:val="ListParagraph"/>
        <w:numPr>
          <w:ilvl w:val="1"/>
          <w:numId w:val="26"/>
        </w:numPr>
        <w:rPr>
          <w:rFonts w:ascii="Arial Nova" w:hAnsi="Arial Nova"/>
        </w:rPr>
      </w:pPr>
      <w:proofErr w:type="spellStart"/>
      <w:r>
        <w:rPr>
          <w:rFonts w:ascii="Arial Nova" w:hAnsi="Arial Nova"/>
        </w:rPr>
        <w:t>Uspiritus</w:t>
      </w:r>
      <w:proofErr w:type="spellEnd"/>
      <w:r>
        <w:rPr>
          <w:rFonts w:ascii="Arial Nova" w:hAnsi="Arial Nova"/>
        </w:rPr>
        <w:t xml:space="preserve"> is o</w:t>
      </w:r>
      <w:r w:rsidR="000A36C7" w:rsidRPr="000A36C7">
        <w:rPr>
          <w:rFonts w:ascii="Arial Nova" w:hAnsi="Arial Nova"/>
        </w:rPr>
        <w:t>ne of few ‘Home builder</w:t>
      </w:r>
      <w:r w:rsidR="004238C9">
        <w:rPr>
          <w:rFonts w:ascii="Arial Nova" w:hAnsi="Arial Nova"/>
        </w:rPr>
        <w:t>s</w:t>
      </w:r>
      <w:r w:rsidR="000A36C7" w:rsidRPr="000A36C7">
        <w:rPr>
          <w:rFonts w:ascii="Arial Nova" w:hAnsi="Arial Nova"/>
        </w:rPr>
        <w:t>’ sites receiving referrals in the state right now</w:t>
      </w:r>
      <w:r w:rsidR="000A36C7">
        <w:rPr>
          <w:rFonts w:ascii="Arial Nova" w:hAnsi="Arial Nova"/>
        </w:rPr>
        <w:t xml:space="preserve">. </w:t>
      </w:r>
    </w:p>
    <w:p w14:paraId="6866CC97" w14:textId="2C2DF87F" w:rsidR="00163656" w:rsidRPr="000A36C7" w:rsidRDefault="000A36C7" w:rsidP="004238C9">
      <w:pPr>
        <w:pStyle w:val="ListParagraph"/>
        <w:numPr>
          <w:ilvl w:val="2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 xml:space="preserve">Kudos to the Two Rivers DCBS team for making those referrals. </w:t>
      </w:r>
    </w:p>
    <w:p w14:paraId="5055DB50" w14:textId="159FCF12" w:rsidR="00163656" w:rsidRDefault="00163656" w:rsidP="00163656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KPFC</w:t>
      </w:r>
    </w:p>
    <w:p w14:paraId="4A38341D" w14:textId="38782A43" w:rsidR="001110E0" w:rsidRDefault="00D630BB" w:rsidP="001110E0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 xml:space="preserve">Two new referrals received in the region </w:t>
      </w:r>
    </w:p>
    <w:p w14:paraId="74FA24AD" w14:textId="0F44EF3B" w:rsidR="00D630BB" w:rsidRDefault="00D630BB" w:rsidP="001110E0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 xml:space="preserve">Youth Parent Conference </w:t>
      </w:r>
      <w:r w:rsidR="006E7B47">
        <w:rPr>
          <w:rFonts w:ascii="Arial Nova" w:eastAsiaTheme="majorEastAsia" w:hAnsi="Arial Nova" w:cstheme="majorBidi"/>
        </w:rPr>
        <w:t xml:space="preserve">is scheduled for </w:t>
      </w:r>
      <w:r>
        <w:rPr>
          <w:rFonts w:ascii="Arial Nova" w:eastAsiaTheme="majorEastAsia" w:hAnsi="Arial Nova" w:cstheme="majorBidi"/>
        </w:rPr>
        <w:t>June 16-18</w:t>
      </w:r>
      <w:r w:rsidRPr="00D630BB">
        <w:rPr>
          <w:rFonts w:ascii="Arial Nova" w:eastAsiaTheme="majorEastAsia" w:hAnsi="Arial Nova" w:cstheme="majorBidi"/>
          <w:vertAlign w:val="superscript"/>
        </w:rPr>
        <w:t>th</w:t>
      </w:r>
      <w:r>
        <w:rPr>
          <w:rFonts w:ascii="Arial Nova" w:eastAsiaTheme="majorEastAsia" w:hAnsi="Arial Nova" w:cstheme="majorBidi"/>
        </w:rPr>
        <w:t xml:space="preserve"> </w:t>
      </w:r>
    </w:p>
    <w:p w14:paraId="7F69179A" w14:textId="4B604A50" w:rsidR="00DB6F25" w:rsidRDefault="00DB6F25" w:rsidP="001110E0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 xml:space="preserve">Children’s Mental Health Acceptance Day </w:t>
      </w:r>
      <w:r w:rsidR="006E7B47">
        <w:rPr>
          <w:rFonts w:ascii="Arial Nova" w:eastAsiaTheme="majorEastAsia" w:hAnsi="Arial Nova" w:cstheme="majorBidi"/>
        </w:rPr>
        <w:t xml:space="preserve">is on </w:t>
      </w:r>
      <w:r>
        <w:rPr>
          <w:rFonts w:ascii="Arial Nova" w:eastAsiaTheme="majorEastAsia" w:hAnsi="Arial Nova" w:cstheme="majorBidi"/>
        </w:rPr>
        <w:t>May 11</w:t>
      </w:r>
      <w:r w:rsidRPr="00DB6F25">
        <w:rPr>
          <w:rFonts w:ascii="Arial Nova" w:eastAsiaTheme="majorEastAsia" w:hAnsi="Arial Nova" w:cstheme="majorBidi"/>
          <w:vertAlign w:val="superscript"/>
        </w:rPr>
        <w:t>th</w:t>
      </w:r>
      <w:r>
        <w:rPr>
          <w:rFonts w:ascii="Arial Nova" w:eastAsiaTheme="majorEastAsia" w:hAnsi="Arial Nova" w:cstheme="majorBidi"/>
        </w:rPr>
        <w:t xml:space="preserve"> </w:t>
      </w:r>
    </w:p>
    <w:p w14:paraId="61E3C1B6" w14:textId="3F12C6E9" w:rsidR="00DB6F25" w:rsidRPr="00DB6F25" w:rsidRDefault="00DB6F25" w:rsidP="008C0DF3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  <w:b/>
          <w:bCs/>
        </w:rPr>
      </w:pPr>
      <w:r w:rsidRPr="00DB6F25">
        <w:rPr>
          <w:rFonts w:ascii="Arial Nova" w:eastAsiaTheme="majorEastAsia" w:hAnsi="Arial Nova" w:cstheme="majorBidi"/>
        </w:rPr>
        <w:t xml:space="preserve">Statewide </w:t>
      </w:r>
      <w:r w:rsidR="006E7B47">
        <w:rPr>
          <w:rFonts w:ascii="Arial Nova" w:eastAsiaTheme="majorEastAsia" w:hAnsi="Arial Nova" w:cstheme="majorBidi"/>
        </w:rPr>
        <w:t>N</w:t>
      </w:r>
      <w:r w:rsidRPr="00DB6F25">
        <w:rPr>
          <w:rFonts w:ascii="Arial Nova" w:eastAsiaTheme="majorEastAsia" w:hAnsi="Arial Nova" w:cstheme="majorBidi"/>
        </w:rPr>
        <w:t xml:space="preserve">urturing </w:t>
      </w:r>
      <w:r w:rsidR="006E7B47">
        <w:rPr>
          <w:rFonts w:ascii="Arial Nova" w:eastAsiaTheme="majorEastAsia" w:hAnsi="Arial Nova" w:cstheme="majorBidi"/>
        </w:rPr>
        <w:t>P</w:t>
      </w:r>
      <w:r w:rsidRPr="00DB6F25">
        <w:rPr>
          <w:rFonts w:ascii="Arial Nova" w:eastAsiaTheme="majorEastAsia" w:hAnsi="Arial Nova" w:cstheme="majorBidi"/>
        </w:rPr>
        <w:t xml:space="preserve">arenting </w:t>
      </w:r>
      <w:r w:rsidR="006E7B47">
        <w:rPr>
          <w:rFonts w:ascii="Arial Nova" w:eastAsiaTheme="majorEastAsia" w:hAnsi="Arial Nova" w:cstheme="majorBidi"/>
        </w:rPr>
        <w:t>P</w:t>
      </w:r>
      <w:r w:rsidRPr="00DB6F25">
        <w:rPr>
          <w:rFonts w:ascii="Arial Nova" w:eastAsiaTheme="majorEastAsia" w:hAnsi="Arial Nova" w:cstheme="majorBidi"/>
        </w:rPr>
        <w:t xml:space="preserve">rogram is still occurring </w:t>
      </w:r>
      <w:r w:rsidR="006E7B47">
        <w:rPr>
          <w:rFonts w:ascii="Arial Nova" w:eastAsiaTheme="majorEastAsia" w:hAnsi="Arial Nova" w:cstheme="majorBidi"/>
        </w:rPr>
        <w:t xml:space="preserve">on </w:t>
      </w:r>
      <w:r w:rsidRPr="00DB6F25">
        <w:rPr>
          <w:rFonts w:ascii="Arial Nova" w:eastAsiaTheme="majorEastAsia" w:hAnsi="Arial Nova" w:cstheme="majorBidi"/>
        </w:rPr>
        <w:t>Monday</w:t>
      </w:r>
      <w:r w:rsidR="00F71030">
        <w:rPr>
          <w:rFonts w:ascii="Arial Nova" w:eastAsiaTheme="majorEastAsia" w:hAnsi="Arial Nova" w:cstheme="majorBidi"/>
        </w:rPr>
        <w:t xml:space="preserve"> nights</w:t>
      </w:r>
      <w:r w:rsidRPr="00DB6F25">
        <w:rPr>
          <w:rFonts w:ascii="Arial Nova" w:eastAsiaTheme="majorEastAsia" w:hAnsi="Arial Nova" w:cstheme="majorBidi"/>
        </w:rPr>
        <w:t xml:space="preserve"> from 7-8 p.m. </w:t>
      </w:r>
    </w:p>
    <w:p w14:paraId="59ABC900" w14:textId="2E25F035" w:rsidR="00DB6F25" w:rsidRPr="001110E0" w:rsidRDefault="00DB6F25" w:rsidP="00DB6F25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 xml:space="preserve">CCT Training to become a certified Peer Support Specialist </w:t>
      </w:r>
      <w:r w:rsidR="006E7B47">
        <w:rPr>
          <w:rFonts w:ascii="Arial Nova" w:eastAsiaTheme="majorEastAsia" w:hAnsi="Arial Nova" w:cstheme="majorBidi"/>
        </w:rPr>
        <w:t xml:space="preserve">will be held June </w:t>
      </w:r>
      <w:r>
        <w:rPr>
          <w:rFonts w:ascii="Arial Nova" w:eastAsiaTheme="majorEastAsia" w:hAnsi="Arial Nova" w:cstheme="majorBidi"/>
        </w:rPr>
        <w:t>15</w:t>
      </w:r>
      <w:r w:rsidRPr="00DB6F25">
        <w:rPr>
          <w:rFonts w:ascii="Arial Nova" w:eastAsiaTheme="majorEastAsia" w:hAnsi="Arial Nova" w:cstheme="majorBidi"/>
          <w:vertAlign w:val="superscript"/>
        </w:rPr>
        <w:t>th</w:t>
      </w:r>
      <w:r>
        <w:rPr>
          <w:rFonts w:ascii="Arial Nova" w:eastAsiaTheme="majorEastAsia" w:hAnsi="Arial Nova" w:cstheme="majorBidi"/>
        </w:rPr>
        <w:t>- 19</w:t>
      </w:r>
      <w:r w:rsidRPr="00DB6F25">
        <w:rPr>
          <w:rFonts w:ascii="Arial Nova" w:eastAsiaTheme="majorEastAsia" w:hAnsi="Arial Nova" w:cstheme="majorBidi"/>
          <w:vertAlign w:val="superscript"/>
        </w:rPr>
        <w:t>th</w:t>
      </w:r>
      <w:r>
        <w:rPr>
          <w:rFonts w:ascii="Arial Nova" w:eastAsiaTheme="majorEastAsia" w:hAnsi="Arial Nova" w:cstheme="majorBidi"/>
        </w:rPr>
        <w:t xml:space="preserve"> </w:t>
      </w:r>
      <w:r w:rsidRPr="00163656">
        <w:rPr>
          <w:rFonts w:ascii="Arial Nova" w:hAnsi="Arial Nova"/>
        </w:rPr>
        <w:t xml:space="preserve">Please </w:t>
      </w:r>
      <w:r>
        <w:rPr>
          <w:rFonts w:ascii="Arial Nova" w:hAnsi="Arial Nova"/>
        </w:rPr>
        <w:t xml:space="preserve">see upcoming </w:t>
      </w:r>
      <w:r w:rsidRPr="00163656">
        <w:rPr>
          <w:rFonts w:ascii="Arial Nova" w:hAnsi="Arial Nova"/>
        </w:rPr>
        <w:t>trainings</w:t>
      </w:r>
      <w:r>
        <w:rPr>
          <w:rFonts w:ascii="Arial Nova" w:hAnsi="Arial Nova"/>
        </w:rPr>
        <w:t xml:space="preserve"> and events</w:t>
      </w:r>
      <w:r w:rsidRPr="00163656">
        <w:rPr>
          <w:rFonts w:ascii="Arial Nova" w:hAnsi="Arial Nova"/>
        </w:rPr>
        <w:t xml:space="preserve"> on the KPFC website</w:t>
      </w:r>
      <w:r w:rsidR="00F71030">
        <w:rPr>
          <w:rFonts w:ascii="Arial Nova" w:hAnsi="Arial Nova"/>
        </w:rPr>
        <w:t xml:space="preserve"> for more information.</w:t>
      </w:r>
      <w:r w:rsidRPr="00163656">
        <w:rPr>
          <w:rFonts w:ascii="Arial Nova" w:hAnsi="Arial Nova"/>
        </w:rPr>
        <w:t xml:space="preserve"> </w:t>
      </w:r>
      <w:hyperlink r:id="rId10" w:history="1">
        <w:r w:rsidRPr="00284B9F">
          <w:rPr>
            <w:rStyle w:val="Hyperlink"/>
            <w:rFonts w:ascii="Arial Nova" w:hAnsi="Arial Nova"/>
          </w:rPr>
          <w:t>https://kypartnership.org/events/</w:t>
        </w:r>
      </w:hyperlink>
      <w:r>
        <w:rPr>
          <w:rFonts w:ascii="Arial Nova" w:hAnsi="Arial Nova"/>
        </w:rPr>
        <w:t xml:space="preserve"> </w:t>
      </w:r>
    </w:p>
    <w:p w14:paraId="5677D162" w14:textId="60BF438C" w:rsidR="00DB6F25" w:rsidRDefault="00DB6F25" w:rsidP="008C0DF3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 w:rsidRPr="00DB6F25">
        <w:rPr>
          <w:rFonts w:ascii="Arial Nova" w:eastAsiaTheme="majorEastAsia" w:hAnsi="Arial Nova" w:cstheme="majorBidi"/>
        </w:rPr>
        <w:t xml:space="preserve">First Friday </w:t>
      </w:r>
      <w:r w:rsidR="00E56953">
        <w:rPr>
          <w:rFonts w:ascii="Arial Nova" w:eastAsiaTheme="majorEastAsia" w:hAnsi="Arial Nova" w:cstheme="majorBidi"/>
        </w:rPr>
        <w:t>w</w:t>
      </w:r>
      <w:r w:rsidRPr="00DB6F25">
        <w:rPr>
          <w:rFonts w:ascii="Arial Nova" w:eastAsiaTheme="majorEastAsia" w:hAnsi="Arial Nova" w:cstheme="majorBidi"/>
        </w:rPr>
        <w:t>ebinars</w:t>
      </w:r>
      <w:r>
        <w:rPr>
          <w:rFonts w:ascii="Arial Nova" w:eastAsiaTheme="majorEastAsia" w:hAnsi="Arial Nova" w:cstheme="majorBidi"/>
        </w:rPr>
        <w:t xml:space="preserve"> are free virtual webinars occurring on the first Friday of the month, this </w:t>
      </w:r>
      <w:proofErr w:type="gramStart"/>
      <w:r>
        <w:rPr>
          <w:rFonts w:ascii="Arial Nova" w:eastAsiaTheme="majorEastAsia" w:hAnsi="Arial Nova" w:cstheme="majorBidi"/>
        </w:rPr>
        <w:t xml:space="preserve">month, </w:t>
      </w:r>
      <w:r w:rsidRPr="00DB6F25">
        <w:rPr>
          <w:rFonts w:ascii="Arial Nova" w:eastAsiaTheme="majorEastAsia" w:hAnsi="Arial Nova" w:cstheme="majorBidi"/>
        </w:rPr>
        <w:t xml:space="preserve"> </w:t>
      </w:r>
      <w:r w:rsidR="006E7B47">
        <w:rPr>
          <w:rFonts w:ascii="Arial Nova" w:eastAsiaTheme="majorEastAsia" w:hAnsi="Arial Nova" w:cstheme="majorBidi"/>
        </w:rPr>
        <w:t>(</w:t>
      </w:r>
      <w:proofErr w:type="gramEnd"/>
      <w:r w:rsidRPr="00DB6F25">
        <w:rPr>
          <w:rFonts w:ascii="Arial Nova" w:eastAsiaTheme="majorEastAsia" w:hAnsi="Arial Nova" w:cstheme="majorBidi"/>
        </w:rPr>
        <w:t>May 5</w:t>
      </w:r>
      <w:r w:rsidRPr="00DB6F25">
        <w:rPr>
          <w:rFonts w:ascii="Arial Nova" w:eastAsiaTheme="majorEastAsia" w:hAnsi="Arial Nova" w:cstheme="majorBidi"/>
          <w:vertAlign w:val="superscript"/>
        </w:rPr>
        <w:t>t</w:t>
      </w:r>
      <w:r w:rsidR="006E7B47">
        <w:rPr>
          <w:rFonts w:ascii="Arial Nova" w:eastAsiaTheme="majorEastAsia" w:hAnsi="Arial Nova" w:cstheme="majorBidi"/>
          <w:vertAlign w:val="superscript"/>
        </w:rPr>
        <w:t>h</w:t>
      </w:r>
      <w:r w:rsidR="006E7B47">
        <w:rPr>
          <w:rFonts w:ascii="Arial Nova" w:eastAsiaTheme="majorEastAsia" w:hAnsi="Arial Nova" w:cstheme="majorBidi"/>
        </w:rPr>
        <w:t xml:space="preserve">) </w:t>
      </w:r>
      <w:r>
        <w:rPr>
          <w:rFonts w:ascii="Arial Nova" w:eastAsiaTheme="majorEastAsia" w:hAnsi="Arial Nova" w:cstheme="majorBidi"/>
        </w:rPr>
        <w:t>will be</w:t>
      </w:r>
      <w:r w:rsidRPr="00DB6F25">
        <w:rPr>
          <w:rFonts w:ascii="Arial Nova" w:eastAsiaTheme="majorEastAsia" w:hAnsi="Arial Nova" w:cstheme="majorBidi"/>
        </w:rPr>
        <w:t xml:space="preserve"> on </w:t>
      </w:r>
      <w:r>
        <w:rPr>
          <w:rFonts w:ascii="Arial Nova" w:eastAsiaTheme="majorEastAsia" w:hAnsi="Arial Nova" w:cstheme="majorBidi"/>
        </w:rPr>
        <w:t>‘</w:t>
      </w:r>
      <w:r w:rsidRPr="00DB6F25">
        <w:rPr>
          <w:rFonts w:ascii="Arial Nova" w:eastAsiaTheme="majorEastAsia" w:hAnsi="Arial Nova" w:cstheme="majorBidi"/>
        </w:rPr>
        <w:t xml:space="preserve">Fostering </w:t>
      </w:r>
      <w:r w:rsidR="006E7B47">
        <w:rPr>
          <w:rFonts w:ascii="Arial Nova" w:eastAsiaTheme="majorEastAsia" w:hAnsi="Arial Nova" w:cstheme="majorBidi"/>
        </w:rPr>
        <w:t>B</w:t>
      </w:r>
      <w:r w:rsidRPr="00DB6F25">
        <w:rPr>
          <w:rFonts w:ascii="Arial Nova" w:eastAsiaTheme="majorEastAsia" w:hAnsi="Arial Nova" w:cstheme="majorBidi"/>
        </w:rPr>
        <w:t>io</w:t>
      </w:r>
      <w:r w:rsidR="006E7B47">
        <w:rPr>
          <w:rFonts w:ascii="Arial Nova" w:eastAsiaTheme="majorEastAsia" w:hAnsi="Arial Nova" w:cstheme="majorBidi"/>
        </w:rPr>
        <w:t>-</w:t>
      </w:r>
      <w:r w:rsidRPr="00DB6F25">
        <w:rPr>
          <w:rFonts w:ascii="Arial Nova" w:eastAsiaTheme="majorEastAsia" w:hAnsi="Arial Nova" w:cstheme="majorBidi"/>
        </w:rPr>
        <w:t xml:space="preserve">family </w:t>
      </w:r>
      <w:r w:rsidR="006E7B47">
        <w:rPr>
          <w:rFonts w:ascii="Arial Nova" w:eastAsiaTheme="majorEastAsia" w:hAnsi="Arial Nova" w:cstheme="majorBidi"/>
        </w:rPr>
        <w:t>C</w:t>
      </w:r>
      <w:r w:rsidRPr="00DB6F25">
        <w:rPr>
          <w:rFonts w:ascii="Arial Nova" w:eastAsiaTheme="majorEastAsia" w:hAnsi="Arial Nova" w:cstheme="majorBidi"/>
        </w:rPr>
        <w:t>onnections</w:t>
      </w:r>
      <w:r>
        <w:rPr>
          <w:rFonts w:ascii="Arial Nova" w:eastAsiaTheme="majorEastAsia" w:hAnsi="Arial Nova" w:cstheme="majorBidi"/>
        </w:rPr>
        <w:t>’</w:t>
      </w:r>
      <w:r w:rsidR="00E56953">
        <w:rPr>
          <w:rFonts w:ascii="Arial Nova" w:eastAsiaTheme="majorEastAsia" w:hAnsi="Arial Nova" w:cstheme="majorBidi"/>
        </w:rPr>
        <w:t xml:space="preserve">. </w:t>
      </w:r>
      <w:r w:rsidR="006E7B47">
        <w:rPr>
          <w:rFonts w:ascii="Arial Nova" w:eastAsiaTheme="majorEastAsia" w:hAnsi="Arial Nova" w:cstheme="majorBidi"/>
        </w:rPr>
        <w:t>T</w:t>
      </w:r>
      <w:r>
        <w:rPr>
          <w:rFonts w:ascii="Arial Nova" w:eastAsiaTheme="majorEastAsia" w:hAnsi="Arial Nova" w:cstheme="majorBidi"/>
        </w:rPr>
        <w:t xml:space="preserve">his has been </w:t>
      </w:r>
      <w:r w:rsidRPr="00DB6F25">
        <w:rPr>
          <w:rFonts w:ascii="Arial Nova" w:eastAsiaTheme="majorEastAsia" w:hAnsi="Arial Nova" w:cstheme="majorBidi"/>
        </w:rPr>
        <w:t>approved by DCBS for Foster Care Training hours</w:t>
      </w:r>
      <w:r w:rsidR="006E73B6">
        <w:rPr>
          <w:rFonts w:ascii="Arial Nova" w:eastAsiaTheme="majorEastAsia" w:hAnsi="Arial Nova" w:cstheme="majorBidi"/>
        </w:rPr>
        <w:t>.</w:t>
      </w:r>
    </w:p>
    <w:p w14:paraId="248F4C38" w14:textId="77777777" w:rsidR="006E73B6" w:rsidRPr="00DB6F25" w:rsidRDefault="006E73B6" w:rsidP="006E73B6">
      <w:pPr>
        <w:pStyle w:val="ListParagraph"/>
        <w:spacing w:after="0"/>
        <w:rPr>
          <w:rFonts w:ascii="Arial Nova" w:eastAsiaTheme="majorEastAsia" w:hAnsi="Arial Nova" w:cstheme="majorBidi"/>
        </w:rPr>
      </w:pPr>
    </w:p>
    <w:p w14:paraId="2D7B4BDD" w14:textId="34EB7930" w:rsidR="001110E0" w:rsidRPr="00DB6F25" w:rsidRDefault="001110E0" w:rsidP="00DB6F25">
      <w:pPr>
        <w:spacing w:after="0"/>
        <w:rPr>
          <w:rFonts w:ascii="Arial Nova" w:eastAsiaTheme="majorEastAsia" w:hAnsi="Arial Nova" w:cstheme="majorBidi"/>
          <w:b/>
          <w:bCs/>
        </w:rPr>
      </w:pPr>
      <w:r w:rsidRPr="00DB6F25">
        <w:rPr>
          <w:rFonts w:ascii="Arial Nova" w:eastAsiaTheme="majorEastAsia" w:hAnsi="Arial Nova" w:cstheme="majorBidi"/>
          <w:b/>
          <w:bCs/>
        </w:rPr>
        <w:t>UK HDI</w:t>
      </w:r>
    </w:p>
    <w:p w14:paraId="73EB1C6E" w14:textId="14C8FBBA" w:rsidR="00163656" w:rsidRDefault="00B6137A" w:rsidP="00163656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 xml:space="preserve">Grant Quarterly </w:t>
      </w:r>
      <w:r w:rsidR="00EE25E4">
        <w:rPr>
          <w:rFonts w:ascii="Arial Nova" w:eastAsiaTheme="majorEastAsia" w:hAnsi="Arial Nova" w:cstheme="majorBidi"/>
        </w:rPr>
        <w:t>R</w:t>
      </w:r>
      <w:r>
        <w:rPr>
          <w:rFonts w:ascii="Arial Nova" w:eastAsiaTheme="majorEastAsia" w:hAnsi="Arial Nova" w:cstheme="majorBidi"/>
        </w:rPr>
        <w:t xml:space="preserve">eport was </w:t>
      </w:r>
      <w:r w:rsidR="00867358">
        <w:rPr>
          <w:rFonts w:ascii="Arial Nova" w:eastAsiaTheme="majorEastAsia" w:hAnsi="Arial Nova" w:cstheme="majorBidi"/>
        </w:rPr>
        <w:t xml:space="preserve">recently </w:t>
      </w:r>
      <w:r>
        <w:rPr>
          <w:rFonts w:ascii="Arial Nova" w:eastAsiaTheme="majorEastAsia" w:hAnsi="Arial Nova" w:cstheme="majorBidi"/>
        </w:rPr>
        <w:t>submitted to SAMSHA</w:t>
      </w:r>
    </w:p>
    <w:p w14:paraId="52878902" w14:textId="4146A219" w:rsidR="00B6137A" w:rsidRDefault="00B6137A" w:rsidP="00163656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>Updated the Disparities Dashboard/presenting that next week at SGMIT</w:t>
      </w:r>
    </w:p>
    <w:p w14:paraId="7A8D0744" w14:textId="1E2C04EC" w:rsidR="00B6137A" w:rsidRDefault="00B6137A" w:rsidP="00B6137A">
      <w:pPr>
        <w:pStyle w:val="ListParagraph"/>
        <w:numPr>
          <w:ilvl w:val="0"/>
          <w:numId w:val="24"/>
        </w:numPr>
        <w:spacing w:after="0"/>
        <w:rPr>
          <w:rFonts w:ascii="Arial Nova" w:eastAsiaTheme="majorEastAsia" w:hAnsi="Arial Nova" w:cstheme="majorBidi"/>
        </w:rPr>
      </w:pPr>
      <w:r>
        <w:rPr>
          <w:rFonts w:ascii="Arial Nova" w:eastAsiaTheme="majorEastAsia" w:hAnsi="Arial Nova" w:cstheme="majorBidi"/>
        </w:rPr>
        <w:t>Working on the KPFC Quarterly Report, which will also be reported next week at SGMI</w:t>
      </w:r>
      <w:r w:rsidR="006E73B6">
        <w:rPr>
          <w:rFonts w:ascii="Arial Nova" w:eastAsiaTheme="majorEastAsia" w:hAnsi="Arial Nova" w:cstheme="majorBidi"/>
        </w:rPr>
        <w:t xml:space="preserve">T and </w:t>
      </w:r>
      <w:r>
        <w:rPr>
          <w:rFonts w:ascii="Arial Nova" w:eastAsiaTheme="majorEastAsia" w:hAnsi="Arial Nova" w:cstheme="majorBidi"/>
        </w:rPr>
        <w:t xml:space="preserve">upcoming RGMIT meetings. </w:t>
      </w:r>
    </w:p>
    <w:p w14:paraId="609CD877" w14:textId="77777777" w:rsidR="00B6137A" w:rsidRPr="00B6137A" w:rsidRDefault="00B6137A" w:rsidP="00B6137A">
      <w:pPr>
        <w:spacing w:after="0"/>
        <w:rPr>
          <w:rFonts w:ascii="Arial Nova" w:eastAsiaTheme="majorEastAsia" w:hAnsi="Arial Nova" w:cstheme="majorBidi"/>
        </w:rPr>
      </w:pPr>
    </w:p>
    <w:p w14:paraId="143FFE52" w14:textId="760C3ED7" w:rsidR="00163656" w:rsidRDefault="00163656" w:rsidP="00163656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</w:p>
    <w:p w14:paraId="6AA9D8C7" w14:textId="3529C66F" w:rsidR="00163656" w:rsidRPr="001110E0" w:rsidRDefault="00000000" w:rsidP="001110E0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FF0000"/>
        </w:rPr>
      </w:pPr>
      <w:r>
        <w:rPr>
          <w:rFonts w:ascii="Arial Nova" w:hAnsi="Arial Nova"/>
        </w:rPr>
        <w:pict w14:anchorId="2CA029CB">
          <v:rect id="_x0000_i1026" style="width:0;height:1.5pt" o:hralign="center" o:hrstd="t" o:hr="t" fillcolor="#a0a0a0" stroked="f"/>
        </w:pict>
      </w:r>
    </w:p>
    <w:p w14:paraId="098B7D0E" w14:textId="3BF820C3" w:rsidR="00751381" w:rsidRDefault="00A50224" w:rsidP="001110E0">
      <w:pPr>
        <w:pStyle w:val="Heading1"/>
        <w:numPr>
          <w:ilvl w:val="0"/>
          <w:numId w:val="22"/>
        </w:numPr>
        <w:rPr>
          <w:rFonts w:ascii="Arial Nova" w:hAnsi="Arial Nova"/>
        </w:rPr>
      </w:pPr>
      <w:r w:rsidRPr="00A50224">
        <w:rPr>
          <w:rFonts w:ascii="Arial Nova" w:hAnsi="Arial Nova"/>
        </w:rPr>
        <w:lastRenderedPageBreak/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5D3C8882" w14:textId="1BECB388" w:rsidR="00053BE2" w:rsidRPr="00DA31BF" w:rsidRDefault="00053BE2" w:rsidP="00053BE2">
      <w:pPr>
        <w:pStyle w:val="Heading1"/>
        <w:spacing w:before="0" w:line="240" w:lineRule="auto"/>
        <w:rPr>
          <w:rFonts w:ascii="Arial Nova" w:hAnsi="Arial Nova"/>
          <w:b/>
          <w:bCs/>
          <w:color w:val="auto"/>
          <w:sz w:val="24"/>
          <w:szCs w:val="24"/>
        </w:rPr>
      </w:pPr>
      <w:r w:rsidRPr="00DA31BF">
        <w:rPr>
          <w:rFonts w:ascii="Arial Nova" w:hAnsi="Arial Nova"/>
          <w:b/>
          <w:bCs/>
          <w:color w:val="auto"/>
          <w:sz w:val="24"/>
          <w:szCs w:val="24"/>
        </w:rPr>
        <w:t>CQI data, Katie Kirkland, UK HDI</w:t>
      </w:r>
    </w:p>
    <w:p w14:paraId="122209F2" w14:textId="0129CBC4" w:rsidR="00B41839" w:rsidRPr="008C1CC9" w:rsidRDefault="00EE1036" w:rsidP="008944BA">
      <w:pPr>
        <w:rPr>
          <w:rFonts w:ascii="Arial Nova" w:hAnsi="Arial Nova"/>
        </w:rPr>
      </w:pPr>
      <w:r w:rsidRPr="008C1CC9">
        <w:rPr>
          <w:rFonts w:ascii="Arial Nova" w:hAnsi="Arial Nova"/>
        </w:rPr>
        <w:t>Katie</w:t>
      </w:r>
      <w:r w:rsidR="008944BA" w:rsidRPr="008C1CC9">
        <w:rPr>
          <w:rFonts w:ascii="Arial Nova" w:hAnsi="Arial Nova"/>
        </w:rPr>
        <w:t xml:space="preserve"> K.</w:t>
      </w:r>
      <w:r w:rsidRPr="008C1CC9">
        <w:rPr>
          <w:rFonts w:ascii="Arial Nova" w:hAnsi="Arial Nova"/>
        </w:rPr>
        <w:t xml:space="preserve"> </w:t>
      </w:r>
      <w:r w:rsidR="00004F21" w:rsidRPr="008C1CC9">
        <w:rPr>
          <w:rFonts w:ascii="Arial Nova" w:hAnsi="Arial Nova"/>
        </w:rPr>
        <w:t xml:space="preserve">presented CQI (Continuous Quality Improvement) </w:t>
      </w:r>
      <w:r w:rsidRPr="008C1CC9">
        <w:rPr>
          <w:rFonts w:ascii="Arial Nova" w:hAnsi="Arial Nova"/>
        </w:rPr>
        <w:t>data for</w:t>
      </w:r>
      <w:r w:rsidR="007C6225" w:rsidRPr="008C1CC9">
        <w:rPr>
          <w:rFonts w:ascii="Arial Nova" w:hAnsi="Arial Nova"/>
        </w:rPr>
        <w:t xml:space="preserve"> </w:t>
      </w:r>
      <w:r w:rsidR="0057613A">
        <w:rPr>
          <w:rFonts w:ascii="Arial Nova" w:hAnsi="Arial Nova"/>
        </w:rPr>
        <w:t>March</w:t>
      </w:r>
      <w:r w:rsidR="00CC3D69" w:rsidRPr="008C1CC9">
        <w:rPr>
          <w:rFonts w:ascii="Arial Nova" w:hAnsi="Arial Nova"/>
        </w:rPr>
        <w:t xml:space="preserve"> </w:t>
      </w:r>
      <w:r w:rsidRPr="008C1CC9">
        <w:rPr>
          <w:rFonts w:ascii="Arial Nova" w:hAnsi="Arial Nova"/>
        </w:rPr>
        <w:t>and thanked everyone for reporting data</w:t>
      </w:r>
      <w:r w:rsidR="00A37877">
        <w:rPr>
          <w:rFonts w:ascii="Arial Nova" w:hAnsi="Arial Nova"/>
        </w:rPr>
        <w:t xml:space="preserve"> monthly</w:t>
      </w:r>
      <w:r w:rsidRPr="008C1CC9">
        <w:rPr>
          <w:rFonts w:ascii="Arial Nova" w:hAnsi="Arial Nova"/>
        </w:rPr>
        <w:t>.</w:t>
      </w:r>
      <w:r w:rsidR="00A37877">
        <w:rPr>
          <w:rFonts w:ascii="Arial Nova" w:hAnsi="Arial Nova"/>
        </w:rPr>
        <w:t xml:space="preserve"> A request for April data will be sent out today.</w:t>
      </w:r>
      <w:r w:rsidRPr="008C1CC9">
        <w:rPr>
          <w:rFonts w:ascii="Arial Nova" w:hAnsi="Arial Nova"/>
        </w:rPr>
        <w:t xml:space="preserve"> </w:t>
      </w:r>
      <w:r w:rsidR="00CC3D69" w:rsidRPr="008C1CC9">
        <w:rPr>
          <w:rFonts w:ascii="Arial Nova" w:hAnsi="Arial Nova"/>
        </w:rPr>
        <w:t xml:space="preserve">Katie used the new CQI Dashboard. </w:t>
      </w:r>
      <w:r w:rsidR="00B76F65" w:rsidRPr="008C1CC9">
        <w:rPr>
          <w:rFonts w:ascii="Arial Nova" w:hAnsi="Arial Nova"/>
        </w:rPr>
        <w:t xml:space="preserve">There is a link to it on the main page of the </w:t>
      </w:r>
      <w:r w:rsidR="00CC3D69" w:rsidRPr="008C1CC9">
        <w:rPr>
          <w:rFonts w:ascii="Arial Nova" w:hAnsi="Arial Nova"/>
        </w:rPr>
        <w:t>SOC FIVE website</w:t>
      </w:r>
      <w:r w:rsidR="00B76F65" w:rsidRPr="008C1CC9">
        <w:rPr>
          <w:rFonts w:ascii="Arial Nova" w:hAnsi="Arial Nova"/>
        </w:rPr>
        <w:t>. Here is a direct link:</w:t>
      </w:r>
      <w:r w:rsidR="00CC3D69" w:rsidRPr="008C1CC9">
        <w:rPr>
          <w:rFonts w:ascii="Arial Nova" w:hAnsi="Arial Nova"/>
        </w:rPr>
        <w:t xml:space="preserve"> </w:t>
      </w:r>
      <w:hyperlink r:id="rId11" w:history="1">
        <w:r w:rsidR="00B76F65" w:rsidRPr="008C1CC9">
          <w:rPr>
            <w:rStyle w:val="Hyperlink"/>
            <w:rFonts w:ascii="Arial Nova" w:hAnsi="Arial Nova"/>
            <w:color w:val="auto"/>
          </w:rPr>
          <w:t>https://hdievaluationunit.clicdata.com/b/uDY9pnain9VA</w:t>
        </w:r>
      </w:hyperlink>
      <w:r w:rsidR="003A75B8">
        <w:rPr>
          <w:rFonts w:ascii="Arial Nova" w:hAnsi="Arial Nova"/>
        </w:rPr>
        <w:t xml:space="preserve"> </w:t>
      </w:r>
      <w:r w:rsidR="00A37877">
        <w:rPr>
          <w:rFonts w:ascii="Arial Nova" w:hAnsi="Arial Nova"/>
        </w:rPr>
        <w:t xml:space="preserve"> </w:t>
      </w:r>
      <w:r w:rsidR="00B76F65" w:rsidRPr="008C1CC9">
        <w:rPr>
          <w:rFonts w:ascii="Arial Nova" w:hAnsi="Arial Nova"/>
        </w:rPr>
        <w:t xml:space="preserve"> </w:t>
      </w:r>
    </w:p>
    <w:p w14:paraId="285D0723" w14:textId="629F3032" w:rsidR="008944BA" w:rsidRPr="008C1CC9" w:rsidRDefault="00FD089D" w:rsidP="008944BA">
      <w:pPr>
        <w:pStyle w:val="NoSpacing"/>
        <w:rPr>
          <w:rFonts w:ascii="Arial Nova" w:hAnsi="Arial Nova"/>
        </w:rPr>
      </w:pPr>
      <w:r w:rsidRPr="008C1CC9">
        <w:rPr>
          <w:rFonts w:ascii="Arial Nova" w:hAnsi="Arial Nova"/>
          <w:b/>
          <w:bCs/>
        </w:rPr>
        <w:t xml:space="preserve">DCBS </w:t>
      </w:r>
      <w:r w:rsidR="008944BA" w:rsidRPr="008C1CC9">
        <w:rPr>
          <w:rFonts w:ascii="Arial Nova" w:hAnsi="Arial Nova"/>
          <w:b/>
          <w:bCs/>
        </w:rPr>
        <w:t>Data (</w:t>
      </w:r>
      <w:r w:rsidR="001110E0">
        <w:rPr>
          <w:rFonts w:ascii="Arial Nova" w:hAnsi="Arial Nova"/>
          <w:b/>
          <w:bCs/>
        </w:rPr>
        <w:t>March 202</w:t>
      </w:r>
      <w:r w:rsidR="004C5387" w:rsidRPr="008C1CC9">
        <w:rPr>
          <w:rFonts w:ascii="Arial Nova" w:hAnsi="Arial Nova"/>
          <w:b/>
          <w:bCs/>
        </w:rPr>
        <w:t>3</w:t>
      </w:r>
      <w:r w:rsidR="008944BA" w:rsidRPr="008C1CC9">
        <w:rPr>
          <w:rFonts w:ascii="Arial Nova" w:hAnsi="Arial Nova"/>
          <w:b/>
          <w:bCs/>
        </w:rPr>
        <w:t>)</w:t>
      </w:r>
    </w:p>
    <w:tbl>
      <w:tblPr>
        <w:tblStyle w:val="PlainTable1"/>
        <w:tblW w:w="6565" w:type="dxa"/>
        <w:tblLook w:val="04A0" w:firstRow="1" w:lastRow="0" w:firstColumn="1" w:lastColumn="0" w:noHBand="0" w:noVBand="1"/>
      </w:tblPr>
      <w:tblGrid>
        <w:gridCol w:w="4495"/>
        <w:gridCol w:w="2070"/>
      </w:tblGrid>
      <w:tr w:rsidR="008C1CC9" w:rsidRPr="008C1CC9" w14:paraId="79F92BFA" w14:textId="52CDF725" w:rsidTr="004C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13E79A7E" w14:textId="77777777" w:rsidR="007C4FAC" w:rsidRPr="008C1CC9" w:rsidRDefault="007C4FAC" w:rsidP="00B41839">
            <w:pPr>
              <w:pStyle w:val="NoSpacing"/>
              <w:jc w:val="center"/>
              <w:rPr>
                <w:rFonts w:ascii="Arial Nova" w:hAnsi="Arial Nova"/>
                <w:b w:val="0"/>
                <w:bCs w:val="0"/>
              </w:rPr>
            </w:pPr>
          </w:p>
          <w:p w14:paraId="371E7FE8" w14:textId="77777777" w:rsidR="007C4FAC" w:rsidRPr="008C1CC9" w:rsidRDefault="007C4FAC" w:rsidP="00B41839">
            <w:pPr>
              <w:pStyle w:val="NoSpacing"/>
              <w:jc w:val="center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CQI Metric</w:t>
            </w:r>
          </w:p>
        </w:tc>
        <w:tc>
          <w:tcPr>
            <w:tcW w:w="2070" w:type="dxa"/>
            <w:vAlign w:val="bottom"/>
          </w:tcPr>
          <w:p w14:paraId="3AA9D0D2" w14:textId="11AC4F9D" w:rsidR="007C4FAC" w:rsidRPr="008C1CC9" w:rsidRDefault="007C4FAC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8C1CC9">
              <w:rPr>
                <w:rFonts w:ascii="Arial Nova" w:hAnsi="Arial Nova"/>
              </w:rPr>
              <w:t>Two Rivers</w:t>
            </w:r>
          </w:p>
          <w:p w14:paraId="428F339D" w14:textId="07E32F40" w:rsidR="007C4FAC" w:rsidRPr="008C1CC9" w:rsidRDefault="001110E0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March</w:t>
            </w:r>
          </w:p>
        </w:tc>
      </w:tr>
      <w:tr w:rsidR="008C1CC9" w:rsidRPr="008C1CC9" w14:paraId="0EED3A3A" w14:textId="0ABBDA77" w:rsidTr="004C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6BC07097" w14:textId="1147ABEA" w:rsidR="007C4FAC" w:rsidRPr="008C1CC9" w:rsidRDefault="007C4FAC" w:rsidP="00503962">
            <w:pPr>
              <w:pStyle w:val="NoSpacing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DCBS - Screeners Offered</w:t>
            </w:r>
          </w:p>
        </w:tc>
        <w:tc>
          <w:tcPr>
            <w:tcW w:w="2070" w:type="dxa"/>
            <w:vAlign w:val="bottom"/>
          </w:tcPr>
          <w:p w14:paraId="63B8C532" w14:textId="0EB195DD" w:rsidR="007C4FAC" w:rsidRPr="008C1CC9" w:rsidRDefault="001B2D9E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1</w:t>
            </w:r>
            <w:r w:rsidR="003A75B8">
              <w:rPr>
                <w:rFonts w:ascii="Arial Nova" w:hAnsi="Arial Nova"/>
              </w:rPr>
              <w:t>7</w:t>
            </w:r>
          </w:p>
        </w:tc>
      </w:tr>
      <w:tr w:rsidR="008C1CC9" w:rsidRPr="008C1CC9" w14:paraId="16646779" w14:textId="4271F152" w:rsidTr="004C538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3DDF74C0" w14:textId="2B5FDD9C" w:rsidR="007C4FAC" w:rsidRPr="008C1CC9" w:rsidRDefault="007C4FAC" w:rsidP="00503962">
            <w:pPr>
              <w:pStyle w:val="NoSpacing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DCBS – Screeners Completed</w:t>
            </w:r>
          </w:p>
        </w:tc>
        <w:tc>
          <w:tcPr>
            <w:tcW w:w="2070" w:type="dxa"/>
            <w:vAlign w:val="bottom"/>
          </w:tcPr>
          <w:p w14:paraId="2843AEAF" w14:textId="15780935" w:rsidR="007C4FAC" w:rsidRPr="008C1CC9" w:rsidRDefault="001B2D9E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1</w:t>
            </w:r>
            <w:r w:rsidR="003A75B8">
              <w:rPr>
                <w:rFonts w:ascii="Arial Nova" w:hAnsi="Arial Nova"/>
              </w:rPr>
              <w:t>6</w:t>
            </w:r>
          </w:p>
        </w:tc>
      </w:tr>
      <w:tr w:rsidR="008C1CC9" w:rsidRPr="008C1CC9" w14:paraId="0B61E4BD" w14:textId="47912586" w:rsidTr="004C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24E23A24" w14:textId="480D4222" w:rsidR="007C4FAC" w:rsidRPr="008C1CC9" w:rsidRDefault="007C4FAC" w:rsidP="00503962">
            <w:pPr>
              <w:pStyle w:val="NoSpacing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DCBS – Screened in for CANS</w:t>
            </w:r>
          </w:p>
        </w:tc>
        <w:tc>
          <w:tcPr>
            <w:tcW w:w="2070" w:type="dxa"/>
            <w:vAlign w:val="bottom"/>
          </w:tcPr>
          <w:p w14:paraId="26595721" w14:textId="33E730F8" w:rsidR="007C4FAC" w:rsidRPr="008C1CC9" w:rsidRDefault="003A75B8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</w:tr>
      <w:tr w:rsidR="008C1CC9" w:rsidRPr="008C1CC9" w14:paraId="0FBCF9F9" w14:textId="4C705179" w:rsidTr="004C538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4590E753" w14:textId="713636F3" w:rsidR="007C4FAC" w:rsidRPr="008C1CC9" w:rsidRDefault="007C4FAC" w:rsidP="00503962">
            <w:pPr>
              <w:pStyle w:val="NoSpacing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DCBS – Referrals for CANS Assessment</w:t>
            </w:r>
          </w:p>
        </w:tc>
        <w:tc>
          <w:tcPr>
            <w:tcW w:w="2070" w:type="dxa"/>
            <w:vAlign w:val="bottom"/>
          </w:tcPr>
          <w:p w14:paraId="0BF2698D" w14:textId="23DA1681" w:rsidR="007C4FAC" w:rsidRPr="008C1CC9" w:rsidRDefault="003A75B8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</w:tr>
    </w:tbl>
    <w:p w14:paraId="393A78DB" w14:textId="77777777" w:rsidR="008944BA" w:rsidRPr="008C1CC9" w:rsidRDefault="008944BA" w:rsidP="008944BA">
      <w:pPr>
        <w:pStyle w:val="NoSpacing"/>
        <w:rPr>
          <w:rFonts w:ascii="Arial Nova" w:hAnsi="Arial Nova"/>
        </w:rPr>
      </w:pPr>
    </w:p>
    <w:p w14:paraId="133B3371" w14:textId="0B6579A4" w:rsidR="008944BA" w:rsidRPr="008C1CC9" w:rsidRDefault="008944BA" w:rsidP="008944BA">
      <w:pPr>
        <w:pStyle w:val="NoSpacing"/>
        <w:rPr>
          <w:rFonts w:ascii="Arial Nova" w:hAnsi="Arial Nova"/>
          <w:b/>
          <w:bCs/>
        </w:rPr>
      </w:pPr>
      <w:r w:rsidRPr="008C1CC9">
        <w:rPr>
          <w:rFonts w:ascii="Arial Nova" w:hAnsi="Arial Nova"/>
          <w:b/>
          <w:bCs/>
        </w:rPr>
        <w:t>Provider Data (</w:t>
      </w:r>
      <w:r w:rsidR="001110E0">
        <w:rPr>
          <w:rFonts w:ascii="Arial Nova" w:hAnsi="Arial Nova"/>
          <w:b/>
          <w:bCs/>
        </w:rPr>
        <w:t xml:space="preserve">March </w:t>
      </w:r>
      <w:r w:rsidRPr="008C1CC9">
        <w:rPr>
          <w:rFonts w:ascii="Arial Nova" w:hAnsi="Arial Nova"/>
          <w:b/>
          <w:bCs/>
        </w:rPr>
        <w:t>202</w:t>
      </w:r>
      <w:r w:rsidR="00576ECE">
        <w:rPr>
          <w:rFonts w:ascii="Arial Nova" w:hAnsi="Arial Nova"/>
          <w:b/>
          <w:bCs/>
        </w:rPr>
        <w:t>3</w:t>
      </w:r>
      <w:r w:rsidRPr="008C1CC9">
        <w:rPr>
          <w:rFonts w:ascii="Arial Nova" w:hAnsi="Arial Nova"/>
          <w:b/>
          <w:bCs/>
        </w:rPr>
        <w:t>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207"/>
        <w:gridCol w:w="1158"/>
        <w:gridCol w:w="1480"/>
        <w:gridCol w:w="1260"/>
      </w:tblGrid>
      <w:tr w:rsidR="008C1CC9" w:rsidRPr="008C1CC9" w14:paraId="17199C4F" w14:textId="6495F28B" w:rsidTr="001B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center"/>
          </w:tcPr>
          <w:p w14:paraId="61312D45" w14:textId="77777777" w:rsidR="0043490C" w:rsidRPr="008C1CC9" w:rsidRDefault="0043490C" w:rsidP="00453CA7">
            <w:pPr>
              <w:pStyle w:val="NoSpacing"/>
              <w:jc w:val="center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CQI Metric</w:t>
            </w:r>
          </w:p>
        </w:tc>
        <w:tc>
          <w:tcPr>
            <w:tcW w:w="1158" w:type="dxa"/>
            <w:vAlign w:val="center"/>
          </w:tcPr>
          <w:p w14:paraId="24066ED7" w14:textId="4BB83B18" w:rsidR="0043490C" w:rsidRPr="008C1CC9" w:rsidRDefault="001110E0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proofErr w:type="spellStart"/>
            <w:r w:rsidRPr="008C1CC9">
              <w:rPr>
                <w:rFonts w:ascii="Arial Nova" w:hAnsi="Arial Nova"/>
              </w:rPr>
              <w:t>Lifeskills</w:t>
            </w:r>
            <w:proofErr w:type="spellEnd"/>
          </w:p>
          <w:p w14:paraId="547E88C8" w14:textId="6A3DE96E" w:rsidR="0043490C" w:rsidRPr="008C1CC9" w:rsidRDefault="001110E0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March</w:t>
            </w:r>
          </w:p>
        </w:tc>
        <w:tc>
          <w:tcPr>
            <w:tcW w:w="1480" w:type="dxa"/>
            <w:vAlign w:val="center"/>
          </w:tcPr>
          <w:p w14:paraId="57C12D60" w14:textId="57015167" w:rsidR="0043490C" w:rsidRPr="008C1CC9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 xml:space="preserve">River Valley </w:t>
            </w:r>
            <w:r w:rsidR="001110E0">
              <w:rPr>
                <w:rFonts w:ascii="Arial Nova" w:hAnsi="Arial Nova"/>
              </w:rPr>
              <w:t>March</w:t>
            </w:r>
          </w:p>
        </w:tc>
        <w:tc>
          <w:tcPr>
            <w:tcW w:w="1260" w:type="dxa"/>
            <w:vAlign w:val="center"/>
          </w:tcPr>
          <w:p w14:paraId="3DBF1751" w14:textId="77777777" w:rsidR="0043490C" w:rsidRPr="008C1CC9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proofErr w:type="spellStart"/>
            <w:r w:rsidRPr="008C1CC9">
              <w:rPr>
                <w:rFonts w:ascii="Arial Nova" w:hAnsi="Arial Nova"/>
              </w:rPr>
              <w:t>Uspiritus</w:t>
            </w:r>
            <w:proofErr w:type="spellEnd"/>
          </w:p>
          <w:p w14:paraId="28F6975D" w14:textId="3E03B334" w:rsidR="0043490C" w:rsidRPr="008C1CC9" w:rsidRDefault="001110E0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March</w:t>
            </w:r>
          </w:p>
        </w:tc>
      </w:tr>
      <w:tr w:rsidR="008C1CC9" w:rsidRPr="008C1CC9" w14:paraId="4E7EA23E" w14:textId="3429CEE9" w:rsidTr="001B2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0612AA6F" w14:textId="64652AC0" w:rsidR="0043490C" w:rsidRPr="008C1CC9" w:rsidRDefault="0043490C" w:rsidP="00503962">
            <w:pPr>
              <w:pStyle w:val="NoSpacing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Initial CANS Assessments</w:t>
            </w:r>
          </w:p>
        </w:tc>
        <w:tc>
          <w:tcPr>
            <w:tcW w:w="1158" w:type="dxa"/>
            <w:vAlign w:val="center"/>
          </w:tcPr>
          <w:p w14:paraId="1249C165" w14:textId="4B8830B4" w:rsidR="0043490C" w:rsidRPr="008C1CC9" w:rsidRDefault="003A75B8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480" w:type="dxa"/>
            <w:vAlign w:val="center"/>
          </w:tcPr>
          <w:p w14:paraId="33BDD6F6" w14:textId="066CA90C" w:rsidR="0043490C" w:rsidRPr="008C1CC9" w:rsidRDefault="003A75B8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260" w:type="dxa"/>
            <w:vAlign w:val="center"/>
          </w:tcPr>
          <w:p w14:paraId="14EC762F" w14:textId="0005364C" w:rsidR="0043490C" w:rsidRPr="008C1CC9" w:rsidRDefault="0043490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0</w:t>
            </w:r>
          </w:p>
        </w:tc>
      </w:tr>
      <w:tr w:rsidR="008C1CC9" w:rsidRPr="008C1CC9" w14:paraId="3745A42D" w14:textId="5831EC9F" w:rsidTr="001B2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2F29684A" w14:textId="0933F0CF" w:rsidR="0043490C" w:rsidRPr="008C1CC9" w:rsidRDefault="0043490C" w:rsidP="00503962">
            <w:pPr>
              <w:pStyle w:val="NoSpacing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Baseline NOMs</w:t>
            </w:r>
          </w:p>
        </w:tc>
        <w:tc>
          <w:tcPr>
            <w:tcW w:w="1158" w:type="dxa"/>
            <w:vAlign w:val="center"/>
          </w:tcPr>
          <w:p w14:paraId="3C51B99A" w14:textId="0E8FE54B" w:rsidR="0043490C" w:rsidRPr="008C1CC9" w:rsidRDefault="003A75B8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480" w:type="dxa"/>
            <w:vAlign w:val="center"/>
          </w:tcPr>
          <w:p w14:paraId="1A6BE55F" w14:textId="32893B23" w:rsidR="0043490C" w:rsidRPr="008C1CC9" w:rsidRDefault="001B2D9E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0</w:t>
            </w:r>
          </w:p>
        </w:tc>
        <w:tc>
          <w:tcPr>
            <w:tcW w:w="1260" w:type="dxa"/>
            <w:vAlign w:val="center"/>
          </w:tcPr>
          <w:p w14:paraId="384B2E8D" w14:textId="50579816" w:rsidR="0043490C" w:rsidRPr="008C1CC9" w:rsidRDefault="0043490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8C1CC9">
              <w:rPr>
                <w:rFonts w:ascii="Arial Nova" w:hAnsi="Arial Nova"/>
              </w:rPr>
              <w:t>0</w:t>
            </w:r>
          </w:p>
        </w:tc>
      </w:tr>
    </w:tbl>
    <w:p w14:paraId="57F3F137" w14:textId="4EF8BF9D" w:rsidR="008008A9" w:rsidRDefault="008008A9" w:rsidP="00F20833">
      <w:pPr>
        <w:pStyle w:val="Heading2"/>
        <w:rPr>
          <w:rFonts w:ascii="Arial Nova" w:hAnsi="Arial Nova"/>
          <w:b/>
          <w:bCs/>
          <w:color w:val="auto"/>
        </w:rPr>
      </w:pPr>
    </w:p>
    <w:p w14:paraId="649DD103" w14:textId="013CE8F4" w:rsidR="006249BC" w:rsidRDefault="00A37877" w:rsidP="00A37877">
      <w:pPr>
        <w:rPr>
          <w:rFonts w:ascii="Arial Nova" w:hAnsi="Arial Nova"/>
        </w:rPr>
      </w:pPr>
      <w:r w:rsidRPr="00A37877">
        <w:rPr>
          <w:rFonts w:ascii="Arial Nova" w:hAnsi="Arial Nova"/>
        </w:rPr>
        <w:t>Katie H</w:t>
      </w:r>
      <w:r w:rsidR="006E73B6">
        <w:rPr>
          <w:rFonts w:ascii="Arial Nova" w:hAnsi="Arial Nova"/>
        </w:rPr>
        <w:t>opper</w:t>
      </w:r>
      <w:r w:rsidRPr="00A37877">
        <w:rPr>
          <w:rFonts w:ascii="Arial Nova" w:hAnsi="Arial Nova"/>
        </w:rPr>
        <w:t xml:space="preserve"> thanked Katie K. for her patience with questions related to the NOMs</w:t>
      </w:r>
      <w:r w:rsidR="00DA31BF">
        <w:rPr>
          <w:rFonts w:ascii="Arial Nova" w:hAnsi="Arial Nova"/>
        </w:rPr>
        <w:t>. Katie K.</w:t>
      </w:r>
      <w:r>
        <w:rPr>
          <w:rFonts w:ascii="Arial Nova" w:hAnsi="Arial Nova"/>
        </w:rPr>
        <w:t xml:space="preserve"> clarified that NOMs is short for National Outcome Measures; this is the interview tool SAMSHA uses to measure outcomes for the grant. </w:t>
      </w:r>
    </w:p>
    <w:p w14:paraId="219EDA25" w14:textId="3B7ACCBC" w:rsidR="006F39DC" w:rsidRDefault="006249BC" w:rsidP="006F39DC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 w:rsidRPr="006249BC">
        <w:rPr>
          <w:rFonts w:ascii="Arial Nova" w:hAnsi="Arial Nova"/>
        </w:rPr>
        <w:t xml:space="preserve">SOC FIVE goal is 360 total NOMs and we have completed 298 to date. </w:t>
      </w:r>
    </w:p>
    <w:p w14:paraId="710D1A6B" w14:textId="7B8A9600" w:rsidR="008363ED" w:rsidRPr="006F39DC" w:rsidRDefault="008363ED" w:rsidP="006F39DC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 xml:space="preserve">Please reach out to Katie with any questions related to NOMs/data reporting. </w:t>
      </w:r>
      <w:hyperlink r:id="rId12" w:history="1">
        <w:r w:rsidRPr="00284B9F">
          <w:rPr>
            <w:rStyle w:val="Hyperlink"/>
            <w:rFonts w:ascii="Arial Nova" w:hAnsi="Arial Nova"/>
          </w:rPr>
          <w:t>Katie.kirkland@uky.edu</w:t>
        </w:r>
      </w:hyperlink>
      <w:r>
        <w:rPr>
          <w:rFonts w:ascii="Arial Nova" w:hAnsi="Arial Nova"/>
        </w:rPr>
        <w:t xml:space="preserve"> </w:t>
      </w:r>
    </w:p>
    <w:p w14:paraId="6B471ACB" w14:textId="015C9605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5867D0CB" w14:textId="581375D4" w:rsidR="00D239E4" w:rsidRPr="00163656" w:rsidRDefault="00000000" w:rsidP="00400B1F">
      <w:pPr>
        <w:pStyle w:val="NoSpacing"/>
        <w:rPr>
          <w:rFonts w:ascii="Arial Nova" w:hAnsi="Arial Nova"/>
        </w:rPr>
      </w:pPr>
      <w:r>
        <w:rPr>
          <w:rFonts w:ascii="Arial Nova" w:hAnsi="Arial Nova"/>
          <w:color w:val="FF0000"/>
        </w:rPr>
        <w:pict w14:anchorId="53F19F92">
          <v:rect id="_x0000_i1027" style="width:0;height:1.5pt" o:hralign="center" o:hrstd="t" o:hr="t" fillcolor="#a0a0a0" stroked="f"/>
        </w:pict>
      </w:r>
    </w:p>
    <w:p w14:paraId="4B9FA36E" w14:textId="5B2B66A2" w:rsidR="00FA68F3" w:rsidRPr="00063171" w:rsidRDefault="00163656" w:rsidP="001110E0">
      <w:pPr>
        <w:pStyle w:val="Heading1"/>
        <w:numPr>
          <w:ilvl w:val="0"/>
          <w:numId w:val="22"/>
        </w:numPr>
        <w:rPr>
          <w:rFonts w:ascii="Arial Nova" w:hAnsi="Arial Nova"/>
        </w:rPr>
      </w:pPr>
      <w:r>
        <w:rPr>
          <w:rFonts w:ascii="Arial Nova" w:hAnsi="Arial Nova"/>
        </w:rPr>
        <w:t>Barriers to Services for Families</w:t>
      </w:r>
      <w:r w:rsidR="00FA68F3">
        <w:rPr>
          <w:rFonts w:ascii="Arial Nova" w:hAnsi="Arial Nova"/>
        </w:rPr>
        <w:t xml:space="preserve"> </w:t>
      </w:r>
      <w:r w:rsidR="00FA68F3" w:rsidRPr="004B05C6">
        <w:rPr>
          <w:rFonts w:ascii="Arial Nova" w:hAnsi="Arial Nova"/>
        </w:rPr>
        <w:t xml:space="preserve"> </w:t>
      </w:r>
    </w:p>
    <w:p w14:paraId="6435C8F1" w14:textId="4D553452" w:rsidR="005C3770" w:rsidRDefault="008008A9" w:rsidP="005C3770">
      <w:pPr>
        <w:pStyle w:val="NoSpacing"/>
        <w:rPr>
          <w:rFonts w:ascii="Arial Nova" w:hAnsi="Arial Nova"/>
        </w:rPr>
      </w:pPr>
      <w:r w:rsidRPr="008008A9">
        <w:rPr>
          <w:rFonts w:ascii="Arial Nova" w:hAnsi="Arial Nova"/>
        </w:rPr>
        <w:t>Tammi offered time for the team to talk through any barriers experienced with referrals/screenings/ or issues identifying specific services for families</w:t>
      </w:r>
      <w:r>
        <w:rPr>
          <w:rFonts w:ascii="Arial Nova" w:hAnsi="Arial Nova"/>
        </w:rPr>
        <w:t>.</w:t>
      </w:r>
      <w:r w:rsidR="006E7B47">
        <w:rPr>
          <w:rFonts w:ascii="Arial Nova" w:hAnsi="Arial Nova"/>
        </w:rPr>
        <w:t xml:space="preserve"> </w:t>
      </w:r>
    </w:p>
    <w:p w14:paraId="5266EE48" w14:textId="530218D3" w:rsidR="005C3770" w:rsidRDefault="006E7B47" w:rsidP="005C3770">
      <w:pPr>
        <w:pStyle w:val="NoSpacing"/>
        <w:numPr>
          <w:ilvl w:val="0"/>
          <w:numId w:val="35"/>
        </w:numPr>
        <w:rPr>
          <w:rFonts w:ascii="Arial Nova" w:hAnsi="Arial Nova"/>
        </w:rPr>
      </w:pPr>
      <w:r>
        <w:rPr>
          <w:rFonts w:ascii="Arial Nova" w:hAnsi="Arial Nova"/>
        </w:rPr>
        <w:t>No one offered any barriers to discuss</w:t>
      </w:r>
      <w:r w:rsidR="006E73B6">
        <w:rPr>
          <w:rFonts w:ascii="Arial Nova" w:hAnsi="Arial Nova"/>
        </w:rPr>
        <w:t xml:space="preserve">, </w:t>
      </w:r>
      <w:r>
        <w:rPr>
          <w:rFonts w:ascii="Arial Nova" w:hAnsi="Arial Nova"/>
        </w:rPr>
        <w:t>however</w:t>
      </w:r>
      <w:r w:rsidR="006E73B6">
        <w:rPr>
          <w:rFonts w:ascii="Arial Nova" w:hAnsi="Arial Nova"/>
        </w:rPr>
        <w:t xml:space="preserve">; </w:t>
      </w:r>
      <w:r>
        <w:rPr>
          <w:rFonts w:ascii="Arial Nova" w:hAnsi="Arial Nova"/>
        </w:rPr>
        <w:t>Tammi encouraged the team</w:t>
      </w:r>
      <w:r w:rsidR="008008A9">
        <w:rPr>
          <w:rFonts w:ascii="Arial Nova" w:hAnsi="Arial Nova"/>
        </w:rPr>
        <w:t xml:space="preserve"> </w:t>
      </w:r>
      <w:r w:rsidR="006F39DC">
        <w:rPr>
          <w:rFonts w:ascii="Arial Nova" w:hAnsi="Arial Nova"/>
        </w:rPr>
        <w:t>to reach out</w:t>
      </w:r>
      <w:r>
        <w:rPr>
          <w:rFonts w:ascii="Arial Nova" w:hAnsi="Arial Nova"/>
        </w:rPr>
        <w:t xml:space="preserve"> to the group</w:t>
      </w:r>
      <w:r w:rsidR="006F39DC">
        <w:rPr>
          <w:rFonts w:ascii="Arial Nova" w:hAnsi="Arial Nova"/>
        </w:rPr>
        <w:t xml:space="preserve"> with any</w:t>
      </w:r>
      <w:r>
        <w:rPr>
          <w:rFonts w:ascii="Arial Nova" w:hAnsi="Arial Nova"/>
        </w:rPr>
        <w:t xml:space="preserve"> needs. </w:t>
      </w:r>
    </w:p>
    <w:p w14:paraId="127F2B06" w14:textId="79BE1CAE" w:rsidR="006E73B6" w:rsidRDefault="006E73B6" w:rsidP="005C3770">
      <w:pPr>
        <w:pStyle w:val="NoSpacing"/>
        <w:numPr>
          <w:ilvl w:val="0"/>
          <w:numId w:val="35"/>
        </w:numPr>
        <w:rPr>
          <w:rFonts w:ascii="Arial Nova" w:hAnsi="Arial Nova"/>
        </w:rPr>
      </w:pPr>
      <w:r>
        <w:rPr>
          <w:rFonts w:ascii="Arial Nova" w:hAnsi="Arial Nova"/>
        </w:rPr>
        <w:t xml:space="preserve">Tammi also encouraged the team to bring to the GMIT any family/youth that partners are struggling with and just want to brainstorm resources/ideas. She reminded this can be done via e-mail as well. </w:t>
      </w:r>
    </w:p>
    <w:p w14:paraId="36BA1868" w14:textId="77777777" w:rsidR="006E73B6" w:rsidRPr="008008A9" w:rsidRDefault="006E73B6" w:rsidP="006E73B6">
      <w:pPr>
        <w:pStyle w:val="NoSpacing"/>
        <w:numPr>
          <w:ilvl w:val="0"/>
          <w:numId w:val="35"/>
        </w:numPr>
        <w:rPr>
          <w:rFonts w:ascii="Arial Nova" w:hAnsi="Arial Nova"/>
        </w:rPr>
      </w:pPr>
      <w:r>
        <w:rPr>
          <w:rFonts w:ascii="Arial Nova" w:hAnsi="Arial Nova"/>
        </w:rPr>
        <w:t xml:space="preserve">Katie Hopper shared </w:t>
      </w:r>
      <w:r>
        <w:rPr>
          <w:rFonts w:ascii="Arial Nova" w:hAnsi="Arial Nova"/>
        </w:rPr>
        <w:t xml:space="preserve">that she recently worked with an outstanding DCBS worker who attended team meetings and worked well with the family. Kudos will be passed on to supervisory staff. </w:t>
      </w:r>
    </w:p>
    <w:p w14:paraId="3CB1F5C6" w14:textId="77777777" w:rsidR="00FA68F3" w:rsidRPr="00863DE9" w:rsidRDefault="00FA68F3" w:rsidP="00FA68F3">
      <w:pPr>
        <w:pStyle w:val="Heading2"/>
        <w:rPr>
          <w:rFonts w:ascii="Arial Nova" w:hAnsi="Arial Nova"/>
          <w:sz w:val="22"/>
          <w:szCs w:val="22"/>
        </w:rPr>
      </w:pPr>
      <w:r w:rsidRPr="00863DE9">
        <w:rPr>
          <w:rFonts w:ascii="Arial Nova" w:hAnsi="Arial Nova"/>
          <w:sz w:val="22"/>
          <w:szCs w:val="22"/>
        </w:rPr>
        <w:t>Action Items</w:t>
      </w:r>
    </w:p>
    <w:p w14:paraId="122E7B15" w14:textId="677AB765" w:rsidR="00FA68F3" w:rsidRDefault="00FA68F3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716D1B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5F0B918" w14:textId="5A4F37E8" w:rsidR="00F71030" w:rsidRDefault="00F71030" w:rsidP="001B181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Please share any barriers f/families</w:t>
      </w:r>
      <w:r>
        <w:rPr>
          <w:rFonts w:ascii="Arial Nova" w:hAnsi="Arial Nova" w:cstheme="majorHAnsi"/>
        </w:rPr>
        <w:tab/>
        <w:t>RGMIT</w:t>
      </w:r>
      <w:r>
        <w:rPr>
          <w:rFonts w:ascii="Arial Nova" w:hAnsi="Arial Nova" w:cstheme="majorHAnsi"/>
        </w:rPr>
        <w:tab/>
        <w:t>ongoing</w:t>
      </w:r>
    </w:p>
    <w:p w14:paraId="5F959C8E" w14:textId="650A1708" w:rsidR="00254F38" w:rsidRPr="000D5964" w:rsidRDefault="001110E0" w:rsidP="001B181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FF0000"/>
        </w:rPr>
      </w:pPr>
      <w:r w:rsidRPr="001110E0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lastRenderedPageBreak/>
        <w:t>4</w:t>
      </w:r>
      <w:r w:rsidR="00FA68F3" w:rsidRPr="001110E0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 xml:space="preserve">. </w:t>
      </w:r>
      <w:r w:rsidR="004B57A0" w:rsidRPr="001110E0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>R</w:t>
      </w:r>
      <w:r w:rsidR="00163656" w:rsidRPr="001110E0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 xml:space="preserve">acial Equity Change Team </w:t>
      </w:r>
      <w:r w:rsidR="006E73B6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>(RECT)</w:t>
      </w:r>
    </w:p>
    <w:p w14:paraId="0673CCE9" w14:textId="77777777" w:rsidR="006E7B47" w:rsidRDefault="008008A9" w:rsidP="00CB443E">
      <w:pPr>
        <w:pStyle w:val="NoSpacing"/>
        <w:numPr>
          <w:ilvl w:val="0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t>Tammi provided an overview of the RECT and invited members to join if interested.</w:t>
      </w:r>
    </w:p>
    <w:p w14:paraId="4A59D47C" w14:textId="1D2ABB21" w:rsidR="00DF2AC3" w:rsidRDefault="006E7B47" w:rsidP="00CB443E">
      <w:pPr>
        <w:pStyle w:val="NoSpacing"/>
        <w:numPr>
          <w:ilvl w:val="0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t>Meetings are held the last Wednesday of the month</w:t>
      </w:r>
      <w:r w:rsidR="006E73B6">
        <w:rPr>
          <w:rFonts w:ascii="Arial Nova" w:hAnsi="Arial Nova"/>
        </w:rPr>
        <w:t xml:space="preserve"> from 12 PM to 1:15 PM CT</w:t>
      </w:r>
      <w:r w:rsidR="006758CD">
        <w:rPr>
          <w:rFonts w:ascii="Arial Nova" w:hAnsi="Arial Nova"/>
        </w:rPr>
        <w:t xml:space="preserve"> (next meeting May 31</w:t>
      </w:r>
      <w:r w:rsidR="006758CD" w:rsidRPr="006758CD">
        <w:rPr>
          <w:rFonts w:ascii="Arial Nova" w:hAnsi="Arial Nova"/>
          <w:vertAlign w:val="superscript"/>
        </w:rPr>
        <w:t>st</w:t>
      </w:r>
      <w:r w:rsidR="006758CD">
        <w:rPr>
          <w:rFonts w:ascii="Arial Nova" w:hAnsi="Arial Nova"/>
        </w:rPr>
        <w:t>)</w:t>
      </w:r>
      <w:r>
        <w:rPr>
          <w:rFonts w:ascii="Arial Nova" w:hAnsi="Arial Nova"/>
        </w:rPr>
        <w:t xml:space="preserve">; </w:t>
      </w:r>
      <w:r w:rsidR="008363ED">
        <w:rPr>
          <w:rFonts w:ascii="Arial Nova" w:hAnsi="Arial Nova"/>
        </w:rPr>
        <w:t xml:space="preserve">please </w:t>
      </w:r>
      <w:r>
        <w:rPr>
          <w:rFonts w:ascii="Arial Nova" w:hAnsi="Arial Nova"/>
        </w:rPr>
        <w:t>reach out to Tammi with any questions</w:t>
      </w:r>
      <w:r w:rsidR="008363ED">
        <w:rPr>
          <w:rFonts w:ascii="Arial Nova" w:hAnsi="Arial Nova"/>
        </w:rPr>
        <w:t xml:space="preserve">.  </w:t>
      </w:r>
      <w:hyperlink r:id="rId13" w:history="1">
        <w:r w:rsidR="008363ED" w:rsidRPr="00284B9F">
          <w:rPr>
            <w:rStyle w:val="Hyperlink"/>
            <w:rFonts w:ascii="Arial Nova" w:hAnsi="Arial Nova"/>
          </w:rPr>
          <w:t>tammi.taylor@ky.gov</w:t>
        </w:r>
      </w:hyperlink>
      <w:r w:rsidR="008363ED">
        <w:rPr>
          <w:rFonts w:ascii="Arial Nova" w:hAnsi="Arial Nova"/>
        </w:rPr>
        <w:t xml:space="preserve"> </w:t>
      </w:r>
      <w:r w:rsidR="008008A9">
        <w:rPr>
          <w:rFonts w:ascii="Arial Nova" w:hAnsi="Arial Nova"/>
        </w:rPr>
        <w:t xml:space="preserve"> </w:t>
      </w:r>
    </w:p>
    <w:p w14:paraId="6E7F4A95" w14:textId="67921A4F" w:rsidR="008008A9" w:rsidRPr="008008A9" w:rsidRDefault="008008A9" w:rsidP="006E7B47">
      <w:pPr>
        <w:pStyle w:val="NoSpacing"/>
        <w:numPr>
          <w:ilvl w:val="1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t xml:space="preserve">Ideas for presentations, panels or discussions were encouraged. </w:t>
      </w:r>
    </w:p>
    <w:p w14:paraId="7F70B576" w14:textId="77777777" w:rsidR="00DF2AC3" w:rsidRPr="00DF2AC3" w:rsidRDefault="00DF2AC3" w:rsidP="00DF2AC3">
      <w:pPr>
        <w:pStyle w:val="NoSpacing"/>
        <w:rPr>
          <w:rFonts w:ascii="Arial Nova" w:hAnsi="Arial Nova"/>
        </w:rPr>
      </w:pPr>
    </w:p>
    <w:p w14:paraId="725530FA" w14:textId="77777777" w:rsidR="007B675D" w:rsidRPr="001110E0" w:rsidRDefault="007B675D" w:rsidP="007B675D">
      <w:pPr>
        <w:pStyle w:val="Heading2"/>
        <w:rPr>
          <w:rFonts w:ascii="Arial Nova" w:hAnsi="Arial Nova"/>
          <w:sz w:val="22"/>
          <w:szCs w:val="22"/>
        </w:rPr>
      </w:pPr>
      <w:r w:rsidRPr="001110E0">
        <w:rPr>
          <w:rFonts w:ascii="Arial Nova" w:hAnsi="Arial Nova"/>
          <w:sz w:val="22"/>
          <w:szCs w:val="22"/>
        </w:rPr>
        <w:t>Action Items</w:t>
      </w:r>
    </w:p>
    <w:p w14:paraId="16632BA6" w14:textId="299966FC" w:rsidR="007B675D" w:rsidRPr="001110E0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1110E0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110E0">
        <w:rPr>
          <w:rFonts w:ascii="Arial Nova" w:hAnsi="Arial Nova" w:cstheme="majorHAnsi"/>
          <w:color w:val="2F5496" w:themeColor="accent1" w:themeShade="BF"/>
        </w:rPr>
        <w:tab/>
      </w:r>
      <w:r w:rsidRPr="001110E0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110E0">
        <w:rPr>
          <w:rFonts w:ascii="Arial Nova" w:hAnsi="Arial Nova" w:cstheme="majorHAnsi"/>
          <w:color w:val="2F5496" w:themeColor="accent1" w:themeShade="BF"/>
        </w:rPr>
        <w:tab/>
      </w:r>
      <w:r w:rsidRPr="001110E0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0BCC085" w14:textId="675484D0" w:rsidR="000A60D4" w:rsidRPr="006E7B47" w:rsidRDefault="006E7B47" w:rsidP="0016365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E7B47">
        <w:rPr>
          <w:rFonts w:ascii="Arial Nova" w:hAnsi="Arial Nova" w:cstheme="majorHAnsi"/>
        </w:rPr>
        <w:t>N/A</w:t>
      </w:r>
    </w:p>
    <w:p w14:paraId="7D67939C" w14:textId="476CFA71" w:rsidR="007B675D" w:rsidRPr="000D5964" w:rsidRDefault="00000000" w:rsidP="007B675D">
      <w:pPr>
        <w:spacing w:after="0"/>
        <w:jc w:val="center"/>
        <w:rPr>
          <w:rFonts w:ascii="Arial Nova" w:hAnsi="Arial Nova"/>
          <w:color w:val="FF0000"/>
        </w:rPr>
      </w:pPr>
      <w:r>
        <w:rPr>
          <w:rFonts w:ascii="Arial Nova" w:hAnsi="Arial Nova"/>
        </w:rPr>
        <w:pict w14:anchorId="4F5FD3AB">
          <v:rect id="_x0000_i1029" style="width:468pt;height:1.5pt" o:hralign="center" o:hrstd="t" o:hr="t" fillcolor="#a0a0a0" stroked="f"/>
        </w:pict>
      </w:r>
    </w:p>
    <w:p w14:paraId="46FBB83F" w14:textId="52FDBBC6" w:rsidR="007B675D" w:rsidRPr="001110E0" w:rsidRDefault="001110E0" w:rsidP="001110E0">
      <w:pPr>
        <w:pStyle w:val="Heading1"/>
        <w:numPr>
          <w:ilvl w:val="0"/>
          <w:numId w:val="31"/>
        </w:numPr>
        <w:rPr>
          <w:rFonts w:ascii="Arial Nova" w:hAnsi="Arial Nova"/>
        </w:rPr>
      </w:pPr>
      <w:r w:rsidRPr="001110E0">
        <w:rPr>
          <w:rFonts w:ascii="Arial Nova" w:hAnsi="Arial Nova"/>
        </w:rPr>
        <w:t xml:space="preserve">Family and Youth Involvement </w:t>
      </w:r>
    </w:p>
    <w:p w14:paraId="066AD429" w14:textId="5C6433D9" w:rsidR="00DF2AC3" w:rsidRPr="0031245D" w:rsidRDefault="00DF2AC3" w:rsidP="0031245D">
      <w:pPr>
        <w:pStyle w:val="NoSpacing"/>
        <w:rPr>
          <w:rFonts w:ascii="Arial Nova" w:hAnsi="Arial Nova"/>
          <w:b/>
          <w:bCs/>
        </w:rPr>
      </w:pPr>
      <w:r w:rsidRPr="0031245D">
        <w:rPr>
          <w:rFonts w:ascii="Arial Nova" w:hAnsi="Arial Nova"/>
          <w:b/>
          <w:bCs/>
        </w:rPr>
        <w:t xml:space="preserve">Any events/trainings we can invite our youth/parent reps to? </w:t>
      </w:r>
    </w:p>
    <w:p w14:paraId="2B82C4FF" w14:textId="3F5073C4" w:rsidR="00E947F3" w:rsidRDefault="008008A9" w:rsidP="0031245D">
      <w:pPr>
        <w:pStyle w:val="NoSpacing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>Katie H</w:t>
      </w:r>
      <w:r w:rsidR="006758CD">
        <w:rPr>
          <w:rFonts w:ascii="Arial Nova" w:hAnsi="Arial Nova"/>
        </w:rPr>
        <w:t>opper</w:t>
      </w:r>
      <w:r>
        <w:rPr>
          <w:rFonts w:ascii="Arial Nova" w:hAnsi="Arial Nova"/>
        </w:rPr>
        <w:t xml:space="preserve"> shared that</w:t>
      </w:r>
      <w:r w:rsidR="006F39DC">
        <w:rPr>
          <w:rFonts w:ascii="Arial Nova" w:hAnsi="Arial Nova"/>
        </w:rPr>
        <w:t xml:space="preserve"> </w:t>
      </w:r>
      <w:proofErr w:type="spellStart"/>
      <w:r w:rsidR="006F39DC">
        <w:rPr>
          <w:rFonts w:ascii="Arial Nova" w:hAnsi="Arial Nova"/>
        </w:rPr>
        <w:t>Lifeskills</w:t>
      </w:r>
      <w:proofErr w:type="spellEnd"/>
      <w:r w:rsidR="006F39DC">
        <w:rPr>
          <w:rFonts w:ascii="Arial Nova" w:hAnsi="Arial Nova"/>
        </w:rPr>
        <w:t xml:space="preserve"> was </w:t>
      </w:r>
      <w:r w:rsidR="0031245D">
        <w:rPr>
          <w:rFonts w:ascii="Arial Nova" w:hAnsi="Arial Nova"/>
        </w:rPr>
        <w:t>selected</w:t>
      </w:r>
      <w:r w:rsidR="006F39DC">
        <w:rPr>
          <w:rFonts w:ascii="Arial Nova" w:hAnsi="Arial Nova"/>
        </w:rPr>
        <w:t xml:space="preserve"> as a pilot site for LEAD</w:t>
      </w:r>
      <w:r w:rsidR="0031245D">
        <w:rPr>
          <w:rFonts w:ascii="Arial Nova" w:hAnsi="Arial Nova"/>
        </w:rPr>
        <w:t xml:space="preserve"> KY</w:t>
      </w:r>
      <w:r w:rsidR="006F39DC">
        <w:rPr>
          <w:rFonts w:ascii="Arial Nova" w:hAnsi="Arial Nova"/>
        </w:rPr>
        <w:t xml:space="preserve"> and </w:t>
      </w:r>
      <w:r w:rsidR="0031245D">
        <w:rPr>
          <w:rFonts w:ascii="Arial Nova" w:hAnsi="Arial Nova"/>
        </w:rPr>
        <w:t>explained</w:t>
      </w:r>
      <w:r w:rsidR="006F39DC">
        <w:rPr>
          <w:rFonts w:ascii="Arial Nova" w:hAnsi="Arial Nova"/>
        </w:rPr>
        <w:t xml:space="preserve"> that they have been able to get families connected to that and making great progress</w:t>
      </w:r>
      <w:r w:rsidR="0031245D">
        <w:rPr>
          <w:rFonts w:ascii="Arial Nova" w:hAnsi="Arial Nova"/>
        </w:rPr>
        <w:t xml:space="preserve"> with that work. </w:t>
      </w:r>
      <w:r w:rsidR="006F39DC">
        <w:rPr>
          <w:rFonts w:ascii="Arial Nova" w:hAnsi="Arial Nova"/>
        </w:rPr>
        <w:t xml:space="preserve"> </w:t>
      </w:r>
    </w:p>
    <w:p w14:paraId="0CB32950" w14:textId="77777777" w:rsidR="0031245D" w:rsidRDefault="0031245D" w:rsidP="0031245D">
      <w:pPr>
        <w:pStyle w:val="NoSpacing"/>
        <w:rPr>
          <w:rFonts w:ascii="Arial Nova" w:hAnsi="Arial Nova"/>
        </w:rPr>
      </w:pPr>
    </w:p>
    <w:p w14:paraId="53B40D9F" w14:textId="35C115FE" w:rsidR="00E947F3" w:rsidRPr="0031245D" w:rsidRDefault="0031245D" w:rsidP="0031245D">
      <w:pPr>
        <w:pStyle w:val="NoSpacing"/>
        <w:rPr>
          <w:rFonts w:ascii="Arial Nova" w:hAnsi="Arial Nova"/>
          <w:b/>
          <w:bCs/>
        </w:rPr>
      </w:pPr>
      <w:r w:rsidRPr="0031245D">
        <w:rPr>
          <w:rFonts w:ascii="Arial Nova" w:hAnsi="Arial Nova"/>
          <w:b/>
          <w:bCs/>
        </w:rPr>
        <w:t xml:space="preserve">Other members shared more about </w:t>
      </w:r>
      <w:r w:rsidR="00E947F3" w:rsidRPr="0031245D">
        <w:rPr>
          <w:rFonts w:ascii="Arial Nova" w:hAnsi="Arial Nova"/>
          <w:b/>
          <w:bCs/>
        </w:rPr>
        <w:t>LEAD KY: Lived Experience Authentically Driven in Kentucky</w:t>
      </w:r>
    </w:p>
    <w:p w14:paraId="4CE1EB17" w14:textId="5FE080DA" w:rsidR="0031245D" w:rsidRDefault="0031245D" w:rsidP="0031245D">
      <w:pPr>
        <w:pStyle w:val="NoSpacing"/>
        <w:numPr>
          <w:ilvl w:val="0"/>
          <w:numId w:val="33"/>
        </w:numPr>
        <w:rPr>
          <w:rFonts w:ascii="Arial Nova" w:hAnsi="Arial Nova"/>
        </w:rPr>
      </w:pPr>
      <w:r w:rsidRPr="0031245D">
        <w:rPr>
          <w:rFonts w:ascii="Arial Nova" w:hAnsi="Arial Nova"/>
        </w:rPr>
        <w:t>L</w:t>
      </w:r>
      <w:r>
        <w:rPr>
          <w:rFonts w:ascii="Arial Nova" w:hAnsi="Arial Nova"/>
        </w:rPr>
        <w:t>EAD</w:t>
      </w:r>
      <w:r w:rsidRPr="0031245D">
        <w:rPr>
          <w:rFonts w:ascii="Arial Nova" w:hAnsi="Arial Nova"/>
        </w:rPr>
        <w:t xml:space="preserve"> Kentucky has been around for almost two years and was charged by SIAC</w:t>
      </w:r>
      <w:r w:rsidR="006758CD">
        <w:rPr>
          <w:rFonts w:ascii="Arial Nova" w:hAnsi="Arial Nova"/>
        </w:rPr>
        <w:t xml:space="preserve"> </w:t>
      </w:r>
      <w:r w:rsidRPr="0031245D">
        <w:rPr>
          <w:rFonts w:ascii="Arial Nova" w:hAnsi="Arial Nova"/>
        </w:rPr>
        <w:t>(</w:t>
      </w:r>
      <w:r w:rsidR="006758CD" w:rsidRPr="006758CD">
        <w:rPr>
          <w:rFonts w:ascii="Arial Nova" w:hAnsi="Arial Nova"/>
          <w:b/>
          <w:bCs/>
        </w:rPr>
        <w:t>S</w:t>
      </w:r>
      <w:r w:rsidRPr="0031245D">
        <w:rPr>
          <w:rFonts w:ascii="Arial Nova" w:hAnsi="Arial Nova"/>
        </w:rPr>
        <w:t xml:space="preserve">tate </w:t>
      </w:r>
      <w:r w:rsidR="006758CD" w:rsidRPr="006758CD">
        <w:rPr>
          <w:rFonts w:ascii="Arial Nova" w:hAnsi="Arial Nova"/>
          <w:b/>
          <w:bCs/>
        </w:rPr>
        <w:t>I</w:t>
      </w:r>
      <w:r w:rsidRPr="0031245D">
        <w:rPr>
          <w:rFonts w:ascii="Arial Nova" w:hAnsi="Arial Nova"/>
        </w:rPr>
        <w:t>nter</w:t>
      </w:r>
      <w:r w:rsidRPr="006758CD">
        <w:rPr>
          <w:rFonts w:ascii="Arial Nova" w:hAnsi="Arial Nova"/>
          <w:b/>
          <w:bCs/>
        </w:rPr>
        <w:t>a</w:t>
      </w:r>
      <w:r w:rsidRPr="0031245D">
        <w:rPr>
          <w:rFonts w:ascii="Arial Nova" w:hAnsi="Arial Nova"/>
        </w:rPr>
        <w:t xml:space="preserve">gency </w:t>
      </w:r>
      <w:r w:rsidR="006758CD" w:rsidRPr="006758CD">
        <w:rPr>
          <w:rFonts w:ascii="Arial Nova" w:hAnsi="Arial Nova"/>
          <w:b/>
          <w:bCs/>
        </w:rPr>
        <w:t>C</w:t>
      </w:r>
      <w:r w:rsidRPr="0031245D">
        <w:rPr>
          <w:rFonts w:ascii="Arial Nova" w:hAnsi="Arial Nova"/>
        </w:rPr>
        <w:t xml:space="preserve">ouncil), with the purpose of assisting state agencies and agencies involved in Kentucky System of Care to become more family and youth driven. </w:t>
      </w:r>
    </w:p>
    <w:p w14:paraId="0EFE53A2" w14:textId="78C5C1FE" w:rsidR="0031245D" w:rsidRDefault="0031245D" w:rsidP="0031245D">
      <w:pPr>
        <w:pStyle w:val="NoSpacing"/>
        <w:numPr>
          <w:ilvl w:val="0"/>
          <w:numId w:val="33"/>
        </w:numPr>
        <w:rPr>
          <w:rFonts w:ascii="Arial Nova" w:hAnsi="Arial Nova"/>
        </w:rPr>
      </w:pPr>
      <w:r w:rsidRPr="0031245D">
        <w:rPr>
          <w:rFonts w:ascii="Arial Nova" w:hAnsi="Arial Nova"/>
        </w:rPr>
        <w:t xml:space="preserve">If you know of a family or a youth that meets criteria for regional and/or agency council or state agency council </w:t>
      </w:r>
      <w:r>
        <w:rPr>
          <w:rFonts w:ascii="Arial Nova" w:hAnsi="Arial Nova"/>
        </w:rPr>
        <w:t>or you</w:t>
      </w:r>
      <w:r w:rsidRPr="0031245D">
        <w:rPr>
          <w:rFonts w:ascii="Arial Nova" w:hAnsi="Arial Nova"/>
        </w:rPr>
        <w:t xml:space="preserve"> would like to be a part of L</w:t>
      </w:r>
      <w:r>
        <w:rPr>
          <w:rFonts w:ascii="Arial Nova" w:hAnsi="Arial Nova"/>
        </w:rPr>
        <w:t>EAD</w:t>
      </w:r>
      <w:r w:rsidRPr="0031245D">
        <w:rPr>
          <w:rFonts w:ascii="Arial Nova" w:hAnsi="Arial Nova"/>
        </w:rPr>
        <w:t xml:space="preserve"> Kentucky, let</w:t>
      </w:r>
      <w:r w:rsidR="00DA31BF">
        <w:rPr>
          <w:rFonts w:ascii="Arial Nova" w:hAnsi="Arial Nova"/>
        </w:rPr>
        <w:t xml:space="preserve"> the SOC FIVE team</w:t>
      </w:r>
      <w:r w:rsidRPr="0031245D">
        <w:rPr>
          <w:rFonts w:ascii="Arial Nova" w:hAnsi="Arial Nova"/>
        </w:rPr>
        <w:t xml:space="preserve"> know and we can connect you to Carol C</w:t>
      </w:r>
      <w:r w:rsidR="006758CD">
        <w:rPr>
          <w:rFonts w:ascii="Arial Nova" w:hAnsi="Arial Nova"/>
        </w:rPr>
        <w:t>ecil</w:t>
      </w:r>
      <w:r w:rsidRPr="0031245D">
        <w:rPr>
          <w:rFonts w:ascii="Arial Nova" w:hAnsi="Arial Nova"/>
        </w:rPr>
        <w:t xml:space="preserve"> (KPFC)</w:t>
      </w:r>
      <w:r w:rsidR="00DA31BF">
        <w:rPr>
          <w:rFonts w:ascii="Arial Nova" w:hAnsi="Arial Nova"/>
        </w:rPr>
        <w:t>.</w:t>
      </w:r>
    </w:p>
    <w:p w14:paraId="79CC79B4" w14:textId="4DDB17A9" w:rsidR="0031245D" w:rsidRDefault="0031245D" w:rsidP="0031245D">
      <w:pPr>
        <w:pStyle w:val="NoSpacing"/>
        <w:numPr>
          <w:ilvl w:val="0"/>
          <w:numId w:val="33"/>
        </w:numPr>
        <w:rPr>
          <w:rFonts w:ascii="Arial Nova" w:hAnsi="Arial Nova"/>
        </w:rPr>
      </w:pPr>
      <w:r w:rsidRPr="0031245D">
        <w:rPr>
          <w:rFonts w:ascii="Arial Nova" w:hAnsi="Arial Nova"/>
        </w:rPr>
        <w:t>The goal is to have at least 50% of the membership be a family or a youth with lived experience.</w:t>
      </w:r>
    </w:p>
    <w:p w14:paraId="0E3D88FE" w14:textId="60009442" w:rsidR="008008A9" w:rsidRPr="00DF2AC3" w:rsidRDefault="008008A9" w:rsidP="008008A9">
      <w:pPr>
        <w:pStyle w:val="NoSpacing"/>
        <w:numPr>
          <w:ilvl w:val="2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Members commented that it would be great to learn more about LEAD KY through a presentation to RGMIT and to share a brochure/flyer about the initiative. </w:t>
      </w:r>
    </w:p>
    <w:p w14:paraId="5DFEFC8B" w14:textId="77777777" w:rsidR="00DF2AC3" w:rsidRDefault="00DF2AC3" w:rsidP="00DF2AC3">
      <w:pPr>
        <w:pStyle w:val="NoSpacing"/>
        <w:rPr>
          <w:rFonts w:ascii="Arial Nova" w:hAnsi="Arial Nova"/>
        </w:rPr>
      </w:pPr>
    </w:p>
    <w:p w14:paraId="50ED1BE5" w14:textId="099F4844" w:rsidR="00DF2AC3" w:rsidRPr="00DF2AC3" w:rsidRDefault="00DF2AC3" w:rsidP="00DF2AC3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DF2AC3">
        <w:rPr>
          <w:rFonts w:ascii="Arial Nova" w:hAnsi="Arial Nova"/>
          <w:b/>
          <w:bCs/>
          <w:sz w:val="24"/>
          <w:szCs w:val="24"/>
        </w:rPr>
        <w:t xml:space="preserve">*RIAC SOC FIVE Summary Request </w:t>
      </w:r>
    </w:p>
    <w:p w14:paraId="6EC17579" w14:textId="582B69CF" w:rsidR="00B5482F" w:rsidRPr="006758CD" w:rsidRDefault="00DF2AC3" w:rsidP="00E43572">
      <w:pPr>
        <w:pStyle w:val="NoSpacing"/>
        <w:numPr>
          <w:ilvl w:val="0"/>
          <w:numId w:val="24"/>
        </w:numPr>
        <w:rPr>
          <w:rFonts w:ascii="Arial Nova" w:hAnsi="Arial Nova"/>
        </w:rPr>
      </w:pPr>
      <w:r w:rsidRPr="006758CD">
        <w:rPr>
          <w:rFonts w:ascii="Arial Nova" w:hAnsi="Arial Nova"/>
        </w:rPr>
        <w:t>Barren River</w:t>
      </w:r>
      <w:r w:rsidR="000B456D" w:rsidRPr="006758CD">
        <w:rPr>
          <w:rFonts w:ascii="Arial Nova" w:hAnsi="Arial Nova"/>
        </w:rPr>
        <w:t xml:space="preserve">/Green </w:t>
      </w:r>
      <w:r w:rsidR="008008A9" w:rsidRPr="006758CD">
        <w:rPr>
          <w:rFonts w:ascii="Arial Nova" w:hAnsi="Arial Nova"/>
        </w:rPr>
        <w:t>River</w:t>
      </w:r>
      <w:r w:rsidRPr="006758CD">
        <w:rPr>
          <w:rFonts w:ascii="Arial Nova" w:hAnsi="Arial Nova"/>
        </w:rPr>
        <w:t xml:space="preserve"> </w:t>
      </w:r>
      <w:r w:rsidRPr="006758CD">
        <w:rPr>
          <w:rFonts w:ascii="Arial Nova" w:hAnsi="Arial Nova" w:cs="Arial Nova"/>
        </w:rPr>
        <w:t>–</w:t>
      </w:r>
      <w:r w:rsidRPr="006758CD">
        <w:rPr>
          <w:rFonts w:ascii="Arial Nova" w:hAnsi="Arial Nova"/>
        </w:rPr>
        <w:t xml:space="preserve"> Please submit a </w:t>
      </w:r>
      <w:r w:rsidR="006758CD" w:rsidRPr="006758CD">
        <w:rPr>
          <w:rFonts w:ascii="Arial Nova" w:hAnsi="Arial Nova"/>
        </w:rPr>
        <w:t xml:space="preserve">brief </w:t>
      </w:r>
      <w:r w:rsidRPr="006758CD">
        <w:rPr>
          <w:rFonts w:ascii="Arial Nova" w:hAnsi="Arial Nova"/>
        </w:rPr>
        <w:t xml:space="preserve">summary to </w:t>
      </w:r>
      <w:r w:rsidR="006758CD" w:rsidRPr="006758CD">
        <w:rPr>
          <w:rFonts w:ascii="Arial Nova" w:hAnsi="Arial Nova"/>
        </w:rPr>
        <w:t xml:space="preserve">Kelly </w:t>
      </w:r>
      <w:r w:rsidR="006758CD" w:rsidRPr="006758CD">
        <w:rPr>
          <w:rFonts w:ascii="Arial Nova" w:hAnsi="Arial Nova"/>
        </w:rPr>
        <w:t xml:space="preserve">of what your RIAC </w:t>
      </w:r>
      <w:r w:rsidR="006758CD" w:rsidRPr="006758CD">
        <w:rPr>
          <w:rFonts w:ascii="Arial Nova" w:hAnsi="Arial Nova"/>
        </w:rPr>
        <w:t xml:space="preserve">is doing for the $5,000 </w:t>
      </w:r>
      <w:r w:rsidR="006758CD" w:rsidRPr="006758CD">
        <w:rPr>
          <w:rFonts w:ascii="Arial Nova" w:hAnsi="Arial Nova"/>
        </w:rPr>
        <w:t xml:space="preserve">SOC FIVE funds </w:t>
      </w:r>
      <w:r w:rsidR="006758CD">
        <w:rPr>
          <w:rFonts w:ascii="Arial Nova" w:hAnsi="Arial Nova"/>
        </w:rPr>
        <w:t>by</w:t>
      </w:r>
      <w:r w:rsidRPr="006758CD">
        <w:rPr>
          <w:rFonts w:ascii="Arial Nova" w:hAnsi="Arial Nova"/>
          <w:b/>
          <w:bCs/>
        </w:rPr>
        <w:t xml:space="preserve"> </w:t>
      </w:r>
      <w:r w:rsidRPr="006758CD">
        <w:rPr>
          <w:rFonts w:ascii="Arial Nova" w:hAnsi="Arial Nova"/>
        </w:rPr>
        <w:t>July 15</w:t>
      </w:r>
      <w:r w:rsidRPr="006758CD">
        <w:rPr>
          <w:rFonts w:ascii="Arial Nova" w:hAnsi="Arial Nova"/>
          <w:vertAlign w:val="superscript"/>
        </w:rPr>
        <w:t>th</w:t>
      </w:r>
      <w:r w:rsidR="006758CD">
        <w:rPr>
          <w:rFonts w:ascii="Arial Nova" w:hAnsi="Arial Nova"/>
        </w:rPr>
        <w:t>.</w:t>
      </w:r>
    </w:p>
    <w:p w14:paraId="0CE1899F" w14:textId="375A6ABC" w:rsidR="00A50224" w:rsidRPr="000D5964" w:rsidRDefault="00A50224" w:rsidP="00B5482F">
      <w:pPr>
        <w:pStyle w:val="NoSpacing"/>
        <w:tabs>
          <w:tab w:val="left" w:pos="4680"/>
          <w:tab w:val="left" w:pos="8640"/>
        </w:tabs>
        <w:rPr>
          <w:rFonts w:ascii="Arial Nova" w:hAnsi="Arial Nova"/>
          <w:color w:val="FF0000"/>
        </w:rPr>
      </w:pPr>
      <w:r w:rsidRPr="000D5964">
        <w:rPr>
          <w:rFonts w:ascii="Arial Nova" w:hAnsi="Arial Nova"/>
          <w:color w:val="FF0000"/>
        </w:rPr>
        <w:tab/>
      </w:r>
      <w:r w:rsidRPr="000D5964">
        <w:rPr>
          <w:rFonts w:ascii="Arial Nova" w:hAnsi="Arial Nova"/>
          <w:color w:val="FF0000"/>
        </w:rPr>
        <w:tab/>
      </w:r>
    </w:p>
    <w:p w14:paraId="4369498A" w14:textId="77777777" w:rsidR="00A50224" w:rsidRPr="000D5964" w:rsidRDefault="00000000" w:rsidP="00A50224">
      <w:pPr>
        <w:pStyle w:val="NoSpacing"/>
        <w:rPr>
          <w:rFonts w:ascii="Arial Nova" w:hAnsi="Arial Nova"/>
          <w:color w:val="FF0000"/>
        </w:rPr>
      </w:pPr>
      <w:r>
        <w:rPr>
          <w:rFonts w:ascii="Arial Nova" w:hAnsi="Arial Nova"/>
          <w:color w:val="FF0000"/>
        </w:rPr>
        <w:pict w14:anchorId="4D691E30">
          <v:rect id="_x0000_i1030" style="width:0;height:1.5pt" o:hralign="center" o:hrstd="t" o:hr="t" fillcolor="#a0a0a0" stroked="f"/>
        </w:pict>
      </w:r>
    </w:p>
    <w:p w14:paraId="23635DB4" w14:textId="15DCB72A" w:rsidR="00A50224" w:rsidRPr="000D5964" w:rsidRDefault="00A50224" w:rsidP="00A50224">
      <w:pPr>
        <w:pStyle w:val="Heading1"/>
        <w:rPr>
          <w:rFonts w:ascii="Arial Nova" w:hAnsi="Arial Nova"/>
          <w:color w:val="FF0000"/>
          <w:sz w:val="22"/>
          <w:szCs w:val="22"/>
        </w:rPr>
      </w:pPr>
      <w:r w:rsidRPr="000D5964">
        <w:rPr>
          <w:rFonts w:ascii="Arial Nova" w:hAnsi="Arial Nova"/>
          <w:color w:val="auto"/>
          <w:sz w:val="22"/>
          <w:szCs w:val="22"/>
        </w:rPr>
        <w:t xml:space="preserve">Next Meeting: </w:t>
      </w:r>
      <w:r w:rsidR="001110E0" w:rsidRPr="008008A9">
        <w:rPr>
          <w:rFonts w:ascii="Arial Nova" w:hAnsi="Arial Nova"/>
          <w:b/>
          <w:bCs/>
          <w:color w:val="auto"/>
          <w:sz w:val="22"/>
          <w:szCs w:val="22"/>
        </w:rPr>
        <w:t>June</w:t>
      </w:r>
      <w:r w:rsidR="00154CD2" w:rsidRPr="008008A9">
        <w:rPr>
          <w:rFonts w:ascii="Arial Nova" w:hAnsi="Arial Nova"/>
          <w:b/>
          <w:bCs/>
          <w:color w:val="auto"/>
          <w:sz w:val="22"/>
          <w:szCs w:val="22"/>
        </w:rPr>
        <w:t xml:space="preserve"> </w:t>
      </w:r>
      <w:r w:rsidR="00E947F3" w:rsidRPr="008008A9">
        <w:rPr>
          <w:rFonts w:ascii="Arial Nova" w:hAnsi="Arial Nova"/>
          <w:b/>
          <w:bCs/>
          <w:color w:val="auto"/>
          <w:sz w:val="22"/>
          <w:szCs w:val="22"/>
        </w:rPr>
        <w:t>5</w:t>
      </w:r>
      <w:r w:rsidRPr="008008A9">
        <w:rPr>
          <w:rFonts w:ascii="Arial Nova" w:hAnsi="Arial Nova"/>
          <w:b/>
          <w:bCs/>
          <w:color w:val="auto"/>
          <w:sz w:val="22"/>
          <w:szCs w:val="22"/>
        </w:rPr>
        <w:t>, 202</w:t>
      </w:r>
      <w:r w:rsidR="00154CD2" w:rsidRPr="008008A9">
        <w:rPr>
          <w:rFonts w:ascii="Arial Nova" w:hAnsi="Arial Nova"/>
          <w:b/>
          <w:bCs/>
          <w:color w:val="auto"/>
          <w:sz w:val="22"/>
          <w:szCs w:val="22"/>
        </w:rPr>
        <w:t>3</w:t>
      </w:r>
      <w:r w:rsidRPr="00E947F3">
        <w:rPr>
          <w:rFonts w:ascii="Arial Nova" w:hAnsi="Arial Nova"/>
          <w:b/>
          <w:bCs/>
          <w:color w:val="auto"/>
          <w:sz w:val="22"/>
          <w:szCs w:val="22"/>
        </w:rPr>
        <w:t xml:space="preserve"> </w:t>
      </w:r>
      <w:r w:rsidRPr="000D5964">
        <w:rPr>
          <w:rFonts w:ascii="Arial Nova" w:hAnsi="Arial Nova"/>
          <w:color w:val="auto"/>
          <w:sz w:val="22"/>
          <w:szCs w:val="22"/>
        </w:rPr>
        <w:t xml:space="preserve">@ 9am CST ZOOM format </w:t>
      </w:r>
    </w:p>
    <w:p w14:paraId="5574EFC6" w14:textId="6F51341F" w:rsidR="00CB2D98" w:rsidRPr="000D5964" w:rsidRDefault="00A50224" w:rsidP="00A50224">
      <w:pPr>
        <w:pStyle w:val="Heading1"/>
        <w:rPr>
          <w:rFonts w:ascii="Arial Nova" w:hAnsi="Arial Nova"/>
          <w:color w:val="auto"/>
          <w:sz w:val="22"/>
          <w:szCs w:val="22"/>
        </w:rPr>
      </w:pPr>
      <w:r w:rsidRPr="000D5964">
        <w:rPr>
          <w:rFonts w:ascii="Arial Nova" w:hAnsi="Arial Nova"/>
          <w:color w:val="auto"/>
          <w:sz w:val="22"/>
          <w:szCs w:val="22"/>
        </w:rPr>
        <w:t>Kentucky System of Care V – Improving Outcomes for Children, Youth, and Young Adults with Mental Health Challenges and their Families</w:t>
      </w:r>
      <w:r w:rsidR="002E158D" w:rsidRPr="000D5964">
        <w:rPr>
          <w:rFonts w:ascii="Arial Nova" w:hAnsi="Arial Nova"/>
          <w:color w:val="auto"/>
          <w:sz w:val="22"/>
          <w:szCs w:val="22"/>
        </w:rPr>
        <w:t>(</w:t>
      </w:r>
      <w:hyperlink r:id="rId14" w:history="1">
        <w:r w:rsidR="008A1248" w:rsidRPr="000D5964">
          <w:rPr>
            <w:rStyle w:val="Hyperlink"/>
            <w:rFonts w:ascii="Arial Nova" w:hAnsi="Arial Nova"/>
            <w:color w:val="auto"/>
            <w:sz w:val="22"/>
            <w:szCs w:val="22"/>
          </w:rPr>
          <w:t>https://socv.hdiuky.net/</w:t>
        </w:r>
      </w:hyperlink>
      <w:r w:rsidR="002E158D" w:rsidRPr="000D5964">
        <w:rPr>
          <w:rFonts w:ascii="Arial Nova" w:hAnsi="Arial Nova"/>
          <w:color w:val="auto"/>
          <w:sz w:val="22"/>
          <w:szCs w:val="22"/>
        </w:rPr>
        <w:t>)</w:t>
      </w:r>
      <w:r w:rsidR="008A1248" w:rsidRPr="000D5964">
        <w:rPr>
          <w:rFonts w:ascii="Arial Nova" w:hAnsi="Arial Nova"/>
          <w:color w:val="auto"/>
          <w:sz w:val="22"/>
          <w:szCs w:val="22"/>
        </w:rPr>
        <w:t xml:space="preserve"> </w:t>
      </w:r>
    </w:p>
    <w:p w14:paraId="23342201" w14:textId="286F0CAB" w:rsidR="00954838" w:rsidRDefault="00954838" w:rsidP="00954838">
      <w:pPr>
        <w:rPr>
          <w:color w:val="FF0000"/>
        </w:rPr>
      </w:pPr>
    </w:p>
    <w:p w14:paraId="2AB8D513" w14:textId="77777777" w:rsidR="00E003A8" w:rsidRDefault="00E003A8" w:rsidP="00954838">
      <w:pPr>
        <w:rPr>
          <w:color w:val="FF0000"/>
        </w:rPr>
      </w:pPr>
    </w:p>
    <w:p w14:paraId="1CF58A97" w14:textId="77777777" w:rsidR="009A3E84" w:rsidRDefault="009A3E84" w:rsidP="00954838">
      <w:pPr>
        <w:rPr>
          <w:color w:val="FF0000"/>
        </w:rPr>
      </w:pPr>
    </w:p>
    <w:sectPr w:rsidR="009A3E84" w:rsidSect="00BC1B68">
      <w:headerReference w:type="default" r:id="rId15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4D2A" w14:textId="77777777" w:rsidR="00304A64" w:rsidRDefault="00304A64" w:rsidP="007D000A">
      <w:pPr>
        <w:spacing w:after="0" w:line="240" w:lineRule="auto"/>
      </w:pPr>
      <w:r>
        <w:separator/>
      </w:r>
    </w:p>
  </w:endnote>
  <w:endnote w:type="continuationSeparator" w:id="0">
    <w:p w14:paraId="002159AD" w14:textId="77777777" w:rsidR="00304A64" w:rsidRDefault="00304A64" w:rsidP="007D000A">
      <w:pPr>
        <w:spacing w:after="0" w:line="240" w:lineRule="auto"/>
      </w:pPr>
      <w:r>
        <w:continuationSeparator/>
      </w:r>
    </w:p>
  </w:endnote>
  <w:endnote w:type="continuationNotice" w:id="1">
    <w:p w14:paraId="53B9C358" w14:textId="77777777" w:rsidR="00304A64" w:rsidRDefault="00304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6BB3" w14:textId="77777777" w:rsidR="00304A64" w:rsidRDefault="00304A64" w:rsidP="007D000A">
      <w:pPr>
        <w:spacing w:after="0" w:line="240" w:lineRule="auto"/>
      </w:pPr>
      <w:r>
        <w:separator/>
      </w:r>
    </w:p>
  </w:footnote>
  <w:footnote w:type="continuationSeparator" w:id="0">
    <w:p w14:paraId="48624ECC" w14:textId="77777777" w:rsidR="00304A64" w:rsidRDefault="00304A64" w:rsidP="007D000A">
      <w:pPr>
        <w:spacing w:after="0" w:line="240" w:lineRule="auto"/>
      </w:pPr>
      <w:r>
        <w:continuationSeparator/>
      </w:r>
    </w:p>
  </w:footnote>
  <w:footnote w:type="continuationNotice" w:id="1">
    <w:p w14:paraId="077E8EDE" w14:textId="77777777" w:rsidR="00304A64" w:rsidRDefault="00304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6DC25653" w:rsidR="007D000A" w:rsidRPr="002106E2" w:rsidRDefault="00DF2AC3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May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43"/>
    <w:multiLevelType w:val="hybridMultilevel"/>
    <w:tmpl w:val="B5AAC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F3899"/>
    <w:multiLevelType w:val="hybridMultilevel"/>
    <w:tmpl w:val="4FE4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AA6"/>
    <w:multiLevelType w:val="hybridMultilevel"/>
    <w:tmpl w:val="5F40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EC3"/>
    <w:multiLevelType w:val="hybridMultilevel"/>
    <w:tmpl w:val="869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2E5"/>
    <w:multiLevelType w:val="hybridMultilevel"/>
    <w:tmpl w:val="E93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858"/>
    <w:multiLevelType w:val="hybridMultilevel"/>
    <w:tmpl w:val="900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37A3B"/>
    <w:multiLevelType w:val="hybridMultilevel"/>
    <w:tmpl w:val="FB12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3DB5"/>
    <w:multiLevelType w:val="hybridMultilevel"/>
    <w:tmpl w:val="9CF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99D"/>
    <w:multiLevelType w:val="hybridMultilevel"/>
    <w:tmpl w:val="A0FE9AD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74EDD"/>
    <w:multiLevelType w:val="hybridMultilevel"/>
    <w:tmpl w:val="56A2EDA8"/>
    <w:lvl w:ilvl="0" w:tplc="9B16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1E4A"/>
    <w:multiLevelType w:val="hybridMultilevel"/>
    <w:tmpl w:val="76B8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A0CCF"/>
    <w:multiLevelType w:val="hybridMultilevel"/>
    <w:tmpl w:val="1C9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401D"/>
    <w:multiLevelType w:val="hybridMultilevel"/>
    <w:tmpl w:val="C538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0CD9"/>
    <w:multiLevelType w:val="hybridMultilevel"/>
    <w:tmpl w:val="6C62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8047C"/>
    <w:multiLevelType w:val="hybridMultilevel"/>
    <w:tmpl w:val="3AAAFE28"/>
    <w:lvl w:ilvl="0" w:tplc="DF7A104C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 w:val="0"/>
        <w:bCs w:val="0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5" w15:restartNumberingAfterBreak="0">
    <w:nsid w:val="41A346C7"/>
    <w:multiLevelType w:val="hybridMultilevel"/>
    <w:tmpl w:val="0D8E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787259"/>
    <w:multiLevelType w:val="hybridMultilevel"/>
    <w:tmpl w:val="0EA2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90826"/>
    <w:multiLevelType w:val="hybridMultilevel"/>
    <w:tmpl w:val="7B166C9C"/>
    <w:lvl w:ilvl="0" w:tplc="FEB27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0AC6"/>
    <w:multiLevelType w:val="hybridMultilevel"/>
    <w:tmpl w:val="EC2A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3A95"/>
    <w:multiLevelType w:val="hybridMultilevel"/>
    <w:tmpl w:val="E47284AC"/>
    <w:lvl w:ilvl="0" w:tplc="9B16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670ED"/>
    <w:multiLevelType w:val="hybridMultilevel"/>
    <w:tmpl w:val="638C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2267"/>
    <w:multiLevelType w:val="hybridMultilevel"/>
    <w:tmpl w:val="F6F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E57A7"/>
    <w:multiLevelType w:val="hybridMultilevel"/>
    <w:tmpl w:val="2DE0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F50E9"/>
    <w:multiLevelType w:val="hybridMultilevel"/>
    <w:tmpl w:val="65D4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D54FC"/>
    <w:multiLevelType w:val="hybridMultilevel"/>
    <w:tmpl w:val="3D50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7349A"/>
    <w:multiLevelType w:val="hybridMultilevel"/>
    <w:tmpl w:val="6C06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A6A5B"/>
    <w:multiLevelType w:val="hybridMultilevel"/>
    <w:tmpl w:val="8D24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BA1"/>
    <w:multiLevelType w:val="hybridMultilevel"/>
    <w:tmpl w:val="9BDCC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7F8B"/>
    <w:multiLevelType w:val="hybridMultilevel"/>
    <w:tmpl w:val="A82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6BA6"/>
    <w:multiLevelType w:val="hybridMultilevel"/>
    <w:tmpl w:val="302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B3188"/>
    <w:multiLevelType w:val="multilevel"/>
    <w:tmpl w:val="D1F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7A4E17"/>
    <w:multiLevelType w:val="hybridMultilevel"/>
    <w:tmpl w:val="24D4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F7CD3"/>
    <w:multiLevelType w:val="multilevel"/>
    <w:tmpl w:val="144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51236">
    <w:abstractNumId w:val="33"/>
  </w:num>
  <w:num w:numId="2" w16cid:durableId="246889828">
    <w:abstractNumId w:val="17"/>
  </w:num>
  <w:num w:numId="3" w16cid:durableId="1404983308">
    <w:abstractNumId w:val="15"/>
  </w:num>
  <w:num w:numId="4" w16cid:durableId="178548502">
    <w:abstractNumId w:val="4"/>
  </w:num>
  <w:num w:numId="5" w16cid:durableId="640693037">
    <w:abstractNumId w:val="1"/>
  </w:num>
  <w:num w:numId="6" w16cid:durableId="247545191">
    <w:abstractNumId w:val="21"/>
  </w:num>
  <w:num w:numId="7" w16cid:durableId="1771198757">
    <w:abstractNumId w:val="26"/>
  </w:num>
  <w:num w:numId="8" w16cid:durableId="1617176155">
    <w:abstractNumId w:val="5"/>
  </w:num>
  <w:num w:numId="9" w16cid:durableId="951395823">
    <w:abstractNumId w:val="12"/>
  </w:num>
  <w:num w:numId="10" w16cid:durableId="1747608074">
    <w:abstractNumId w:val="29"/>
  </w:num>
  <w:num w:numId="11" w16cid:durableId="1414428852">
    <w:abstractNumId w:val="22"/>
  </w:num>
  <w:num w:numId="12" w16cid:durableId="1382754540">
    <w:abstractNumId w:val="32"/>
  </w:num>
  <w:num w:numId="13" w16cid:durableId="750084139">
    <w:abstractNumId w:val="30"/>
  </w:num>
  <w:num w:numId="14" w16cid:durableId="1982030134">
    <w:abstractNumId w:val="7"/>
  </w:num>
  <w:num w:numId="15" w16cid:durableId="2022471469">
    <w:abstractNumId w:val="18"/>
  </w:num>
  <w:num w:numId="16" w16cid:durableId="857236572">
    <w:abstractNumId w:val="14"/>
  </w:num>
  <w:num w:numId="17" w16cid:durableId="2057660254">
    <w:abstractNumId w:val="3"/>
  </w:num>
  <w:num w:numId="18" w16cid:durableId="1586920870">
    <w:abstractNumId w:val="10"/>
  </w:num>
  <w:num w:numId="19" w16cid:durableId="403843026">
    <w:abstractNumId w:val="23"/>
  </w:num>
  <w:num w:numId="20" w16cid:durableId="708382760">
    <w:abstractNumId w:val="31"/>
  </w:num>
  <w:num w:numId="21" w16cid:durableId="29960063">
    <w:abstractNumId w:val="28"/>
  </w:num>
  <w:num w:numId="22" w16cid:durableId="15621248">
    <w:abstractNumId w:val="0"/>
  </w:num>
  <w:num w:numId="23" w16cid:durableId="1004086625">
    <w:abstractNumId w:val="17"/>
  </w:num>
  <w:num w:numId="24" w16cid:durableId="586155263">
    <w:abstractNumId w:val="19"/>
  </w:num>
  <w:num w:numId="25" w16cid:durableId="1584072557">
    <w:abstractNumId w:val="11"/>
  </w:num>
  <w:num w:numId="26" w16cid:durableId="1043211498">
    <w:abstractNumId w:val="25"/>
  </w:num>
  <w:num w:numId="27" w16cid:durableId="1039471168">
    <w:abstractNumId w:val="16"/>
  </w:num>
  <w:num w:numId="28" w16cid:durableId="1631978517">
    <w:abstractNumId w:val="24"/>
  </w:num>
  <w:num w:numId="29" w16cid:durableId="508914628">
    <w:abstractNumId w:val="2"/>
  </w:num>
  <w:num w:numId="30" w16cid:durableId="1755933900">
    <w:abstractNumId w:val="13"/>
  </w:num>
  <w:num w:numId="31" w16cid:durableId="1973174351">
    <w:abstractNumId w:val="8"/>
  </w:num>
  <w:num w:numId="32" w16cid:durableId="1765954789">
    <w:abstractNumId w:val="9"/>
  </w:num>
  <w:num w:numId="33" w16cid:durableId="1482194887">
    <w:abstractNumId w:val="20"/>
  </w:num>
  <w:num w:numId="34" w16cid:durableId="1821268193">
    <w:abstractNumId w:val="27"/>
  </w:num>
  <w:num w:numId="35" w16cid:durableId="6344116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03771"/>
    <w:rsid w:val="00004F21"/>
    <w:rsid w:val="00011A08"/>
    <w:rsid w:val="00011E2B"/>
    <w:rsid w:val="00013B71"/>
    <w:rsid w:val="00013D7C"/>
    <w:rsid w:val="0001401C"/>
    <w:rsid w:val="00020A08"/>
    <w:rsid w:val="0003288B"/>
    <w:rsid w:val="00034223"/>
    <w:rsid w:val="00035E9A"/>
    <w:rsid w:val="00053BE2"/>
    <w:rsid w:val="00060EAB"/>
    <w:rsid w:val="00063171"/>
    <w:rsid w:val="00087C04"/>
    <w:rsid w:val="00090EA9"/>
    <w:rsid w:val="0009441A"/>
    <w:rsid w:val="00095EB1"/>
    <w:rsid w:val="0009772F"/>
    <w:rsid w:val="000A0080"/>
    <w:rsid w:val="000A0CEA"/>
    <w:rsid w:val="000A36C7"/>
    <w:rsid w:val="000A60D4"/>
    <w:rsid w:val="000B19E2"/>
    <w:rsid w:val="000B456D"/>
    <w:rsid w:val="000C3493"/>
    <w:rsid w:val="000D5964"/>
    <w:rsid w:val="000E092B"/>
    <w:rsid w:val="000E773D"/>
    <w:rsid w:val="000F135C"/>
    <w:rsid w:val="000F3348"/>
    <w:rsid w:val="000F3CAC"/>
    <w:rsid w:val="000F603E"/>
    <w:rsid w:val="00100FBA"/>
    <w:rsid w:val="001049A5"/>
    <w:rsid w:val="001110E0"/>
    <w:rsid w:val="00113470"/>
    <w:rsid w:val="00116F2D"/>
    <w:rsid w:val="00124E41"/>
    <w:rsid w:val="0012740E"/>
    <w:rsid w:val="001371EB"/>
    <w:rsid w:val="00141FD3"/>
    <w:rsid w:val="00142552"/>
    <w:rsid w:val="0014734A"/>
    <w:rsid w:val="001544F4"/>
    <w:rsid w:val="00154CD2"/>
    <w:rsid w:val="001631C8"/>
    <w:rsid w:val="0016328C"/>
    <w:rsid w:val="00163656"/>
    <w:rsid w:val="00174DC3"/>
    <w:rsid w:val="00183C99"/>
    <w:rsid w:val="001860EC"/>
    <w:rsid w:val="001863A0"/>
    <w:rsid w:val="001874AE"/>
    <w:rsid w:val="00187B70"/>
    <w:rsid w:val="001A6105"/>
    <w:rsid w:val="001B027F"/>
    <w:rsid w:val="001B181F"/>
    <w:rsid w:val="001B2D9E"/>
    <w:rsid w:val="001B4166"/>
    <w:rsid w:val="001B61D5"/>
    <w:rsid w:val="001C5A8F"/>
    <w:rsid w:val="001D5F5D"/>
    <w:rsid w:val="001F23A6"/>
    <w:rsid w:val="001F7D6B"/>
    <w:rsid w:val="00206AB9"/>
    <w:rsid w:val="002106E2"/>
    <w:rsid w:val="00214FEA"/>
    <w:rsid w:val="00216D87"/>
    <w:rsid w:val="00222AF6"/>
    <w:rsid w:val="002234DE"/>
    <w:rsid w:val="002319FF"/>
    <w:rsid w:val="00233C5B"/>
    <w:rsid w:val="0024166B"/>
    <w:rsid w:val="00243258"/>
    <w:rsid w:val="00253CDE"/>
    <w:rsid w:val="00254F38"/>
    <w:rsid w:val="002550E6"/>
    <w:rsid w:val="0026265D"/>
    <w:rsid w:val="002652FA"/>
    <w:rsid w:val="00267B97"/>
    <w:rsid w:val="00275958"/>
    <w:rsid w:val="002A22A6"/>
    <w:rsid w:val="002C1209"/>
    <w:rsid w:val="002C67CD"/>
    <w:rsid w:val="002C7409"/>
    <w:rsid w:val="002D2385"/>
    <w:rsid w:val="002E158D"/>
    <w:rsid w:val="002E76A8"/>
    <w:rsid w:val="002F20E3"/>
    <w:rsid w:val="00300972"/>
    <w:rsid w:val="00304A64"/>
    <w:rsid w:val="0031245D"/>
    <w:rsid w:val="00315365"/>
    <w:rsid w:val="003276EE"/>
    <w:rsid w:val="00327AFE"/>
    <w:rsid w:val="003320A4"/>
    <w:rsid w:val="00346E71"/>
    <w:rsid w:val="0035573B"/>
    <w:rsid w:val="003625F7"/>
    <w:rsid w:val="0036742E"/>
    <w:rsid w:val="00372065"/>
    <w:rsid w:val="0038054A"/>
    <w:rsid w:val="00382391"/>
    <w:rsid w:val="00386EC4"/>
    <w:rsid w:val="00393A7D"/>
    <w:rsid w:val="00396B58"/>
    <w:rsid w:val="003A020B"/>
    <w:rsid w:val="003A4A05"/>
    <w:rsid w:val="003A75B8"/>
    <w:rsid w:val="003B492B"/>
    <w:rsid w:val="003C22AE"/>
    <w:rsid w:val="003D2658"/>
    <w:rsid w:val="003D59EE"/>
    <w:rsid w:val="003E5A3E"/>
    <w:rsid w:val="003E5A99"/>
    <w:rsid w:val="003F5626"/>
    <w:rsid w:val="00400B1F"/>
    <w:rsid w:val="00402641"/>
    <w:rsid w:val="0041151A"/>
    <w:rsid w:val="00411B32"/>
    <w:rsid w:val="00417188"/>
    <w:rsid w:val="00422CEA"/>
    <w:rsid w:val="004238C9"/>
    <w:rsid w:val="004301B2"/>
    <w:rsid w:val="004304AA"/>
    <w:rsid w:val="0043490C"/>
    <w:rsid w:val="00434ED4"/>
    <w:rsid w:val="00440DD6"/>
    <w:rsid w:val="0044277A"/>
    <w:rsid w:val="00453CA7"/>
    <w:rsid w:val="00454308"/>
    <w:rsid w:val="0045746D"/>
    <w:rsid w:val="00464DB7"/>
    <w:rsid w:val="00471666"/>
    <w:rsid w:val="004725A1"/>
    <w:rsid w:val="00474023"/>
    <w:rsid w:val="00476F71"/>
    <w:rsid w:val="00482E47"/>
    <w:rsid w:val="00494C7C"/>
    <w:rsid w:val="00495589"/>
    <w:rsid w:val="0049794F"/>
    <w:rsid w:val="004B05C6"/>
    <w:rsid w:val="004B4848"/>
    <w:rsid w:val="004B57A0"/>
    <w:rsid w:val="004B6C44"/>
    <w:rsid w:val="004C3168"/>
    <w:rsid w:val="004C3EE0"/>
    <w:rsid w:val="004C43D3"/>
    <w:rsid w:val="004C5016"/>
    <w:rsid w:val="004C5387"/>
    <w:rsid w:val="004C6A03"/>
    <w:rsid w:val="004D7099"/>
    <w:rsid w:val="0050304B"/>
    <w:rsid w:val="00503962"/>
    <w:rsid w:val="005048AA"/>
    <w:rsid w:val="00505EFA"/>
    <w:rsid w:val="0051028F"/>
    <w:rsid w:val="00510DB8"/>
    <w:rsid w:val="005164CE"/>
    <w:rsid w:val="00523A44"/>
    <w:rsid w:val="005258BA"/>
    <w:rsid w:val="00527243"/>
    <w:rsid w:val="00532AB3"/>
    <w:rsid w:val="00532C10"/>
    <w:rsid w:val="00535F6C"/>
    <w:rsid w:val="0054253A"/>
    <w:rsid w:val="00546F3B"/>
    <w:rsid w:val="0055116D"/>
    <w:rsid w:val="00552F08"/>
    <w:rsid w:val="0056098D"/>
    <w:rsid w:val="00565A04"/>
    <w:rsid w:val="0057613A"/>
    <w:rsid w:val="00576ECE"/>
    <w:rsid w:val="005876C3"/>
    <w:rsid w:val="00590C15"/>
    <w:rsid w:val="005A1374"/>
    <w:rsid w:val="005B1596"/>
    <w:rsid w:val="005B41DE"/>
    <w:rsid w:val="005C3770"/>
    <w:rsid w:val="005D7E87"/>
    <w:rsid w:val="005E3BAB"/>
    <w:rsid w:val="005E45DC"/>
    <w:rsid w:val="005F53FF"/>
    <w:rsid w:val="00600820"/>
    <w:rsid w:val="00603E3B"/>
    <w:rsid w:val="00611BB1"/>
    <w:rsid w:val="006129B9"/>
    <w:rsid w:val="00614E91"/>
    <w:rsid w:val="00617A2B"/>
    <w:rsid w:val="00624318"/>
    <w:rsid w:val="006249BC"/>
    <w:rsid w:val="00630058"/>
    <w:rsid w:val="0064149F"/>
    <w:rsid w:val="00644240"/>
    <w:rsid w:val="006646EE"/>
    <w:rsid w:val="00665DBF"/>
    <w:rsid w:val="00667778"/>
    <w:rsid w:val="006758CD"/>
    <w:rsid w:val="00675906"/>
    <w:rsid w:val="00676E43"/>
    <w:rsid w:val="00682FF6"/>
    <w:rsid w:val="006918DF"/>
    <w:rsid w:val="006962CC"/>
    <w:rsid w:val="00697025"/>
    <w:rsid w:val="006A387E"/>
    <w:rsid w:val="006A3EA4"/>
    <w:rsid w:val="006A411E"/>
    <w:rsid w:val="006B08A8"/>
    <w:rsid w:val="006B69B5"/>
    <w:rsid w:val="006C387B"/>
    <w:rsid w:val="006D30C1"/>
    <w:rsid w:val="006D4687"/>
    <w:rsid w:val="006D4B6E"/>
    <w:rsid w:val="006D6EB4"/>
    <w:rsid w:val="006D73FB"/>
    <w:rsid w:val="006E73B6"/>
    <w:rsid w:val="006E7B47"/>
    <w:rsid w:val="006F20AA"/>
    <w:rsid w:val="006F39DC"/>
    <w:rsid w:val="00716D1B"/>
    <w:rsid w:val="00722549"/>
    <w:rsid w:val="00724920"/>
    <w:rsid w:val="00724DDB"/>
    <w:rsid w:val="00732585"/>
    <w:rsid w:val="00737CCF"/>
    <w:rsid w:val="00741620"/>
    <w:rsid w:val="00751381"/>
    <w:rsid w:val="00761920"/>
    <w:rsid w:val="007731F7"/>
    <w:rsid w:val="007766B6"/>
    <w:rsid w:val="00780D1B"/>
    <w:rsid w:val="007943B6"/>
    <w:rsid w:val="007949DE"/>
    <w:rsid w:val="007A0574"/>
    <w:rsid w:val="007B675D"/>
    <w:rsid w:val="007B68B2"/>
    <w:rsid w:val="007C4FAC"/>
    <w:rsid w:val="007C6225"/>
    <w:rsid w:val="007D000A"/>
    <w:rsid w:val="007D2D65"/>
    <w:rsid w:val="007D5F05"/>
    <w:rsid w:val="007E567F"/>
    <w:rsid w:val="007F4596"/>
    <w:rsid w:val="007F7DA5"/>
    <w:rsid w:val="008008A9"/>
    <w:rsid w:val="00801529"/>
    <w:rsid w:val="0080242F"/>
    <w:rsid w:val="00802C47"/>
    <w:rsid w:val="00814B1D"/>
    <w:rsid w:val="00822D72"/>
    <w:rsid w:val="00827179"/>
    <w:rsid w:val="00830357"/>
    <w:rsid w:val="008314A5"/>
    <w:rsid w:val="008314B8"/>
    <w:rsid w:val="008316B1"/>
    <w:rsid w:val="008330CF"/>
    <w:rsid w:val="008353AD"/>
    <w:rsid w:val="008363ED"/>
    <w:rsid w:val="00837FDC"/>
    <w:rsid w:val="00840E36"/>
    <w:rsid w:val="008423A6"/>
    <w:rsid w:val="0084366E"/>
    <w:rsid w:val="00850D9F"/>
    <w:rsid w:val="00857DB2"/>
    <w:rsid w:val="00862386"/>
    <w:rsid w:val="00862936"/>
    <w:rsid w:val="00863DE9"/>
    <w:rsid w:val="00867358"/>
    <w:rsid w:val="0087014E"/>
    <w:rsid w:val="00870453"/>
    <w:rsid w:val="00882E19"/>
    <w:rsid w:val="00884CD2"/>
    <w:rsid w:val="00887667"/>
    <w:rsid w:val="00891DC0"/>
    <w:rsid w:val="008944BA"/>
    <w:rsid w:val="0089455A"/>
    <w:rsid w:val="008A1245"/>
    <w:rsid w:val="008A1248"/>
    <w:rsid w:val="008A6598"/>
    <w:rsid w:val="008B0301"/>
    <w:rsid w:val="008B66E8"/>
    <w:rsid w:val="008C1CC9"/>
    <w:rsid w:val="008C5CFC"/>
    <w:rsid w:val="008C67F2"/>
    <w:rsid w:val="008D199F"/>
    <w:rsid w:val="008D7261"/>
    <w:rsid w:val="008E1B51"/>
    <w:rsid w:val="008E3598"/>
    <w:rsid w:val="008E3971"/>
    <w:rsid w:val="008E47CA"/>
    <w:rsid w:val="008E7C4F"/>
    <w:rsid w:val="008F1CC5"/>
    <w:rsid w:val="009064AF"/>
    <w:rsid w:val="00917AEB"/>
    <w:rsid w:val="00917D2D"/>
    <w:rsid w:val="009230BF"/>
    <w:rsid w:val="00923742"/>
    <w:rsid w:val="0092374F"/>
    <w:rsid w:val="009246A8"/>
    <w:rsid w:val="009301F0"/>
    <w:rsid w:val="00936593"/>
    <w:rsid w:val="0094004B"/>
    <w:rsid w:val="00940F48"/>
    <w:rsid w:val="00941706"/>
    <w:rsid w:val="009420D0"/>
    <w:rsid w:val="0094793C"/>
    <w:rsid w:val="00954838"/>
    <w:rsid w:val="009574E2"/>
    <w:rsid w:val="00971D22"/>
    <w:rsid w:val="00973215"/>
    <w:rsid w:val="009739CA"/>
    <w:rsid w:val="00974740"/>
    <w:rsid w:val="0098204E"/>
    <w:rsid w:val="00982835"/>
    <w:rsid w:val="0098384E"/>
    <w:rsid w:val="00985BAD"/>
    <w:rsid w:val="0099506C"/>
    <w:rsid w:val="009A3E84"/>
    <w:rsid w:val="009A675C"/>
    <w:rsid w:val="009A770F"/>
    <w:rsid w:val="009B7AAC"/>
    <w:rsid w:val="009B7B8E"/>
    <w:rsid w:val="009C6A72"/>
    <w:rsid w:val="009D2A92"/>
    <w:rsid w:val="009D7627"/>
    <w:rsid w:val="009E46F5"/>
    <w:rsid w:val="009E7602"/>
    <w:rsid w:val="009E7F63"/>
    <w:rsid w:val="009F4968"/>
    <w:rsid w:val="009F59E8"/>
    <w:rsid w:val="009F6FEA"/>
    <w:rsid w:val="009F7F7D"/>
    <w:rsid w:val="00A06A40"/>
    <w:rsid w:val="00A1106A"/>
    <w:rsid w:val="00A25D83"/>
    <w:rsid w:val="00A2783E"/>
    <w:rsid w:val="00A37877"/>
    <w:rsid w:val="00A45CFF"/>
    <w:rsid w:val="00A46BFD"/>
    <w:rsid w:val="00A47F45"/>
    <w:rsid w:val="00A50224"/>
    <w:rsid w:val="00A52A34"/>
    <w:rsid w:val="00A53760"/>
    <w:rsid w:val="00A57A72"/>
    <w:rsid w:val="00A64D82"/>
    <w:rsid w:val="00A67167"/>
    <w:rsid w:val="00A745B3"/>
    <w:rsid w:val="00A77905"/>
    <w:rsid w:val="00A82344"/>
    <w:rsid w:val="00AA1B55"/>
    <w:rsid w:val="00AD1732"/>
    <w:rsid w:val="00AF1526"/>
    <w:rsid w:val="00AF419D"/>
    <w:rsid w:val="00AF446F"/>
    <w:rsid w:val="00B0037B"/>
    <w:rsid w:val="00B17150"/>
    <w:rsid w:val="00B2008D"/>
    <w:rsid w:val="00B22352"/>
    <w:rsid w:val="00B30911"/>
    <w:rsid w:val="00B41839"/>
    <w:rsid w:val="00B5482F"/>
    <w:rsid w:val="00B60558"/>
    <w:rsid w:val="00B60C4F"/>
    <w:rsid w:val="00B6137A"/>
    <w:rsid w:val="00B62F76"/>
    <w:rsid w:val="00B66AD0"/>
    <w:rsid w:val="00B75FDD"/>
    <w:rsid w:val="00B76F65"/>
    <w:rsid w:val="00B839BD"/>
    <w:rsid w:val="00B8448E"/>
    <w:rsid w:val="00B8799D"/>
    <w:rsid w:val="00BA1489"/>
    <w:rsid w:val="00BA682C"/>
    <w:rsid w:val="00BA6ED7"/>
    <w:rsid w:val="00BB26D9"/>
    <w:rsid w:val="00BB75C1"/>
    <w:rsid w:val="00BC1B68"/>
    <w:rsid w:val="00BC260C"/>
    <w:rsid w:val="00BC4AA9"/>
    <w:rsid w:val="00BC6770"/>
    <w:rsid w:val="00BC6AAE"/>
    <w:rsid w:val="00BD7EF3"/>
    <w:rsid w:val="00BE0031"/>
    <w:rsid w:val="00BE3452"/>
    <w:rsid w:val="00BE647D"/>
    <w:rsid w:val="00C07625"/>
    <w:rsid w:val="00C10ABD"/>
    <w:rsid w:val="00C20433"/>
    <w:rsid w:val="00C214CF"/>
    <w:rsid w:val="00C25355"/>
    <w:rsid w:val="00C25C28"/>
    <w:rsid w:val="00C30810"/>
    <w:rsid w:val="00C320FF"/>
    <w:rsid w:val="00C32109"/>
    <w:rsid w:val="00C36D49"/>
    <w:rsid w:val="00C411FE"/>
    <w:rsid w:val="00C4757E"/>
    <w:rsid w:val="00C519B3"/>
    <w:rsid w:val="00C56BCA"/>
    <w:rsid w:val="00C602E3"/>
    <w:rsid w:val="00C72C22"/>
    <w:rsid w:val="00C755E8"/>
    <w:rsid w:val="00C93EA0"/>
    <w:rsid w:val="00CA1C4C"/>
    <w:rsid w:val="00CA72DA"/>
    <w:rsid w:val="00CB2D98"/>
    <w:rsid w:val="00CB3937"/>
    <w:rsid w:val="00CC23FC"/>
    <w:rsid w:val="00CC3D69"/>
    <w:rsid w:val="00CC6C31"/>
    <w:rsid w:val="00CE325D"/>
    <w:rsid w:val="00CE4668"/>
    <w:rsid w:val="00CE4BDC"/>
    <w:rsid w:val="00CF03EA"/>
    <w:rsid w:val="00CF3F23"/>
    <w:rsid w:val="00D014D4"/>
    <w:rsid w:val="00D03BAF"/>
    <w:rsid w:val="00D0486E"/>
    <w:rsid w:val="00D1036C"/>
    <w:rsid w:val="00D15D6A"/>
    <w:rsid w:val="00D239E4"/>
    <w:rsid w:val="00D30681"/>
    <w:rsid w:val="00D31209"/>
    <w:rsid w:val="00D45832"/>
    <w:rsid w:val="00D51C28"/>
    <w:rsid w:val="00D521D2"/>
    <w:rsid w:val="00D56B35"/>
    <w:rsid w:val="00D61397"/>
    <w:rsid w:val="00D630BB"/>
    <w:rsid w:val="00D64A9D"/>
    <w:rsid w:val="00D660E4"/>
    <w:rsid w:val="00D71630"/>
    <w:rsid w:val="00D72313"/>
    <w:rsid w:val="00D738B2"/>
    <w:rsid w:val="00D81FF0"/>
    <w:rsid w:val="00D9171B"/>
    <w:rsid w:val="00D94869"/>
    <w:rsid w:val="00DA31BF"/>
    <w:rsid w:val="00DB0C58"/>
    <w:rsid w:val="00DB1EF0"/>
    <w:rsid w:val="00DB6F25"/>
    <w:rsid w:val="00DC02A3"/>
    <w:rsid w:val="00DC7A0E"/>
    <w:rsid w:val="00DD2810"/>
    <w:rsid w:val="00DD6E29"/>
    <w:rsid w:val="00DE0362"/>
    <w:rsid w:val="00DE26E5"/>
    <w:rsid w:val="00DE2F7F"/>
    <w:rsid w:val="00DE4891"/>
    <w:rsid w:val="00DE4AAE"/>
    <w:rsid w:val="00DE6E64"/>
    <w:rsid w:val="00DF2AC3"/>
    <w:rsid w:val="00DF6005"/>
    <w:rsid w:val="00E003A8"/>
    <w:rsid w:val="00E02EA4"/>
    <w:rsid w:val="00E065F3"/>
    <w:rsid w:val="00E14AF7"/>
    <w:rsid w:val="00E201D1"/>
    <w:rsid w:val="00E25FB6"/>
    <w:rsid w:val="00E27DEA"/>
    <w:rsid w:val="00E31874"/>
    <w:rsid w:val="00E32C05"/>
    <w:rsid w:val="00E36C2C"/>
    <w:rsid w:val="00E37BAC"/>
    <w:rsid w:val="00E41EFE"/>
    <w:rsid w:val="00E56953"/>
    <w:rsid w:val="00E63DD9"/>
    <w:rsid w:val="00E66A77"/>
    <w:rsid w:val="00E73768"/>
    <w:rsid w:val="00E9352C"/>
    <w:rsid w:val="00E946FD"/>
    <w:rsid w:val="00E947F3"/>
    <w:rsid w:val="00E97FCD"/>
    <w:rsid w:val="00EA4D8C"/>
    <w:rsid w:val="00EC1055"/>
    <w:rsid w:val="00EC66BF"/>
    <w:rsid w:val="00EE0554"/>
    <w:rsid w:val="00EE1036"/>
    <w:rsid w:val="00EE25E4"/>
    <w:rsid w:val="00EE2F06"/>
    <w:rsid w:val="00EE6AC2"/>
    <w:rsid w:val="00EE7029"/>
    <w:rsid w:val="00EF1270"/>
    <w:rsid w:val="00EF1798"/>
    <w:rsid w:val="00EF583F"/>
    <w:rsid w:val="00F11F55"/>
    <w:rsid w:val="00F15A9E"/>
    <w:rsid w:val="00F15CCA"/>
    <w:rsid w:val="00F20833"/>
    <w:rsid w:val="00F23647"/>
    <w:rsid w:val="00F2716C"/>
    <w:rsid w:val="00F3059B"/>
    <w:rsid w:val="00F3149C"/>
    <w:rsid w:val="00F31E57"/>
    <w:rsid w:val="00F465D4"/>
    <w:rsid w:val="00F524F5"/>
    <w:rsid w:val="00F55E00"/>
    <w:rsid w:val="00F70D73"/>
    <w:rsid w:val="00F71030"/>
    <w:rsid w:val="00F75378"/>
    <w:rsid w:val="00F76313"/>
    <w:rsid w:val="00F85BBA"/>
    <w:rsid w:val="00F9170B"/>
    <w:rsid w:val="00F92AC1"/>
    <w:rsid w:val="00F93581"/>
    <w:rsid w:val="00F952EC"/>
    <w:rsid w:val="00F96A97"/>
    <w:rsid w:val="00FA39A9"/>
    <w:rsid w:val="00FA68F3"/>
    <w:rsid w:val="00FA718A"/>
    <w:rsid w:val="00FA7C2C"/>
    <w:rsid w:val="00FB4218"/>
    <w:rsid w:val="00FB4A74"/>
    <w:rsid w:val="00FC31F8"/>
    <w:rsid w:val="00FC41CD"/>
    <w:rsid w:val="00FC4A72"/>
    <w:rsid w:val="00FD089D"/>
    <w:rsid w:val="00FD5473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  <w15:docId w15:val="{62359BF7-B4E0-481B-9579-946D840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4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248"/>
    <w:pPr>
      <w:spacing w:after="0" w:line="240" w:lineRule="auto"/>
    </w:pPr>
  </w:style>
  <w:style w:type="paragraph" w:customStyle="1" w:styleId="Default">
    <w:name w:val="Default"/>
    <w:rsid w:val="00505E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mmi.taylor@k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ie.kirkland@uky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dievaluationunit.clicdata.com/b/uDY9pnain9V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kypartnership.org/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v.hdiuky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Taylor, Tammi R (BHDID/Frankfort)</cp:lastModifiedBy>
  <cp:revision>2</cp:revision>
  <dcterms:created xsi:type="dcterms:W3CDTF">2023-05-02T17:52:00Z</dcterms:created>
  <dcterms:modified xsi:type="dcterms:W3CDTF">2023-05-02T17:52:00Z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